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108E5112" w:rsidR="00C9470F" w:rsidRDefault="00074E29" w:rsidP="00361BA7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251657728" filled="f" stroked="f">
            <v:textbox style="mso-next-textbox:#_x0000_s2050">
              <w:txbxContent>
                <w:p w14:paraId="6B7B527C" w14:textId="34525F80" w:rsidR="007D21CC" w:rsidRPr="00E82A41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BA411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  <w:proofErr w:type="spellEnd"/>
                </w:p>
                <w:p w14:paraId="75185AC0" w14:textId="1BC113C8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53D4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5A7F7D" w:rsidRPr="00C53D4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</w:t>
                  </w:r>
                  <w:r w:rsidR="00C53D47" w:rsidRPr="00C53D4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</w:t>
                  </w:r>
                  <w:r w:rsidRPr="00C53D4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  <w:r w:rsidRPr="00155F7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/3</w:t>
                  </w:r>
                  <w:r w:rsidR="00F202B2" w:rsidRPr="00155F7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A4112" w:rsidRPr="00155F7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155F7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152E27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0B4797">
        <w:rPr>
          <w:rFonts w:ascii="Courier New" w:hAnsi="Courier New" w:cs="Courier New"/>
          <w:szCs w:val="24"/>
        </w:rPr>
        <w:t>Nº</w:t>
      </w:r>
      <w:proofErr w:type="spellEnd"/>
      <w:r w:rsidR="00904FEC" w:rsidRPr="000B4797">
        <w:rPr>
          <w:rFonts w:ascii="Courier New" w:hAnsi="Courier New" w:cs="Courier New"/>
          <w:szCs w:val="24"/>
        </w:rPr>
        <w:t xml:space="preserve"> </w:t>
      </w:r>
      <w:r w:rsidR="000B4797" w:rsidRPr="000B4797">
        <w:rPr>
          <w:rFonts w:ascii="Courier New" w:hAnsi="Courier New" w:cs="Courier New"/>
          <w:szCs w:val="24"/>
        </w:rPr>
        <w:t>20</w:t>
      </w:r>
      <w:r w:rsidR="000B4797">
        <w:rPr>
          <w:rFonts w:ascii="Courier New" w:hAnsi="Courier New" w:cs="Courier New"/>
          <w:szCs w:val="24"/>
        </w:rPr>
        <w:t>.</w:t>
      </w:r>
      <w:r w:rsidR="000B4797" w:rsidRPr="000B4797">
        <w:rPr>
          <w:rFonts w:ascii="Courier New" w:hAnsi="Courier New" w:cs="Courier New"/>
          <w:szCs w:val="24"/>
        </w:rPr>
        <w:t>696</w:t>
      </w:r>
    </w:p>
    <w:p w14:paraId="368BDB87" w14:textId="77777777" w:rsidR="00BA60EF" w:rsidRPr="004F046A" w:rsidRDefault="00BA60EF" w:rsidP="00361BA7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7CEF34CA" w:rsidR="00C9470F" w:rsidRPr="009A5342" w:rsidRDefault="001A14D1" w:rsidP="00361BA7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110A1A">
        <w:rPr>
          <w:rFonts w:ascii="Courier New" w:hAnsi="Courier New" w:cs="Courier New"/>
          <w:szCs w:val="24"/>
        </w:rPr>
        <w:t>VALPARAÍSO,</w:t>
      </w:r>
      <w:r w:rsidR="0033781C">
        <w:rPr>
          <w:rFonts w:ascii="Courier New" w:hAnsi="Courier New" w:cs="Courier New"/>
          <w:szCs w:val="24"/>
        </w:rPr>
        <w:t xml:space="preserve"> </w:t>
      </w:r>
      <w:r w:rsidR="00BA60EF">
        <w:rPr>
          <w:rFonts w:ascii="Courier New" w:hAnsi="Courier New" w:cs="Courier New"/>
          <w:spacing w:val="-20"/>
          <w:szCs w:val="24"/>
        </w:rPr>
        <w:t>5</w:t>
      </w:r>
      <w:r w:rsidR="00B72456" w:rsidRPr="004526A0">
        <w:rPr>
          <w:rFonts w:ascii="Courier New" w:hAnsi="Courier New" w:cs="Courier New"/>
          <w:szCs w:val="24"/>
        </w:rPr>
        <w:t xml:space="preserve"> de </w:t>
      </w:r>
      <w:r w:rsidR="00661C17">
        <w:rPr>
          <w:rFonts w:ascii="Courier New" w:hAnsi="Courier New" w:cs="Courier New"/>
          <w:szCs w:val="24"/>
        </w:rPr>
        <w:t>agosto</w:t>
      </w:r>
      <w:r w:rsidR="00247A4B" w:rsidRPr="004526A0">
        <w:rPr>
          <w:rFonts w:ascii="Courier New" w:hAnsi="Courier New" w:cs="Courier New"/>
          <w:szCs w:val="24"/>
        </w:rPr>
        <w:t xml:space="preserve"> de 2025</w:t>
      </w:r>
    </w:p>
    <w:p w14:paraId="00CCCFC5" w14:textId="77777777" w:rsidR="0065359F" w:rsidRDefault="0065359F" w:rsidP="00361BA7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361BA7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361BA7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361BA7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7D8B00DA" w:rsidR="00BA2CE1" w:rsidRPr="009A5342" w:rsidRDefault="00E05969" w:rsidP="00361BA7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9C659B">
        <w:rPr>
          <w:rFonts w:ascii="Courier New" w:hAnsi="Courier New" w:cs="Courier New"/>
          <w:spacing w:val="2"/>
          <w:szCs w:val="24"/>
        </w:rPr>
        <w:t>de la moci</w:t>
      </w:r>
      <w:r w:rsidR="00032B60">
        <w:rPr>
          <w:rFonts w:ascii="Courier New" w:hAnsi="Courier New" w:cs="Courier New"/>
          <w:spacing w:val="2"/>
          <w:szCs w:val="24"/>
        </w:rPr>
        <w:t>ón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3F1427">
        <w:rPr>
          <w:rFonts w:ascii="Courier New" w:hAnsi="Courier New" w:cs="Courier New"/>
          <w:spacing w:val="2"/>
          <w:szCs w:val="24"/>
        </w:rPr>
        <w:t>,</w:t>
      </w:r>
      <w:r w:rsidR="00347902">
        <w:rPr>
          <w:rFonts w:ascii="Courier New" w:hAnsi="Courier New" w:cs="Courier New"/>
          <w:spacing w:val="2"/>
          <w:szCs w:val="24"/>
        </w:rPr>
        <w:t xml:space="preserve"> que</w:t>
      </w:r>
      <w:r w:rsidR="004808FA">
        <w:rPr>
          <w:rFonts w:ascii="Courier New" w:hAnsi="Courier New" w:cs="Courier New"/>
          <w:spacing w:val="2"/>
          <w:szCs w:val="24"/>
        </w:rPr>
        <w:t xml:space="preserve"> </w:t>
      </w:r>
      <w:r w:rsidR="00347902">
        <w:rPr>
          <w:rFonts w:ascii="Courier New" w:hAnsi="Courier New" w:cs="Courier New"/>
          <w:spacing w:val="2"/>
          <w:szCs w:val="24"/>
        </w:rPr>
        <w:t>e</w:t>
      </w:r>
      <w:r w:rsidR="00347902" w:rsidRPr="00347902">
        <w:rPr>
          <w:rFonts w:ascii="Courier New" w:hAnsi="Courier New" w:cs="Courier New"/>
          <w:spacing w:val="2"/>
          <w:szCs w:val="24"/>
        </w:rPr>
        <w:t>xime a los vehículos de emergencia, de la obligación de grabar la placa patente única en sus vidrios y espejos laterales</w:t>
      </w:r>
      <w:r w:rsidR="008713BB" w:rsidRPr="00944BBE">
        <w:rPr>
          <w:rFonts w:ascii="Courier New" w:hAnsi="Courier New" w:cs="Courier New"/>
          <w:spacing w:val="2"/>
          <w:szCs w:val="24"/>
        </w:rPr>
        <w:t>,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 correspondiente </w:t>
      </w:r>
      <w:r w:rsidR="008D352C">
        <w:rPr>
          <w:rFonts w:ascii="Courier New" w:hAnsi="Courier New" w:cs="Courier New"/>
          <w:spacing w:val="2"/>
          <w:szCs w:val="24"/>
        </w:rPr>
        <w:t>al</w:t>
      </w:r>
      <w:r w:rsidR="004A3EA9">
        <w:rPr>
          <w:rFonts w:ascii="Courier New" w:hAnsi="Courier New" w:cs="Courier New"/>
          <w:spacing w:val="2"/>
          <w:szCs w:val="24"/>
        </w:rPr>
        <w:t xml:space="preserve"> bolet</w:t>
      </w:r>
      <w:r w:rsidR="00032B60">
        <w:rPr>
          <w:rFonts w:ascii="Courier New" w:hAnsi="Courier New" w:cs="Courier New"/>
          <w:spacing w:val="2"/>
          <w:szCs w:val="24"/>
        </w:rPr>
        <w:t>ín</w:t>
      </w:r>
      <w:r w:rsidR="004A3EA9">
        <w:rPr>
          <w:rFonts w:ascii="Courier New" w:hAnsi="Courier New" w:cs="Courier New"/>
          <w:spacing w:val="2"/>
          <w:szCs w:val="24"/>
        </w:rPr>
        <w:t xml:space="preserve"> </w:t>
      </w:r>
      <w:proofErr w:type="spellStart"/>
      <w:r w:rsidR="004A3EA9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5D4E4B">
        <w:rPr>
          <w:rFonts w:ascii="Courier New" w:hAnsi="Courier New" w:cs="Courier New"/>
          <w:spacing w:val="2"/>
          <w:szCs w:val="24"/>
        </w:rPr>
        <w:t xml:space="preserve"> </w:t>
      </w:r>
      <w:r w:rsidR="005D4E4B" w:rsidRPr="005D4E4B">
        <w:rPr>
          <w:rFonts w:ascii="Courier New" w:hAnsi="Courier New" w:cs="Courier New"/>
          <w:spacing w:val="2"/>
          <w:szCs w:val="24"/>
        </w:rPr>
        <w:t>17</w:t>
      </w:r>
      <w:r w:rsidR="005D4E4B">
        <w:rPr>
          <w:rFonts w:ascii="Courier New" w:hAnsi="Courier New" w:cs="Courier New"/>
          <w:spacing w:val="2"/>
          <w:szCs w:val="24"/>
        </w:rPr>
        <w:t>.</w:t>
      </w:r>
      <w:r w:rsidR="005D4E4B" w:rsidRPr="005D4E4B">
        <w:rPr>
          <w:rFonts w:ascii="Courier New" w:hAnsi="Courier New" w:cs="Courier New"/>
          <w:spacing w:val="2"/>
          <w:szCs w:val="24"/>
        </w:rPr>
        <w:t>613-15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425FD170" w14:textId="77777777" w:rsidR="000C540B" w:rsidRDefault="000C540B" w:rsidP="000C540B">
      <w:pPr>
        <w:widowControl w:val="0"/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361BA7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55D1E45E" w14:textId="77777777" w:rsidR="0065359F" w:rsidRDefault="0065359F" w:rsidP="00361BA7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6B00493" w14:textId="77777777" w:rsidR="004604C8" w:rsidRDefault="004808FA" w:rsidP="00361BA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56368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 xml:space="preserve">Artículo </w:t>
      </w:r>
      <w:proofErr w:type="gramStart"/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>único.-</w:t>
      </w:r>
      <w:proofErr w:type="gramEnd"/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proofErr w:type="spellStart"/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>Agrégase</w:t>
      </w:r>
      <w:proofErr w:type="spellEnd"/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 xml:space="preserve"> en el artículo 62 de la ley </w:t>
      </w:r>
      <w:proofErr w:type="spellStart"/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 xml:space="preserve"> 18.290, de Tránsito, cuyo texto refundido, coordinado y sistematizado fue fijado por el decreto con fuerza de ley </w:t>
      </w:r>
      <w:proofErr w:type="spellStart"/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="004604C8" w:rsidRPr="004604C8">
        <w:rPr>
          <w:rFonts w:ascii="Courier New" w:eastAsia="Aptos" w:hAnsi="Courier New" w:cs="Courier New"/>
          <w:szCs w:val="24"/>
          <w:lang w:val="es-ES" w:eastAsia="en-US"/>
        </w:rPr>
        <w:t xml:space="preserve"> 1, de 2007, de los Ministerios de Transportes y Telecomunicaciones y de Justicia, el siguiente inciso final:</w:t>
      </w:r>
    </w:p>
    <w:p w14:paraId="07E68FFC" w14:textId="77777777" w:rsidR="004F4DD3" w:rsidRPr="004604C8" w:rsidRDefault="004F4DD3" w:rsidP="00361BA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9667D15" w14:textId="59AC8438" w:rsidR="00D13CF2" w:rsidRDefault="004604C8" w:rsidP="00361BA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4604C8">
        <w:rPr>
          <w:rFonts w:ascii="Courier New" w:eastAsia="Aptos" w:hAnsi="Courier New" w:cs="Courier New"/>
          <w:szCs w:val="24"/>
          <w:lang w:val="es-ES" w:eastAsia="en-US"/>
        </w:rPr>
        <w:t xml:space="preserve">“Estarán exceptuados de la obligación establecida en el inciso anterior, además de los vehículos señalados en el artículo 54 y de aquellos considerados como antiguos o históricos de acuerdo con lo dispuesto en el Título XIX, los vehículos pertenecientes a los Cuerpos de Bomberos, a la Policía de Investigaciones de Chile, a Gendarmería de Chile, a los Servicios de Salud y al Servicio de Seguridad, Salvamento y Extinción de Incendios, </w:t>
      </w:r>
      <w:proofErr w:type="gramStart"/>
      <w:r w:rsidRPr="004604C8">
        <w:rPr>
          <w:rFonts w:ascii="Courier New" w:eastAsia="Aptos" w:hAnsi="Courier New" w:cs="Courier New"/>
          <w:szCs w:val="24"/>
          <w:lang w:val="es-ES" w:eastAsia="en-US"/>
        </w:rPr>
        <w:t>en razón de</w:t>
      </w:r>
      <w:proofErr w:type="gramEnd"/>
      <w:r w:rsidRPr="004604C8">
        <w:rPr>
          <w:rFonts w:ascii="Courier New" w:eastAsia="Aptos" w:hAnsi="Courier New" w:cs="Courier New"/>
          <w:szCs w:val="24"/>
          <w:lang w:val="es-ES" w:eastAsia="en-US"/>
        </w:rPr>
        <w:t xml:space="preserve"> las funciones que desempeñan.”.</w:t>
      </w:r>
    </w:p>
    <w:p w14:paraId="2B86A870" w14:textId="77777777" w:rsidR="00074E29" w:rsidRDefault="00074E29" w:rsidP="00361BA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BD96F5D" w:rsidR="000F1231" w:rsidRPr="00D13CF2" w:rsidRDefault="001D018D" w:rsidP="00361BA7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>
        <w:rPr>
          <w:rFonts w:ascii="Courier New" w:hAnsi="Courier New" w:cs="Courier New"/>
          <w:szCs w:val="24"/>
        </w:rPr>
        <w:t>****</w:t>
      </w:r>
    </w:p>
    <w:p w14:paraId="3C34010A" w14:textId="70F27E97" w:rsidR="00CF67D6" w:rsidRDefault="00CF67D6" w:rsidP="00361BA7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8651991" w14:textId="77777777" w:rsidR="00F170C2" w:rsidRDefault="00F170C2" w:rsidP="00361BA7">
      <w:pPr>
        <w:widowControl w:val="0"/>
        <w:tabs>
          <w:tab w:val="left" w:pos="709"/>
        </w:tabs>
        <w:spacing w:line="360" w:lineRule="auto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39891DC" w14:textId="77777777" w:rsidR="000F1231" w:rsidRPr="004D3935" w:rsidRDefault="000F1231" w:rsidP="00361BA7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361BA7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4293D5F3" w14:textId="77777777" w:rsidR="009A0913" w:rsidRDefault="009A0913" w:rsidP="00361BA7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3C839FDF" w14:textId="77777777" w:rsidR="009A0913" w:rsidRPr="003312BA" w:rsidRDefault="009A0913" w:rsidP="00361BA7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2A396315" w14:textId="77777777" w:rsidR="009A0913" w:rsidRDefault="009A0913" w:rsidP="00361BA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361BA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21CF6F39" w14:textId="06296577" w:rsidR="000F1231" w:rsidRPr="00FB338A" w:rsidRDefault="00FB338A" w:rsidP="00361BA7">
      <w:pPr>
        <w:ind w:left="1701"/>
        <w:jc w:val="center"/>
        <w:rPr>
          <w:rFonts w:ascii="Courier New" w:hAnsi="Courier New" w:cs="Courier New"/>
        </w:rPr>
      </w:pPr>
      <w:r w:rsidRPr="00FB338A">
        <w:rPr>
          <w:rFonts w:ascii="Courier New" w:hAnsi="Courier New" w:cs="Courier New"/>
        </w:rPr>
        <w:t>JOSÉ MIGUEL CASTRO BASCUÑÁN</w:t>
      </w:r>
    </w:p>
    <w:p w14:paraId="2DEAAB7C" w14:textId="7D264637" w:rsidR="000F1231" w:rsidRPr="00FB338A" w:rsidRDefault="000F1231" w:rsidP="00361BA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FB338A">
        <w:rPr>
          <w:rFonts w:ascii="Courier New" w:hAnsi="Courier New" w:cs="Courier New"/>
        </w:rPr>
        <w:t>President</w:t>
      </w:r>
      <w:r w:rsidR="00D15ADD" w:rsidRPr="00FB338A">
        <w:rPr>
          <w:rFonts w:ascii="Courier New" w:hAnsi="Courier New" w:cs="Courier New"/>
        </w:rPr>
        <w:t xml:space="preserve">e </w:t>
      </w:r>
      <w:r w:rsidRPr="00FB338A">
        <w:rPr>
          <w:rFonts w:ascii="Courier New" w:hAnsi="Courier New" w:cs="Courier New"/>
        </w:rPr>
        <w:t>de la Cámara de Diputados</w:t>
      </w:r>
    </w:p>
    <w:p w14:paraId="1EC17C5B" w14:textId="77777777" w:rsidR="000F1231" w:rsidRDefault="000F1231" w:rsidP="00361BA7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361BA7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361BA7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361BA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361BA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77AA161" w14:textId="77777777" w:rsidR="00C91AAF" w:rsidRDefault="006E61D5" w:rsidP="00361BA7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6E61D5">
        <w:rPr>
          <w:rFonts w:ascii="Courier New" w:hAnsi="Courier New" w:cs="Courier New"/>
          <w:szCs w:val="24"/>
        </w:rPr>
        <w:t>MIGUEL LANDEROS PERKI</w:t>
      </w:r>
      <w:r w:rsidRPr="006E61D5">
        <w:rPr>
          <w:rFonts w:ascii="Courier New" w:hAnsi="Courier New" w:cs="Courier New" w:hint="eastAsia"/>
          <w:szCs w:val="24"/>
        </w:rPr>
        <w:t>Ć</w:t>
      </w:r>
    </w:p>
    <w:p w14:paraId="1440816C" w14:textId="0A9A2757" w:rsidR="009A262D" w:rsidRPr="003D0B2A" w:rsidRDefault="006E61D5" w:rsidP="00361BA7">
      <w:pPr>
        <w:tabs>
          <w:tab w:val="left" w:pos="2268"/>
        </w:tabs>
        <w:ind w:left="-284" w:right="1468"/>
        <w:jc w:val="center"/>
        <w:rPr>
          <w:rFonts w:ascii="Courier New" w:hAnsi="Courier New" w:cs="Courier New"/>
          <w:spacing w:val="-20"/>
          <w:szCs w:val="24"/>
        </w:rPr>
      </w:pPr>
      <w:r w:rsidRPr="003D0B2A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RPr="003D0B2A" w:rsidSect="006711EF">
      <w:headerReference w:type="default" r:id="rId12"/>
      <w:headerReference w:type="first" r:id="rId13"/>
      <w:pgSz w:w="12242" w:h="18722" w:code="198"/>
      <w:pgMar w:top="2552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1E2F" w14:textId="77777777" w:rsidR="00C655D1" w:rsidRDefault="00C655D1">
      <w:r>
        <w:separator/>
      </w:r>
    </w:p>
  </w:endnote>
  <w:endnote w:type="continuationSeparator" w:id="0">
    <w:p w14:paraId="0FCC29AC" w14:textId="77777777" w:rsidR="00C655D1" w:rsidRDefault="00C655D1">
      <w:r>
        <w:continuationSeparator/>
      </w:r>
    </w:p>
  </w:endnote>
  <w:endnote w:type="continuationNotice" w:id="1">
    <w:p w14:paraId="6509682D" w14:textId="77777777" w:rsidR="00C655D1" w:rsidRDefault="00C65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584F" w14:textId="77777777" w:rsidR="00C655D1" w:rsidRDefault="00C655D1">
      <w:r>
        <w:separator/>
      </w:r>
    </w:p>
  </w:footnote>
  <w:footnote w:type="continuationSeparator" w:id="0">
    <w:p w14:paraId="11C44990" w14:textId="77777777" w:rsidR="00C655D1" w:rsidRDefault="00C655D1">
      <w:r>
        <w:continuationSeparator/>
      </w:r>
    </w:p>
  </w:footnote>
  <w:footnote w:type="continuationNotice" w:id="1">
    <w:p w14:paraId="6150915F" w14:textId="77777777" w:rsidR="00C655D1" w:rsidRDefault="00C65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74E29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074E29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51658240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102D"/>
    <w:rsid w:val="00011BE9"/>
    <w:rsid w:val="00012E57"/>
    <w:rsid w:val="0001365D"/>
    <w:rsid w:val="00016108"/>
    <w:rsid w:val="0001640C"/>
    <w:rsid w:val="000164F5"/>
    <w:rsid w:val="00016FF9"/>
    <w:rsid w:val="0001718E"/>
    <w:rsid w:val="00017358"/>
    <w:rsid w:val="0002099D"/>
    <w:rsid w:val="00020A49"/>
    <w:rsid w:val="00021D88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2865"/>
    <w:rsid w:val="00032B60"/>
    <w:rsid w:val="0003343C"/>
    <w:rsid w:val="00033C21"/>
    <w:rsid w:val="00033F99"/>
    <w:rsid w:val="0003430D"/>
    <w:rsid w:val="000346E8"/>
    <w:rsid w:val="0003535B"/>
    <w:rsid w:val="00035997"/>
    <w:rsid w:val="00035C41"/>
    <w:rsid w:val="00035FE4"/>
    <w:rsid w:val="000365D2"/>
    <w:rsid w:val="000365D8"/>
    <w:rsid w:val="00036D4A"/>
    <w:rsid w:val="00037039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4BA4"/>
    <w:rsid w:val="000453A8"/>
    <w:rsid w:val="000456E0"/>
    <w:rsid w:val="000458E4"/>
    <w:rsid w:val="0004604B"/>
    <w:rsid w:val="00046B5C"/>
    <w:rsid w:val="00046CCA"/>
    <w:rsid w:val="00047589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652"/>
    <w:rsid w:val="00060FD3"/>
    <w:rsid w:val="00061F30"/>
    <w:rsid w:val="00062312"/>
    <w:rsid w:val="00062E06"/>
    <w:rsid w:val="00063105"/>
    <w:rsid w:val="00063B77"/>
    <w:rsid w:val="00063C80"/>
    <w:rsid w:val="00063F3F"/>
    <w:rsid w:val="000652B9"/>
    <w:rsid w:val="000652C7"/>
    <w:rsid w:val="000660E8"/>
    <w:rsid w:val="000665AC"/>
    <w:rsid w:val="000666F6"/>
    <w:rsid w:val="00066859"/>
    <w:rsid w:val="00066B51"/>
    <w:rsid w:val="00066B68"/>
    <w:rsid w:val="00066D14"/>
    <w:rsid w:val="00066EE7"/>
    <w:rsid w:val="0007011F"/>
    <w:rsid w:val="00070D19"/>
    <w:rsid w:val="00070F0E"/>
    <w:rsid w:val="000711CE"/>
    <w:rsid w:val="00071236"/>
    <w:rsid w:val="000718BB"/>
    <w:rsid w:val="00072491"/>
    <w:rsid w:val="0007332F"/>
    <w:rsid w:val="0007450D"/>
    <w:rsid w:val="00074BAB"/>
    <w:rsid w:val="00074E29"/>
    <w:rsid w:val="00075270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3A5A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4797"/>
    <w:rsid w:val="000B57B9"/>
    <w:rsid w:val="000B7A1B"/>
    <w:rsid w:val="000B7DF6"/>
    <w:rsid w:val="000B7E62"/>
    <w:rsid w:val="000C15A9"/>
    <w:rsid w:val="000C19FE"/>
    <w:rsid w:val="000C21B1"/>
    <w:rsid w:val="000C24BF"/>
    <w:rsid w:val="000C3518"/>
    <w:rsid w:val="000C3680"/>
    <w:rsid w:val="000C438E"/>
    <w:rsid w:val="000C4401"/>
    <w:rsid w:val="000C44BD"/>
    <w:rsid w:val="000C4E90"/>
    <w:rsid w:val="000C540B"/>
    <w:rsid w:val="000C57FA"/>
    <w:rsid w:val="000C5AB1"/>
    <w:rsid w:val="000C772B"/>
    <w:rsid w:val="000C7C12"/>
    <w:rsid w:val="000D1E73"/>
    <w:rsid w:val="000D2D92"/>
    <w:rsid w:val="000D30F9"/>
    <w:rsid w:val="000D4D07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2D4E"/>
    <w:rsid w:val="000E33D9"/>
    <w:rsid w:val="000E365C"/>
    <w:rsid w:val="000E379F"/>
    <w:rsid w:val="000E4366"/>
    <w:rsid w:val="000E4467"/>
    <w:rsid w:val="000E4A18"/>
    <w:rsid w:val="000E4DE7"/>
    <w:rsid w:val="000E562E"/>
    <w:rsid w:val="000E5A46"/>
    <w:rsid w:val="000E6E44"/>
    <w:rsid w:val="000F04AE"/>
    <w:rsid w:val="000F091B"/>
    <w:rsid w:val="000F1231"/>
    <w:rsid w:val="000F2B72"/>
    <w:rsid w:val="000F2ECE"/>
    <w:rsid w:val="000F3258"/>
    <w:rsid w:val="000F330F"/>
    <w:rsid w:val="000F39FC"/>
    <w:rsid w:val="000F5036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05D"/>
    <w:rsid w:val="0010429D"/>
    <w:rsid w:val="0010469C"/>
    <w:rsid w:val="001079A7"/>
    <w:rsid w:val="00110A1A"/>
    <w:rsid w:val="00111760"/>
    <w:rsid w:val="00111D40"/>
    <w:rsid w:val="00111FE1"/>
    <w:rsid w:val="001123AB"/>
    <w:rsid w:val="001127B7"/>
    <w:rsid w:val="0011315D"/>
    <w:rsid w:val="001131A0"/>
    <w:rsid w:val="00115188"/>
    <w:rsid w:val="00115B25"/>
    <w:rsid w:val="00115C97"/>
    <w:rsid w:val="00115EC6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49B1"/>
    <w:rsid w:val="00124B79"/>
    <w:rsid w:val="00124FA7"/>
    <w:rsid w:val="00125E71"/>
    <w:rsid w:val="0012683D"/>
    <w:rsid w:val="0012782B"/>
    <w:rsid w:val="0012786C"/>
    <w:rsid w:val="00130991"/>
    <w:rsid w:val="001315AB"/>
    <w:rsid w:val="00131B8D"/>
    <w:rsid w:val="00131F9F"/>
    <w:rsid w:val="00132789"/>
    <w:rsid w:val="00135579"/>
    <w:rsid w:val="00135CCB"/>
    <w:rsid w:val="00135D09"/>
    <w:rsid w:val="00136623"/>
    <w:rsid w:val="0013706F"/>
    <w:rsid w:val="001375B3"/>
    <w:rsid w:val="00140093"/>
    <w:rsid w:val="001403D6"/>
    <w:rsid w:val="0014301C"/>
    <w:rsid w:val="00143126"/>
    <w:rsid w:val="00143E7B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C30"/>
    <w:rsid w:val="00150E9D"/>
    <w:rsid w:val="0015223A"/>
    <w:rsid w:val="001529CD"/>
    <w:rsid w:val="00152E27"/>
    <w:rsid w:val="001532D6"/>
    <w:rsid w:val="0015344E"/>
    <w:rsid w:val="00154C82"/>
    <w:rsid w:val="00154DF8"/>
    <w:rsid w:val="00155383"/>
    <w:rsid w:val="00155F79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3337"/>
    <w:rsid w:val="0017334D"/>
    <w:rsid w:val="001743DE"/>
    <w:rsid w:val="00175019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1414"/>
    <w:rsid w:val="001820BC"/>
    <w:rsid w:val="001826C5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657D"/>
    <w:rsid w:val="0019083B"/>
    <w:rsid w:val="00191067"/>
    <w:rsid w:val="0019135E"/>
    <w:rsid w:val="001914CA"/>
    <w:rsid w:val="00192AAB"/>
    <w:rsid w:val="00194284"/>
    <w:rsid w:val="001946A1"/>
    <w:rsid w:val="001947A3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CBC"/>
    <w:rsid w:val="001A4D09"/>
    <w:rsid w:val="001A532E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29C9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672"/>
    <w:rsid w:val="00202399"/>
    <w:rsid w:val="00203295"/>
    <w:rsid w:val="0020337F"/>
    <w:rsid w:val="0020350C"/>
    <w:rsid w:val="00203BDF"/>
    <w:rsid w:val="00203EB6"/>
    <w:rsid w:val="002043A3"/>
    <w:rsid w:val="00204561"/>
    <w:rsid w:val="00204C7D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521"/>
    <w:rsid w:val="00244F16"/>
    <w:rsid w:val="00245DC2"/>
    <w:rsid w:val="0024650B"/>
    <w:rsid w:val="002465B2"/>
    <w:rsid w:val="00247A4B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746"/>
    <w:rsid w:val="002539D0"/>
    <w:rsid w:val="00254246"/>
    <w:rsid w:val="00254361"/>
    <w:rsid w:val="00254653"/>
    <w:rsid w:val="00254D2A"/>
    <w:rsid w:val="00254EE4"/>
    <w:rsid w:val="002553FE"/>
    <w:rsid w:val="002562DF"/>
    <w:rsid w:val="00257995"/>
    <w:rsid w:val="0026016D"/>
    <w:rsid w:val="002616AF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440A"/>
    <w:rsid w:val="0027473B"/>
    <w:rsid w:val="002756D3"/>
    <w:rsid w:val="002770AB"/>
    <w:rsid w:val="00277157"/>
    <w:rsid w:val="00277B26"/>
    <w:rsid w:val="00277F15"/>
    <w:rsid w:val="00281DAD"/>
    <w:rsid w:val="00284B2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772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A1D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DD9"/>
    <w:rsid w:val="002A6B37"/>
    <w:rsid w:val="002B030F"/>
    <w:rsid w:val="002B089E"/>
    <w:rsid w:val="002B09C4"/>
    <w:rsid w:val="002B1284"/>
    <w:rsid w:val="002B155D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3AD"/>
    <w:rsid w:val="002D16E2"/>
    <w:rsid w:val="002D1ED9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2E74"/>
    <w:rsid w:val="002F3AD6"/>
    <w:rsid w:val="002F3C23"/>
    <w:rsid w:val="002F44D8"/>
    <w:rsid w:val="002F5411"/>
    <w:rsid w:val="002F5474"/>
    <w:rsid w:val="002F5B95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607"/>
    <w:rsid w:val="00324CF4"/>
    <w:rsid w:val="00325988"/>
    <w:rsid w:val="00326556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81C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CD3"/>
    <w:rsid w:val="00346D26"/>
    <w:rsid w:val="00347034"/>
    <w:rsid w:val="00347204"/>
    <w:rsid w:val="003472B0"/>
    <w:rsid w:val="00347902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57EB"/>
    <w:rsid w:val="003561BC"/>
    <w:rsid w:val="00356F37"/>
    <w:rsid w:val="00356FD5"/>
    <w:rsid w:val="00360731"/>
    <w:rsid w:val="00360960"/>
    <w:rsid w:val="00361708"/>
    <w:rsid w:val="00361ACE"/>
    <w:rsid w:val="00361BA7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195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ABF"/>
    <w:rsid w:val="00383F1B"/>
    <w:rsid w:val="0038545A"/>
    <w:rsid w:val="003857EE"/>
    <w:rsid w:val="00385B6F"/>
    <w:rsid w:val="00385E71"/>
    <w:rsid w:val="00386283"/>
    <w:rsid w:val="00386AD7"/>
    <w:rsid w:val="003878DC"/>
    <w:rsid w:val="003905DD"/>
    <w:rsid w:val="00390BDE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1C4"/>
    <w:rsid w:val="003972E4"/>
    <w:rsid w:val="003A193F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F0"/>
    <w:rsid w:val="003B097E"/>
    <w:rsid w:val="003B0BC4"/>
    <w:rsid w:val="003B12FE"/>
    <w:rsid w:val="003B2D2A"/>
    <w:rsid w:val="003B5246"/>
    <w:rsid w:val="003B5654"/>
    <w:rsid w:val="003B5A1E"/>
    <w:rsid w:val="003B5A25"/>
    <w:rsid w:val="003C127D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6E4"/>
    <w:rsid w:val="003D06F4"/>
    <w:rsid w:val="003D0B2A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5CE1"/>
    <w:rsid w:val="003D6A41"/>
    <w:rsid w:val="003D6AF1"/>
    <w:rsid w:val="003D6DF9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194"/>
    <w:rsid w:val="003F1427"/>
    <w:rsid w:val="003F1ACD"/>
    <w:rsid w:val="003F251F"/>
    <w:rsid w:val="003F38EF"/>
    <w:rsid w:val="003F557D"/>
    <w:rsid w:val="003F56BA"/>
    <w:rsid w:val="003F5C5A"/>
    <w:rsid w:val="003F66C3"/>
    <w:rsid w:val="003F68F1"/>
    <w:rsid w:val="003F766A"/>
    <w:rsid w:val="00400928"/>
    <w:rsid w:val="004009E2"/>
    <w:rsid w:val="00401321"/>
    <w:rsid w:val="00403EE9"/>
    <w:rsid w:val="00404112"/>
    <w:rsid w:val="0040549A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DF"/>
    <w:rsid w:val="004330FF"/>
    <w:rsid w:val="00433E3B"/>
    <w:rsid w:val="00434120"/>
    <w:rsid w:val="00434F83"/>
    <w:rsid w:val="00435EA3"/>
    <w:rsid w:val="00436C8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8CB"/>
    <w:rsid w:val="004459A3"/>
    <w:rsid w:val="00445A94"/>
    <w:rsid w:val="004461EC"/>
    <w:rsid w:val="0044624A"/>
    <w:rsid w:val="0044731C"/>
    <w:rsid w:val="00450A14"/>
    <w:rsid w:val="00451CFF"/>
    <w:rsid w:val="004526A0"/>
    <w:rsid w:val="004531D0"/>
    <w:rsid w:val="0045344C"/>
    <w:rsid w:val="00454700"/>
    <w:rsid w:val="00454AAB"/>
    <w:rsid w:val="00455AFD"/>
    <w:rsid w:val="00455B55"/>
    <w:rsid w:val="0045686F"/>
    <w:rsid w:val="0045732C"/>
    <w:rsid w:val="00457E2E"/>
    <w:rsid w:val="004604C8"/>
    <w:rsid w:val="00460520"/>
    <w:rsid w:val="00460662"/>
    <w:rsid w:val="00460DCA"/>
    <w:rsid w:val="004610BC"/>
    <w:rsid w:val="004639F8"/>
    <w:rsid w:val="00464CD1"/>
    <w:rsid w:val="004657D8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17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08FA"/>
    <w:rsid w:val="004822B8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16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B0124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9A"/>
    <w:rsid w:val="004C1835"/>
    <w:rsid w:val="004C1B30"/>
    <w:rsid w:val="004C1C81"/>
    <w:rsid w:val="004C213A"/>
    <w:rsid w:val="004C2366"/>
    <w:rsid w:val="004C445F"/>
    <w:rsid w:val="004C48C7"/>
    <w:rsid w:val="004C5461"/>
    <w:rsid w:val="004C5BC8"/>
    <w:rsid w:val="004C66CA"/>
    <w:rsid w:val="004C7603"/>
    <w:rsid w:val="004C768E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1E72"/>
    <w:rsid w:val="004E3282"/>
    <w:rsid w:val="004E33D0"/>
    <w:rsid w:val="004E3523"/>
    <w:rsid w:val="004E4315"/>
    <w:rsid w:val="004E4323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49D0"/>
    <w:rsid w:val="004F4DD3"/>
    <w:rsid w:val="004F4DFD"/>
    <w:rsid w:val="004F50AA"/>
    <w:rsid w:val="004F6B63"/>
    <w:rsid w:val="004F7422"/>
    <w:rsid w:val="004F7C2E"/>
    <w:rsid w:val="005003D1"/>
    <w:rsid w:val="00500E58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15BB"/>
    <w:rsid w:val="00512C9C"/>
    <w:rsid w:val="005131B0"/>
    <w:rsid w:val="00514598"/>
    <w:rsid w:val="005145E6"/>
    <w:rsid w:val="00514BAC"/>
    <w:rsid w:val="00515E87"/>
    <w:rsid w:val="00515EAE"/>
    <w:rsid w:val="00516361"/>
    <w:rsid w:val="005177E4"/>
    <w:rsid w:val="00521200"/>
    <w:rsid w:val="00521614"/>
    <w:rsid w:val="005216D6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1D6F"/>
    <w:rsid w:val="00542682"/>
    <w:rsid w:val="00542847"/>
    <w:rsid w:val="00543391"/>
    <w:rsid w:val="005434D6"/>
    <w:rsid w:val="00543E55"/>
    <w:rsid w:val="005444E7"/>
    <w:rsid w:val="00544B09"/>
    <w:rsid w:val="005474B5"/>
    <w:rsid w:val="00550389"/>
    <w:rsid w:val="00550D76"/>
    <w:rsid w:val="005521CF"/>
    <w:rsid w:val="00552B28"/>
    <w:rsid w:val="0055357F"/>
    <w:rsid w:val="00553C1E"/>
    <w:rsid w:val="00553C85"/>
    <w:rsid w:val="00553E10"/>
    <w:rsid w:val="005540B0"/>
    <w:rsid w:val="0055521D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5C30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7D60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87F2E"/>
    <w:rsid w:val="00590BFF"/>
    <w:rsid w:val="0059124D"/>
    <w:rsid w:val="00591840"/>
    <w:rsid w:val="00592054"/>
    <w:rsid w:val="00592529"/>
    <w:rsid w:val="00592828"/>
    <w:rsid w:val="0059290F"/>
    <w:rsid w:val="00592FC1"/>
    <w:rsid w:val="005932CA"/>
    <w:rsid w:val="00593914"/>
    <w:rsid w:val="0059402F"/>
    <w:rsid w:val="005944DB"/>
    <w:rsid w:val="0059506F"/>
    <w:rsid w:val="005953EF"/>
    <w:rsid w:val="0059555D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E2E"/>
    <w:rsid w:val="005A402B"/>
    <w:rsid w:val="005A4036"/>
    <w:rsid w:val="005A5269"/>
    <w:rsid w:val="005A53F2"/>
    <w:rsid w:val="005A70A5"/>
    <w:rsid w:val="005A7282"/>
    <w:rsid w:val="005A7EDF"/>
    <w:rsid w:val="005A7F7D"/>
    <w:rsid w:val="005B00E0"/>
    <w:rsid w:val="005B016E"/>
    <w:rsid w:val="005B11E0"/>
    <w:rsid w:val="005B1696"/>
    <w:rsid w:val="005B1AEF"/>
    <w:rsid w:val="005B1C62"/>
    <w:rsid w:val="005B290B"/>
    <w:rsid w:val="005B2A66"/>
    <w:rsid w:val="005B32DE"/>
    <w:rsid w:val="005B3DD1"/>
    <w:rsid w:val="005B3F1C"/>
    <w:rsid w:val="005B5273"/>
    <w:rsid w:val="005B6788"/>
    <w:rsid w:val="005B77AC"/>
    <w:rsid w:val="005C00A3"/>
    <w:rsid w:val="005C0255"/>
    <w:rsid w:val="005C0928"/>
    <w:rsid w:val="005C0C5E"/>
    <w:rsid w:val="005C133F"/>
    <w:rsid w:val="005C185C"/>
    <w:rsid w:val="005C2009"/>
    <w:rsid w:val="005C26C2"/>
    <w:rsid w:val="005C35CC"/>
    <w:rsid w:val="005C35F3"/>
    <w:rsid w:val="005C4384"/>
    <w:rsid w:val="005C44E3"/>
    <w:rsid w:val="005C4683"/>
    <w:rsid w:val="005C59CE"/>
    <w:rsid w:val="005C7160"/>
    <w:rsid w:val="005D0914"/>
    <w:rsid w:val="005D1078"/>
    <w:rsid w:val="005D112F"/>
    <w:rsid w:val="005D1351"/>
    <w:rsid w:val="005D2720"/>
    <w:rsid w:val="005D2C89"/>
    <w:rsid w:val="005D40E4"/>
    <w:rsid w:val="005D46FF"/>
    <w:rsid w:val="005D4E4B"/>
    <w:rsid w:val="005D5251"/>
    <w:rsid w:val="005D58F2"/>
    <w:rsid w:val="005D5EC4"/>
    <w:rsid w:val="005D60E8"/>
    <w:rsid w:val="005D6649"/>
    <w:rsid w:val="005D704F"/>
    <w:rsid w:val="005D77C1"/>
    <w:rsid w:val="005D7B8A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66E1"/>
    <w:rsid w:val="005E75E4"/>
    <w:rsid w:val="005E7B69"/>
    <w:rsid w:val="005F1C48"/>
    <w:rsid w:val="005F2512"/>
    <w:rsid w:val="005F284D"/>
    <w:rsid w:val="005F2F2C"/>
    <w:rsid w:val="005F4162"/>
    <w:rsid w:val="005F647C"/>
    <w:rsid w:val="005F71C2"/>
    <w:rsid w:val="006001CB"/>
    <w:rsid w:val="00601DE7"/>
    <w:rsid w:val="00602228"/>
    <w:rsid w:val="00602B6B"/>
    <w:rsid w:val="00602E09"/>
    <w:rsid w:val="00603A9C"/>
    <w:rsid w:val="00604371"/>
    <w:rsid w:val="0060466E"/>
    <w:rsid w:val="00604A39"/>
    <w:rsid w:val="00604AEF"/>
    <w:rsid w:val="00604E8E"/>
    <w:rsid w:val="006058A5"/>
    <w:rsid w:val="0060601C"/>
    <w:rsid w:val="00606CFB"/>
    <w:rsid w:val="0060734F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1C93"/>
    <w:rsid w:val="006326E5"/>
    <w:rsid w:val="0063329B"/>
    <w:rsid w:val="006347D5"/>
    <w:rsid w:val="00634DCF"/>
    <w:rsid w:val="00634E91"/>
    <w:rsid w:val="0063529D"/>
    <w:rsid w:val="00636D1C"/>
    <w:rsid w:val="00636FD3"/>
    <w:rsid w:val="0064139D"/>
    <w:rsid w:val="006425DC"/>
    <w:rsid w:val="0064439F"/>
    <w:rsid w:val="006448F7"/>
    <w:rsid w:val="0064578B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BB4"/>
    <w:rsid w:val="00653DDC"/>
    <w:rsid w:val="00653E64"/>
    <w:rsid w:val="0065441C"/>
    <w:rsid w:val="00654843"/>
    <w:rsid w:val="00654C92"/>
    <w:rsid w:val="00654CC8"/>
    <w:rsid w:val="006556C9"/>
    <w:rsid w:val="00655E8F"/>
    <w:rsid w:val="006569D7"/>
    <w:rsid w:val="00656DE7"/>
    <w:rsid w:val="00657111"/>
    <w:rsid w:val="00661058"/>
    <w:rsid w:val="00661C17"/>
    <w:rsid w:val="00662EF5"/>
    <w:rsid w:val="00665440"/>
    <w:rsid w:val="00665860"/>
    <w:rsid w:val="00667866"/>
    <w:rsid w:val="00667D6C"/>
    <w:rsid w:val="006706F5"/>
    <w:rsid w:val="00670A97"/>
    <w:rsid w:val="00670B94"/>
    <w:rsid w:val="006711EF"/>
    <w:rsid w:val="00672609"/>
    <w:rsid w:val="00675B47"/>
    <w:rsid w:val="0067681D"/>
    <w:rsid w:val="00676D3A"/>
    <w:rsid w:val="00676F30"/>
    <w:rsid w:val="00677633"/>
    <w:rsid w:val="00680CFD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EE4"/>
    <w:rsid w:val="0068408D"/>
    <w:rsid w:val="00684666"/>
    <w:rsid w:val="00684C19"/>
    <w:rsid w:val="00684FAF"/>
    <w:rsid w:val="00685A4B"/>
    <w:rsid w:val="0068773E"/>
    <w:rsid w:val="006878D2"/>
    <w:rsid w:val="0069021A"/>
    <w:rsid w:val="006924DA"/>
    <w:rsid w:val="0069442A"/>
    <w:rsid w:val="006947A9"/>
    <w:rsid w:val="00694DB5"/>
    <w:rsid w:val="00695087"/>
    <w:rsid w:val="006955C6"/>
    <w:rsid w:val="00695887"/>
    <w:rsid w:val="00696148"/>
    <w:rsid w:val="00696475"/>
    <w:rsid w:val="0069679A"/>
    <w:rsid w:val="00697463"/>
    <w:rsid w:val="006A0435"/>
    <w:rsid w:val="006A0783"/>
    <w:rsid w:val="006A132F"/>
    <w:rsid w:val="006A1E7C"/>
    <w:rsid w:val="006A240B"/>
    <w:rsid w:val="006A2C68"/>
    <w:rsid w:val="006A2E4A"/>
    <w:rsid w:val="006A3A50"/>
    <w:rsid w:val="006A3BE2"/>
    <w:rsid w:val="006A406F"/>
    <w:rsid w:val="006A54C0"/>
    <w:rsid w:val="006A7827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D82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16F2"/>
    <w:rsid w:val="006C233E"/>
    <w:rsid w:val="006C2505"/>
    <w:rsid w:val="006C2734"/>
    <w:rsid w:val="006C3122"/>
    <w:rsid w:val="006C34D5"/>
    <w:rsid w:val="006C3527"/>
    <w:rsid w:val="006C3EE0"/>
    <w:rsid w:val="006C4819"/>
    <w:rsid w:val="006C48F1"/>
    <w:rsid w:val="006C53AF"/>
    <w:rsid w:val="006C5569"/>
    <w:rsid w:val="006C5C5A"/>
    <w:rsid w:val="006C6130"/>
    <w:rsid w:val="006C79EE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03DE"/>
    <w:rsid w:val="006E2128"/>
    <w:rsid w:val="006E2BFA"/>
    <w:rsid w:val="006E2C20"/>
    <w:rsid w:val="006E2FB2"/>
    <w:rsid w:val="006E3438"/>
    <w:rsid w:val="006E38D7"/>
    <w:rsid w:val="006E3D72"/>
    <w:rsid w:val="006E461A"/>
    <w:rsid w:val="006E61BC"/>
    <w:rsid w:val="006E61D5"/>
    <w:rsid w:val="006E6672"/>
    <w:rsid w:val="006E6FA9"/>
    <w:rsid w:val="006E76A5"/>
    <w:rsid w:val="006E7889"/>
    <w:rsid w:val="006E7999"/>
    <w:rsid w:val="006F062F"/>
    <w:rsid w:val="006F10AC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8D6"/>
    <w:rsid w:val="00700BC0"/>
    <w:rsid w:val="0070165A"/>
    <w:rsid w:val="0070195B"/>
    <w:rsid w:val="00701D26"/>
    <w:rsid w:val="00701EA4"/>
    <w:rsid w:val="00703864"/>
    <w:rsid w:val="00704A3A"/>
    <w:rsid w:val="00704ED4"/>
    <w:rsid w:val="007050B0"/>
    <w:rsid w:val="00705DB2"/>
    <w:rsid w:val="00706312"/>
    <w:rsid w:val="00710875"/>
    <w:rsid w:val="0071089D"/>
    <w:rsid w:val="007114B9"/>
    <w:rsid w:val="007118C5"/>
    <w:rsid w:val="00711C0D"/>
    <w:rsid w:val="00712A4A"/>
    <w:rsid w:val="00712A4E"/>
    <w:rsid w:val="00713612"/>
    <w:rsid w:val="00713896"/>
    <w:rsid w:val="007138AF"/>
    <w:rsid w:val="00713FF4"/>
    <w:rsid w:val="00714EDB"/>
    <w:rsid w:val="0071505B"/>
    <w:rsid w:val="00715383"/>
    <w:rsid w:val="00715CE5"/>
    <w:rsid w:val="00716224"/>
    <w:rsid w:val="007162CA"/>
    <w:rsid w:val="00716680"/>
    <w:rsid w:val="00717DE4"/>
    <w:rsid w:val="007201C9"/>
    <w:rsid w:val="007203D6"/>
    <w:rsid w:val="007208FA"/>
    <w:rsid w:val="00720B13"/>
    <w:rsid w:val="0072146D"/>
    <w:rsid w:val="007214FF"/>
    <w:rsid w:val="00721D7C"/>
    <w:rsid w:val="00721FD7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63F"/>
    <w:rsid w:val="00731D4D"/>
    <w:rsid w:val="0073288D"/>
    <w:rsid w:val="00734189"/>
    <w:rsid w:val="00734255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4F70"/>
    <w:rsid w:val="00755783"/>
    <w:rsid w:val="007558E7"/>
    <w:rsid w:val="00756366"/>
    <w:rsid w:val="00756AB4"/>
    <w:rsid w:val="00757132"/>
    <w:rsid w:val="0075735A"/>
    <w:rsid w:val="0075759B"/>
    <w:rsid w:val="00757DC7"/>
    <w:rsid w:val="0076030A"/>
    <w:rsid w:val="007605C5"/>
    <w:rsid w:val="007606B9"/>
    <w:rsid w:val="00761AE2"/>
    <w:rsid w:val="00762CF5"/>
    <w:rsid w:val="00762F49"/>
    <w:rsid w:val="007643ED"/>
    <w:rsid w:val="00764F10"/>
    <w:rsid w:val="00765112"/>
    <w:rsid w:val="00765CCA"/>
    <w:rsid w:val="00765D3D"/>
    <w:rsid w:val="007669F6"/>
    <w:rsid w:val="00766C48"/>
    <w:rsid w:val="00766D64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2C79"/>
    <w:rsid w:val="00782F98"/>
    <w:rsid w:val="00783028"/>
    <w:rsid w:val="007838E1"/>
    <w:rsid w:val="00783CE1"/>
    <w:rsid w:val="007842BE"/>
    <w:rsid w:val="00784CE7"/>
    <w:rsid w:val="007852E4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B0B"/>
    <w:rsid w:val="00797C65"/>
    <w:rsid w:val="00797CC7"/>
    <w:rsid w:val="007A00E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333"/>
    <w:rsid w:val="007A76F2"/>
    <w:rsid w:val="007A7869"/>
    <w:rsid w:val="007A7A52"/>
    <w:rsid w:val="007B033C"/>
    <w:rsid w:val="007B06D0"/>
    <w:rsid w:val="007B0B6E"/>
    <w:rsid w:val="007B1170"/>
    <w:rsid w:val="007B13FE"/>
    <w:rsid w:val="007B150D"/>
    <w:rsid w:val="007B2DC4"/>
    <w:rsid w:val="007B2FD5"/>
    <w:rsid w:val="007B3496"/>
    <w:rsid w:val="007B4930"/>
    <w:rsid w:val="007B4B56"/>
    <w:rsid w:val="007B4D97"/>
    <w:rsid w:val="007B5070"/>
    <w:rsid w:val="007B5466"/>
    <w:rsid w:val="007B5D30"/>
    <w:rsid w:val="007B6079"/>
    <w:rsid w:val="007B66E0"/>
    <w:rsid w:val="007B6AD4"/>
    <w:rsid w:val="007B6D27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7D5"/>
    <w:rsid w:val="007C6639"/>
    <w:rsid w:val="007C67D6"/>
    <w:rsid w:val="007C6D90"/>
    <w:rsid w:val="007C73C5"/>
    <w:rsid w:val="007D0105"/>
    <w:rsid w:val="007D0A80"/>
    <w:rsid w:val="007D104D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111E"/>
    <w:rsid w:val="007E1438"/>
    <w:rsid w:val="007E2171"/>
    <w:rsid w:val="007E222D"/>
    <w:rsid w:val="007E348E"/>
    <w:rsid w:val="007E37CF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079C4"/>
    <w:rsid w:val="008109B6"/>
    <w:rsid w:val="00810CF3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E9E"/>
    <w:rsid w:val="0082259D"/>
    <w:rsid w:val="0082429E"/>
    <w:rsid w:val="008251AF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3121"/>
    <w:rsid w:val="00843276"/>
    <w:rsid w:val="0084344C"/>
    <w:rsid w:val="00843848"/>
    <w:rsid w:val="00843FBF"/>
    <w:rsid w:val="00845B35"/>
    <w:rsid w:val="00845B5D"/>
    <w:rsid w:val="008460C1"/>
    <w:rsid w:val="0084644E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61EC"/>
    <w:rsid w:val="00856368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4E83"/>
    <w:rsid w:val="0087539D"/>
    <w:rsid w:val="00875673"/>
    <w:rsid w:val="00875C2B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698"/>
    <w:rsid w:val="008A3A11"/>
    <w:rsid w:val="008A42D4"/>
    <w:rsid w:val="008A4784"/>
    <w:rsid w:val="008A491B"/>
    <w:rsid w:val="008A5D8D"/>
    <w:rsid w:val="008A6206"/>
    <w:rsid w:val="008A78BE"/>
    <w:rsid w:val="008B02C3"/>
    <w:rsid w:val="008B0C7B"/>
    <w:rsid w:val="008B1257"/>
    <w:rsid w:val="008B138E"/>
    <w:rsid w:val="008B219F"/>
    <w:rsid w:val="008B2932"/>
    <w:rsid w:val="008B40A4"/>
    <w:rsid w:val="008B428D"/>
    <w:rsid w:val="008B457B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6745"/>
    <w:rsid w:val="008C716B"/>
    <w:rsid w:val="008C7428"/>
    <w:rsid w:val="008C7B57"/>
    <w:rsid w:val="008C7FF2"/>
    <w:rsid w:val="008D19F4"/>
    <w:rsid w:val="008D2A64"/>
    <w:rsid w:val="008D2CE6"/>
    <w:rsid w:val="008D2DB4"/>
    <w:rsid w:val="008D352C"/>
    <w:rsid w:val="008D3C70"/>
    <w:rsid w:val="008D3F4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58F6"/>
    <w:rsid w:val="00900559"/>
    <w:rsid w:val="009005FA"/>
    <w:rsid w:val="00900EF5"/>
    <w:rsid w:val="0090102D"/>
    <w:rsid w:val="00901FD5"/>
    <w:rsid w:val="0090275A"/>
    <w:rsid w:val="00902788"/>
    <w:rsid w:val="00902849"/>
    <w:rsid w:val="00903758"/>
    <w:rsid w:val="0090383B"/>
    <w:rsid w:val="00903FFF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39C7"/>
    <w:rsid w:val="009142D2"/>
    <w:rsid w:val="0091486D"/>
    <w:rsid w:val="00914975"/>
    <w:rsid w:val="00914B12"/>
    <w:rsid w:val="00914B96"/>
    <w:rsid w:val="00914EC5"/>
    <w:rsid w:val="00914ECB"/>
    <w:rsid w:val="0091512B"/>
    <w:rsid w:val="009152B8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4BBE"/>
    <w:rsid w:val="009471FF"/>
    <w:rsid w:val="0094753C"/>
    <w:rsid w:val="00947BF0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8D4"/>
    <w:rsid w:val="00963A06"/>
    <w:rsid w:val="00963FA8"/>
    <w:rsid w:val="009644EE"/>
    <w:rsid w:val="00964869"/>
    <w:rsid w:val="009648B2"/>
    <w:rsid w:val="00964A5E"/>
    <w:rsid w:val="0096527E"/>
    <w:rsid w:val="00965D4A"/>
    <w:rsid w:val="00965F84"/>
    <w:rsid w:val="0096614A"/>
    <w:rsid w:val="00966EFE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08A"/>
    <w:rsid w:val="0098711D"/>
    <w:rsid w:val="009903DB"/>
    <w:rsid w:val="0099126C"/>
    <w:rsid w:val="00991612"/>
    <w:rsid w:val="00991DA3"/>
    <w:rsid w:val="00992453"/>
    <w:rsid w:val="00992BB1"/>
    <w:rsid w:val="00992FFC"/>
    <w:rsid w:val="00994074"/>
    <w:rsid w:val="00995169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A7DEE"/>
    <w:rsid w:val="009B05FF"/>
    <w:rsid w:val="009B189C"/>
    <w:rsid w:val="009B1EE0"/>
    <w:rsid w:val="009B2748"/>
    <w:rsid w:val="009B2A3A"/>
    <w:rsid w:val="009B36F6"/>
    <w:rsid w:val="009B4A2D"/>
    <w:rsid w:val="009B4F21"/>
    <w:rsid w:val="009B72DB"/>
    <w:rsid w:val="009B730E"/>
    <w:rsid w:val="009B7BA3"/>
    <w:rsid w:val="009C051D"/>
    <w:rsid w:val="009C067A"/>
    <w:rsid w:val="009C1437"/>
    <w:rsid w:val="009C2B64"/>
    <w:rsid w:val="009C3363"/>
    <w:rsid w:val="009C33B2"/>
    <w:rsid w:val="009C3C56"/>
    <w:rsid w:val="009C3F03"/>
    <w:rsid w:val="009C4095"/>
    <w:rsid w:val="009C659B"/>
    <w:rsid w:val="009C7134"/>
    <w:rsid w:val="009C72C4"/>
    <w:rsid w:val="009D1031"/>
    <w:rsid w:val="009D152E"/>
    <w:rsid w:val="009D24AD"/>
    <w:rsid w:val="009D2529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0F0B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0CCF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7C0"/>
    <w:rsid w:val="00A02AA4"/>
    <w:rsid w:val="00A03009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7790"/>
    <w:rsid w:val="00A27B35"/>
    <w:rsid w:val="00A27CEB"/>
    <w:rsid w:val="00A27CF9"/>
    <w:rsid w:val="00A30013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24A"/>
    <w:rsid w:val="00A4171B"/>
    <w:rsid w:val="00A41A7C"/>
    <w:rsid w:val="00A41BCE"/>
    <w:rsid w:val="00A45003"/>
    <w:rsid w:val="00A4520F"/>
    <w:rsid w:val="00A45353"/>
    <w:rsid w:val="00A45A6A"/>
    <w:rsid w:val="00A45CBB"/>
    <w:rsid w:val="00A45D7E"/>
    <w:rsid w:val="00A479F1"/>
    <w:rsid w:val="00A47DE3"/>
    <w:rsid w:val="00A506FA"/>
    <w:rsid w:val="00A50735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A20"/>
    <w:rsid w:val="00A62EB7"/>
    <w:rsid w:val="00A63453"/>
    <w:rsid w:val="00A638B3"/>
    <w:rsid w:val="00A65378"/>
    <w:rsid w:val="00A66263"/>
    <w:rsid w:val="00A666E5"/>
    <w:rsid w:val="00A71060"/>
    <w:rsid w:val="00A71193"/>
    <w:rsid w:val="00A724B8"/>
    <w:rsid w:val="00A73F0E"/>
    <w:rsid w:val="00A74937"/>
    <w:rsid w:val="00A755B1"/>
    <w:rsid w:val="00A75EC1"/>
    <w:rsid w:val="00A7765B"/>
    <w:rsid w:val="00A80276"/>
    <w:rsid w:val="00A80B73"/>
    <w:rsid w:val="00A81B4F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FA"/>
    <w:rsid w:val="00AA00B6"/>
    <w:rsid w:val="00AA0891"/>
    <w:rsid w:val="00AA0F60"/>
    <w:rsid w:val="00AA16C1"/>
    <w:rsid w:val="00AA1BF5"/>
    <w:rsid w:val="00AA218F"/>
    <w:rsid w:val="00AA2695"/>
    <w:rsid w:val="00AA2D62"/>
    <w:rsid w:val="00AA305E"/>
    <w:rsid w:val="00AA3BA9"/>
    <w:rsid w:val="00AA420A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ACA"/>
    <w:rsid w:val="00AB13B3"/>
    <w:rsid w:val="00AB1ED9"/>
    <w:rsid w:val="00AB1FA0"/>
    <w:rsid w:val="00AB27FC"/>
    <w:rsid w:val="00AB296B"/>
    <w:rsid w:val="00AB30B6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E6A1E"/>
    <w:rsid w:val="00AF2412"/>
    <w:rsid w:val="00AF2D47"/>
    <w:rsid w:val="00AF2DB7"/>
    <w:rsid w:val="00AF3B3D"/>
    <w:rsid w:val="00AF3B45"/>
    <w:rsid w:val="00AF3E41"/>
    <w:rsid w:val="00AF50A5"/>
    <w:rsid w:val="00AF5253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3E97"/>
    <w:rsid w:val="00B2522B"/>
    <w:rsid w:val="00B25B00"/>
    <w:rsid w:val="00B2651D"/>
    <w:rsid w:val="00B26689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30C5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0A3F"/>
    <w:rsid w:val="00B513C5"/>
    <w:rsid w:val="00B51D06"/>
    <w:rsid w:val="00B52026"/>
    <w:rsid w:val="00B52DF8"/>
    <w:rsid w:val="00B53793"/>
    <w:rsid w:val="00B54A3D"/>
    <w:rsid w:val="00B54C13"/>
    <w:rsid w:val="00B55653"/>
    <w:rsid w:val="00B55696"/>
    <w:rsid w:val="00B56926"/>
    <w:rsid w:val="00B56AF3"/>
    <w:rsid w:val="00B570D6"/>
    <w:rsid w:val="00B60515"/>
    <w:rsid w:val="00B605B2"/>
    <w:rsid w:val="00B608EC"/>
    <w:rsid w:val="00B64C76"/>
    <w:rsid w:val="00B660AE"/>
    <w:rsid w:val="00B66751"/>
    <w:rsid w:val="00B6688D"/>
    <w:rsid w:val="00B66BCF"/>
    <w:rsid w:val="00B66C3D"/>
    <w:rsid w:val="00B67DBD"/>
    <w:rsid w:val="00B7114A"/>
    <w:rsid w:val="00B7206E"/>
    <w:rsid w:val="00B72080"/>
    <w:rsid w:val="00B7213C"/>
    <w:rsid w:val="00B72456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F66"/>
    <w:rsid w:val="00B9430A"/>
    <w:rsid w:val="00B94AD9"/>
    <w:rsid w:val="00B95667"/>
    <w:rsid w:val="00B95990"/>
    <w:rsid w:val="00BA0830"/>
    <w:rsid w:val="00BA15AE"/>
    <w:rsid w:val="00BA18B2"/>
    <w:rsid w:val="00BA2CE1"/>
    <w:rsid w:val="00BA322F"/>
    <w:rsid w:val="00BA3969"/>
    <w:rsid w:val="00BA3DDB"/>
    <w:rsid w:val="00BA4112"/>
    <w:rsid w:val="00BA49C9"/>
    <w:rsid w:val="00BA5A95"/>
    <w:rsid w:val="00BA60EF"/>
    <w:rsid w:val="00BA6187"/>
    <w:rsid w:val="00BA6462"/>
    <w:rsid w:val="00BA711F"/>
    <w:rsid w:val="00BA7368"/>
    <w:rsid w:val="00BB04A3"/>
    <w:rsid w:val="00BB0A9A"/>
    <w:rsid w:val="00BB1396"/>
    <w:rsid w:val="00BB200B"/>
    <w:rsid w:val="00BB22D0"/>
    <w:rsid w:val="00BB2442"/>
    <w:rsid w:val="00BB2F45"/>
    <w:rsid w:val="00BB3A04"/>
    <w:rsid w:val="00BB42D1"/>
    <w:rsid w:val="00BB5AC9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996"/>
    <w:rsid w:val="00BC3EC2"/>
    <w:rsid w:val="00BC4E54"/>
    <w:rsid w:val="00BC5714"/>
    <w:rsid w:val="00BC5B92"/>
    <w:rsid w:val="00BC6987"/>
    <w:rsid w:val="00BC6D2D"/>
    <w:rsid w:val="00BD0588"/>
    <w:rsid w:val="00BD1BDF"/>
    <w:rsid w:val="00BD2121"/>
    <w:rsid w:val="00BD2137"/>
    <w:rsid w:val="00BD2319"/>
    <w:rsid w:val="00BD3933"/>
    <w:rsid w:val="00BD3998"/>
    <w:rsid w:val="00BD44A5"/>
    <w:rsid w:val="00BD59C8"/>
    <w:rsid w:val="00BD5DE6"/>
    <w:rsid w:val="00BD633A"/>
    <w:rsid w:val="00BD6A52"/>
    <w:rsid w:val="00BD6F35"/>
    <w:rsid w:val="00BD7588"/>
    <w:rsid w:val="00BD75D1"/>
    <w:rsid w:val="00BE189B"/>
    <w:rsid w:val="00BE261A"/>
    <w:rsid w:val="00BE31DA"/>
    <w:rsid w:val="00BE3539"/>
    <w:rsid w:val="00BE4612"/>
    <w:rsid w:val="00BE545C"/>
    <w:rsid w:val="00BE5BDF"/>
    <w:rsid w:val="00BE5C30"/>
    <w:rsid w:val="00BE6013"/>
    <w:rsid w:val="00BE646E"/>
    <w:rsid w:val="00BE7882"/>
    <w:rsid w:val="00BE7DD9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BF7260"/>
    <w:rsid w:val="00BF78DA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4D78"/>
    <w:rsid w:val="00C05215"/>
    <w:rsid w:val="00C05703"/>
    <w:rsid w:val="00C0603D"/>
    <w:rsid w:val="00C064BC"/>
    <w:rsid w:val="00C06EA1"/>
    <w:rsid w:val="00C06F07"/>
    <w:rsid w:val="00C101CF"/>
    <w:rsid w:val="00C10C08"/>
    <w:rsid w:val="00C11C2B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4D9"/>
    <w:rsid w:val="00C209AB"/>
    <w:rsid w:val="00C20F95"/>
    <w:rsid w:val="00C21D08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37F79"/>
    <w:rsid w:val="00C404B9"/>
    <w:rsid w:val="00C41C60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3D47"/>
    <w:rsid w:val="00C556E2"/>
    <w:rsid w:val="00C56E01"/>
    <w:rsid w:val="00C576D6"/>
    <w:rsid w:val="00C57DAE"/>
    <w:rsid w:val="00C60361"/>
    <w:rsid w:val="00C61004"/>
    <w:rsid w:val="00C61ACA"/>
    <w:rsid w:val="00C62601"/>
    <w:rsid w:val="00C62715"/>
    <w:rsid w:val="00C63AAB"/>
    <w:rsid w:val="00C645BB"/>
    <w:rsid w:val="00C655D1"/>
    <w:rsid w:val="00C66686"/>
    <w:rsid w:val="00C6690E"/>
    <w:rsid w:val="00C67172"/>
    <w:rsid w:val="00C67885"/>
    <w:rsid w:val="00C67948"/>
    <w:rsid w:val="00C679C9"/>
    <w:rsid w:val="00C701A0"/>
    <w:rsid w:val="00C70A94"/>
    <w:rsid w:val="00C71774"/>
    <w:rsid w:val="00C717B4"/>
    <w:rsid w:val="00C7356B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AC5"/>
    <w:rsid w:val="00C84C31"/>
    <w:rsid w:val="00C84C4D"/>
    <w:rsid w:val="00C853AE"/>
    <w:rsid w:val="00C856ED"/>
    <w:rsid w:val="00C86773"/>
    <w:rsid w:val="00C90AC6"/>
    <w:rsid w:val="00C90C31"/>
    <w:rsid w:val="00C91AAF"/>
    <w:rsid w:val="00C924B9"/>
    <w:rsid w:val="00C92DC8"/>
    <w:rsid w:val="00C92E8A"/>
    <w:rsid w:val="00C939EC"/>
    <w:rsid w:val="00C9470F"/>
    <w:rsid w:val="00C95FC9"/>
    <w:rsid w:val="00C97256"/>
    <w:rsid w:val="00C976C0"/>
    <w:rsid w:val="00C9779F"/>
    <w:rsid w:val="00C97F44"/>
    <w:rsid w:val="00CA025C"/>
    <w:rsid w:val="00CA125E"/>
    <w:rsid w:val="00CA169C"/>
    <w:rsid w:val="00CA1BC1"/>
    <w:rsid w:val="00CA244A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2F74"/>
    <w:rsid w:val="00CC40F7"/>
    <w:rsid w:val="00CC4B2F"/>
    <w:rsid w:val="00CC4D17"/>
    <w:rsid w:val="00CC78E4"/>
    <w:rsid w:val="00CD0844"/>
    <w:rsid w:val="00CD0DDD"/>
    <w:rsid w:val="00CD168B"/>
    <w:rsid w:val="00CD234A"/>
    <w:rsid w:val="00CD2867"/>
    <w:rsid w:val="00CD2B4E"/>
    <w:rsid w:val="00CD2D1F"/>
    <w:rsid w:val="00CD2FDC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7AC"/>
    <w:rsid w:val="00CF3E51"/>
    <w:rsid w:val="00CF4ED6"/>
    <w:rsid w:val="00CF5893"/>
    <w:rsid w:val="00CF65D0"/>
    <w:rsid w:val="00CF67D6"/>
    <w:rsid w:val="00CF711C"/>
    <w:rsid w:val="00CF7A76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F98"/>
    <w:rsid w:val="00D06F92"/>
    <w:rsid w:val="00D079F9"/>
    <w:rsid w:val="00D07B66"/>
    <w:rsid w:val="00D10B4E"/>
    <w:rsid w:val="00D10FD0"/>
    <w:rsid w:val="00D12895"/>
    <w:rsid w:val="00D12EB4"/>
    <w:rsid w:val="00D13077"/>
    <w:rsid w:val="00D13A3F"/>
    <w:rsid w:val="00D13CF2"/>
    <w:rsid w:val="00D140E3"/>
    <w:rsid w:val="00D1428F"/>
    <w:rsid w:val="00D149BC"/>
    <w:rsid w:val="00D15920"/>
    <w:rsid w:val="00D15ADD"/>
    <w:rsid w:val="00D16B85"/>
    <w:rsid w:val="00D179A7"/>
    <w:rsid w:val="00D206E7"/>
    <w:rsid w:val="00D20708"/>
    <w:rsid w:val="00D207CE"/>
    <w:rsid w:val="00D20D18"/>
    <w:rsid w:val="00D20D65"/>
    <w:rsid w:val="00D20DDE"/>
    <w:rsid w:val="00D215C1"/>
    <w:rsid w:val="00D2195B"/>
    <w:rsid w:val="00D21A79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36"/>
    <w:rsid w:val="00D30452"/>
    <w:rsid w:val="00D306E2"/>
    <w:rsid w:val="00D30CC9"/>
    <w:rsid w:val="00D31B22"/>
    <w:rsid w:val="00D31E54"/>
    <w:rsid w:val="00D32071"/>
    <w:rsid w:val="00D32733"/>
    <w:rsid w:val="00D32B66"/>
    <w:rsid w:val="00D33D63"/>
    <w:rsid w:val="00D35F32"/>
    <w:rsid w:val="00D36B8F"/>
    <w:rsid w:val="00D36EBA"/>
    <w:rsid w:val="00D37CE9"/>
    <w:rsid w:val="00D417FB"/>
    <w:rsid w:val="00D41A51"/>
    <w:rsid w:val="00D426CE"/>
    <w:rsid w:val="00D42DC8"/>
    <w:rsid w:val="00D43932"/>
    <w:rsid w:val="00D44DB1"/>
    <w:rsid w:val="00D44ED8"/>
    <w:rsid w:val="00D45A4B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69D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CD0"/>
    <w:rsid w:val="00D916B2"/>
    <w:rsid w:val="00D91C4C"/>
    <w:rsid w:val="00D9202B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B39"/>
    <w:rsid w:val="00DA1D90"/>
    <w:rsid w:val="00DA1F9A"/>
    <w:rsid w:val="00DA236D"/>
    <w:rsid w:val="00DA2B22"/>
    <w:rsid w:val="00DA2F98"/>
    <w:rsid w:val="00DA3053"/>
    <w:rsid w:val="00DA36FB"/>
    <w:rsid w:val="00DA3716"/>
    <w:rsid w:val="00DA3B73"/>
    <w:rsid w:val="00DA3F75"/>
    <w:rsid w:val="00DA429B"/>
    <w:rsid w:val="00DA4C4A"/>
    <w:rsid w:val="00DA57E8"/>
    <w:rsid w:val="00DA63E8"/>
    <w:rsid w:val="00DA65D1"/>
    <w:rsid w:val="00DA72AA"/>
    <w:rsid w:val="00DA7642"/>
    <w:rsid w:val="00DA7745"/>
    <w:rsid w:val="00DA775E"/>
    <w:rsid w:val="00DA77D2"/>
    <w:rsid w:val="00DA79A8"/>
    <w:rsid w:val="00DA79F4"/>
    <w:rsid w:val="00DB0496"/>
    <w:rsid w:val="00DB097F"/>
    <w:rsid w:val="00DB1870"/>
    <w:rsid w:val="00DB32C6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6759"/>
    <w:rsid w:val="00DC7A5B"/>
    <w:rsid w:val="00DD0ACE"/>
    <w:rsid w:val="00DD0BD6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34D"/>
    <w:rsid w:val="00DD5C73"/>
    <w:rsid w:val="00DD68D8"/>
    <w:rsid w:val="00DD7401"/>
    <w:rsid w:val="00DE0868"/>
    <w:rsid w:val="00DE0B86"/>
    <w:rsid w:val="00DE24F8"/>
    <w:rsid w:val="00DE2AA0"/>
    <w:rsid w:val="00DE34C0"/>
    <w:rsid w:val="00DE39EE"/>
    <w:rsid w:val="00DE3ACB"/>
    <w:rsid w:val="00DE4BAC"/>
    <w:rsid w:val="00DE5141"/>
    <w:rsid w:val="00DE5F78"/>
    <w:rsid w:val="00DE6152"/>
    <w:rsid w:val="00DE6869"/>
    <w:rsid w:val="00DE6F89"/>
    <w:rsid w:val="00DE70BB"/>
    <w:rsid w:val="00DF0BFE"/>
    <w:rsid w:val="00DF14DD"/>
    <w:rsid w:val="00DF2C57"/>
    <w:rsid w:val="00DF35A1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214"/>
    <w:rsid w:val="00E02857"/>
    <w:rsid w:val="00E03122"/>
    <w:rsid w:val="00E036C2"/>
    <w:rsid w:val="00E04FF3"/>
    <w:rsid w:val="00E05910"/>
    <w:rsid w:val="00E05969"/>
    <w:rsid w:val="00E060CB"/>
    <w:rsid w:val="00E0619D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C14"/>
    <w:rsid w:val="00E220D7"/>
    <w:rsid w:val="00E22CA7"/>
    <w:rsid w:val="00E22D6B"/>
    <w:rsid w:val="00E22FF6"/>
    <w:rsid w:val="00E23034"/>
    <w:rsid w:val="00E235BC"/>
    <w:rsid w:val="00E23BF7"/>
    <w:rsid w:val="00E23F39"/>
    <w:rsid w:val="00E25786"/>
    <w:rsid w:val="00E25D17"/>
    <w:rsid w:val="00E26594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828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32D9"/>
    <w:rsid w:val="00E73781"/>
    <w:rsid w:val="00E74512"/>
    <w:rsid w:val="00E74F08"/>
    <w:rsid w:val="00E752F8"/>
    <w:rsid w:val="00E77AB7"/>
    <w:rsid w:val="00E82080"/>
    <w:rsid w:val="00E82A41"/>
    <w:rsid w:val="00E83B0E"/>
    <w:rsid w:val="00E8409D"/>
    <w:rsid w:val="00E840F7"/>
    <w:rsid w:val="00E84A49"/>
    <w:rsid w:val="00E85E71"/>
    <w:rsid w:val="00E87193"/>
    <w:rsid w:val="00E87289"/>
    <w:rsid w:val="00E8755F"/>
    <w:rsid w:val="00E90580"/>
    <w:rsid w:val="00E908F7"/>
    <w:rsid w:val="00E911D4"/>
    <w:rsid w:val="00E91853"/>
    <w:rsid w:val="00E91EC9"/>
    <w:rsid w:val="00E9240B"/>
    <w:rsid w:val="00E9315B"/>
    <w:rsid w:val="00E9325D"/>
    <w:rsid w:val="00E93414"/>
    <w:rsid w:val="00E93A76"/>
    <w:rsid w:val="00E94687"/>
    <w:rsid w:val="00E946C5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28B"/>
    <w:rsid w:val="00EA4415"/>
    <w:rsid w:val="00EA4563"/>
    <w:rsid w:val="00EA49B0"/>
    <w:rsid w:val="00EA52A9"/>
    <w:rsid w:val="00EA5312"/>
    <w:rsid w:val="00EA658F"/>
    <w:rsid w:val="00EA666D"/>
    <w:rsid w:val="00EA71A0"/>
    <w:rsid w:val="00EA7290"/>
    <w:rsid w:val="00EB1C5C"/>
    <w:rsid w:val="00EB29C7"/>
    <w:rsid w:val="00EB2F49"/>
    <w:rsid w:val="00EB45B6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4CD"/>
    <w:rsid w:val="00EC25D3"/>
    <w:rsid w:val="00EC3977"/>
    <w:rsid w:val="00EC3A24"/>
    <w:rsid w:val="00EC40F8"/>
    <w:rsid w:val="00EC4C0F"/>
    <w:rsid w:val="00EC4E03"/>
    <w:rsid w:val="00EC51C5"/>
    <w:rsid w:val="00EC5A89"/>
    <w:rsid w:val="00EC6311"/>
    <w:rsid w:val="00ED0D0B"/>
    <w:rsid w:val="00ED223B"/>
    <w:rsid w:val="00ED2442"/>
    <w:rsid w:val="00ED2B16"/>
    <w:rsid w:val="00ED2C0A"/>
    <w:rsid w:val="00ED33D5"/>
    <w:rsid w:val="00ED47AD"/>
    <w:rsid w:val="00ED5A0F"/>
    <w:rsid w:val="00ED65A5"/>
    <w:rsid w:val="00EE0088"/>
    <w:rsid w:val="00EE01DA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515"/>
    <w:rsid w:val="00F16A57"/>
    <w:rsid w:val="00F16F49"/>
    <w:rsid w:val="00F170C2"/>
    <w:rsid w:val="00F176CB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8AA"/>
    <w:rsid w:val="00F248F0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AB"/>
    <w:rsid w:val="00F43B3C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39E4"/>
    <w:rsid w:val="00F55376"/>
    <w:rsid w:val="00F5553A"/>
    <w:rsid w:val="00F55A8B"/>
    <w:rsid w:val="00F56D55"/>
    <w:rsid w:val="00F56D8E"/>
    <w:rsid w:val="00F57D7F"/>
    <w:rsid w:val="00F600ED"/>
    <w:rsid w:val="00F60F04"/>
    <w:rsid w:val="00F610B0"/>
    <w:rsid w:val="00F62399"/>
    <w:rsid w:val="00F6251C"/>
    <w:rsid w:val="00F635F2"/>
    <w:rsid w:val="00F63824"/>
    <w:rsid w:val="00F656F1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34A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FFB"/>
    <w:rsid w:val="00F92C6E"/>
    <w:rsid w:val="00F93456"/>
    <w:rsid w:val="00F93484"/>
    <w:rsid w:val="00F9368B"/>
    <w:rsid w:val="00F94204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5B2"/>
    <w:rsid w:val="00FA0F93"/>
    <w:rsid w:val="00FA1125"/>
    <w:rsid w:val="00FA14AA"/>
    <w:rsid w:val="00FA1FE6"/>
    <w:rsid w:val="00FA2C41"/>
    <w:rsid w:val="00FA3572"/>
    <w:rsid w:val="00FA35CE"/>
    <w:rsid w:val="00FA36EC"/>
    <w:rsid w:val="00FA3BB9"/>
    <w:rsid w:val="00FA47DB"/>
    <w:rsid w:val="00FA4914"/>
    <w:rsid w:val="00FA4CDC"/>
    <w:rsid w:val="00FA55E0"/>
    <w:rsid w:val="00FA5A63"/>
    <w:rsid w:val="00FA6A55"/>
    <w:rsid w:val="00FB0A45"/>
    <w:rsid w:val="00FB176C"/>
    <w:rsid w:val="00FB18B6"/>
    <w:rsid w:val="00FB338A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761"/>
    <w:rsid w:val="00FE4ACE"/>
    <w:rsid w:val="00FE5AF9"/>
    <w:rsid w:val="00FE5EFE"/>
    <w:rsid w:val="00FE68C5"/>
    <w:rsid w:val="00FE7A86"/>
    <w:rsid w:val="00FF01C2"/>
    <w:rsid w:val="00FF080B"/>
    <w:rsid w:val="00FF08EA"/>
    <w:rsid w:val="00FF0F7C"/>
    <w:rsid w:val="00FF143E"/>
    <w:rsid w:val="00FF14B9"/>
    <w:rsid w:val="00FF18FB"/>
    <w:rsid w:val="00FF1C8A"/>
    <w:rsid w:val="00FF28DB"/>
    <w:rsid w:val="00FF3376"/>
    <w:rsid w:val="00FF39B2"/>
    <w:rsid w:val="00FF3B4C"/>
    <w:rsid w:val="00FF40BC"/>
    <w:rsid w:val="00FF513F"/>
    <w:rsid w:val="00FF74FD"/>
    <w:rsid w:val="00FF767B"/>
    <w:rsid w:val="00FF769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A16A90F7-8362-471D-B451-44DA718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77633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customStyle="1" w:styleId="Ttulo1Car">
    <w:name w:val="Título 1 Car"/>
    <w:link w:val="Ttulo1"/>
    <w:rsid w:val="00677633"/>
    <w:rPr>
      <w:rFonts w:ascii="Aptos Display" w:eastAsia="Times New Roman" w:hAnsi="Aptos Display" w:cs="Times New Roman"/>
      <w:b/>
      <w:bCs/>
      <w:kern w:val="32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522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Carolina Guerrero Arciego</cp:lastModifiedBy>
  <cp:revision>260</cp:revision>
  <cp:lastPrinted>2025-04-14T23:19:00Z</cp:lastPrinted>
  <dcterms:created xsi:type="dcterms:W3CDTF">2024-12-11T17:13:00Z</dcterms:created>
  <dcterms:modified xsi:type="dcterms:W3CDTF">2025-08-05T14:20:00Z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