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7207" w14:textId="29388B69" w:rsidR="001D169F" w:rsidRPr="009859F7" w:rsidRDefault="00C94FE2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151527" wp14:editId="2DB1E813">
                <wp:simplePos x="0" y="0"/>
                <wp:positionH relativeFrom="column">
                  <wp:posOffset>-1352550</wp:posOffset>
                </wp:positionH>
                <wp:positionV relativeFrom="paragraph">
                  <wp:posOffset>-128905</wp:posOffset>
                </wp:positionV>
                <wp:extent cx="1269365" cy="321945"/>
                <wp:effectExtent l="0" t="0" r="0" b="0"/>
                <wp:wrapNone/>
                <wp:docPr id="9276994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DD86B" w14:textId="52DD76E7" w:rsidR="002500FD" w:rsidRPr="00627C58" w:rsidRDefault="002D6923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="002500FD"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4913C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mrb</w:t>
                            </w:r>
                            <w:proofErr w:type="spellEnd"/>
                          </w:p>
                          <w:p w14:paraId="44344282" w14:textId="4205EEB3" w:rsidR="00627C58" w:rsidRPr="00627C58" w:rsidRDefault="00CC6E88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E9591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37</w:t>
                            </w:r>
                            <w:r w:rsidR="003602B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 w:rsidR="001A6A5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</w:t>
                            </w:r>
                            <w:r w:rsidR="004913C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="003602B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515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6.5pt;margin-top:-10.15pt;width:99.95pt;height:25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" filled="f" stroked="f">
                <v:textbox style="mso-fit-shape-to-text:t">
                  <w:txbxContent>
                    <w:p w14:paraId="0E0DD86B" w14:textId="52DD76E7" w:rsidR="002500FD" w:rsidRPr="00627C58" w:rsidRDefault="002D6923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="002500FD"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4913C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mrb</w:t>
                      </w:r>
                      <w:proofErr w:type="spellEnd"/>
                    </w:p>
                    <w:p w14:paraId="44344282" w14:textId="4205EEB3" w:rsidR="00627C58" w:rsidRPr="00627C58" w:rsidRDefault="00CC6E88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E9591C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37</w:t>
                      </w:r>
                      <w:r w:rsidR="003602BC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 w:rsidR="001A6A5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 w:rsidR="004913C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="003602BC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A13E89">
        <w:rPr>
          <w:rFonts w:ascii="Courier New" w:hAnsi="Courier New" w:cs="Courier New"/>
          <w:sz w:val="24"/>
          <w:szCs w:val="24"/>
        </w:rPr>
        <w:t>N°</w:t>
      </w:r>
      <w:proofErr w:type="spellEnd"/>
      <w:r w:rsidR="004913C3">
        <w:rPr>
          <w:rFonts w:ascii="Courier New" w:hAnsi="Courier New" w:cs="Courier New"/>
          <w:sz w:val="24"/>
          <w:szCs w:val="24"/>
        </w:rPr>
        <w:t xml:space="preserve"> 20.</w:t>
      </w:r>
      <w:r w:rsidR="00E369D7">
        <w:rPr>
          <w:rFonts w:ascii="Courier New" w:hAnsi="Courier New" w:cs="Courier New"/>
          <w:sz w:val="24"/>
          <w:szCs w:val="24"/>
        </w:rPr>
        <w:t>551</w:t>
      </w:r>
    </w:p>
    <w:p w14:paraId="25E118F0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8670F9" w14:textId="77777777" w:rsidR="00BB2964" w:rsidRPr="009859F7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A8ECBB" w14:textId="26B7F98F" w:rsidR="00C23ED3" w:rsidRPr="00470302" w:rsidRDefault="00C23ED3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E9591C">
        <w:rPr>
          <w:rFonts w:ascii="Courier New" w:hAnsi="Courier New" w:cs="Courier New"/>
          <w:sz w:val="24"/>
          <w:szCs w:val="24"/>
        </w:rPr>
        <w:t>16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E9591C">
        <w:rPr>
          <w:rFonts w:ascii="Courier New" w:hAnsi="Courier New" w:cs="Courier New"/>
          <w:sz w:val="24"/>
          <w:szCs w:val="24"/>
        </w:rPr>
        <w:t>junio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4913C3">
        <w:rPr>
          <w:rFonts w:ascii="Courier New" w:hAnsi="Courier New" w:cs="Courier New"/>
          <w:sz w:val="24"/>
          <w:szCs w:val="24"/>
        </w:rPr>
        <w:t>5</w:t>
      </w:r>
    </w:p>
    <w:p w14:paraId="6A8E8777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FCFA5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FDF0F8" w14:textId="19625A6D" w:rsidR="00CC6E88" w:rsidRPr="00470302" w:rsidRDefault="004913C3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La Cámara de Diputados, en sesión del día de hoy, accedió a la solicitud de la Comisión que US. preside en orden a refundir, y en consecuencia tratar conjuntamente,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proyecto de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ley 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que </w:t>
      </w:r>
      <w:r w:rsidR="006578E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437625" w:rsidRPr="0043762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diversos cuerpos legales para establecer la obligación de instalar medidas de seguridad en ventanas y balcones de construcciones superiores a dos pisos de altura</w:t>
      </w:r>
      <w:r w:rsidR="0043762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43762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43762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6578E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17.284-14, y el proyecto de ley que </w:t>
      </w:r>
      <w:r w:rsidR="00AF2E51" w:rsidRPr="009E7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modifica diversos cuerpos legales para establecer medidas de seguridad y protección en edificaciones, a fin de prevenir la caída de menores al vacío</w:t>
      </w:r>
      <w:r w:rsidRPr="009E7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Pr="009E7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Pr="009E7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FF2D9A" w:rsidRPr="009E75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17.588-14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con los siguientes proyectos de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ley, ya refundidos</w:t>
      </w:r>
      <w:r w:rsidRP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:</w:t>
      </w:r>
    </w:p>
    <w:p w14:paraId="45AB691B" w14:textId="77777777" w:rsidR="004913C3" w:rsidRDefault="004913C3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120FAC" w14:textId="55C605AF" w:rsidR="00B6351C" w:rsidRPr="00B6351C" w:rsidRDefault="00B6351C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que</w:t>
      </w:r>
      <w:r w:rsidR="00025D3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8D451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8D4519" w:rsidRPr="008D451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General de Urbanismo y Construcciones, en materia de medidas de seguridad en departamentos, para prevenir accidentes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boletín </w:t>
      </w:r>
      <w:proofErr w:type="spellStart"/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8D451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12.461-14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;</w:t>
      </w:r>
      <w:r w:rsidR="00CD019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</w:p>
    <w:p w14:paraId="4C467B9B" w14:textId="77777777" w:rsidR="004913C3" w:rsidRDefault="004913C3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EFE816" w14:textId="1F6BC4DD" w:rsidR="00B6351C" w:rsidRDefault="00B6351C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</w:t>
      </w:r>
      <w:r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que</w:t>
      </w:r>
      <w:r w:rsidR="00025D3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947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="0009478E" w:rsidRPr="000947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stablece el uso obligatorio de mallas de seguridad en departamentos habitados por personas menores de doce años de edad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B70207" w:rsidRP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correspondiente al </w:t>
      </w:r>
      <w:r w:rsidR="00D46487"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boletín </w:t>
      </w:r>
      <w:proofErr w:type="spellStart"/>
      <w:r w:rsidR="00D46487" w:rsidRPr="00B635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8D451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15.682-14</w:t>
      </w:r>
      <w:r w:rsidR="00025D3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; y,</w:t>
      </w:r>
    </w:p>
    <w:p w14:paraId="7CB3E6AA" w14:textId="77777777" w:rsidR="00025D37" w:rsidRDefault="00025D3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1F89C80" w14:textId="516694DD" w:rsidR="00025D37" w:rsidRDefault="00025D37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3. </w:t>
      </w:r>
      <w:r w:rsidRPr="00025D3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que </w:t>
      </w:r>
      <w:r w:rsidR="00D57D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D57D1E" w:rsidRPr="00D57D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odifica la ley </w:t>
      </w:r>
      <w:proofErr w:type="spellStart"/>
      <w:r w:rsidR="00D57D1E" w:rsidRPr="00D57D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D57D1E" w:rsidRPr="00D57D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21.442, sobre copropiedad inmobiliaria, para hacer obligatoria la instalación de mallas de seguridad en departamentos en que habitan menores de edad</w:t>
      </w:r>
      <w:r w:rsidRPr="00025D3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Pr="00025D3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1E42D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16.913-14.</w:t>
      </w:r>
    </w:p>
    <w:p w14:paraId="58AB70DF" w14:textId="77777777" w:rsidR="004913C3" w:rsidRPr="00B6351C" w:rsidRDefault="004913C3" w:rsidP="004913C3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BE60AFB" w14:textId="0EFA2122" w:rsidR="009952F0" w:rsidRDefault="00D4648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4648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número 9 del artículo 302 del Reglamento de la Corporación, en el primer informe que emita la comisión deberá señalar expresamente el texto del proyecto, tal como lo haya aprobado o rechazado.</w:t>
      </w:r>
    </w:p>
    <w:p w14:paraId="552B6AFC" w14:textId="77777777" w:rsidR="003314C3" w:rsidRDefault="003314C3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0348884" w14:textId="236EA79D" w:rsidR="00CC6E88" w:rsidRPr="00470302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 xml:space="preserve">Lo que pongo en vuestro conocimiento, por orden del señor Presidente de la Cámara de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spell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A60E1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1.647/2025,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057A5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12</w:t>
      </w:r>
      <w:r w:rsidR="002F14B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057A5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junio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4913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663D046D" w14:textId="77777777" w:rsidR="0078055E" w:rsidRDefault="0078055E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078316" w14:textId="77777777" w:rsidR="00CD6A2A" w:rsidRDefault="00CD6A2A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83C9185" w14:textId="4D19A75F" w:rsidR="009619F2" w:rsidRDefault="00C94FE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BD93CFA" wp14:editId="4F38B236">
            <wp:simplePos x="0" y="0"/>
            <wp:positionH relativeFrom="column">
              <wp:posOffset>1186815</wp:posOffset>
            </wp:positionH>
            <wp:positionV relativeFrom="paragraph">
              <wp:posOffset>102235</wp:posOffset>
            </wp:positionV>
            <wp:extent cx="3067050" cy="1456055"/>
            <wp:effectExtent l="0" t="0" r="0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793CC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5DDFC50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253EA4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FE0C82F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6C8C2A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84A0E5C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C15B6DD" w14:textId="77777777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383280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161D" w14:textId="77777777" w:rsidR="00831D52" w:rsidRDefault="00831D52" w:rsidP="000E5040">
      <w:r>
        <w:separator/>
      </w:r>
    </w:p>
  </w:endnote>
  <w:endnote w:type="continuationSeparator" w:id="0">
    <w:p w14:paraId="582E3BF0" w14:textId="77777777" w:rsidR="00831D52" w:rsidRDefault="00831D52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B0EE" w14:textId="359E00C0" w:rsidR="00896A42" w:rsidRPr="003444B2" w:rsidRDefault="004811C6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4811C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VIVIENDA, DESARROLLO URBANO Y BIENES NACIONALES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E542" w14:textId="77777777" w:rsidR="00831D52" w:rsidRDefault="00831D52" w:rsidP="000E5040">
      <w:r>
        <w:separator/>
      </w:r>
    </w:p>
  </w:footnote>
  <w:footnote w:type="continuationSeparator" w:id="0">
    <w:p w14:paraId="049E4373" w14:textId="77777777" w:rsidR="00831D52" w:rsidRDefault="00831D52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0943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1C5EA8">
      <w:rPr>
        <w:noProof/>
      </w:rPr>
      <w:t>2</w:t>
    </w:r>
    <w:r>
      <w:fldChar w:fldCharType="end"/>
    </w:r>
  </w:p>
  <w:p w14:paraId="352B1553" w14:textId="3B8E77DB" w:rsidR="000E5040" w:rsidRDefault="00C94FE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7958122B" wp14:editId="332207B5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84CF" w14:textId="08B08957" w:rsidR="00D67B0D" w:rsidRDefault="00C94FE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2BDFFDF" wp14:editId="359AA4C9">
          <wp:simplePos x="0" y="0"/>
          <wp:positionH relativeFrom="column">
            <wp:posOffset>-1173480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AA"/>
    <w:rsid w:val="00003590"/>
    <w:rsid w:val="00025D37"/>
    <w:rsid w:val="00043DE2"/>
    <w:rsid w:val="00057A50"/>
    <w:rsid w:val="00063275"/>
    <w:rsid w:val="0007240F"/>
    <w:rsid w:val="000727D3"/>
    <w:rsid w:val="00077B03"/>
    <w:rsid w:val="000814B7"/>
    <w:rsid w:val="00084402"/>
    <w:rsid w:val="00087109"/>
    <w:rsid w:val="00087A88"/>
    <w:rsid w:val="00092A12"/>
    <w:rsid w:val="0009478E"/>
    <w:rsid w:val="000A03B5"/>
    <w:rsid w:val="000A288A"/>
    <w:rsid w:val="000A2911"/>
    <w:rsid w:val="000A5582"/>
    <w:rsid w:val="000A66CF"/>
    <w:rsid w:val="000A7E2E"/>
    <w:rsid w:val="000C0F30"/>
    <w:rsid w:val="000D2B20"/>
    <w:rsid w:val="000D645A"/>
    <w:rsid w:val="000D6ADB"/>
    <w:rsid w:val="000D704E"/>
    <w:rsid w:val="000E5040"/>
    <w:rsid w:val="000F5DFA"/>
    <w:rsid w:val="00123276"/>
    <w:rsid w:val="00136F04"/>
    <w:rsid w:val="0014252E"/>
    <w:rsid w:val="0015798D"/>
    <w:rsid w:val="00157F1E"/>
    <w:rsid w:val="00165FE4"/>
    <w:rsid w:val="00170E5C"/>
    <w:rsid w:val="0019472C"/>
    <w:rsid w:val="001959CE"/>
    <w:rsid w:val="001A6A53"/>
    <w:rsid w:val="001A757D"/>
    <w:rsid w:val="001C5EA8"/>
    <w:rsid w:val="001D0E4A"/>
    <w:rsid w:val="001D169F"/>
    <w:rsid w:val="001E42D2"/>
    <w:rsid w:val="001E552D"/>
    <w:rsid w:val="00200990"/>
    <w:rsid w:val="00214C23"/>
    <w:rsid w:val="002400AF"/>
    <w:rsid w:val="00241A31"/>
    <w:rsid w:val="002500FD"/>
    <w:rsid w:val="002515C6"/>
    <w:rsid w:val="00252D66"/>
    <w:rsid w:val="00256980"/>
    <w:rsid w:val="00257719"/>
    <w:rsid w:val="00274E27"/>
    <w:rsid w:val="00280E0B"/>
    <w:rsid w:val="002937D7"/>
    <w:rsid w:val="0029696D"/>
    <w:rsid w:val="002A4EFF"/>
    <w:rsid w:val="002B54B6"/>
    <w:rsid w:val="002C2DAA"/>
    <w:rsid w:val="002D39ED"/>
    <w:rsid w:val="002D6923"/>
    <w:rsid w:val="002E7F27"/>
    <w:rsid w:val="002F14B4"/>
    <w:rsid w:val="002F26A2"/>
    <w:rsid w:val="0030140D"/>
    <w:rsid w:val="003127C4"/>
    <w:rsid w:val="00313DA7"/>
    <w:rsid w:val="003314C3"/>
    <w:rsid w:val="00334032"/>
    <w:rsid w:val="00340641"/>
    <w:rsid w:val="003444B2"/>
    <w:rsid w:val="003579FB"/>
    <w:rsid w:val="003602BC"/>
    <w:rsid w:val="003723FC"/>
    <w:rsid w:val="00377898"/>
    <w:rsid w:val="00383280"/>
    <w:rsid w:val="00383FB4"/>
    <w:rsid w:val="003861CB"/>
    <w:rsid w:val="003866F6"/>
    <w:rsid w:val="003953B1"/>
    <w:rsid w:val="003B3847"/>
    <w:rsid w:val="003C5DCE"/>
    <w:rsid w:val="003D26B0"/>
    <w:rsid w:val="003D50AC"/>
    <w:rsid w:val="00402C5F"/>
    <w:rsid w:val="00402C9A"/>
    <w:rsid w:val="004035ED"/>
    <w:rsid w:val="004154F3"/>
    <w:rsid w:val="00423908"/>
    <w:rsid w:val="00426447"/>
    <w:rsid w:val="00431642"/>
    <w:rsid w:val="00433790"/>
    <w:rsid w:val="00433A16"/>
    <w:rsid w:val="00437625"/>
    <w:rsid w:val="00441B7A"/>
    <w:rsid w:val="004426BC"/>
    <w:rsid w:val="00447903"/>
    <w:rsid w:val="004509D5"/>
    <w:rsid w:val="004546A4"/>
    <w:rsid w:val="00456D8E"/>
    <w:rsid w:val="00465B75"/>
    <w:rsid w:val="00470302"/>
    <w:rsid w:val="004811C6"/>
    <w:rsid w:val="00482E75"/>
    <w:rsid w:val="00490BF1"/>
    <w:rsid w:val="004913C3"/>
    <w:rsid w:val="004B0139"/>
    <w:rsid w:val="004D706C"/>
    <w:rsid w:val="004F7F16"/>
    <w:rsid w:val="005010C2"/>
    <w:rsid w:val="0050512B"/>
    <w:rsid w:val="0051653C"/>
    <w:rsid w:val="00525B40"/>
    <w:rsid w:val="00531293"/>
    <w:rsid w:val="00532666"/>
    <w:rsid w:val="00554A1A"/>
    <w:rsid w:val="00554B00"/>
    <w:rsid w:val="00556399"/>
    <w:rsid w:val="00575877"/>
    <w:rsid w:val="0057722E"/>
    <w:rsid w:val="005813C4"/>
    <w:rsid w:val="005913D8"/>
    <w:rsid w:val="00592193"/>
    <w:rsid w:val="00593184"/>
    <w:rsid w:val="005A4083"/>
    <w:rsid w:val="005B04F6"/>
    <w:rsid w:val="005B2EF6"/>
    <w:rsid w:val="005C3AD7"/>
    <w:rsid w:val="005E2FFB"/>
    <w:rsid w:val="005F1E16"/>
    <w:rsid w:val="00614154"/>
    <w:rsid w:val="00627C58"/>
    <w:rsid w:val="0064308C"/>
    <w:rsid w:val="006462FF"/>
    <w:rsid w:val="006465D7"/>
    <w:rsid w:val="006514F1"/>
    <w:rsid w:val="006578E2"/>
    <w:rsid w:val="006605CF"/>
    <w:rsid w:val="0066131A"/>
    <w:rsid w:val="00676A43"/>
    <w:rsid w:val="006914AD"/>
    <w:rsid w:val="00691581"/>
    <w:rsid w:val="006A30D4"/>
    <w:rsid w:val="006A7086"/>
    <w:rsid w:val="006C7D49"/>
    <w:rsid w:val="006E4014"/>
    <w:rsid w:val="006F1F78"/>
    <w:rsid w:val="006F74FB"/>
    <w:rsid w:val="00704196"/>
    <w:rsid w:val="00726A24"/>
    <w:rsid w:val="007276EA"/>
    <w:rsid w:val="007473D9"/>
    <w:rsid w:val="00747A39"/>
    <w:rsid w:val="007500F6"/>
    <w:rsid w:val="00751FD4"/>
    <w:rsid w:val="00754E94"/>
    <w:rsid w:val="007558D3"/>
    <w:rsid w:val="00760C9E"/>
    <w:rsid w:val="00762693"/>
    <w:rsid w:val="00765F35"/>
    <w:rsid w:val="0078055E"/>
    <w:rsid w:val="007865D4"/>
    <w:rsid w:val="00786F1D"/>
    <w:rsid w:val="007B5315"/>
    <w:rsid w:val="007B55F2"/>
    <w:rsid w:val="007B7EED"/>
    <w:rsid w:val="007E0A31"/>
    <w:rsid w:val="007F0364"/>
    <w:rsid w:val="00816ECF"/>
    <w:rsid w:val="00817B11"/>
    <w:rsid w:val="008207EC"/>
    <w:rsid w:val="00822D1C"/>
    <w:rsid w:val="00831D52"/>
    <w:rsid w:val="00833573"/>
    <w:rsid w:val="008548C9"/>
    <w:rsid w:val="008551A1"/>
    <w:rsid w:val="0086656E"/>
    <w:rsid w:val="00867D93"/>
    <w:rsid w:val="00870223"/>
    <w:rsid w:val="008818B0"/>
    <w:rsid w:val="00887F1C"/>
    <w:rsid w:val="00892970"/>
    <w:rsid w:val="00896A42"/>
    <w:rsid w:val="008A6F0F"/>
    <w:rsid w:val="008B1BCE"/>
    <w:rsid w:val="008B2D2A"/>
    <w:rsid w:val="008C2EF6"/>
    <w:rsid w:val="008C62AD"/>
    <w:rsid w:val="008D4519"/>
    <w:rsid w:val="008E3469"/>
    <w:rsid w:val="008F4436"/>
    <w:rsid w:val="008F65EB"/>
    <w:rsid w:val="00903EBC"/>
    <w:rsid w:val="009157BD"/>
    <w:rsid w:val="00926D6F"/>
    <w:rsid w:val="00930111"/>
    <w:rsid w:val="00932A87"/>
    <w:rsid w:val="00953091"/>
    <w:rsid w:val="00953C89"/>
    <w:rsid w:val="00956561"/>
    <w:rsid w:val="009619F2"/>
    <w:rsid w:val="009637D5"/>
    <w:rsid w:val="00964273"/>
    <w:rsid w:val="0096590A"/>
    <w:rsid w:val="00966C38"/>
    <w:rsid w:val="009678A1"/>
    <w:rsid w:val="009859F7"/>
    <w:rsid w:val="009952F0"/>
    <w:rsid w:val="00996B36"/>
    <w:rsid w:val="009A1C7A"/>
    <w:rsid w:val="009B0E87"/>
    <w:rsid w:val="009B621A"/>
    <w:rsid w:val="009C0ACA"/>
    <w:rsid w:val="009D0012"/>
    <w:rsid w:val="009D1C0B"/>
    <w:rsid w:val="009D4600"/>
    <w:rsid w:val="009E3C43"/>
    <w:rsid w:val="009E4243"/>
    <w:rsid w:val="009E75BD"/>
    <w:rsid w:val="009E7715"/>
    <w:rsid w:val="00A01C27"/>
    <w:rsid w:val="00A03FE5"/>
    <w:rsid w:val="00A04461"/>
    <w:rsid w:val="00A13E89"/>
    <w:rsid w:val="00A17731"/>
    <w:rsid w:val="00A24385"/>
    <w:rsid w:val="00A27E0C"/>
    <w:rsid w:val="00A318E2"/>
    <w:rsid w:val="00A31AFD"/>
    <w:rsid w:val="00A411D2"/>
    <w:rsid w:val="00A4227B"/>
    <w:rsid w:val="00A432F2"/>
    <w:rsid w:val="00A47C2C"/>
    <w:rsid w:val="00A55844"/>
    <w:rsid w:val="00A60E1C"/>
    <w:rsid w:val="00A84F30"/>
    <w:rsid w:val="00A91485"/>
    <w:rsid w:val="00AA1D1A"/>
    <w:rsid w:val="00AA27D1"/>
    <w:rsid w:val="00AA3DC1"/>
    <w:rsid w:val="00AB7881"/>
    <w:rsid w:val="00AC54E1"/>
    <w:rsid w:val="00AE5E45"/>
    <w:rsid w:val="00AF2A53"/>
    <w:rsid w:val="00AF2E51"/>
    <w:rsid w:val="00B027B4"/>
    <w:rsid w:val="00B1584A"/>
    <w:rsid w:val="00B33063"/>
    <w:rsid w:val="00B55190"/>
    <w:rsid w:val="00B55F9B"/>
    <w:rsid w:val="00B6351C"/>
    <w:rsid w:val="00B70207"/>
    <w:rsid w:val="00B80A76"/>
    <w:rsid w:val="00B82BED"/>
    <w:rsid w:val="00B84C71"/>
    <w:rsid w:val="00B85C71"/>
    <w:rsid w:val="00B954EE"/>
    <w:rsid w:val="00BA6D5E"/>
    <w:rsid w:val="00BA7627"/>
    <w:rsid w:val="00BB2964"/>
    <w:rsid w:val="00BF3EB8"/>
    <w:rsid w:val="00C105A1"/>
    <w:rsid w:val="00C2283A"/>
    <w:rsid w:val="00C23ED3"/>
    <w:rsid w:val="00C42256"/>
    <w:rsid w:val="00C43F01"/>
    <w:rsid w:val="00C67660"/>
    <w:rsid w:val="00C85C99"/>
    <w:rsid w:val="00C94FE2"/>
    <w:rsid w:val="00CA3F77"/>
    <w:rsid w:val="00CA4EB8"/>
    <w:rsid w:val="00CA5EB5"/>
    <w:rsid w:val="00CB2C1F"/>
    <w:rsid w:val="00CB5934"/>
    <w:rsid w:val="00CC274A"/>
    <w:rsid w:val="00CC6C9C"/>
    <w:rsid w:val="00CC6E88"/>
    <w:rsid w:val="00CD0197"/>
    <w:rsid w:val="00CD6A2A"/>
    <w:rsid w:val="00CD72ED"/>
    <w:rsid w:val="00CE426B"/>
    <w:rsid w:val="00CE7363"/>
    <w:rsid w:val="00CF0288"/>
    <w:rsid w:val="00CF3243"/>
    <w:rsid w:val="00CF7D4C"/>
    <w:rsid w:val="00D0122B"/>
    <w:rsid w:val="00D10A98"/>
    <w:rsid w:val="00D12618"/>
    <w:rsid w:val="00D16B3E"/>
    <w:rsid w:val="00D210D4"/>
    <w:rsid w:val="00D3388E"/>
    <w:rsid w:val="00D34957"/>
    <w:rsid w:val="00D46487"/>
    <w:rsid w:val="00D57D1E"/>
    <w:rsid w:val="00D67B0D"/>
    <w:rsid w:val="00D70634"/>
    <w:rsid w:val="00D7257C"/>
    <w:rsid w:val="00D7618A"/>
    <w:rsid w:val="00D944AA"/>
    <w:rsid w:val="00DA0715"/>
    <w:rsid w:val="00DB49F9"/>
    <w:rsid w:val="00DB6F4C"/>
    <w:rsid w:val="00DD52CC"/>
    <w:rsid w:val="00DD61AA"/>
    <w:rsid w:val="00DD7915"/>
    <w:rsid w:val="00DE410A"/>
    <w:rsid w:val="00E042F6"/>
    <w:rsid w:val="00E20433"/>
    <w:rsid w:val="00E21D38"/>
    <w:rsid w:val="00E26EFA"/>
    <w:rsid w:val="00E369D7"/>
    <w:rsid w:val="00E47D43"/>
    <w:rsid w:val="00E51927"/>
    <w:rsid w:val="00E522EE"/>
    <w:rsid w:val="00E56526"/>
    <w:rsid w:val="00E64585"/>
    <w:rsid w:val="00E64DAF"/>
    <w:rsid w:val="00E732E4"/>
    <w:rsid w:val="00E75D21"/>
    <w:rsid w:val="00E863FA"/>
    <w:rsid w:val="00E87FA5"/>
    <w:rsid w:val="00E92BAA"/>
    <w:rsid w:val="00E9591C"/>
    <w:rsid w:val="00EA1736"/>
    <w:rsid w:val="00EA3399"/>
    <w:rsid w:val="00EB1A6D"/>
    <w:rsid w:val="00EB43BB"/>
    <w:rsid w:val="00EC6D1A"/>
    <w:rsid w:val="00ED1E3D"/>
    <w:rsid w:val="00ED3B71"/>
    <w:rsid w:val="00ED5539"/>
    <w:rsid w:val="00ED6342"/>
    <w:rsid w:val="00EE1320"/>
    <w:rsid w:val="00EE5A76"/>
    <w:rsid w:val="00EE69A3"/>
    <w:rsid w:val="00F03DD6"/>
    <w:rsid w:val="00F04AAC"/>
    <w:rsid w:val="00F0551B"/>
    <w:rsid w:val="00F265F1"/>
    <w:rsid w:val="00F36CD6"/>
    <w:rsid w:val="00F4191A"/>
    <w:rsid w:val="00F4712C"/>
    <w:rsid w:val="00F7504C"/>
    <w:rsid w:val="00F760C8"/>
    <w:rsid w:val="00F76A59"/>
    <w:rsid w:val="00F776D3"/>
    <w:rsid w:val="00F91145"/>
    <w:rsid w:val="00F92D44"/>
    <w:rsid w:val="00F9544B"/>
    <w:rsid w:val="00F96BB3"/>
    <w:rsid w:val="00F975D0"/>
    <w:rsid w:val="00FA1FAF"/>
    <w:rsid w:val="00FA2D61"/>
    <w:rsid w:val="00FC5A62"/>
    <w:rsid w:val="00FE12D2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DB19"/>
  <w15:docId w15:val="{DB53B2C3-72D8-415F-91D4-18AACFA0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D0E97-0C42-4CEF-8CD3-40A2CA74827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32213B6-F98B-4127-9641-AB2C0AF7E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12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19</cp:revision>
  <cp:lastPrinted>2024-04-02T22:36:00Z</cp:lastPrinted>
  <dcterms:created xsi:type="dcterms:W3CDTF">2025-06-16T17:46:00Z</dcterms:created>
  <dcterms:modified xsi:type="dcterms:W3CDTF">2025-06-16T20:15:00Z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