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1A6E6" w14:textId="77777777" w:rsidR="00FC334D" w:rsidRDefault="00000000" w:rsidP="000B7754">
      <w:pPr>
        <w:tabs>
          <w:tab w:val="left" w:pos="2410"/>
        </w:tabs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pict w14:anchorId="2A80C56D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64.6pt;margin-top:-6.05pt;width:64.35pt;height:24.75pt;z-index:1" filled="f" stroked="f">
            <v:textbox style="mso-next-textbox:#_x0000_s2050">
              <w:txbxContent>
                <w:p w14:paraId="748FEE0E" w14:textId="77777777" w:rsidR="009F4FE4" w:rsidRPr="00787426" w:rsidRDefault="00215886" w:rsidP="00F301B7">
                  <w:pPr>
                    <w:jc w:val="center"/>
                    <w:rPr>
                      <w:rFonts w:ascii="Courier New" w:hAnsi="Courier New" w:cs="Courier New"/>
                      <w:sz w:val="14"/>
                      <w:szCs w:val="14"/>
                    </w:rPr>
                  </w:pPr>
                  <w:r w:rsidRPr="00787426">
                    <w:rPr>
                      <w:rFonts w:ascii="Courier New" w:hAnsi="Courier New" w:cs="Courier New"/>
                      <w:sz w:val="14"/>
                      <w:szCs w:val="14"/>
                    </w:rPr>
                    <w:t>rrp</w:t>
                  </w:r>
                  <w:r w:rsidR="005E75F1" w:rsidRPr="00787426">
                    <w:rPr>
                      <w:rFonts w:ascii="Courier New" w:hAnsi="Courier New" w:cs="Courier New"/>
                      <w:sz w:val="14"/>
                      <w:szCs w:val="14"/>
                    </w:rPr>
                    <w:t>/</w:t>
                  </w:r>
                  <w:r w:rsidR="00E267BC" w:rsidRPr="00787426">
                    <w:rPr>
                      <w:rFonts w:ascii="Courier New" w:hAnsi="Courier New" w:cs="Courier New"/>
                      <w:sz w:val="14"/>
                      <w:szCs w:val="14"/>
                    </w:rPr>
                    <w:t>mrb</w:t>
                  </w:r>
                </w:p>
                <w:p w14:paraId="50AC8DDD" w14:textId="3023AAC6" w:rsidR="005E75F1" w:rsidRPr="001214D3" w:rsidRDefault="005E75F1" w:rsidP="00F301B7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787426">
                    <w:rPr>
                      <w:rFonts w:ascii="Courier New" w:hAnsi="Courier New" w:cs="Courier New"/>
                      <w:sz w:val="14"/>
                      <w:szCs w:val="14"/>
                    </w:rPr>
                    <w:t>S</w:t>
                  </w:r>
                  <w:r w:rsidR="00E267BC" w:rsidRPr="00787426">
                    <w:rPr>
                      <w:rFonts w:ascii="Courier New" w:hAnsi="Courier New" w:cs="Courier New"/>
                      <w:sz w:val="14"/>
                      <w:szCs w:val="14"/>
                    </w:rPr>
                    <w:t>.</w:t>
                  </w:r>
                  <w:r w:rsidR="00444380">
                    <w:rPr>
                      <w:rFonts w:ascii="Courier New" w:hAnsi="Courier New" w:cs="Courier New"/>
                      <w:sz w:val="14"/>
                      <w:szCs w:val="14"/>
                    </w:rPr>
                    <w:t>27</w:t>
                  </w:r>
                  <w:r w:rsidRPr="00787426">
                    <w:rPr>
                      <w:rFonts w:ascii="Courier New" w:hAnsi="Courier New" w:cs="Courier New"/>
                      <w:sz w:val="14"/>
                      <w:szCs w:val="14"/>
                    </w:rPr>
                    <w:t>ª</w:t>
                  </w:r>
                  <w:r w:rsidR="009F4FE4" w:rsidRPr="00787426">
                    <w:rPr>
                      <w:rFonts w:ascii="Courier New" w:hAnsi="Courier New" w:cs="Courier New"/>
                      <w:sz w:val="14"/>
                      <w:szCs w:val="14"/>
                    </w:rPr>
                    <w:t>/3</w:t>
                  </w:r>
                  <w:r w:rsidR="00215886" w:rsidRPr="00787426">
                    <w:rPr>
                      <w:rFonts w:ascii="Courier New" w:hAnsi="Courier New" w:cs="Courier New"/>
                      <w:sz w:val="14"/>
                      <w:szCs w:val="14"/>
                    </w:rPr>
                    <w:t>7</w:t>
                  </w:r>
                  <w:r w:rsidR="00C21863">
                    <w:rPr>
                      <w:rFonts w:ascii="Courier New" w:hAnsi="Courier New" w:cs="Courier New"/>
                      <w:sz w:val="14"/>
                      <w:szCs w:val="14"/>
                    </w:rPr>
                    <w:t>3</w:t>
                  </w:r>
                  <w:r w:rsidR="009F4FE4" w:rsidRPr="00787426">
                    <w:rPr>
                      <w:rFonts w:ascii="Courier New" w:hAnsi="Courier New" w:cs="Courier New"/>
                      <w:sz w:val="14"/>
                      <w:szCs w:val="14"/>
                      <w:vertAlign w:val="superscript"/>
                    </w:rPr>
                    <w:t>a</w:t>
                  </w:r>
                </w:p>
              </w:txbxContent>
            </v:textbox>
          </v:shape>
        </w:pict>
      </w:r>
    </w:p>
    <w:p w14:paraId="471CC502" w14:textId="27670B70" w:rsidR="001C2133" w:rsidRPr="00244000" w:rsidRDefault="001C2133" w:rsidP="00B74345">
      <w:pPr>
        <w:tabs>
          <w:tab w:val="left" w:pos="2410"/>
        </w:tabs>
        <w:ind w:firstLine="2552"/>
        <w:jc w:val="both"/>
        <w:rPr>
          <w:rFonts w:ascii="Courier New" w:hAnsi="Courier New" w:cs="Courier New"/>
        </w:rPr>
      </w:pPr>
      <w:r w:rsidRPr="009F0216">
        <w:rPr>
          <w:rFonts w:ascii="Courier New" w:hAnsi="Courier New" w:cs="Courier New"/>
        </w:rPr>
        <w:t>Oficio Nº</w:t>
      </w:r>
      <w:r w:rsidR="00D42CFC" w:rsidRPr="009F0216">
        <w:rPr>
          <w:rFonts w:ascii="Courier New" w:hAnsi="Courier New" w:cs="Courier New"/>
        </w:rPr>
        <w:t xml:space="preserve"> </w:t>
      </w:r>
      <w:r w:rsidR="008477A7" w:rsidRPr="009F0216">
        <w:rPr>
          <w:rFonts w:ascii="Courier New" w:hAnsi="Courier New" w:cs="Courier New"/>
        </w:rPr>
        <w:t>20</w:t>
      </w:r>
      <w:r w:rsidR="00BC23FB" w:rsidRPr="009F0216">
        <w:rPr>
          <w:rFonts w:ascii="Courier New" w:hAnsi="Courier New" w:cs="Courier New"/>
        </w:rPr>
        <w:t>.</w:t>
      </w:r>
      <w:r w:rsidR="009F0216" w:rsidRPr="009F0216">
        <w:rPr>
          <w:rFonts w:ascii="Courier New" w:hAnsi="Courier New" w:cs="Courier New"/>
        </w:rPr>
        <w:t>491</w:t>
      </w:r>
    </w:p>
    <w:p w14:paraId="35BEB684" w14:textId="77777777" w:rsidR="000D6EBC" w:rsidRPr="00244000" w:rsidRDefault="000D6EBC" w:rsidP="00365343">
      <w:pPr>
        <w:tabs>
          <w:tab w:val="left" w:pos="2410"/>
        </w:tabs>
        <w:spacing w:line="360" w:lineRule="auto"/>
        <w:ind w:firstLine="2552"/>
        <w:jc w:val="both"/>
        <w:rPr>
          <w:rFonts w:ascii="Courier New" w:hAnsi="Courier New" w:cs="Courier New"/>
        </w:rPr>
      </w:pPr>
    </w:p>
    <w:p w14:paraId="18F6C2EF" w14:textId="77777777" w:rsidR="00541D3B" w:rsidRPr="00244000" w:rsidRDefault="00541D3B" w:rsidP="00365343">
      <w:pPr>
        <w:tabs>
          <w:tab w:val="left" w:pos="2410"/>
        </w:tabs>
        <w:spacing w:line="360" w:lineRule="auto"/>
        <w:ind w:firstLine="2552"/>
        <w:jc w:val="both"/>
        <w:rPr>
          <w:rFonts w:ascii="Courier New" w:hAnsi="Courier New" w:cs="Courier New"/>
        </w:rPr>
      </w:pPr>
    </w:p>
    <w:p w14:paraId="4CA6B6AB" w14:textId="7DFB14A8" w:rsidR="001C2133" w:rsidRPr="003312BA" w:rsidRDefault="001C2133" w:rsidP="00B74345">
      <w:pPr>
        <w:tabs>
          <w:tab w:val="left" w:pos="2410"/>
        </w:tabs>
        <w:ind w:firstLine="2552"/>
        <w:jc w:val="both"/>
        <w:rPr>
          <w:rFonts w:ascii="Courier New" w:hAnsi="Courier New" w:cs="Courier New"/>
        </w:rPr>
      </w:pPr>
      <w:r w:rsidRPr="00787426">
        <w:rPr>
          <w:rFonts w:ascii="Courier New" w:hAnsi="Courier New" w:cs="Courier New"/>
        </w:rPr>
        <w:t>VALPARA</w:t>
      </w:r>
      <w:r w:rsidR="0045540B" w:rsidRPr="00787426">
        <w:rPr>
          <w:rFonts w:ascii="Courier New" w:hAnsi="Courier New" w:cs="Courier New"/>
        </w:rPr>
        <w:t>Í</w:t>
      </w:r>
      <w:r w:rsidRPr="00787426">
        <w:rPr>
          <w:rFonts w:ascii="Courier New" w:hAnsi="Courier New" w:cs="Courier New"/>
        </w:rPr>
        <w:t xml:space="preserve">SO, </w:t>
      </w:r>
      <w:r w:rsidR="00444380">
        <w:rPr>
          <w:rFonts w:ascii="Courier New" w:hAnsi="Courier New" w:cs="Courier New"/>
        </w:rPr>
        <w:t>19</w:t>
      </w:r>
      <w:r w:rsidR="00347BC2" w:rsidRPr="00787426">
        <w:rPr>
          <w:rFonts w:ascii="Courier New" w:hAnsi="Courier New" w:cs="Courier New"/>
        </w:rPr>
        <w:t xml:space="preserve"> de </w:t>
      </w:r>
      <w:r w:rsidR="00444380">
        <w:rPr>
          <w:rFonts w:ascii="Courier New" w:hAnsi="Courier New" w:cs="Courier New"/>
        </w:rPr>
        <w:t>mayo</w:t>
      </w:r>
      <w:r w:rsidR="008D55BD" w:rsidRPr="00787426">
        <w:rPr>
          <w:rFonts w:ascii="Courier New" w:hAnsi="Courier New" w:cs="Courier New"/>
        </w:rPr>
        <w:t xml:space="preserve"> de 2025</w:t>
      </w:r>
    </w:p>
    <w:p w14:paraId="32BA9BC8" w14:textId="77777777" w:rsidR="006158D6" w:rsidRDefault="006158D6" w:rsidP="001655A8">
      <w:pPr>
        <w:tabs>
          <w:tab w:val="left" w:pos="2410"/>
        </w:tabs>
        <w:spacing w:line="360" w:lineRule="auto"/>
        <w:ind w:firstLine="2552"/>
        <w:jc w:val="both"/>
        <w:rPr>
          <w:rFonts w:ascii="Courier New" w:hAnsi="Courier New" w:cs="Courier New"/>
        </w:rPr>
      </w:pPr>
    </w:p>
    <w:p w14:paraId="13179373" w14:textId="77777777" w:rsidR="006158D6" w:rsidRPr="003312BA" w:rsidRDefault="006158D6" w:rsidP="001655A8">
      <w:pPr>
        <w:tabs>
          <w:tab w:val="left" w:pos="2410"/>
        </w:tabs>
        <w:spacing w:line="360" w:lineRule="auto"/>
        <w:ind w:firstLine="2552"/>
        <w:jc w:val="both"/>
        <w:rPr>
          <w:rFonts w:ascii="Courier New" w:hAnsi="Courier New" w:cs="Courier New"/>
        </w:rPr>
      </w:pPr>
    </w:p>
    <w:p w14:paraId="0A805DC0" w14:textId="77777777" w:rsidR="00813D4A" w:rsidRPr="003312BA" w:rsidRDefault="00813D4A" w:rsidP="00404E84">
      <w:pPr>
        <w:framePr w:w="1813" w:h="2305" w:hSpace="141" w:wrap="around" w:vAnchor="text" w:hAnchor="page" w:x="512" w:y="464"/>
        <w:tabs>
          <w:tab w:val="left" w:pos="2410"/>
        </w:tabs>
        <w:spacing w:line="480" w:lineRule="auto"/>
        <w:jc w:val="center"/>
        <w:rPr>
          <w:rFonts w:ascii="Courier New" w:hAnsi="Courier New" w:cs="Courier New"/>
        </w:rPr>
      </w:pPr>
      <w:r w:rsidRPr="003312BA">
        <w:rPr>
          <w:rFonts w:ascii="Courier New" w:hAnsi="Courier New" w:cs="Courier New"/>
        </w:rPr>
        <w:t>A S. E. EL</w:t>
      </w:r>
    </w:p>
    <w:p w14:paraId="79994059" w14:textId="77777777" w:rsidR="00813D4A" w:rsidRPr="003312BA" w:rsidRDefault="00813D4A" w:rsidP="00404E84">
      <w:pPr>
        <w:framePr w:w="1813" w:h="2305" w:hSpace="141" w:wrap="around" w:vAnchor="text" w:hAnchor="page" w:x="512" w:y="464"/>
        <w:tabs>
          <w:tab w:val="left" w:pos="2410"/>
        </w:tabs>
        <w:spacing w:line="480" w:lineRule="auto"/>
        <w:jc w:val="center"/>
        <w:rPr>
          <w:rFonts w:ascii="Courier New" w:hAnsi="Courier New" w:cs="Courier New"/>
        </w:rPr>
      </w:pPr>
      <w:r w:rsidRPr="003312BA">
        <w:rPr>
          <w:rFonts w:ascii="Courier New" w:hAnsi="Courier New" w:cs="Courier New"/>
        </w:rPr>
        <w:t>PRESIDENTE DEL</w:t>
      </w:r>
    </w:p>
    <w:p w14:paraId="07469FFB" w14:textId="77777777" w:rsidR="00813D4A" w:rsidRPr="003312BA" w:rsidRDefault="00813D4A" w:rsidP="00404E84">
      <w:pPr>
        <w:framePr w:w="1813" w:h="2305" w:hSpace="141" w:wrap="around" w:vAnchor="text" w:hAnchor="page" w:x="512" w:y="464"/>
        <w:tabs>
          <w:tab w:val="left" w:pos="2410"/>
        </w:tabs>
        <w:spacing w:line="480" w:lineRule="auto"/>
        <w:jc w:val="center"/>
        <w:rPr>
          <w:rFonts w:ascii="Courier New" w:hAnsi="Courier New" w:cs="Courier New"/>
        </w:rPr>
      </w:pPr>
      <w:r w:rsidRPr="003312BA">
        <w:rPr>
          <w:rFonts w:ascii="Courier New" w:hAnsi="Courier New" w:cs="Courier New"/>
        </w:rPr>
        <w:t>H. SENADO</w:t>
      </w:r>
    </w:p>
    <w:p w14:paraId="3B740739" w14:textId="49377F78" w:rsidR="00043FCB" w:rsidRDefault="003A0D93" w:rsidP="00404E84">
      <w:pPr>
        <w:tabs>
          <w:tab w:val="left" w:pos="2410"/>
        </w:tabs>
        <w:spacing w:line="480" w:lineRule="auto"/>
        <w:ind w:firstLine="2552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731EF8">
        <w:rPr>
          <w:rFonts w:ascii="Courier New" w:hAnsi="Courier New" w:cs="Courier New"/>
        </w:rPr>
        <w:t>engo a honra comunicar a V.E.</w:t>
      </w:r>
      <w:r>
        <w:rPr>
          <w:rFonts w:ascii="Courier New" w:hAnsi="Courier New" w:cs="Courier New"/>
        </w:rPr>
        <w:t xml:space="preserve"> que </w:t>
      </w:r>
      <w:smartTag w:uri="urn:schemas-microsoft-com:office:smarttags" w:element="metricconverter">
        <w:smartTagPr>
          <w:attr w:name="ProductID" w:val="la Cámara"/>
        </w:smartTagPr>
        <w:r>
          <w:rPr>
            <w:rFonts w:ascii="Courier New" w:hAnsi="Courier New" w:cs="Courier New"/>
          </w:rPr>
          <w:t>l</w:t>
        </w:r>
        <w:r w:rsidR="00043FCB">
          <w:rPr>
            <w:rFonts w:ascii="Courier New" w:hAnsi="Courier New" w:cs="Courier New"/>
          </w:rPr>
          <w:t>a Cámara</w:t>
        </w:r>
      </w:smartTag>
      <w:r w:rsidR="00043FCB">
        <w:rPr>
          <w:rFonts w:ascii="Courier New" w:hAnsi="Courier New" w:cs="Courier New"/>
        </w:rPr>
        <w:t xml:space="preserve"> de Diputados, en sesión de esta fecha, ha dado su aprobación a la proposición formulada por </w:t>
      </w:r>
      <w:smartTag w:uri="urn:schemas-microsoft-com:office:smarttags" w:element="metricconverter">
        <w:smartTagPr>
          <w:attr w:name="ProductID" w:val="la Comisi￳n Mixta"/>
        </w:smartTagPr>
        <w:r w:rsidR="00043FCB">
          <w:rPr>
            <w:rFonts w:ascii="Courier New" w:hAnsi="Courier New" w:cs="Courier New"/>
          </w:rPr>
          <w:t>la Comisión Mixta</w:t>
        </w:r>
      </w:smartTag>
      <w:r w:rsidR="00043FCB">
        <w:rPr>
          <w:rFonts w:ascii="Courier New" w:hAnsi="Courier New" w:cs="Courier New"/>
        </w:rPr>
        <w:t xml:space="preserve"> constituida para resolver la </w:t>
      </w:r>
      <w:r w:rsidR="00B85AE7">
        <w:rPr>
          <w:rFonts w:ascii="Courier New" w:hAnsi="Courier New" w:cs="Courier New"/>
        </w:rPr>
        <w:t>controversia</w:t>
      </w:r>
      <w:r w:rsidR="00043FCB">
        <w:rPr>
          <w:rFonts w:ascii="Courier New" w:hAnsi="Courier New" w:cs="Courier New"/>
        </w:rPr>
        <w:t xml:space="preserve"> suscitada durante la tramitación </w:t>
      </w:r>
      <w:r w:rsidR="00215886" w:rsidRPr="00215886">
        <w:rPr>
          <w:rFonts w:ascii="Courier New" w:hAnsi="Courier New" w:cs="Courier New"/>
        </w:rPr>
        <w:t xml:space="preserve">del </w:t>
      </w:r>
      <w:r w:rsidR="00347BC2" w:rsidRPr="00347BC2">
        <w:rPr>
          <w:rFonts w:ascii="Courier New" w:hAnsi="Courier New" w:cs="Courier New"/>
        </w:rPr>
        <w:t xml:space="preserve">proyecto de ley </w:t>
      </w:r>
      <w:r w:rsidR="00186E49" w:rsidRPr="00186E49">
        <w:rPr>
          <w:rFonts w:ascii="Courier New" w:hAnsi="Courier New" w:cs="Courier New"/>
        </w:rPr>
        <w:t>que modifica el sistema registral y notarial en sus aspectos orgánicos y funcionales, correspondiente al boletín N° 12.092-07</w:t>
      </w:r>
      <w:r w:rsidR="00C503D4">
        <w:rPr>
          <w:rFonts w:ascii="Courier New" w:hAnsi="Courier New" w:cs="Courier New"/>
        </w:rPr>
        <w:t xml:space="preserve">, con la salvedad de </w:t>
      </w:r>
      <w:r w:rsidR="009F0216">
        <w:rPr>
          <w:rFonts w:ascii="Courier New" w:hAnsi="Courier New" w:cs="Courier New"/>
        </w:rPr>
        <w:t xml:space="preserve">lo referido a la </w:t>
      </w:r>
      <w:r w:rsidR="00C503D4">
        <w:rPr>
          <w:rFonts w:ascii="Courier New" w:hAnsi="Courier New" w:cs="Courier New"/>
        </w:rPr>
        <w:t xml:space="preserve">letra </w:t>
      </w:r>
      <w:r w:rsidR="0026185E">
        <w:rPr>
          <w:rFonts w:ascii="Courier New" w:hAnsi="Courier New" w:cs="Courier New"/>
        </w:rPr>
        <w:t>c</w:t>
      </w:r>
      <w:r w:rsidR="0061513B">
        <w:rPr>
          <w:rFonts w:ascii="Courier New" w:hAnsi="Courier New" w:cs="Courier New"/>
        </w:rPr>
        <w:t>)</w:t>
      </w:r>
      <w:r w:rsidR="008346C5">
        <w:rPr>
          <w:rFonts w:ascii="Courier New" w:hAnsi="Courier New" w:cs="Courier New"/>
        </w:rPr>
        <w:t>, nueva</w:t>
      </w:r>
      <w:r w:rsidR="00455CA9">
        <w:rPr>
          <w:rFonts w:ascii="Courier New" w:hAnsi="Courier New" w:cs="Courier New"/>
        </w:rPr>
        <w:t>,</w:t>
      </w:r>
      <w:r w:rsidR="0026185E">
        <w:rPr>
          <w:rFonts w:ascii="Courier New" w:hAnsi="Courier New" w:cs="Courier New"/>
        </w:rPr>
        <w:t xml:space="preserve"> del numeral </w:t>
      </w:r>
      <w:r w:rsidR="0061513B">
        <w:rPr>
          <w:rFonts w:ascii="Courier New" w:hAnsi="Courier New" w:cs="Courier New"/>
        </w:rPr>
        <w:t xml:space="preserve">25 </w:t>
      </w:r>
      <w:r w:rsidR="00160A72">
        <w:rPr>
          <w:rFonts w:ascii="Courier New" w:hAnsi="Courier New" w:cs="Courier New"/>
        </w:rPr>
        <w:t xml:space="preserve">del artículo 1, </w:t>
      </w:r>
      <w:r w:rsidR="0061513B">
        <w:rPr>
          <w:rFonts w:ascii="Courier New" w:hAnsi="Courier New" w:cs="Courier New"/>
        </w:rPr>
        <w:t>y del artículo octavo transitorio, nuevo</w:t>
      </w:r>
      <w:r w:rsidR="00AA1EA3">
        <w:rPr>
          <w:rFonts w:ascii="Courier New" w:hAnsi="Courier New" w:cs="Courier New"/>
        </w:rPr>
        <w:t xml:space="preserve">, </w:t>
      </w:r>
      <w:r w:rsidR="0061513B">
        <w:rPr>
          <w:rFonts w:ascii="Courier New" w:hAnsi="Courier New" w:cs="Courier New"/>
        </w:rPr>
        <w:t>que ha rechazado</w:t>
      </w:r>
      <w:r w:rsidR="00ED5DC0">
        <w:rPr>
          <w:rFonts w:ascii="Courier New" w:hAnsi="Courier New" w:cs="Courier New"/>
        </w:rPr>
        <w:t>.</w:t>
      </w:r>
    </w:p>
    <w:p w14:paraId="7753C0E1" w14:textId="77777777" w:rsidR="007424F5" w:rsidRDefault="007424F5" w:rsidP="00791006">
      <w:pPr>
        <w:tabs>
          <w:tab w:val="left" w:pos="2410"/>
        </w:tabs>
        <w:spacing w:line="480" w:lineRule="auto"/>
        <w:ind w:firstLine="2552"/>
        <w:jc w:val="both"/>
        <w:rPr>
          <w:rFonts w:ascii="Courier New" w:hAnsi="Courier New" w:cs="Courier New"/>
        </w:rPr>
      </w:pPr>
    </w:p>
    <w:p w14:paraId="6FD5C2F8" w14:textId="4F774FEA" w:rsidR="00BE5B4C" w:rsidRDefault="00BE5B4C" w:rsidP="00791006">
      <w:pPr>
        <w:tabs>
          <w:tab w:val="left" w:pos="2410"/>
        </w:tabs>
        <w:spacing w:line="480" w:lineRule="auto"/>
        <w:ind w:firstLine="2552"/>
        <w:jc w:val="both"/>
        <w:rPr>
          <w:rFonts w:ascii="Courier New" w:hAnsi="Courier New" w:cs="Courier New"/>
        </w:rPr>
      </w:pPr>
      <w:r w:rsidRPr="00791006">
        <w:rPr>
          <w:rFonts w:ascii="Courier New" w:hAnsi="Courier New" w:cs="Courier New"/>
        </w:rPr>
        <w:t>Hago presente a V.E. que dicha proposición</w:t>
      </w:r>
      <w:r w:rsidR="002C6C1A">
        <w:rPr>
          <w:rFonts w:ascii="Courier New" w:hAnsi="Courier New" w:cs="Courier New"/>
        </w:rPr>
        <w:t>,</w:t>
      </w:r>
      <w:r w:rsidRPr="00791006">
        <w:rPr>
          <w:rFonts w:ascii="Courier New" w:hAnsi="Courier New" w:cs="Courier New"/>
        </w:rPr>
        <w:t xml:space="preserve"> </w:t>
      </w:r>
      <w:r w:rsidR="00CD171B">
        <w:rPr>
          <w:rFonts w:ascii="Courier New" w:hAnsi="Courier New" w:cs="Courier New"/>
        </w:rPr>
        <w:t xml:space="preserve">respecto </w:t>
      </w:r>
      <w:r w:rsidR="00AA1EA3">
        <w:rPr>
          <w:rFonts w:ascii="Courier New" w:hAnsi="Courier New" w:cs="Courier New"/>
        </w:rPr>
        <w:t xml:space="preserve">del numeral </w:t>
      </w:r>
      <w:r w:rsidR="00046196" w:rsidRPr="00CD171B">
        <w:rPr>
          <w:rFonts w:ascii="Courier New" w:hAnsi="Courier New" w:cs="Courier New"/>
        </w:rPr>
        <w:t>26</w:t>
      </w:r>
      <w:r w:rsidR="00046196" w:rsidRPr="0051410D">
        <w:rPr>
          <w:rFonts w:ascii="Courier New" w:hAnsi="Courier New" w:cs="Courier New"/>
        </w:rPr>
        <w:t xml:space="preserve"> del artículo 1 </w:t>
      </w:r>
      <w:r w:rsidR="00046196" w:rsidRPr="00791006">
        <w:rPr>
          <w:rFonts w:ascii="Courier New" w:hAnsi="Courier New" w:cs="Courier New"/>
        </w:rPr>
        <w:t xml:space="preserve">del proyecto de ley, </w:t>
      </w:r>
      <w:r w:rsidR="00046196">
        <w:rPr>
          <w:rFonts w:ascii="Courier New" w:hAnsi="Courier New" w:cs="Courier New"/>
        </w:rPr>
        <w:t xml:space="preserve">fue </w:t>
      </w:r>
      <w:r w:rsidR="00AA1EA3">
        <w:rPr>
          <w:rFonts w:ascii="Courier New" w:hAnsi="Courier New" w:cs="Courier New"/>
        </w:rPr>
        <w:t xml:space="preserve">aprobada </w:t>
      </w:r>
      <w:r w:rsidR="00046196">
        <w:rPr>
          <w:rFonts w:ascii="Courier New" w:hAnsi="Courier New" w:cs="Courier New"/>
        </w:rPr>
        <w:t xml:space="preserve">con el voto a favor de </w:t>
      </w:r>
      <w:r w:rsidR="00BA7699">
        <w:rPr>
          <w:rFonts w:ascii="Courier New" w:hAnsi="Courier New" w:cs="Courier New"/>
        </w:rPr>
        <w:t>122</w:t>
      </w:r>
      <w:r w:rsidR="00046196">
        <w:rPr>
          <w:rFonts w:ascii="Courier New" w:hAnsi="Courier New" w:cs="Courier New"/>
        </w:rPr>
        <w:t xml:space="preserve"> diputadas y diputados, </w:t>
      </w:r>
      <w:r w:rsidR="00DC339C">
        <w:rPr>
          <w:rFonts w:ascii="Courier New" w:hAnsi="Courier New" w:cs="Courier New"/>
        </w:rPr>
        <w:t>sobre</w:t>
      </w:r>
      <w:r w:rsidRPr="00791006">
        <w:rPr>
          <w:rFonts w:ascii="Courier New" w:hAnsi="Courier New" w:cs="Courier New"/>
        </w:rPr>
        <w:t xml:space="preserve"> un total de 15</w:t>
      </w:r>
      <w:r w:rsidR="00B90959" w:rsidRPr="00791006">
        <w:rPr>
          <w:rFonts w:ascii="Courier New" w:hAnsi="Courier New" w:cs="Courier New"/>
        </w:rPr>
        <w:t>2</w:t>
      </w:r>
      <w:r w:rsidRPr="00791006">
        <w:rPr>
          <w:rFonts w:ascii="Courier New" w:hAnsi="Courier New" w:cs="Courier New"/>
        </w:rPr>
        <w:t xml:space="preserve"> en ejercicio, dándose cumplimiento de esta manera a lo preceptuado en el inciso segundo del artículo 66 de la Carta Fundamental, por tratarse de </w:t>
      </w:r>
      <w:r w:rsidR="00F25D5E">
        <w:rPr>
          <w:rFonts w:ascii="Courier New" w:hAnsi="Courier New" w:cs="Courier New"/>
        </w:rPr>
        <w:t xml:space="preserve">una </w:t>
      </w:r>
      <w:r w:rsidRPr="00791006">
        <w:rPr>
          <w:rFonts w:ascii="Courier New" w:hAnsi="Courier New" w:cs="Courier New"/>
        </w:rPr>
        <w:t xml:space="preserve">norma de </w:t>
      </w:r>
      <w:r w:rsidR="00B90959" w:rsidRPr="00791006">
        <w:rPr>
          <w:rFonts w:ascii="Courier New" w:hAnsi="Courier New" w:cs="Courier New"/>
        </w:rPr>
        <w:t>rango orgánico constitucional</w:t>
      </w:r>
      <w:r w:rsidRPr="00791006">
        <w:rPr>
          <w:rFonts w:ascii="Courier New" w:hAnsi="Courier New" w:cs="Courier New"/>
        </w:rPr>
        <w:t>.</w:t>
      </w:r>
    </w:p>
    <w:p w14:paraId="48C869F2" w14:textId="77777777" w:rsidR="00BE5B4C" w:rsidRDefault="00BE5B4C" w:rsidP="00791006">
      <w:pPr>
        <w:tabs>
          <w:tab w:val="left" w:pos="2410"/>
        </w:tabs>
        <w:spacing w:line="480" w:lineRule="auto"/>
        <w:ind w:firstLine="2552"/>
        <w:jc w:val="both"/>
        <w:rPr>
          <w:rFonts w:ascii="Courier New" w:hAnsi="Courier New" w:cs="Courier New"/>
        </w:rPr>
      </w:pPr>
    </w:p>
    <w:p w14:paraId="2CEA17B7" w14:textId="06B560EB" w:rsidR="00043FCB" w:rsidRDefault="00CD21DD" w:rsidP="00791006">
      <w:pPr>
        <w:tabs>
          <w:tab w:val="left" w:pos="2410"/>
        </w:tabs>
        <w:spacing w:line="480" w:lineRule="auto"/>
        <w:ind w:firstLine="2552"/>
        <w:jc w:val="both"/>
        <w:rPr>
          <w:rFonts w:ascii="Courier New" w:hAnsi="Courier New" w:cs="Courier New"/>
        </w:rPr>
      </w:pPr>
      <w:r w:rsidRPr="00CD21DD">
        <w:rPr>
          <w:rFonts w:ascii="Courier New" w:hAnsi="Courier New" w:cs="Courier New"/>
        </w:rPr>
        <w:lastRenderedPageBreak/>
        <w:t xml:space="preserve">Acompaño </w:t>
      </w:r>
      <w:r w:rsidR="001A30DE">
        <w:rPr>
          <w:rFonts w:ascii="Courier New" w:hAnsi="Courier New" w:cs="Courier New"/>
        </w:rPr>
        <w:t xml:space="preserve">la totalidad de </w:t>
      </w:r>
      <w:r w:rsidRPr="00CD21DD">
        <w:rPr>
          <w:rFonts w:ascii="Courier New" w:hAnsi="Courier New" w:cs="Courier New"/>
        </w:rPr>
        <w:t>los antecedentes.</w:t>
      </w:r>
    </w:p>
    <w:p w14:paraId="68D53FEF" w14:textId="1367C9CF" w:rsidR="00E61B92" w:rsidRDefault="00E61B92" w:rsidP="001655A8">
      <w:pPr>
        <w:tabs>
          <w:tab w:val="left" w:pos="2127"/>
          <w:tab w:val="left" w:pos="2410"/>
        </w:tabs>
        <w:spacing w:line="360" w:lineRule="auto"/>
        <w:ind w:firstLine="2552"/>
        <w:rPr>
          <w:rFonts w:ascii="Courier New" w:hAnsi="Courier New" w:cs="Courier New"/>
        </w:rPr>
      </w:pPr>
    </w:p>
    <w:p w14:paraId="1D739637" w14:textId="72CACADC" w:rsidR="00FF745E" w:rsidRDefault="001A30DE" w:rsidP="001655A8">
      <w:pPr>
        <w:tabs>
          <w:tab w:val="left" w:pos="2127"/>
          <w:tab w:val="left" w:pos="2410"/>
        </w:tabs>
        <w:spacing w:line="360" w:lineRule="auto"/>
        <w:ind w:firstLine="2552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</w:t>
      </w:r>
      <w:r w:rsidR="005A051F">
        <w:rPr>
          <w:rFonts w:ascii="Courier New" w:hAnsi="Courier New" w:cs="Courier New"/>
        </w:rPr>
        <w:t xml:space="preserve">o </w:t>
      </w:r>
      <w:r>
        <w:rPr>
          <w:rFonts w:ascii="Courier New" w:hAnsi="Courier New" w:cs="Courier New"/>
        </w:rPr>
        <w:t xml:space="preserve">que tengo a honra comunicar a </w:t>
      </w:r>
      <w:r w:rsidR="005A051F">
        <w:rPr>
          <w:rFonts w:ascii="Courier New" w:hAnsi="Courier New" w:cs="Courier New"/>
        </w:rPr>
        <w:t>V.E</w:t>
      </w:r>
      <w:r>
        <w:rPr>
          <w:rFonts w:ascii="Courier New" w:hAnsi="Courier New" w:cs="Courier New"/>
        </w:rPr>
        <w:t>.</w:t>
      </w:r>
    </w:p>
    <w:p w14:paraId="5B89E451" w14:textId="77777777" w:rsidR="008C4B6F" w:rsidRPr="008C4B6F" w:rsidRDefault="008C4B6F" w:rsidP="008C4B6F">
      <w:pPr>
        <w:tabs>
          <w:tab w:val="left" w:pos="2592"/>
        </w:tabs>
        <w:spacing w:line="276" w:lineRule="auto"/>
        <w:rPr>
          <w:rFonts w:ascii="Courier New" w:hAnsi="Courier New" w:cs="Courier New"/>
          <w:szCs w:val="24"/>
          <w:highlight w:val="yellow"/>
          <w:lang w:val="es-CL"/>
        </w:rPr>
      </w:pPr>
    </w:p>
    <w:p w14:paraId="5408D17D" w14:textId="77777777" w:rsidR="008C4B6F" w:rsidRPr="008C4B6F" w:rsidRDefault="008C4B6F" w:rsidP="008C4B6F">
      <w:pPr>
        <w:tabs>
          <w:tab w:val="left" w:pos="2127"/>
          <w:tab w:val="left" w:pos="2410"/>
        </w:tabs>
        <w:spacing w:line="276" w:lineRule="auto"/>
        <w:rPr>
          <w:rFonts w:ascii="Courier New" w:hAnsi="Courier New" w:cs="Courier New"/>
          <w:szCs w:val="24"/>
          <w:highlight w:val="yellow"/>
          <w:lang w:val="es-CL"/>
        </w:rPr>
      </w:pPr>
    </w:p>
    <w:p w14:paraId="71598EFC" w14:textId="77777777" w:rsidR="008C4B6F" w:rsidRPr="008C4B6F" w:rsidRDefault="008C4B6F" w:rsidP="008C4B6F">
      <w:pPr>
        <w:tabs>
          <w:tab w:val="left" w:pos="2410"/>
          <w:tab w:val="left" w:pos="2552"/>
        </w:tabs>
        <w:spacing w:line="276" w:lineRule="auto"/>
        <w:jc w:val="both"/>
        <w:rPr>
          <w:rFonts w:ascii="Courier New" w:hAnsi="Courier New" w:cs="Courier New"/>
          <w:szCs w:val="24"/>
          <w:highlight w:val="yellow"/>
          <w:lang w:val="es-CL"/>
        </w:rPr>
      </w:pPr>
    </w:p>
    <w:p w14:paraId="13CF4CF1" w14:textId="77777777" w:rsidR="008C4B6F" w:rsidRPr="008C4B6F" w:rsidRDefault="008C4B6F" w:rsidP="008C4B6F">
      <w:pPr>
        <w:tabs>
          <w:tab w:val="left" w:pos="2410"/>
          <w:tab w:val="left" w:pos="2552"/>
        </w:tabs>
        <w:spacing w:line="276" w:lineRule="auto"/>
        <w:jc w:val="both"/>
        <w:rPr>
          <w:rFonts w:ascii="Courier New" w:hAnsi="Courier New" w:cs="Courier New"/>
          <w:szCs w:val="24"/>
          <w:highlight w:val="yellow"/>
          <w:lang w:val="es-CL"/>
        </w:rPr>
      </w:pPr>
    </w:p>
    <w:p w14:paraId="12C7628A" w14:textId="77777777" w:rsidR="008C4B6F" w:rsidRPr="008C4B6F" w:rsidRDefault="008C4B6F" w:rsidP="008C4B6F">
      <w:pPr>
        <w:spacing w:line="276" w:lineRule="auto"/>
        <w:jc w:val="both"/>
        <w:rPr>
          <w:rFonts w:ascii="Courier New" w:hAnsi="Courier New" w:cs="Courier New"/>
          <w:szCs w:val="24"/>
          <w:highlight w:val="yellow"/>
          <w:lang w:val="es-CL"/>
        </w:rPr>
      </w:pPr>
    </w:p>
    <w:p w14:paraId="061C0953" w14:textId="77777777" w:rsidR="008C4B6F" w:rsidRPr="008C4B6F" w:rsidRDefault="008C4B6F" w:rsidP="008C4B6F">
      <w:pPr>
        <w:spacing w:line="276" w:lineRule="auto"/>
        <w:jc w:val="both"/>
        <w:rPr>
          <w:rFonts w:ascii="Courier New" w:hAnsi="Courier New" w:cs="Courier New"/>
          <w:szCs w:val="24"/>
          <w:highlight w:val="yellow"/>
          <w:lang w:val="es-CL"/>
        </w:rPr>
      </w:pPr>
    </w:p>
    <w:p w14:paraId="7C9E69AC" w14:textId="77777777" w:rsidR="008C4B6F" w:rsidRPr="008C4B6F" w:rsidRDefault="008C4B6F" w:rsidP="008C4B6F">
      <w:pPr>
        <w:ind w:left="1701"/>
        <w:jc w:val="center"/>
        <w:rPr>
          <w:rFonts w:ascii="Courier New" w:hAnsi="Courier New" w:cs="Courier New"/>
        </w:rPr>
      </w:pPr>
      <w:r w:rsidRPr="008C4B6F">
        <w:rPr>
          <w:rFonts w:ascii="Courier New" w:hAnsi="Courier New" w:cs="Courier New"/>
        </w:rPr>
        <w:t>JOSÉ MIGUEL CASTRO BASCUÑÁN</w:t>
      </w:r>
    </w:p>
    <w:p w14:paraId="6448F859" w14:textId="77777777" w:rsidR="008C4B6F" w:rsidRPr="008C4B6F" w:rsidRDefault="008C4B6F" w:rsidP="008C4B6F">
      <w:pPr>
        <w:ind w:left="1701" w:firstLine="142"/>
        <w:jc w:val="center"/>
        <w:rPr>
          <w:rFonts w:ascii="Courier New" w:hAnsi="Courier New" w:cs="Courier New"/>
          <w:spacing w:val="-20"/>
          <w:szCs w:val="24"/>
          <w:highlight w:val="yellow"/>
          <w:lang w:val="es-CL"/>
        </w:rPr>
      </w:pPr>
      <w:r w:rsidRPr="008C4B6F">
        <w:rPr>
          <w:rFonts w:ascii="Courier New" w:hAnsi="Courier New" w:cs="Courier New"/>
        </w:rPr>
        <w:t>Presidente de la Cámara de Diputados</w:t>
      </w:r>
    </w:p>
    <w:p w14:paraId="5E6C5AC0" w14:textId="77777777" w:rsidR="008C4B6F" w:rsidRPr="008C4B6F" w:rsidRDefault="008C4B6F" w:rsidP="008C4B6F">
      <w:pPr>
        <w:tabs>
          <w:tab w:val="left" w:pos="2592"/>
        </w:tabs>
        <w:spacing w:line="276" w:lineRule="auto"/>
        <w:rPr>
          <w:rFonts w:ascii="Courier New" w:hAnsi="Courier New" w:cs="Courier New"/>
          <w:szCs w:val="24"/>
          <w:highlight w:val="yellow"/>
          <w:lang w:val="es-CL"/>
        </w:rPr>
      </w:pPr>
    </w:p>
    <w:p w14:paraId="7DE27194" w14:textId="77777777" w:rsidR="008C4B6F" w:rsidRPr="008C4B6F" w:rsidRDefault="008C4B6F" w:rsidP="008C4B6F">
      <w:pPr>
        <w:tabs>
          <w:tab w:val="left" w:pos="2592"/>
        </w:tabs>
        <w:spacing w:line="276" w:lineRule="auto"/>
        <w:rPr>
          <w:rFonts w:ascii="Courier New" w:hAnsi="Courier New" w:cs="Courier New"/>
          <w:szCs w:val="24"/>
          <w:highlight w:val="yellow"/>
          <w:lang w:val="es-CL"/>
        </w:rPr>
      </w:pPr>
    </w:p>
    <w:p w14:paraId="732C484D" w14:textId="77777777" w:rsidR="008C4B6F" w:rsidRPr="008C4B6F" w:rsidRDefault="008C4B6F" w:rsidP="008C4B6F">
      <w:pPr>
        <w:tabs>
          <w:tab w:val="left" w:pos="2127"/>
          <w:tab w:val="left" w:pos="2410"/>
        </w:tabs>
        <w:spacing w:line="276" w:lineRule="auto"/>
        <w:rPr>
          <w:rFonts w:ascii="Courier New" w:hAnsi="Courier New" w:cs="Courier New"/>
          <w:szCs w:val="24"/>
          <w:highlight w:val="yellow"/>
          <w:lang w:val="es-CL"/>
        </w:rPr>
      </w:pPr>
    </w:p>
    <w:p w14:paraId="04DEB6D3" w14:textId="77777777" w:rsidR="008C4B6F" w:rsidRPr="008C4B6F" w:rsidRDefault="008C4B6F" w:rsidP="008C4B6F">
      <w:pPr>
        <w:tabs>
          <w:tab w:val="left" w:pos="2127"/>
          <w:tab w:val="left" w:pos="2410"/>
        </w:tabs>
        <w:spacing w:line="276" w:lineRule="auto"/>
        <w:rPr>
          <w:rFonts w:ascii="Courier New" w:hAnsi="Courier New" w:cs="Courier New"/>
          <w:szCs w:val="24"/>
          <w:highlight w:val="yellow"/>
          <w:lang w:val="es-CL"/>
        </w:rPr>
      </w:pPr>
    </w:p>
    <w:p w14:paraId="6F187213" w14:textId="77777777" w:rsidR="008C4B6F" w:rsidRPr="008C4B6F" w:rsidRDefault="008C4B6F" w:rsidP="008C4B6F">
      <w:pPr>
        <w:spacing w:line="276" w:lineRule="auto"/>
        <w:jc w:val="both"/>
        <w:rPr>
          <w:rFonts w:ascii="Courier New" w:hAnsi="Courier New" w:cs="Courier New"/>
          <w:szCs w:val="24"/>
          <w:highlight w:val="yellow"/>
          <w:lang w:val="es-CL"/>
        </w:rPr>
      </w:pPr>
    </w:p>
    <w:p w14:paraId="17DD304D" w14:textId="77777777" w:rsidR="008C4B6F" w:rsidRPr="008C4B6F" w:rsidRDefault="008C4B6F" w:rsidP="008C4B6F">
      <w:pPr>
        <w:spacing w:line="276" w:lineRule="auto"/>
        <w:jc w:val="both"/>
        <w:rPr>
          <w:rFonts w:ascii="Courier New" w:hAnsi="Courier New" w:cs="Courier New"/>
          <w:szCs w:val="24"/>
          <w:highlight w:val="yellow"/>
          <w:lang w:val="es-CL"/>
        </w:rPr>
      </w:pPr>
    </w:p>
    <w:p w14:paraId="1B92B4F2" w14:textId="77777777" w:rsidR="008C4B6F" w:rsidRPr="008C4B6F" w:rsidRDefault="008C4B6F" w:rsidP="008C4B6F">
      <w:pPr>
        <w:tabs>
          <w:tab w:val="left" w:pos="2268"/>
        </w:tabs>
        <w:ind w:right="1468"/>
        <w:jc w:val="center"/>
        <w:rPr>
          <w:rFonts w:ascii="Courier New" w:hAnsi="Courier New" w:cs="Courier New"/>
          <w:szCs w:val="24"/>
          <w:lang w:val="es-CL"/>
        </w:rPr>
      </w:pPr>
      <w:r w:rsidRPr="008C4B6F">
        <w:rPr>
          <w:rFonts w:ascii="Courier New" w:hAnsi="Courier New" w:cs="Courier New"/>
          <w:szCs w:val="24"/>
          <w:lang w:val="es-CL"/>
        </w:rPr>
        <w:t>MIGUEL LANDEROS PERKIĆ</w:t>
      </w:r>
    </w:p>
    <w:p w14:paraId="61AC4FDD" w14:textId="68558EBA" w:rsidR="003312BA" w:rsidRPr="003312BA" w:rsidRDefault="008C4B6F" w:rsidP="008C4B6F">
      <w:pPr>
        <w:tabs>
          <w:tab w:val="left" w:pos="2268"/>
        </w:tabs>
        <w:ind w:right="1468"/>
        <w:jc w:val="center"/>
        <w:rPr>
          <w:rFonts w:ascii="Courier New" w:hAnsi="Courier New" w:cs="Courier New"/>
        </w:rPr>
      </w:pPr>
      <w:r w:rsidRPr="008C4B6F">
        <w:rPr>
          <w:rFonts w:ascii="Courier New" w:hAnsi="Courier New" w:cs="Courier New"/>
          <w:spacing w:val="-20"/>
          <w:szCs w:val="24"/>
          <w:lang w:val="es-CL"/>
        </w:rPr>
        <w:t>Secretario General de la Cámara de Diputados</w:t>
      </w:r>
    </w:p>
    <w:sectPr w:rsidR="003312BA" w:rsidRPr="003312BA" w:rsidSect="006C0857">
      <w:headerReference w:type="even" r:id="rId11"/>
      <w:headerReference w:type="default" r:id="rId12"/>
      <w:headerReference w:type="first" r:id="rId13"/>
      <w:pgSz w:w="12242" w:h="18722" w:code="198"/>
      <w:pgMar w:top="2552" w:right="1701" w:bottom="1701" w:left="2552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BA751" w14:textId="77777777" w:rsidR="000D6FE8" w:rsidRDefault="000D6FE8">
      <w:r>
        <w:separator/>
      </w:r>
    </w:p>
  </w:endnote>
  <w:endnote w:type="continuationSeparator" w:id="0">
    <w:p w14:paraId="022FCA1F" w14:textId="77777777" w:rsidR="000D6FE8" w:rsidRDefault="000D6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AAA65" w14:textId="77777777" w:rsidR="000D6FE8" w:rsidRDefault="000D6FE8">
      <w:r>
        <w:separator/>
      </w:r>
    </w:p>
  </w:footnote>
  <w:footnote w:type="continuationSeparator" w:id="0">
    <w:p w14:paraId="48F36CEC" w14:textId="77777777" w:rsidR="000D6FE8" w:rsidRDefault="000D6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FE432" w14:textId="77777777" w:rsidR="005E75F1" w:rsidRDefault="005E75F1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6220D35" w14:textId="77777777" w:rsidR="005E75F1" w:rsidRDefault="005E75F1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8D598" w14:textId="77777777" w:rsidR="005E75F1" w:rsidRDefault="005E75F1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47BC2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1C871C49" w14:textId="025B18E9" w:rsidR="005E75F1" w:rsidRDefault="00000000">
    <w:pPr>
      <w:pStyle w:val="Encabezado"/>
      <w:ind w:right="360"/>
    </w:pPr>
    <w:r>
      <w:rPr>
        <w:noProof/>
      </w:rPr>
      <w:pict w14:anchorId="1CDD65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logogris.png" style="position:absolute;margin-left:-53.9pt;margin-top:19.4pt;width:72.15pt;height:1in;z-index:2;visibility:visible">
          <v:imagedata r:id="rId1" o:title="logogris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00363" w14:textId="77777777" w:rsidR="005E75F1" w:rsidRPr="00215886" w:rsidRDefault="00000000" w:rsidP="00215886">
    <w:pPr>
      <w:pStyle w:val="Encabezado"/>
    </w:pPr>
    <w:r>
      <w:rPr>
        <w:noProof/>
      </w:rPr>
      <w:pict w14:anchorId="1CDD65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 Imagen" o:spid="_x0000_s1025" type="#_x0000_t75" alt="logogris.png" style="position:absolute;margin-left:-65.9pt;margin-top:7.4pt;width:72.15pt;height:1in;z-index:1;visibility:visible">
          <v:imagedata r:id="rId1" o:title="logogri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1C12"/>
    <w:rsid w:val="00013213"/>
    <w:rsid w:val="00025F88"/>
    <w:rsid w:val="00037C42"/>
    <w:rsid w:val="00043BE3"/>
    <w:rsid w:val="00043FCB"/>
    <w:rsid w:val="00045835"/>
    <w:rsid w:val="00045C34"/>
    <w:rsid w:val="00046196"/>
    <w:rsid w:val="00047C2A"/>
    <w:rsid w:val="00050F45"/>
    <w:rsid w:val="00053000"/>
    <w:rsid w:val="00055083"/>
    <w:rsid w:val="000634BD"/>
    <w:rsid w:val="0006543B"/>
    <w:rsid w:val="000703BB"/>
    <w:rsid w:val="00074CF8"/>
    <w:rsid w:val="00081A6F"/>
    <w:rsid w:val="00081D4F"/>
    <w:rsid w:val="00084018"/>
    <w:rsid w:val="000878BC"/>
    <w:rsid w:val="00094B14"/>
    <w:rsid w:val="00095226"/>
    <w:rsid w:val="00095D16"/>
    <w:rsid w:val="000A4878"/>
    <w:rsid w:val="000A7F68"/>
    <w:rsid w:val="000B066D"/>
    <w:rsid w:val="000B7754"/>
    <w:rsid w:val="000C2EFF"/>
    <w:rsid w:val="000C32D2"/>
    <w:rsid w:val="000D0312"/>
    <w:rsid w:val="000D1F78"/>
    <w:rsid w:val="000D34D5"/>
    <w:rsid w:val="000D6EBC"/>
    <w:rsid w:val="000D6FE8"/>
    <w:rsid w:val="000E1906"/>
    <w:rsid w:val="000E43B0"/>
    <w:rsid w:val="000F2D73"/>
    <w:rsid w:val="000F368C"/>
    <w:rsid w:val="001068BF"/>
    <w:rsid w:val="00110022"/>
    <w:rsid w:val="00117A59"/>
    <w:rsid w:val="001214D3"/>
    <w:rsid w:val="00135AF9"/>
    <w:rsid w:val="00143425"/>
    <w:rsid w:val="00145D40"/>
    <w:rsid w:val="001464A6"/>
    <w:rsid w:val="00146EC4"/>
    <w:rsid w:val="0015050B"/>
    <w:rsid w:val="00151AA8"/>
    <w:rsid w:val="00157FB8"/>
    <w:rsid w:val="0016037A"/>
    <w:rsid w:val="00160A72"/>
    <w:rsid w:val="00163E25"/>
    <w:rsid w:val="001655A8"/>
    <w:rsid w:val="0017115D"/>
    <w:rsid w:val="00184E9E"/>
    <w:rsid w:val="00186798"/>
    <w:rsid w:val="00186E49"/>
    <w:rsid w:val="00190C22"/>
    <w:rsid w:val="00196328"/>
    <w:rsid w:val="00196BBE"/>
    <w:rsid w:val="001A07FE"/>
    <w:rsid w:val="001A30DE"/>
    <w:rsid w:val="001A3EA4"/>
    <w:rsid w:val="001A4DE4"/>
    <w:rsid w:val="001A6244"/>
    <w:rsid w:val="001B0AA8"/>
    <w:rsid w:val="001B2B1A"/>
    <w:rsid w:val="001B3B3B"/>
    <w:rsid w:val="001B7983"/>
    <w:rsid w:val="001C0A4F"/>
    <w:rsid w:val="001C2133"/>
    <w:rsid w:val="001D19D3"/>
    <w:rsid w:val="001D254B"/>
    <w:rsid w:val="001D2EF5"/>
    <w:rsid w:val="001D593C"/>
    <w:rsid w:val="001E3AF1"/>
    <w:rsid w:val="001E6F79"/>
    <w:rsid w:val="001F28D0"/>
    <w:rsid w:val="001F59DC"/>
    <w:rsid w:val="001F7BE6"/>
    <w:rsid w:val="001F7DD3"/>
    <w:rsid w:val="002025CC"/>
    <w:rsid w:val="00205A66"/>
    <w:rsid w:val="0021074B"/>
    <w:rsid w:val="00214C2D"/>
    <w:rsid w:val="00215886"/>
    <w:rsid w:val="00234D2E"/>
    <w:rsid w:val="00244000"/>
    <w:rsid w:val="00254653"/>
    <w:rsid w:val="002574DC"/>
    <w:rsid w:val="002600E7"/>
    <w:rsid w:val="00261168"/>
    <w:rsid w:val="0026185E"/>
    <w:rsid w:val="002623C5"/>
    <w:rsid w:val="0026331A"/>
    <w:rsid w:val="00265600"/>
    <w:rsid w:val="0027200B"/>
    <w:rsid w:val="002A1185"/>
    <w:rsid w:val="002A3B12"/>
    <w:rsid w:val="002A642A"/>
    <w:rsid w:val="002A7A12"/>
    <w:rsid w:val="002B56D9"/>
    <w:rsid w:val="002C6C1A"/>
    <w:rsid w:val="002D62BF"/>
    <w:rsid w:val="002F1B5D"/>
    <w:rsid w:val="00303488"/>
    <w:rsid w:val="003036F7"/>
    <w:rsid w:val="003121B0"/>
    <w:rsid w:val="0032669B"/>
    <w:rsid w:val="003276CF"/>
    <w:rsid w:val="003312BA"/>
    <w:rsid w:val="0033383B"/>
    <w:rsid w:val="00334690"/>
    <w:rsid w:val="00342BBA"/>
    <w:rsid w:val="00345162"/>
    <w:rsid w:val="00347BC2"/>
    <w:rsid w:val="00353C70"/>
    <w:rsid w:val="00365343"/>
    <w:rsid w:val="00365A87"/>
    <w:rsid w:val="00366581"/>
    <w:rsid w:val="00371973"/>
    <w:rsid w:val="00375F35"/>
    <w:rsid w:val="00376F8A"/>
    <w:rsid w:val="003A0D93"/>
    <w:rsid w:val="003A13F6"/>
    <w:rsid w:val="003A2D5B"/>
    <w:rsid w:val="003B04F8"/>
    <w:rsid w:val="003B08A7"/>
    <w:rsid w:val="003B3117"/>
    <w:rsid w:val="003B32FB"/>
    <w:rsid w:val="003B4690"/>
    <w:rsid w:val="003C1485"/>
    <w:rsid w:val="003C42F7"/>
    <w:rsid w:val="003C4F3D"/>
    <w:rsid w:val="003C7564"/>
    <w:rsid w:val="003D62A7"/>
    <w:rsid w:val="003F42B2"/>
    <w:rsid w:val="004001AA"/>
    <w:rsid w:val="004030FB"/>
    <w:rsid w:val="00403652"/>
    <w:rsid w:val="00404E84"/>
    <w:rsid w:val="00411652"/>
    <w:rsid w:val="00412494"/>
    <w:rsid w:val="00420E67"/>
    <w:rsid w:val="004230FB"/>
    <w:rsid w:val="00426194"/>
    <w:rsid w:val="004266DF"/>
    <w:rsid w:val="00444380"/>
    <w:rsid w:val="00444B47"/>
    <w:rsid w:val="004509F3"/>
    <w:rsid w:val="00453D6F"/>
    <w:rsid w:val="0045540B"/>
    <w:rsid w:val="00455CA9"/>
    <w:rsid w:val="004617B8"/>
    <w:rsid w:val="004644CE"/>
    <w:rsid w:val="0046578B"/>
    <w:rsid w:val="00467B07"/>
    <w:rsid w:val="00481C41"/>
    <w:rsid w:val="004933BB"/>
    <w:rsid w:val="00493B72"/>
    <w:rsid w:val="00497142"/>
    <w:rsid w:val="004A3775"/>
    <w:rsid w:val="004A3ADF"/>
    <w:rsid w:val="004C119A"/>
    <w:rsid w:val="004C20CB"/>
    <w:rsid w:val="004D28E4"/>
    <w:rsid w:val="004D3FED"/>
    <w:rsid w:val="004E4799"/>
    <w:rsid w:val="004F05FF"/>
    <w:rsid w:val="00500653"/>
    <w:rsid w:val="0050076E"/>
    <w:rsid w:val="0051410D"/>
    <w:rsid w:val="00515F9C"/>
    <w:rsid w:val="00533A09"/>
    <w:rsid w:val="00541D3B"/>
    <w:rsid w:val="00545073"/>
    <w:rsid w:val="0055022C"/>
    <w:rsid w:val="00561415"/>
    <w:rsid w:val="005626EB"/>
    <w:rsid w:val="005706D0"/>
    <w:rsid w:val="00576751"/>
    <w:rsid w:val="00585210"/>
    <w:rsid w:val="00596328"/>
    <w:rsid w:val="005A051F"/>
    <w:rsid w:val="005E1DF0"/>
    <w:rsid w:val="005E1E71"/>
    <w:rsid w:val="005E49BD"/>
    <w:rsid w:val="005E5FC2"/>
    <w:rsid w:val="005E75F1"/>
    <w:rsid w:val="005F3822"/>
    <w:rsid w:val="006047BE"/>
    <w:rsid w:val="00605D8F"/>
    <w:rsid w:val="0061513B"/>
    <w:rsid w:val="006158D6"/>
    <w:rsid w:val="00626D74"/>
    <w:rsid w:val="0063236E"/>
    <w:rsid w:val="00640411"/>
    <w:rsid w:val="006432A5"/>
    <w:rsid w:val="00645948"/>
    <w:rsid w:val="006470B0"/>
    <w:rsid w:val="00670D28"/>
    <w:rsid w:val="00672812"/>
    <w:rsid w:val="006734E1"/>
    <w:rsid w:val="00674563"/>
    <w:rsid w:val="00683E1D"/>
    <w:rsid w:val="006A4116"/>
    <w:rsid w:val="006A582C"/>
    <w:rsid w:val="006A6E12"/>
    <w:rsid w:val="006B129E"/>
    <w:rsid w:val="006B36D8"/>
    <w:rsid w:val="006C0857"/>
    <w:rsid w:val="006D1259"/>
    <w:rsid w:val="006D1D2E"/>
    <w:rsid w:val="006E0523"/>
    <w:rsid w:val="006E160C"/>
    <w:rsid w:val="006E3656"/>
    <w:rsid w:val="006E4788"/>
    <w:rsid w:val="006E56C0"/>
    <w:rsid w:val="006E5888"/>
    <w:rsid w:val="006E5FB0"/>
    <w:rsid w:val="006E747D"/>
    <w:rsid w:val="006F497C"/>
    <w:rsid w:val="006F7736"/>
    <w:rsid w:val="00704428"/>
    <w:rsid w:val="007068B5"/>
    <w:rsid w:val="007079D0"/>
    <w:rsid w:val="007107BB"/>
    <w:rsid w:val="0071788B"/>
    <w:rsid w:val="00721D9F"/>
    <w:rsid w:val="007270EE"/>
    <w:rsid w:val="0073052D"/>
    <w:rsid w:val="0073098D"/>
    <w:rsid w:val="00731EF8"/>
    <w:rsid w:val="00733312"/>
    <w:rsid w:val="00736290"/>
    <w:rsid w:val="0074209B"/>
    <w:rsid w:val="007424F5"/>
    <w:rsid w:val="007460E6"/>
    <w:rsid w:val="00762EE0"/>
    <w:rsid w:val="007631FD"/>
    <w:rsid w:val="00764F10"/>
    <w:rsid w:val="00766CD6"/>
    <w:rsid w:val="00771B37"/>
    <w:rsid w:val="00771D66"/>
    <w:rsid w:val="00773C6C"/>
    <w:rsid w:val="0077532D"/>
    <w:rsid w:val="00775D7F"/>
    <w:rsid w:val="007801CB"/>
    <w:rsid w:val="007856C1"/>
    <w:rsid w:val="00787426"/>
    <w:rsid w:val="00791006"/>
    <w:rsid w:val="007A0FFF"/>
    <w:rsid w:val="007A17A3"/>
    <w:rsid w:val="007A1E20"/>
    <w:rsid w:val="007A3CAA"/>
    <w:rsid w:val="007B1EE8"/>
    <w:rsid w:val="007B6FBA"/>
    <w:rsid w:val="007C2D17"/>
    <w:rsid w:val="007D2352"/>
    <w:rsid w:val="007D30ED"/>
    <w:rsid w:val="007E03BF"/>
    <w:rsid w:val="007E62BA"/>
    <w:rsid w:val="007F6A04"/>
    <w:rsid w:val="007F6A19"/>
    <w:rsid w:val="00800AFF"/>
    <w:rsid w:val="00804383"/>
    <w:rsid w:val="0081055F"/>
    <w:rsid w:val="008105FB"/>
    <w:rsid w:val="00813D4A"/>
    <w:rsid w:val="00814676"/>
    <w:rsid w:val="008218FD"/>
    <w:rsid w:val="00823651"/>
    <w:rsid w:val="0082387E"/>
    <w:rsid w:val="00825760"/>
    <w:rsid w:val="008346C5"/>
    <w:rsid w:val="008445CE"/>
    <w:rsid w:val="00844637"/>
    <w:rsid w:val="00845EAB"/>
    <w:rsid w:val="008477A7"/>
    <w:rsid w:val="008571AD"/>
    <w:rsid w:val="00861E86"/>
    <w:rsid w:val="00866D0F"/>
    <w:rsid w:val="00870B76"/>
    <w:rsid w:val="008711FD"/>
    <w:rsid w:val="00875607"/>
    <w:rsid w:val="0088378C"/>
    <w:rsid w:val="0088480F"/>
    <w:rsid w:val="00891DB6"/>
    <w:rsid w:val="00892EF1"/>
    <w:rsid w:val="008970C3"/>
    <w:rsid w:val="00897EA4"/>
    <w:rsid w:val="008A770C"/>
    <w:rsid w:val="008B21F2"/>
    <w:rsid w:val="008B31F7"/>
    <w:rsid w:val="008B4CE2"/>
    <w:rsid w:val="008B56B8"/>
    <w:rsid w:val="008B7A19"/>
    <w:rsid w:val="008C0FF2"/>
    <w:rsid w:val="008C1135"/>
    <w:rsid w:val="008C4B6F"/>
    <w:rsid w:val="008C5A4F"/>
    <w:rsid w:val="008D14AC"/>
    <w:rsid w:val="008D3E3C"/>
    <w:rsid w:val="008D55BD"/>
    <w:rsid w:val="008D6F86"/>
    <w:rsid w:val="008E2CC1"/>
    <w:rsid w:val="008F5C91"/>
    <w:rsid w:val="00903B93"/>
    <w:rsid w:val="00916E23"/>
    <w:rsid w:val="00917A4D"/>
    <w:rsid w:val="009231AC"/>
    <w:rsid w:val="00945A95"/>
    <w:rsid w:val="00945C12"/>
    <w:rsid w:val="00955D4A"/>
    <w:rsid w:val="00955E20"/>
    <w:rsid w:val="00964420"/>
    <w:rsid w:val="00971EF9"/>
    <w:rsid w:val="00974C12"/>
    <w:rsid w:val="009762E7"/>
    <w:rsid w:val="00977371"/>
    <w:rsid w:val="00984FAB"/>
    <w:rsid w:val="00992F81"/>
    <w:rsid w:val="009945E3"/>
    <w:rsid w:val="00996DAE"/>
    <w:rsid w:val="009A04B1"/>
    <w:rsid w:val="009A5A7F"/>
    <w:rsid w:val="009A75F1"/>
    <w:rsid w:val="009D1BCD"/>
    <w:rsid w:val="009E042F"/>
    <w:rsid w:val="009E1A48"/>
    <w:rsid w:val="009E5A53"/>
    <w:rsid w:val="009E607B"/>
    <w:rsid w:val="009F0216"/>
    <w:rsid w:val="009F4FE4"/>
    <w:rsid w:val="009F6E0C"/>
    <w:rsid w:val="009F70D9"/>
    <w:rsid w:val="00A133B0"/>
    <w:rsid w:val="00A139AA"/>
    <w:rsid w:val="00A1586D"/>
    <w:rsid w:val="00A21205"/>
    <w:rsid w:val="00A24308"/>
    <w:rsid w:val="00A24693"/>
    <w:rsid w:val="00A268E2"/>
    <w:rsid w:val="00A35780"/>
    <w:rsid w:val="00A37924"/>
    <w:rsid w:val="00A41DA4"/>
    <w:rsid w:val="00A52475"/>
    <w:rsid w:val="00A56748"/>
    <w:rsid w:val="00A60709"/>
    <w:rsid w:val="00A7173C"/>
    <w:rsid w:val="00A72221"/>
    <w:rsid w:val="00A90B1E"/>
    <w:rsid w:val="00A94330"/>
    <w:rsid w:val="00AA05D9"/>
    <w:rsid w:val="00AA1D53"/>
    <w:rsid w:val="00AA1EA3"/>
    <w:rsid w:val="00AA2B89"/>
    <w:rsid w:val="00AA6108"/>
    <w:rsid w:val="00AB337F"/>
    <w:rsid w:val="00AB72F7"/>
    <w:rsid w:val="00AC32E1"/>
    <w:rsid w:val="00AC7E75"/>
    <w:rsid w:val="00AF1A3F"/>
    <w:rsid w:val="00AF4D96"/>
    <w:rsid w:val="00AF7D04"/>
    <w:rsid w:val="00B055F0"/>
    <w:rsid w:val="00B06F22"/>
    <w:rsid w:val="00B150E1"/>
    <w:rsid w:val="00B17F81"/>
    <w:rsid w:val="00B2160E"/>
    <w:rsid w:val="00B22D99"/>
    <w:rsid w:val="00B26822"/>
    <w:rsid w:val="00B32908"/>
    <w:rsid w:val="00B46434"/>
    <w:rsid w:val="00B46F72"/>
    <w:rsid w:val="00B74345"/>
    <w:rsid w:val="00B76BFA"/>
    <w:rsid w:val="00B85AE7"/>
    <w:rsid w:val="00B86ACD"/>
    <w:rsid w:val="00B90959"/>
    <w:rsid w:val="00BA7699"/>
    <w:rsid w:val="00BA77A5"/>
    <w:rsid w:val="00BB1496"/>
    <w:rsid w:val="00BC23FB"/>
    <w:rsid w:val="00BC4F0E"/>
    <w:rsid w:val="00BC5B67"/>
    <w:rsid w:val="00BC60E8"/>
    <w:rsid w:val="00BD4F51"/>
    <w:rsid w:val="00BE5B4C"/>
    <w:rsid w:val="00BE7C34"/>
    <w:rsid w:val="00BF0FB4"/>
    <w:rsid w:val="00BF642D"/>
    <w:rsid w:val="00C16FD4"/>
    <w:rsid w:val="00C21863"/>
    <w:rsid w:val="00C33116"/>
    <w:rsid w:val="00C3635C"/>
    <w:rsid w:val="00C37159"/>
    <w:rsid w:val="00C47A8D"/>
    <w:rsid w:val="00C503D4"/>
    <w:rsid w:val="00C62FE1"/>
    <w:rsid w:val="00C63C0E"/>
    <w:rsid w:val="00C66F2E"/>
    <w:rsid w:val="00C74ADA"/>
    <w:rsid w:val="00C755DF"/>
    <w:rsid w:val="00C82737"/>
    <w:rsid w:val="00C978BB"/>
    <w:rsid w:val="00CA0CA8"/>
    <w:rsid w:val="00CA4497"/>
    <w:rsid w:val="00CA7221"/>
    <w:rsid w:val="00CB357F"/>
    <w:rsid w:val="00CB6C80"/>
    <w:rsid w:val="00CC4C67"/>
    <w:rsid w:val="00CD171B"/>
    <w:rsid w:val="00CD186D"/>
    <w:rsid w:val="00CD21DD"/>
    <w:rsid w:val="00CD23D3"/>
    <w:rsid w:val="00CE1A49"/>
    <w:rsid w:val="00CE35B4"/>
    <w:rsid w:val="00CF153D"/>
    <w:rsid w:val="00CF2403"/>
    <w:rsid w:val="00CF3B7D"/>
    <w:rsid w:val="00CF5877"/>
    <w:rsid w:val="00D01ADD"/>
    <w:rsid w:val="00D01BD6"/>
    <w:rsid w:val="00D048F4"/>
    <w:rsid w:val="00D06E27"/>
    <w:rsid w:val="00D11C9A"/>
    <w:rsid w:val="00D125EB"/>
    <w:rsid w:val="00D1717F"/>
    <w:rsid w:val="00D31E17"/>
    <w:rsid w:val="00D42CFC"/>
    <w:rsid w:val="00D438FC"/>
    <w:rsid w:val="00D45A96"/>
    <w:rsid w:val="00D51803"/>
    <w:rsid w:val="00D525DE"/>
    <w:rsid w:val="00D525F1"/>
    <w:rsid w:val="00D648DF"/>
    <w:rsid w:val="00D65750"/>
    <w:rsid w:val="00D6598E"/>
    <w:rsid w:val="00D73D7A"/>
    <w:rsid w:val="00D8144C"/>
    <w:rsid w:val="00D81713"/>
    <w:rsid w:val="00D8572E"/>
    <w:rsid w:val="00D95D05"/>
    <w:rsid w:val="00D9770A"/>
    <w:rsid w:val="00DA4A86"/>
    <w:rsid w:val="00DB25B4"/>
    <w:rsid w:val="00DB3176"/>
    <w:rsid w:val="00DC339C"/>
    <w:rsid w:val="00DC7DB4"/>
    <w:rsid w:val="00DD4409"/>
    <w:rsid w:val="00DE6DC9"/>
    <w:rsid w:val="00DF1647"/>
    <w:rsid w:val="00DF6291"/>
    <w:rsid w:val="00E038CB"/>
    <w:rsid w:val="00E04425"/>
    <w:rsid w:val="00E04491"/>
    <w:rsid w:val="00E04E0B"/>
    <w:rsid w:val="00E24107"/>
    <w:rsid w:val="00E267BC"/>
    <w:rsid w:val="00E27071"/>
    <w:rsid w:val="00E34DDF"/>
    <w:rsid w:val="00E41F45"/>
    <w:rsid w:val="00E435AA"/>
    <w:rsid w:val="00E5404F"/>
    <w:rsid w:val="00E55AE7"/>
    <w:rsid w:val="00E57A76"/>
    <w:rsid w:val="00E61B92"/>
    <w:rsid w:val="00E61FD4"/>
    <w:rsid w:val="00E635A7"/>
    <w:rsid w:val="00E643E3"/>
    <w:rsid w:val="00E96BB1"/>
    <w:rsid w:val="00EA2ACC"/>
    <w:rsid w:val="00EB52A3"/>
    <w:rsid w:val="00EB655C"/>
    <w:rsid w:val="00EB798E"/>
    <w:rsid w:val="00EC02F8"/>
    <w:rsid w:val="00EC4301"/>
    <w:rsid w:val="00ED2C32"/>
    <w:rsid w:val="00ED4837"/>
    <w:rsid w:val="00ED5DC0"/>
    <w:rsid w:val="00EE13EA"/>
    <w:rsid w:val="00EF5AF2"/>
    <w:rsid w:val="00EF6C42"/>
    <w:rsid w:val="00F07AFB"/>
    <w:rsid w:val="00F22622"/>
    <w:rsid w:val="00F25D5E"/>
    <w:rsid w:val="00F301B7"/>
    <w:rsid w:val="00F324EA"/>
    <w:rsid w:val="00F41C12"/>
    <w:rsid w:val="00F51373"/>
    <w:rsid w:val="00F558DE"/>
    <w:rsid w:val="00F55E49"/>
    <w:rsid w:val="00F6160C"/>
    <w:rsid w:val="00F65224"/>
    <w:rsid w:val="00F65E7D"/>
    <w:rsid w:val="00F65F4E"/>
    <w:rsid w:val="00F74E70"/>
    <w:rsid w:val="00F75041"/>
    <w:rsid w:val="00F75149"/>
    <w:rsid w:val="00F91FA8"/>
    <w:rsid w:val="00F973CE"/>
    <w:rsid w:val="00FA798C"/>
    <w:rsid w:val="00FB37E6"/>
    <w:rsid w:val="00FC334D"/>
    <w:rsid w:val="00FC6FA5"/>
    <w:rsid w:val="00FD3B9E"/>
    <w:rsid w:val="00FD4225"/>
    <w:rsid w:val="00FD50A6"/>
    <w:rsid w:val="00FF4EE5"/>
    <w:rsid w:val="00FF745E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1"/>
    <o:shapelayout v:ext="edit">
      <o:idmap v:ext="edit" data="2"/>
    </o:shapelayout>
  </w:shapeDefaults>
  <w:decimalSymbol w:val=","/>
  <w:listSeparator w:val=";"/>
  <w14:docId w14:val="6B2C1419"/>
  <w15:chartTrackingRefBased/>
  <w15:docId w15:val="{71CF0C19-A5B6-41EC-B637-E34B8C4E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23FB"/>
    <w:rPr>
      <w:rFonts w:ascii="Courier" w:hAnsi="Courier"/>
      <w:sz w:val="24"/>
      <w:lang w:val="es-ES_tradnl" w:eastAsia="es-ES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Courier New" w:hAnsi="Courier New"/>
      <w:i/>
      <w:sz w:val="16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independiente31">
    <w:name w:val="Texto independiente 31"/>
    <w:basedOn w:val="Normal"/>
    <w:rsid w:val="000B7754"/>
    <w:pPr>
      <w:tabs>
        <w:tab w:val="left" w:pos="170"/>
      </w:tabs>
      <w:spacing w:before="120"/>
      <w:jc w:val="both"/>
    </w:pPr>
    <w:rPr>
      <w:rFonts w:ascii="Arial" w:hAnsi="Arial"/>
      <w:spacing w:val="-24"/>
      <w:lang w:val="es-CL"/>
    </w:rPr>
  </w:style>
  <w:style w:type="paragraph" w:customStyle="1" w:styleId="CharChar">
    <w:name w:val="Char Char"/>
    <w:basedOn w:val="Normal"/>
    <w:rsid w:val="005E75F1"/>
    <w:pPr>
      <w:spacing w:after="160" w:line="240" w:lineRule="exact"/>
      <w:ind w:left="500"/>
      <w:jc w:val="center"/>
    </w:pPr>
    <w:rPr>
      <w:rFonts w:ascii="Verdana" w:hAnsi="Verdana" w:cs="Arial"/>
      <w:b/>
      <w:sz w:val="20"/>
      <w:lang w:val="es-VE" w:eastAsia="en-US"/>
    </w:rPr>
  </w:style>
  <w:style w:type="paragraph" w:styleId="Textodeglobo">
    <w:name w:val="Balloon Text"/>
    <w:basedOn w:val="Normal"/>
    <w:link w:val="TextodegloboCar"/>
    <w:rsid w:val="003036F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3036F7"/>
    <w:rPr>
      <w:rFonts w:ascii="Segoe UI" w:hAnsi="Segoe UI" w:cs="Segoe UI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PLANTILL\OFLEY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e2ee5c-3d95-4b61-9ebd-c13975dc2eec">
      <Terms xmlns="http://schemas.microsoft.com/office/infopath/2007/PartnerControls"/>
    </lcf76f155ced4ddcb4097134ff3c332f>
    <TaxCatchAll xmlns="a1d6dd68-a3d2-45d9-a8f7-38ee495cbb7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8378B7A0932F4A834ADFBB96F89B57" ma:contentTypeVersion="15" ma:contentTypeDescription="Crear nuevo documento." ma:contentTypeScope="" ma:versionID="94edb53e3425a6bfe781d5d3794bea25">
  <xsd:schema xmlns:xsd="http://www.w3.org/2001/XMLSchema" xmlns:xs="http://www.w3.org/2001/XMLSchema" xmlns:p="http://schemas.microsoft.com/office/2006/metadata/properties" xmlns:ns2="d1e2ee5c-3d95-4b61-9ebd-c13975dc2eec" xmlns:ns3="a1d6dd68-a3d2-45d9-a8f7-38ee495cbb79" targetNamespace="http://schemas.microsoft.com/office/2006/metadata/properties" ma:root="true" ma:fieldsID="a2aec8f94a8e142831917a389d2d3edc" ns2:_="" ns3:_="">
    <xsd:import namespace="d1e2ee5c-3d95-4b61-9ebd-c13975dc2eec"/>
    <xsd:import namespace="a1d6dd68-a3d2-45d9-a8f7-38ee495cb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2ee5c-3d95-4b61-9ebd-c13975dc2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b4e63c7c-7208-4412-ac02-20084f1ee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6dd68-a3d2-45d9-a8f7-38ee495cbb7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032e8d8-3a46-4bde-9265-d83488f86025}" ma:internalName="TaxCatchAll" ma:showField="CatchAllData" ma:web="a1d6dd68-a3d2-45d9-a8f7-38ee495cb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343A0BE-3E9D-4383-BCF0-40328EE6E0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211CFE-97E8-4E16-A5E0-41A813597C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C62DFF-D7F4-4A0B-8943-A0427C5A77D4}">
  <ds:schemaRefs>
    <ds:schemaRef ds:uri="http://schemas.microsoft.com/office/2006/metadata/properties"/>
    <ds:schemaRef ds:uri="http://schemas.microsoft.com/office/infopath/2007/PartnerControls"/>
    <ds:schemaRef ds:uri="d1e2ee5c-3d95-4b61-9ebd-c13975dc2eec"/>
    <ds:schemaRef ds:uri="a1d6dd68-a3d2-45d9-a8f7-38ee495cbb79"/>
  </ds:schemaRefs>
</ds:datastoreItem>
</file>

<file path=customXml/itemProps4.xml><?xml version="1.0" encoding="utf-8"?>
<ds:datastoreItem xmlns:ds="http://schemas.openxmlformats.org/officeDocument/2006/customXml" ds:itemID="{94FD5856-C648-473D-8E60-35D871CC0A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2ee5c-3d95-4b61-9ebd-c13975dc2eec"/>
    <ds:schemaRef ds:uri="a1d6dd68-a3d2-45d9-a8f7-38ee495cb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A6C6C85-B405-4A61-B659-2F3742739FE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OFLEY</Template>
  <TotalTime>3</TotalTime>
  <Pages>2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 mod. senado parcialmente</vt:lpstr>
    </vt:vector>
  </TitlesOfParts>
  <Company>Camara de Diputados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mod. senado parcialmente</dc:title>
  <dc:subject>boletin Nº</dc:subject>
  <dc:creator>María Eugenia González Silva</dc:creator>
  <cp:keywords/>
  <cp:lastModifiedBy>Mauricio Ramos</cp:lastModifiedBy>
  <cp:revision>4</cp:revision>
  <cp:lastPrinted>2025-04-15T02:19:00Z</cp:lastPrinted>
  <dcterms:created xsi:type="dcterms:W3CDTF">2025-05-19T23:32:00Z</dcterms:created>
  <dcterms:modified xsi:type="dcterms:W3CDTF">2025-05-19T23:37:00Z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16665600.0000000</vt:lpwstr>
  </property>
  <property fmtid="{D5CDD505-2E9C-101B-9397-08002B2CF9AE}" pid="3" name="ContentTypeId">
    <vt:lpwstr>0x010100938378B7A0932F4A834ADFBB96F89B57</vt:lpwstr>
  </property>
  <property fmtid="{D5CDD505-2E9C-101B-9397-08002B2CF9AE}" pid="4" name="MediaServiceImageTags">
    <vt:lpwstr/>
  </property>
</Properties>
</file>