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02494476" w:rsidR="001D169F" w:rsidRPr="00E51927" w:rsidRDefault="00000000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614001E8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04768D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</w:p>
                <w:p w14:paraId="0D1F1C79" w14:textId="2EEFEDD9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1A3B53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04EB1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D0076E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85806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321C30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6B6CE0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="002B4939" w:rsidRPr="006B6CE0">
        <w:rPr>
          <w:rFonts w:ascii="Courier New" w:hAnsi="Courier New" w:cs="Courier New"/>
          <w:color w:val="000000"/>
          <w:sz w:val="24"/>
          <w:szCs w:val="24"/>
        </w:rPr>
        <w:t>20</w:t>
      </w:r>
      <w:r w:rsidR="00FA1FAF" w:rsidRPr="006B6CE0">
        <w:rPr>
          <w:rFonts w:ascii="Courier New" w:hAnsi="Courier New" w:cs="Courier New"/>
          <w:color w:val="000000"/>
          <w:sz w:val="24"/>
          <w:szCs w:val="24"/>
        </w:rPr>
        <w:t>.</w:t>
      </w:r>
      <w:r w:rsidR="006B6CE0" w:rsidRPr="006B6CE0">
        <w:rPr>
          <w:rFonts w:ascii="Courier New" w:hAnsi="Courier New" w:cs="Courier New"/>
          <w:color w:val="000000"/>
          <w:sz w:val="24"/>
          <w:szCs w:val="24"/>
        </w:rPr>
        <w:t>423</w:t>
      </w:r>
    </w:p>
    <w:p w14:paraId="553E1C47" w14:textId="77777777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3D8F2E5" w14:textId="77777777" w:rsidR="001D49C8" w:rsidRPr="00E51927" w:rsidRDefault="001D49C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03776F9D" w:rsidR="00C23ED3" w:rsidRPr="00A7711D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A7711D">
        <w:rPr>
          <w:rFonts w:ascii="Courier New" w:hAnsi="Courier New" w:cs="Courier New"/>
          <w:sz w:val="24"/>
          <w:szCs w:val="24"/>
        </w:rPr>
        <w:t>V</w:t>
      </w:r>
      <w:r w:rsidR="00902AB7" w:rsidRPr="00A7711D">
        <w:rPr>
          <w:rFonts w:ascii="Courier New" w:hAnsi="Courier New" w:cs="Courier New"/>
          <w:sz w:val="24"/>
          <w:szCs w:val="24"/>
        </w:rPr>
        <w:t xml:space="preserve">ALPARAÍSO, </w:t>
      </w:r>
      <w:r w:rsidR="001A3B53">
        <w:rPr>
          <w:rFonts w:ascii="Courier New" w:hAnsi="Courier New" w:cs="Courier New"/>
          <w:sz w:val="24"/>
          <w:szCs w:val="24"/>
        </w:rPr>
        <w:t>1</w:t>
      </w:r>
      <w:r w:rsidR="00104EB1">
        <w:rPr>
          <w:rFonts w:ascii="Courier New" w:hAnsi="Courier New" w:cs="Courier New"/>
          <w:sz w:val="24"/>
          <w:szCs w:val="24"/>
        </w:rPr>
        <w:t>3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 </w:t>
      </w:r>
      <w:r w:rsidR="001A3B53">
        <w:rPr>
          <w:rFonts w:ascii="Courier New" w:hAnsi="Courier New" w:cs="Courier New"/>
          <w:sz w:val="24"/>
          <w:szCs w:val="24"/>
        </w:rPr>
        <w:t>mayo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A7711D">
        <w:rPr>
          <w:rFonts w:ascii="Courier New" w:hAnsi="Courier New" w:cs="Courier New"/>
          <w:sz w:val="24"/>
          <w:szCs w:val="24"/>
        </w:rPr>
        <w:t xml:space="preserve"> 202</w:t>
      </w:r>
      <w:r w:rsidR="00F677A7" w:rsidRPr="00A7711D">
        <w:rPr>
          <w:rFonts w:ascii="Courier New" w:hAnsi="Courier New" w:cs="Courier New"/>
          <w:sz w:val="24"/>
          <w:szCs w:val="24"/>
        </w:rPr>
        <w:t>5</w:t>
      </w:r>
    </w:p>
    <w:p w14:paraId="73C8FB65" w14:textId="77777777" w:rsidR="00AB7881" w:rsidRPr="00A7711D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14EB2C1C" w:rsidR="00AB7881" w:rsidRPr="00E51927" w:rsidRDefault="00000000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3981F18A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C2107F" w:rsidRP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EB75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B75F0" w:rsidRPr="00EB75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introduce modificaciones a la ley N° 19.169, que establece normas sobre otorgamiento de premios nacionales, para otorgar anualmente el Premio Nacional de Literatura, correspondiente al Boletín N° 16.491-37</w:t>
      </w:r>
      <w:r w:rsid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125EDFB" w14:textId="77777777" w:rsid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4FB4ED" w14:textId="77777777" w:rsidR="001A738F" w:rsidRDefault="001A738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4531952A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r w:rsidRPr="00AE17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Nº </w:t>
      </w:r>
      <w:r w:rsidR="00F81902" w:rsidRPr="00F8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93/SEC/25</w:t>
      </w:r>
      <w:r w:rsidRPr="00AE17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F81902" w:rsidRPr="00AE17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26</w:t>
      </w:r>
      <w:r w:rsidR="003734BF" w:rsidRPr="00AE17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A34A3B" w:rsidRPr="00AE17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</w:t>
      </w:r>
      <w:r w:rsidR="00AE17B8" w:rsidRPr="00AE17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rzo</w:t>
      </w:r>
      <w:r w:rsidR="00C033E8" w:rsidRPr="00AE17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A34A3B" w:rsidRPr="00AE17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AE17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58E89247" w14:textId="709DD43A" w:rsidR="001D49C8" w:rsidRDefault="00E93446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D14772A" w14:textId="26B9FBA3" w:rsidR="000A76C7" w:rsidRPr="000A76C7" w:rsidRDefault="00BB01CA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B01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30FB8674" w:rsidR="000A76C7" w:rsidRPr="000A76C7" w:rsidRDefault="00E56E2B" w:rsidP="00DF698D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E56E2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ERIC AEDO JELDRES</w:t>
      </w:r>
    </w:p>
    <w:p w14:paraId="1AE684E6" w14:textId="1B720244" w:rsidR="000A76C7" w:rsidRPr="00164658" w:rsidRDefault="00C96840" w:rsidP="00F22CE0">
      <w:pPr>
        <w:ind w:left="142" w:firstLine="426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16465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en ejercicio de la Cámara de Diputados</w:t>
      </w:r>
    </w:p>
    <w:p w14:paraId="18852BB2" w14:textId="77777777" w:rsidR="000A76C7" w:rsidRPr="000A76C7" w:rsidRDefault="000A76C7" w:rsidP="00164658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1C635B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A17D" w14:textId="77777777" w:rsidR="000D3344" w:rsidRDefault="000D3344" w:rsidP="000E5040">
      <w:r>
        <w:separator/>
      </w:r>
    </w:p>
  </w:endnote>
  <w:endnote w:type="continuationSeparator" w:id="0">
    <w:p w14:paraId="29F38C54" w14:textId="77777777" w:rsidR="000D3344" w:rsidRDefault="000D3344" w:rsidP="000E5040">
      <w:r>
        <w:continuationSeparator/>
      </w:r>
    </w:p>
  </w:endnote>
  <w:endnote w:type="continuationNotice" w:id="1">
    <w:p w14:paraId="69BB9130" w14:textId="77777777" w:rsidR="000D3344" w:rsidRDefault="000D3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BC2B" w14:textId="77777777" w:rsidR="000D3344" w:rsidRDefault="000D3344" w:rsidP="000E5040">
      <w:r>
        <w:separator/>
      </w:r>
    </w:p>
  </w:footnote>
  <w:footnote w:type="continuationSeparator" w:id="0">
    <w:p w14:paraId="2BC99BBE" w14:textId="77777777" w:rsidR="000D3344" w:rsidRDefault="000D3344" w:rsidP="000E5040">
      <w:r>
        <w:continuationSeparator/>
      </w:r>
    </w:p>
  </w:footnote>
  <w:footnote w:type="continuationNotice" w:id="1">
    <w:p w14:paraId="77925E6A" w14:textId="77777777" w:rsidR="000D3344" w:rsidRDefault="000D3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2E65" w14:textId="77777777" w:rsidR="001C635B" w:rsidRDefault="001C635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00D39" w14:textId="46A428EF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E71" w14:textId="4EA74295" w:rsidR="001C635B" w:rsidRDefault="00000000">
    <w:pPr>
      <w:pStyle w:val="Encabezado"/>
    </w:pPr>
    <w:r>
      <w:rPr>
        <w:noProof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18B"/>
    <w:rsid w:val="000067A7"/>
    <w:rsid w:val="00015C73"/>
    <w:rsid w:val="0003063B"/>
    <w:rsid w:val="00031129"/>
    <w:rsid w:val="000346D0"/>
    <w:rsid w:val="0004768D"/>
    <w:rsid w:val="00047969"/>
    <w:rsid w:val="000769C6"/>
    <w:rsid w:val="00077B03"/>
    <w:rsid w:val="000868E5"/>
    <w:rsid w:val="00091FDE"/>
    <w:rsid w:val="00092A12"/>
    <w:rsid w:val="000A76C7"/>
    <w:rsid w:val="000A7E2E"/>
    <w:rsid w:val="000C2CF8"/>
    <w:rsid w:val="000D3344"/>
    <w:rsid w:val="000D3B12"/>
    <w:rsid w:val="000E1156"/>
    <w:rsid w:val="000E3E82"/>
    <w:rsid w:val="000E5040"/>
    <w:rsid w:val="000F53F1"/>
    <w:rsid w:val="00104EB1"/>
    <w:rsid w:val="00113EC0"/>
    <w:rsid w:val="00124DDE"/>
    <w:rsid w:val="001319E6"/>
    <w:rsid w:val="001364BE"/>
    <w:rsid w:val="00141B68"/>
    <w:rsid w:val="00164658"/>
    <w:rsid w:val="0017304C"/>
    <w:rsid w:val="001810F7"/>
    <w:rsid w:val="00187444"/>
    <w:rsid w:val="00194E5D"/>
    <w:rsid w:val="001961C3"/>
    <w:rsid w:val="001A3B53"/>
    <w:rsid w:val="001A738F"/>
    <w:rsid w:val="001C635B"/>
    <w:rsid w:val="001D169F"/>
    <w:rsid w:val="001D49C8"/>
    <w:rsid w:val="001F6870"/>
    <w:rsid w:val="00223EB9"/>
    <w:rsid w:val="00231F6A"/>
    <w:rsid w:val="002500FD"/>
    <w:rsid w:val="00252D66"/>
    <w:rsid w:val="002639B0"/>
    <w:rsid w:val="00265156"/>
    <w:rsid w:val="002720EB"/>
    <w:rsid w:val="00272844"/>
    <w:rsid w:val="00285F5E"/>
    <w:rsid w:val="0029696D"/>
    <w:rsid w:val="002A4A8F"/>
    <w:rsid w:val="002B4939"/>
    <w:rsid w:val="002C2DAA"/>
    <w:rsid w:val="002C3B1E"/>
    <w:rsid w:val="002E08B9"/>
    <w:rsid w:val="002E262F"/>
    <w:rsid w:val="0030140D"/>
    <w:rsid w:val="003127C4"/>
    <w:rsid w:val="00313DA7"/>
    <w:rsid w:val="00321C30"/>
    <w:rsid w:val="00337AEB"/>
    <w:rsid w:val="00341460"/>
    <w:rsid w:val="00353428"/>
    <w:rsid w:val="003602BC"/>
    <w:rsid w:val="00363F72"/>
    <w:rsid w:val="003734BF"/>
    <w:rsid w:val="00374B27"/>
    <w:rsid w:val="00376BD3"/>
    <w:rsid w:val="003B29A9"/>
    <w:rsid w:val="003D0D6E"/>
    <w:rsid w:val="003D26B0"/>
    <w:rsid w:val="00423908"/>
    <w:rsid w:val="00431642"/>
    <w:rsid w:val="00433795"/>
    <w:rsid w:val="00433A16"/>
    <w:rsid w:val="00445CF2"/>
    <w:rsid w:val="00455C86"/>
    <w:rsid w:val="00465A9C"/>
    <w:rsid w:val="004663EE"/>
    <w:rsid w:val="004714F4"/>
    <w:rsid w:val="00473B8B"/>
    <w:rsid w:val="00484BDD"/>
    <w:rsid w:val="00485806"/>
    <w:rsid w:val="00487DE0"/>
    <w:rsid w:val="00490469"/>
    <w:rsid w:val="004907F3"/>
    <w:rsid w:val="00490BF1"/>
    <w:rsid w:val="004A5005"/>
    <w:rsid w:val="004A7046"/>
    <w:rsid w:val="004B7736"/>
    <w:rsid w:val="004C6C86"/>
    <w:rsid w:val="004D41CE"/>
    <w:rsid w:val="004E402C"/>
    <w:rsid w:val="004E7139"/>
    <w:rsid w:val="004F5386"/>
    <w:rsid w:val="004F7F16"/>
    <w:rsid w:val="00545324"/>
    <w:rsid w:val="00554B00"/>
    <w:rsid w:val="00575877"/>
    <w:rsid w:val="00592193"/>
    <w:rsid w:val="005A374C"/>
    <w:rsid w:val="005C1A54"/>
    <w:rsid w:val="005D023F"/>
    <w:rsid w:val="005D5688"/>
    <w:rsid w:val="00627C58"/>
    <w:rsid w:val="00637A85"/>
    <w:rsid w:val="006412B9"/>
    <w:rsid w:val="006536BF"/>
    <w:rsid w:val="00654ACB"/>
    <w:rsid w:val="00660670"/>
    <w:rsid w:val="00664B96"/>
    <w:rsid w:val="00667B24"/>
    <w:rsid w:val="00671B1E"/>
    <w:rsid w:val="00671B24"/>
    <w:rsid w:val="0068469B"/>
    <w:rsid w:val="006B62BD"/>
    <w:rsid w:val="006B6CE0"/>
    <w:rsid w:val="006C0DC5"/>
    <w:rsid w:val="006C51C0"/>
    <w:rsid w:val="006E0123"/>
    <w:rsid w:val="006E5D37"/>
    <w:rsid w:val="006F52D6"/>
    <w:rsid w:val="00704196"/>
    <w:rsid w:val="0071764D"/>
    <w:rsid w:val="007237FA"/>
    <w:rsid w:val="00725B43"/>
    <w:rsid w:val="0073007D"/>
    <w:rsid w:val="007301F4"/>
    <w:rsid w:val="0074052D"/>
    <w:rsid w:val="00754E94"/>
    <w:rsid w:val="007557E2"/>
    <w:rsid w:val="00756F54"/>
    <w:rsid w:val="00760C8D"/>
    <w:rsid w:val="00765871"/>
    <w:rsid w:val="00772786"/>
    <w:rsid w:val="007841A9"/>
    <w:rsid w:val="00784561"/>
    <w:rsid w:val="007A635E"/>
    <w:rsid w:val="007B78D2"/>
    <w:rsid w:val="007B7EED"/>
    <w:rsid w:val="007C0811"/>
    <w:rsid w:val="007C43A7"/>
    <w:rsid w:val="007E076A"/>
    <w:rsid w:val="007E0A31"/>
    <w:rsid w:val="007F1E6F"/>
    <w:rsid w:val="007F70F9"/>
    <w:rsid w:val="00806A19"/>
    <w:rsid w:val="00822F1C"/>
    <w:rsid w:val="00832677"/>
    <w:rsid w:val="008424E9"/>
    <w:rsid w:val="0084794A"/>
    <w:rsid w:val="00887F1C"/>
    <w:rsid w:val="008A65BF"/>
    <w:rsid w:val="008B7CF9"/>
    <w:rsid w:val="008C2EF6"/>
    <w:rsid w:val="008D185B"/>
    <w:rsid w:val="008D1C79"/>
    <w:rsid w:val="008D4EAB"/>
    <w:rsid w:val="008E1666"/>
    <w:rsid w:val="00902AB7"/>
    <w:rsid w:val="00903EBC"/>
    <w:rsid w:val="00930C36"/>
    <w:rsid w:val="00940F4F"/>
    <w:rsid w:val="00964273"/>
    <w:rsid w:val="00965341"/>
    <w:rsid w:val="00977371"/>
    <w:rsid w:val="009835EE"/>
    <w:rsid w:val="009914B5"/>
    <w:rsid w:val="009953D2"/>
    <w:rsid w:val="009A1C7A"/>
    <w:rsid w:val="009B79FB"/>
    <w:rsid w:val="009C0ACA"/>
    <w:rsid w:val="009C13F3"/>
    <w:rsid w:val="009D0012"/>
    <w:rsid w:val="009D2E80"/>
    <w:rsid w:val="009D3154"/>
    <w:rsid w:val="009D4600"/>
    <w:rsid w:val="009D4755"/>
    <w:rsid w:val="009E725A"/>
    <w:rsid w:val="00A03FE5"/>
    <w:rsid w:val="00A12E05"/>
    <w:rsid w:val="00A12F90"/>
    <w:rsid w:val="00A14C86"/>
    <w:rsid w:val="00A17731"/>
    <w:rsid w:val="00A34A3B"/>
    <w:rsid w:val="00A41FED"/>
    <w:rsid w:val="00A422A2"/>
    <w:rsid w:val="00A47C2C"/>
    <w:rsid w:val="00A61355"/>
    <w:rsid w:val="00A618B0"/>
    <w:rsid w:val="00A7711D"/>
    <w:rsid w:val="00A867CA"/>
    <w:rsid w:val="00A91485"/>
    <w:rsid w:val="00A9226D"/>
    <w:rsid w:val="00A93B41"/>
    <w:rsid w:val="00AB7881"/>
    <w:rsid w:val="00AC54E1"/>
    <w:rsid w:val="00AD06FB"/>
    <w:rsid w:val="00AE17B8"/>
    <w:rsid w:val="00AF2A53"/>
    <w:rsid w:val="00B033CE"/>
    <w:rsid w:val="00B1188A"/>
    <w:rsid w:val="00B1584A"/>
    <w:rsid w:val="00B416AC"/>
    <w:rsid w:val="00B53ABF"/>
    <w:rsid w:val="00B63CBF"/>
    <w:rsid w:val="00B67623"/>
    <w:rsid w:val="00B70615"/>
    <w:rsid w:val="00B73087"/>
    <w:rsid w:val="00B82BED"/>
    <w:rsid w:val="00B95C46"/>
    <w:rsid w:val="00B96E61"/>
    <w:rsid w:val="00BB01CA"/>
    <w:rsid w:val="00BB0383"/>
    <w:rsid w:val="00BC680F"/>
    <w:rsid w:val="00BD2734"/>
    <w:rsid w:val="00BD76E3"/>
    <w:rsid w:val="00C033E8"/>
    <w:rsid w:val="00C115D9"/>
    <w:rsid w:val="00C15B8B"/>
    <w:rsid w:val="00C2107F"/>
    <w:rsid w:val="00C23ED3"/>
    <w:rsid w:val="00C31448"/>
    <w:rsid w:val="00C43101"/>
    <w:rsid w:val="00C4383F"/>
    <w:rsid w:val="00C47866"/>
    <w:rsid w:val="00C56288"/>
    <w:rsid w:val="00C61FBC"/>
    <w:rsid w:val="00C65FE9"/>
    <w:rsid w:val="00C85C99"/>
    <w:rsid w:val="00C86CBA"/>
    <w:rsid w:val="00C966A4"/>
    <w:rsid w:val="00C96840"/>
    <w:rsid w:val="00CA2D1C"/>
    <w:rsid w:val="00CA3DB8"/>
    <w:rsid w:val="00CA3F77"/>
    <w:rsid w:val="00CA4EB8"/>
    <w:rsid w:val="00CB1DE9"/>
    <w:rsid w:val="00CB2C1F"/>
    <w:rsid w:val="00CC274A"/>
    <w:rsid w:val="00CC7677"/>
    <w:rsid w:val="00CD33A9"/>
    <w:rsid w:val="00CD6B34"/>
    <w:rsid w:val="00CE11CF"/>
    <w:rsid w:val="00CE426B"/>
    <w:rsid w:val="00CF460D"/>
    <w:rsid w:val="00CF7D4C"/>
    <w:rsid w:val="00D0076E"/>
    <w:rsid w:val="00D21134"/>
    <w:rsid w:val="00D637B4"/>
    <w:rsid w:val="00D70717"/>
    <w:rsid w:val="00D80A26"/>
    <w:rsid w:val="00DA522F"/>
    <w:rsid w:val="00DD6047"/>
    <w:rsid w:val="00DD61AA"/>
    <w:rsid w:val="00DE4D9C"/>
    <w:rsid w:val="00DE5AE4"/>
    <w:rsid w:val="00DF698D"/>
    <w:rsid w:val="00E117ED"/>
    <w:rsid w:val="00E21D38"/>
    <w:rsid w:val="00E24DFF"/>
    <w:rsid w:val="00E51927"/>
    <w:rsid w:val="00E56102"/>
    <w:rsid w:val="00E56526"/>
    <w:rsid w:val="00E56E2B"/>
    <w:rsid w:val="00E83155"/>
    <w:rsid w:val="00E85CF4"/>
    <w:rsid w:val="00E863FA"/>
    <w:rsid w:val="00E93446"/>
    <w:rsid w:val="00E96BF9"/>
    <w:rsid w:val="00EA1996"/>
    <w:rsid w:val="00EB3878"/>
    <w:rsid w:val="00EB75F0"/>
    <w:rsid w:val="00EC6429"/>
    <w:rsid w:val="00ED3B71"/>
    <w:rsid w:val="00EE184C"/>
    <w:rsid w:val="00EF3219"/>
    <w:rsid w:val="00EF541B"/>
    <w:rsid w:val="00EF6C76"/>
    <w:rsid w:val="00F06FF4"/>
    <w:rsid w:val="00F166C6"/>
    <w:rsid w:val="00F22CE0"/>
    <w:rsid w:val="00F235BE"/>
    <w:rsid w:val="00F24D7D"/>
    <w:rsid w:val="00F265F1"/>
    <w:rsid w:val="00F46385"/>
    <w:rsid w:val="00F4712C"/>
    <w:rsid w:val="00F651C7"/>
    <w:rsid w:val="00F677A7"/>
    <w:rsid w:val="00F81902"/>
    <w:rsid w:val="00F92D44"/>
    <w:rsid w:val="00FA1FAF"/>
    <w:rsid w:val="00FA6B58"/>
    <w:rsid w:val="00FC3ED1"/>
    <w:rsid w:val="00FC5A62"/>
    <w:rsid w:val="00FC5C74"/>
    <w:rsid w:val="00FD3791"/>
    <w:rsid w:val="00FE0653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19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34</cp:revision>
  <cp:lastPrinted>2025-05-13T17:28:00Z</cp:lastPrinted>
  <dcterms:created xsi:type="dcterms:W3CDTF">2025-04-17T23:19:00Z</dcterms:created>
  <dcterms:modified xsi:type="dcterms:W3CDTF">2025-05-13T17:29:00Z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