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EFB0A" w14:textId="1F41DC8F" w:rsidR="00C9470F" w:rsidRPr="008358AA" w:rsidRDefault="00B00095" w:rsidP="002C1456">
      <w:pPr>
        <w:pStyle w:val="Piedepgina"/>
        <w:widowControl w:val="0"/>
        <w:tabs>
          <w:tab w:val="clear" w:pos="4252"/>
          <w:tab w:val="clear" w:pos="8504"/>
          <w:tab w:val="left" w:pos="2552"/>
        </w:tabs>
        <w:spacing w:line="408" w:lineRule="auto"/>
        <w:ind w:firstLine="2552"/>
        <w:jc w:val="both"/>
        <w:rPr>
          <w:rFonts w:ascii="Courier New" w:hAnsi="Courier New" w:cs="Courier New"/>
          <w:szCs w:val="24"/>
        </w:rPr>
      </w:pPr>
      <w:r w:rsidRPr="00B00095">
        <w:rPr>
          <w:rFonts w:ascii="Courier New" w:hAnsi="Courier New" w:cs="Courier New"/>
          <w:noProof/>
          <w:szCs w:val="24"/>
        </w:rPr>
        <w:pict w14:anchorId="3261ECE5">
          <v:shapetype id="_x0000_t202" coordsize="21600,21600" o:spt="202" path="m,l,21600r21600,l21600,xe">
            <v:stroke joinstyle="miter"/>
            <v:path gradientshapeok="t" o:connecttype="rect"/>
          </v:shapetype>
          <v:shape id="_x0000_s2050" type="#_x0000_t202" style="position:absolute;left:0;text-align:left;margin-left:-115.5pt;margin-top:-17.95pt;width:76pt;height:29.9pt;z-index:251657728" filled="f" stroked="f">
            <v:textbox style="mso-next-textbox:#_x0000_s2050">
              <w:txbxContent>
                <w:p w14:paraId="6B7B527C" w14:textId="00359B2C" w:rsidR="007D21CC" w:rsidRPr="00F91607" w:rsidRDefault="00F202B2">
                  <w:pPr>
                    <w:jc w:val="center"/>
                    <w:rPr>
                      <w:rFonts w:ascii="Courier New" w:hAnsi="Courier New"/>
                      <w:sz w:val="14"/>
                      <w:szCs w:val="14"/>
                      <w:lang w:val="en-US"/>
                    </w:rPr>
                  </w:pPr>
                  <w:proofErr w:type="spellStart"/>
                  <w:r w:rsidRPr="00F91607">
                    <w:rPr>
                      <w:rFonts w:ascii="Courier New" w:hAnsi="Courier New"/>
                      <w:sz w:val="14"/>
                      <w:szCs w:val="14"/>
                      <w:lang w:val="en-US"/>
                    </w:rPr>
                    <w:t>rrp</w:t>
                  </w:r>
                  <w:proofErr w:type="spellEnd"/>
                  <w:r w:rsidR="007D21CC" w:rsidRPr="00F91607">
                    <w:rPr>
                      <w:rFonts w:ascii="Courier New" w:hAnsi="Courier New"/>
                      <w:sz w:val="14"/>
                      <w:szCs w:val="14"/>
                      <w:lang w:val="en-US"/>
                    </w:rPr>
                    <w:t>/</w:t>
                  </w:r>
                  <w:proofErr w:type="spellStart"/>
                  <w:r w:rsidR="002F5B95" w:rsidRPr="00F91607">
                    <w:rPr>
                      <w:rFonts w:ascii="Courier New" w:hAnsi="Courier New"/>
                      <w:sz w:val="14"/>
                      <w:szCs w:val="14"/>
                      <w:lang w:val="en-US"/>
                    </w:rPr>
                    <w:t>mrb</w:t>
                  </w:r>
                  <w:proofErr w:type="spellEnd"/>
                </w:p>
                <w:p w14:paraId="75185AC0" w14:textId="2582570F" w:rsidR="007D21CC" w:rsidRPr="00E9567C" w:rsidRDefault="007D21CC" w:rsidP="00C84236">
                  <w:pPr>
                    <w:jc w:val="center"/>
                    <w:rPr>
                      <w:sz w:val="14"/>
                      <w:szCs w:val="14"/>
                      <w:vertAlign w:val="superscript"/>
                      <w:lang w:val="en-US"/>
                    </w:rPr>
                  </w:pPr>
                  <w:r w:rsidRPr="008358AA">
                    <w:rPr>
                      <w:rFonts w:ascii="Courier New" w:hAnsi="Courier New"/>
                      <w:sz w:val="14"/>
                      <w:szCs w:val="14"/>
                      <w:lang w:val="en-US"/>
                    </w:rPr>
                    <w:t>S.</w:t>
                  </w:r>
                  <w:r w:rsidR="00CD5979">
                    <w:rPr>
                      <w:rFonts w:ascii="Courier New" w:hAnsi="Courier New"/>
                      <w:sz w:val="14"/>
                      <w:szCs w:val="14"/>
                      <w:lang w:val="en-US"/>
                    </w:rPr>
                    <w:t>20</w:t>
                  </w:r>
                  <w:r w:rsidRPr="008358AA">
                    <w:rPr>
                      <w:rFonts w:ascii="Courier New" w:hAnsi="Courier New"/>
                      <w:sz w:val="14"/>
                      <w:szCs w:val="14"/>
                      <w:lang w:val="en-US"/>
                    </w:rPr>
                    <w:t>ª/3</w:t>
                  </w:r>
                  <w:r w:rsidR="00F202B2" w:rsidRPr="008358AA">
                    <w:rPr>
                      <w:rFonts w:ascii="Courier New" w:hAnsi="Courier New"/>
                      <w:sz w:val="14"/>
                      <w:szCs w:val="14"/>
                      <w:lang w:val="en-US"/>
                    </w:rPr>
                    <w:t>7</w:t>
                  </w:r>
                  <w:r w:rsidR="008358AA">
                    <w:rPr>
                      <w:rFonts w:ascii="Courier New" w:hAnsi="Courier New"/>
                      <w:sz w:val="14"/>
                      <w:szCs w:val="14"/>
                      <w:lang w:val="en-US"/>
                    </w:rPr>
                    <w:t>3</w:t>
                  </w:r>
                  <w:r w:rsidR="003E5A2B" w:rsidRPr="008358AA">
                    <w:rPr>
                      <w:rFonts w:ascii="Courier New" w:hAnsi="Courier New"/>
                      <w:sz w:val="14"/>
                      <w:szCs w:val="14"/>
                      <w:lang w:val="en-US"/>
                    </w:rPr>
                    <w:t>ª</w:t>
                  </w:r>
                </w:p>
              </w:txbxContent>
            </v:textbox>
          </v:shape>
        </w:pict>
      </w:r>
      <w:r w:rsidR="00C9470F" w:rsidRPr="00B00095">
        <w:rPr>
          <w:rFonts w:ascii="Courier New" w:hAnsi="Courier New" w:cs="Courier New"/>
          <w:szCs w:val="24"/>
        </w:rPr>
        <w:t xml:space="preserve">Oficio </w:t>
      </w:r>
      <w:proofErr w:type="spellStart"/>
      <w:r w:rsidR="00C9470F" w:rsidRPr="00B00095">
        <w:rPr>
          <w:rFonts w:ascii="Courier New" w:hAnsi="Courier New" w:cs="Courier New"/>
          <w:szCs w:val="24"/>
        </w:rPr>
        <w:t>Nº</w:t>
      </w:r>
      <w:proofErr w:type="spellEnd"/>
      <w:r w:rsidR="00904FEC" w:rsidRPr="00B00095">
        <w:rPr>
          <w:rFonts w:ascii="Courier New" w:hAnsi="Courier New" w:cs="Courier New"/>
          <w:szCs w:val="24"/>
        </w:rPr>
        <w:t xml:space="preserve"> </w:t>
      </w:r>
      <w:r w:rsidR="00E5578A" w:rsidRPr="00B00095">
        <w:rPr>
          <w:rFonts w:ascii="Courier New" w:hAnsi="Courier New" w:cs="Courier New"/>
          <w:szCs w:val="24"/>
        </w:rPr>
        <w:t>20</w:t>
      </w:r>
      <w:r w:rsidR="00CC78E4" w:rsidRPr="00B00095">
        <w:rPr>
          <w:rFonts w:ascii="Courier New" w:hAnsi="Courier New" w:cs="Courier New"/>
          <w:szCs w:val="24"/>
        </w:rPr>
        <w:t>.</w:t>
      </w:r>
      <w:r w:rsidRPr="00B00095">
        <w:rPr>
          <w:rFonts w:ascii="Courier New" w:hAnsi="Courier New" w:cs="Courier New"/>
          <w:szCs w:val="24"/>
        </w:rPr>
        <w:t>399</w:t>
      </w:r>
    </w:p>
    <w:p w14:paraId="7F42A80B" w14:textId="02DADDB8" w:rsidR="00C5770D" w:rsidRDefault="00C5770D" w:rsidP="002C1456">
      <w:pPr>
        <w:widowControl w:val="0"/>
        <w:tabs>
          <w:tab w:val="left" w:pos="2552"/>
        </w:tabs>
        <w:spacing w:line="408" w:lineRule="auto"/>
        <w:ind w:firstLine="2552"/>
        <w:jc w:val="both"/>
        <w:rPr>
          <w:rFonts w:ascii="Courier New" w:hAnsi="Courier New" w:cs="Courier New"/>
          <w:szCs w:val="24"/>
        </w:rPr>
      </w:pPr>
    </w:p>
    <w:p w14:paraId="45FEB6A1" w14:textId="77777777" w:rsidR="00B00095" w:rsidRPr="008358AA" w:rsidRDefault="00B00095" w:rsidP="002C1456">
      <w:pPr>
        <w:widowControl w:val="0"/>
        <w:tabs>
          <w:tab w:val="left" w:pos="2552"/>
        </w:tabs>
        <w:spacing w:line="408" w:lineRule="auto"/>
        <w:ind w:firstLine="2552"/>
        <w:jc w:val="both"/>
        <w:rPr>
          <w:rFonts w:ascii="Courier New" w:hAnsi="Courier New" w:cs="Courier New"/>
          <w:szCs w:val="24"/>
        </w:rPr>
      </w:pPr>
    </w:p>
    <w:p w14:paraId="5BAE0559" w14:textId="721A117E" w:rsidR="00C9470F" w:rsidRPr="008927B9" w:rsidRDefault="001A14D1" w:rsidP="002C1456">
      <w:pPr>
        <w:widowControl w:val="0"/>
        <w:tabs>
          <w:tab w:val="left" w:pos="2552"/>
        </w:tabs>
        <w:spacing w:line="408" w:lineRule="auto"/>
        <w:ind w:firstLine="2552"/>
        <w:jc w:val="both"/>
        <w:rPr>
          <w:rFonts w:ascii="Courier New" w:hAnsi="Courier New" w:cs="Courier New"/>
          <w:szCs w:val="24"/>
        </w:rPr>
      </w:pPr>
      <w:r w:rsidRPr="008358AA">
        <w:rPr>
          <w:rFonts w:ascii="Courier New" w:hAnsi="Courier New" w:cs="Courier New"/>
          <w:szCs w:val="24"/>
        </w:rPr>
        <w:t>VALPARAÍSO,</w:t>
      </w:r>
      <w:r w:rsidRPr="008358AA">
        <w:rPr>
          <w:rFonts w:ascii="Courier New" w:hAnsi="Courier New" w:cs="Courier New"/>
          <w:spacing w:val="-20"/>
          <w:szCs w:val="24"/>
        </w:rPr>
        <w:t xml:space="preserve"> </w:t>
      </w:r>
      <w:r w:rsidR="00CD5979">
        <w:rPr>
          <w:rFonts w:ascii="Courier New" w:hAnsi="Courier New" w:cs="Courier New"/>
          <w:spacing w:val="-20"/>
          <w:szCs w:val="24"/>
        </w:rPr>
        <w:t>6</w:t>
      </w:r>
      <w:r w:rsidR="00323CDA" w:rsidRPr="008358AA">
        <w:rPr>
          <w:rFonts w:ascii="Courier New" w:hAnsi="Courier New" w:cs="Courier New"/>
          <w:szCs w:val="24"/>
        </w:rPr>
        <w:t xml:space="preserve"> </w:t>
      </w:r>
      <w:r w:rsidR="00B93745" w:rsidRPr="008358AA">
        <w:rPr>
          <w:rFonts w:ascii="Courier New" w:hAnsi="Courier New" w:cs="Courier New"/>
          <w:szCs w:val="24"/>
        </w:rPr>
        <w:t xml:space="preserve">de </w:t>
      </w:r>
      <w:r w:rsidR="009A37B1">
        <w:rPr>
          <w:rFonts w:ascii="Courier New" w:hAnsi="Courier New" w:cs="Courier New"/>
          <w:szCs w:val="24"/>
        </w:rPr>
        <w:t>mayo</w:t>
      </w:r>
      <w:r w:rsidR="00113339" w:rsidRPr="008358AA">
        <w:rPr>
          <w:rFonts w:ascii="Courier New" w:hAnsi="Courier New" w:cs="Courier New"/>
          <w:szCs w:val="24"/>
        </w:rPr>
        <w:t xml:space="preserve"> de 2025</w:t>
      </w:r>
    </w:p>
    <w:p w14:paraId="539B381C" w14:textId="77777777" w:rsidR="0065359F" w:rsidRPr="008927B9" w:rsidRDefault="0065359F" w:rsidP="002C1456">
      <w:pPr>
        <w:widowControl w:val="0"/>
        <w:tabs>
          <w:tab w:val="left" w:pos="2552"/>
        </w:tabs>
        <w:spacing w:line="408" w:lineRule="auto"/>
        <w:ind w:firstLine="2552"/>
        <w:jc w:val="both"/>
        <w:rPr>
          <w:rFonts w:ascii="Courier New" w:hAnsi="Courier New" w:cs="Courier New"/>
          <w:szCs w:val="24"/>
        </w:rPr>
      </w:pPr>
    </w:p>
    <w:p w14:paraId="00CCCFC5" w14:textId="77777777" w:rsidR="0065359F" w:rsidRPr="008927B9" w:rsidRDefault="0065359F" w:rsidP="002C1456">
      <w:pPr>
        <w:widowControl w:val="0"/>
        <w:tabs>
          <w:tab w:val="left" w:pos="2552"/>
        </w:tabs>
        <w:spacing w:line="408" w:lineRule="auto"/>
        <w:ind w:firstLine="2552"/>
        <w:jc w:val="both"/>
        <w:rPr>
          <w:rFonts w:ascii="Courier New" w:hAnsi="Courier New" w:cs="Courier New"/>
          <w:szCs w:val="24"/>
        </w:rPr>
      </w:pPr>
    </w:p>
    <w:p w14:paraId="740163F8" w14:textId="77777777" w:rsidR="002F78DC" w:rsidRPr="009A5342" w:rsidRDefault="002F78DC" w:rsidP="002F78DC">
      <w:pPr>
        <w:framePr w:w="2101" w:h="3946" w:hSpace="141" w:wrap="auto" w:vAnchor="text" w:hAnchor="page" w:x="404" w:y="203"/>
        <w:widowControl w:val="0"/>
        <w:tabs>
          <w:tab w:val="left" w:pos="2552"/>
        </w:tabs>
        <w:spacing w:line="360" w:lineRule="auto"/>
        <w:ind w:firstLine="2552"/>
        <w:jc w:val="center"/>
        <w:rPr>
          <w:rFonts w:ascii="Courier New" w:hAnsi="Courier New" w:cs="Courier New"/>
          <w:caps/>
          <w:szCs w:val="24"/>
        </w:rPr>
      </w:pPr>
      <w:r w:rsidRPr="009D0D2A">
        <w:rPr>
          <w:rFonts w:ascii="Courier New" w:hAnsi="Courier New" w:cs="Courier New"/>
          <w:caps/>
          <w:szCs w:val="24"/>
        </w:rPr>
        <w:t>AA S.E. EL PRESIDENTE DE LA REPÚBLICA</w:t>
      </w:r>
    </w:p>
    <w:p w14:paraId="0C46C181" w14:textId="77777777" w:rsidR="009A5342" w:rsidRPr="008927B9" w:rsidRDefault="009A5342" w:rsidP="002C1456">
      <w:pPr>
        <w:framePr w:w="2101" w:h="3946" w:hSpace="141" w:wrap="auto" w:vAnchor="text" w:hAnchor="page" w:x="404" w:y="203"/>
        <w:widowControl w:val="0"/>
        <w:tabs>
          <w:tab w:val="left" w:pos="2552"/>
        </w:tabs>
        <w:spacing w:line="408" w:lineRule="auto"/>
        <w:ind w:firstLine="2552"/>
        <w:jc w:val="both"/>
        <w:rPr>
          <w:rFonts w:ascii="Courier New" w:hAnsi="Courier New" w:cs="Courier New"/>
          <w:szCs w:val="24"/>
        </w:rPr>
      </w:pPr>
    </w:p>
    <w:p w14:paraId="117A166E" w14:textId="77777777" w:rsidR="009A5342" w:rsidRPr="008927B9" w:rsidRDefault="009A5342" w:rsidP="002C1456">
      <w:pPr>
        <w:framePr w:w="2101" w:h="3946" w:hSpace="141" w:wrap="auto" w:vAnchor="text" w:hAnchor="page" w:x="404" w:y="203"/>
        <w:widowControl w:val="0"/>
        <w:tabs>
          <w:tab w:val="left" w:pos="2552"/>
        </w:tabs>
        <w:spacing w:line="408" w:lineRule="auto"/>
        <w:ind w:firstLine="2552"/>
        <w:jc w:val="both"/>
        <w:rPr>
          <w:rFonts w:ascii="Courier New" w:hAnsi="Courier New" w:cs="Courier New"/>
          <w:szCs w:val="24"/>
        </w:rPr>
      </w:pPr>
    </w:p>
    <w:p w14:paraId="09D43F32" w14:textId="0AA7DA06" w:rsidR="00BA2CE1" w:rsidRPr="008927B9" w:rsidRDefault="009571EC" w:rsidP="002C1456">
      <w:pPr>
        <w:widowControl w:val="0"/>
        <w:tabs>
          <w:tab w:val="left" w:pos="2835"/>
        </w:tabs>
        <w:spacing w:line="408" w:lineRule="auto"/>
        <w:ind w:firstLine="2552"/>
        <w:jc w:val="both"/>
        <w:rPr>
          <w:rFonts w:ascii="Courier New" w:hAnsi="Courier New" w:cs="Courier New"/>
          <w:bCs/>
          <w:spacing w:val="2"/>
          <w:szCs w:val="24"/>
          <w:lang w:val="es-ES"/>
        </w:rPr>
      </w:pPr>
      <w:r w:rsidRPr="009571EC">
        <w:rPr>
          <w:rFonts w:ascii="Courier New" w:hAnsi="Courier New" w:cs="Courier New"/>
          <w:noProof/>
          <w:szCs w:val="24"/>
          <w:shd w:val="clear" w:color="auto" w:fill="FFFFFF"/>
          <w:lang w:eastAsia="es-CL"/>
        </w:rPr>
        <w:t>Tengo a honra comunicar a V.E. que el Congreso Nacional ha dado su aprobación al proyecto de ley que</w:t>
      </w:r>
      <w:r w:rsidR="002E3074" w:rsidRPr="005F720D">
        <w:rPr>
          <w:rFonts w:ascii="Courier New" w:hAnsi="Courier New" w:cs="Courier New"/>
          <w:spacing w:val="2"/>
          <w:szCs w:val="24"/>
        </w:rPr>
        <w:t xml:space="preserve"> </w:t>
      </w:r>
      <w:r w:rsidR="005F720D" w:rsidRPr="005F720D">
        <w:rPr>
          <w:rFonts w:ascii="Courier New" w:hAnsi="Courier New" w:cs="Courier New"/>
          <w:spacing w:val="2"/>
          <w:szCs w:val="24"/>
        </w:rPr>
        <w:t xml:space="preserve">modifica el decreto ley </w:t>
      </w:r>
      <w:proofErr w:type="spellStart"/>
      <w:r w:rsidR="005F720D" w:rsidRPr="005F720D">
        <w:rPr>
          <w:rFonts w:ascii="Courier New" w:hAnsi="Courier New" w:cs="Courier New"/>
          <w:spacing w:val="2"/>
          <w:szCs w:val="24"/>
        </w:rPr>
        <w:t>N°</w:t>
      </w:r>
      <w:proofErr w:type="spellEnd"/>
      <w:r w:rsidR="005F720D" w:rsidRPr="005F720D">
        <w:rPr>
          <w:rFonts w:ascii="Courier New" w:hAnsi="Courier New" w:cs="Courier New"/>
          <w:spacing w:val="2"/>
          <w:szCs w:val="24"/>
        </w:rPr>
        <w:t xml:space="preserve"> 825, de 1974, sobre Impuesto a las Ventas y Servicios, para establecer un régimen tributario especial para comerciantes de ferias libres</w:t>
      </w:r>
      <w:r w:rsidR="008713BB" w:rsidRPr="008927B9">
        <w:rPr>
          <w:rFonts w:ascii="Courier New" w:hAnsi="Courier New" w:cs="Courier New"/>
          <w:spacing w:val="2"/>
          <w:szCs w:val="24"/>
        </w:rPr>
        <w:t xml:space="preserve">, correspondiente </w:t>
      </w:r>
      <w:r w:rsidR="004A3EA9" w:rsidRPr="008927B9">
        <w:rPr>
          <w:rFonts w:ascii="Courier New" w:hAnsi="Courier New" w:cs="Courier New"/>
          <w:spacing w:val="2"/>
          <w:szCs w:val="24"/>
        </w:rPr>
        <w:t xml:space="preserve">al boletín </w:t>
      </w:r>
      <w:proofErr w:type="spellStart"/>
      <w:r w:rsidR="004A3EA9" w:rsidRPr="008927B9">
        <w:rPr>
          <w:rFonts w:ascii="Courier New" w:hAnsi="Courier New" w:cs="Courier New"/>
          <w:spacing w:val="2"/>
          <w:szCs w:val="24"/>
        </w:rPr>
        <w:t>Nº</w:t>
      </w:r>
      <w:proofErr w:type="spellEnd"/>
      <w:r w:rsidR="004A3EA9" w:rsidRPr="008927B9">
        <w:rPr>
          <w:rFonts w:ascii="Courier New" w:hAnsi="Courier New" w:cs="Courier New"/>
          <w:spacing w:val="2"/>
          <w:szCs w:val="24"/>
        </w:rPr>
        <w:t xml:space="preserve"> </w:t>
      </w:r>
      <w:r w:rsidR="00C97F26">
        <w:rPr>
          <w:rFonts w:ascii="Courier New" w:hAnsi="Courier New" w:cs="Courier New"/>
          <w:spacing w:val="2"/>
          <w:szCs w:val="24"/>
        </w:rPr>
        <w:t>17.</w:t>
      </w:r>
      <w:r w:rsidR="00D40C21">
        <w:rPr>
          <w:rFonts w:ascii="Courier New" w:hAnsi="Courier New" w:cs="Courier New"/>
          <w:spacing w:val="2"/>
          <w:szCs w:val="24"/>
        </w:rPr>
        <w:t>040</w:t>
      </w:r>
      <w:r w:rsidR="00C97F26">
        <w:rPr>
          <w:rFonts w:ascii="Courier New" w:hAnsi="Courier New" w:cs="Courier New"/>
          <w:spacing w:val="2"/>
          <w:szCs w:val="24"/>
        </w:rPr>
        <w:t>-05</w:t>
      </w:r>
      <w:r w:rsidR="00BE04F4">
        <w:rPr>
          <w:rFonts w:ascii="Courier New" w:hAnsi="Courier New" w:cs="Courier New"/>
          <w:spacing w:val="2"/>
          <w:szCs w:val="24"/>
        </w:rPr>
        <w:t>, del siguiente tenor</w:t>
      </w:r>
      <w:r w:rsidR="00BA2CE1" w:rsidRPr="008927B9">
        <w:rPr>
          <w:rFonts w:ascii="Courier New" w:hAnsi="Courier New" w:cs="Courier New"/>
          <w:bCs/>
          <w:spacing w:val="2"/>
          <w:szCs w:val="24"/>
          <w:lang w:val="es-ES"/>
        </w:rPr>
        <w:t xml:space="preserve">: </w:t>
      </w:r>
    </w:p>
    <w:p w14:paraId="28A5E3DF" w14:textId="77777777" w:rsidR="00E95447" w:rsidRPr="008927B9" w:rsidRDefault="00E95447" w:rsidP="002C1456">
      <w:pPr>
        <w:widowControl w:val="0"/>
        <w:tabs>
          <w:tab w:val="left" w:pos="2552"/>
        </w:tabs>
        <w:spacing w:line="408" w:lineRule="auto"/>
        <w:ind w:firstLine="2552"/>
        <w:jc w:val="both"/>
        <w:rPr>
          <w:rFonts w:ascii="Courier New" w:hAnsi="Courier New" w:cs="Courier New"/>
          <w:szCs w:val="24"/>
        </w:rPr>
      </w:pPr>
    </w:p>
    <w:p w14:paraId="17B119F7" w14:textId="77777777" w:rsidR="00E95447" w:rsidRPr="008927B9" w:rsidRDefault="00E95447" w:rsidP="002C1456">
      <w:pPr>
        <w:widowControl w:val="0"/>
        <w:tabs>
          <w:tab w:val="left" w:pos="2552"/>
        </w:tabs>
        <w:spacing w:line="408" w:lineRule="auto"/>
        <w:ind w:firstLine="2552"/>
        <w:jc w:val="both"/>
        <w:rPr>
          <w:rFonts w:ascii="Courier New" w:hAnsi="Courier New" w:cs="Courier New"/>
          <w:szCs w:val="24"/>
        </w:rPr>
      </w:pPr>
    </w:p>
    <w:p w14:paraId="7039406C" w14:textId="77777777" w:rsidR="00C9470F" w:rsidRPr="008927B9" w:rsidRDefault="004D3935" w:rsidP="002C1456">
      <w:pPr>
        <w:widowControl w:val="0"/>
        <w:tabs>
          <w:tab w:val="left" w:pos="2835"/>
        </w:tabs>
        <w:spacing w:line="408" w:lineRule="auto"/>
        <w:jc w:val="center"/>
        <w:rPr>
          <w:rFonts w:ascii="Courier New" w:hAnsi="Courier New" w:cs="Courier New"/>
          <w:szCs w:val="24"/>
        </w:rPr>
      </w:pPr>
      <w:r w:rsidRPr="008927B9">
        <w:rPr>
          <w:rFonts w:ascii="Courier New" w:hAnsi="Courier New" w:cs="Courier New"/>
          <w:szCs w:val="24"/>
        </w:rPr>
        <w:t>PROYECTO DE LEY</w:t>
      </w:r>
    </w:p>
    <w:p w14:paraId="41201859" w14:textId="77777777" w:rsidR="00E95447" w:rsidRPr="008927B9" w:rsidRDefault="00E95447" w:rsidP="002C1456">
      <w:pPr>
        <w:widowControl w:val="0"/>
        <w:tabs>
          <w:tab w:val="left" w:pos="2552"/>
        </w:tabs>
        <w:spacing w:line="408" w:lineRule="auto"/>
        <w:ind w:firstLine="2552"/>
        <w:jc w:val="both"/>
        <w:rPr>
          <w:rFonts w:ascii="Courier New" w:hAnsi="Courier New" w:cs="Courier New"/>
          <w:szCs w:val="24"/>
        </w:rPr>
      </w:pPr>
    </w:p>
    <w:p w14:paraId="10266E3E" w14:textId="77777777" w:rsidR="00E95447" w:rsidRPr="008927B9" w:rsidRDefault="00E95447" w:rsidP="002C1456">
      <w:pPr>
        <w:widowControl w:val="0"/>
        <w:tabs>
          <w:tab w:val="left" w:pos="2552"/>
        </w:tabs>
        <w:spacing w:line="408" w:lineRule="auto"/>
        <w:ind w:firstLine="2552"/>
        <w:jc w:val="both"/>
        <w:rPr>
          <w:rFonts w:ascii="Courier New" w:hAnsi="Courier New" w:cs="Courier New"/>
          <w:szCs w:val="24"/>
        </w:rPr>
      </w:pPr>
    </w:p>
    <w:p w14:paraId="30BB1F0B" w14:textId="0AD6415B" w:rsidR="00C9767E" w:rsidRPr="00C9767E" w:rsidRDefault="00AF2C7C" w:rsidP="002C1456">
      <w:pPr>
        <w:widowControl w:val="0"/>
        <w:tabs>
          <w:tab w:val="left" w:pos="709"/>
        </w:tabs>
        <w:spacing w:line="408" w:lineRule="auto"/>
        <w:ind w:firstLine="1134"/>
        <w:jc w:val="both"/>
        <w:rPr>
          <w:rFonts w:ascii="Courier New" w:hAnsi="Courier New" w:cs="Courier New"/>
          <w:szCs w:val="24"/>
        </w:rPr>
      </w:pPr>
      <w:r w:rsidRPr="008927B9">
        <w:rPr>
          <w:rFonts w:ascii="Courier New" w:hAnsi="Courier New" w:cs="Courier New"/>
          <w:szCs w:val="24"/>
        </w:rPr>
        <w:t>“</w:t>
      </w:r>
      <w:r w:rsidR="00C9767E" w:rsidRPr="00C9767E">
        <w:rPr>
          <w:rFonts w:ascii="Courier New" w:hAnsi="Courier New" w:cs="Courier New"/>
          <w:szCs w:val="24"/>
        </w:rPr>
        <w:t xml:space="preserve">Artículo </w:t>
      </w:r>
      <w:proofErr w:type="gramStart"/>
      <w:r w:rsidR="00C9767E" w:rsidRPr="00C9767E">
        <w:rPr>
          <w:rFonts w:ascii="Courier New" w:hAnsi="Courier New" w:cs="Courier New"/>
          <w:szCs w:val="24"/>
        </w:rPr>
        <w:t>único.-</w:t>
      </w:r>
      <w:proofErr w:type="gramEnd"/>
      <w:r w:rsidR="00C9767E" w:rsidRPr="00C9767E">
        <w:rPr>
          <w:rFonts w:ascii="Courier New" w:hAnsi="Courier New" w:cs="Courier New"/>
          <w:szCs w:val="24"/>
        </w:rPr>
        <w:t xml:space="preserve"> </w:t>
      </w:r>
      <w:proofErr w:type="spellStart"/>
      <w:r w:rsidR="00B535E5" w:rsidRPr="0034615B">
        <w:rPr>
          <w:rFonts w:ascii="Courier New" w:hAnsi="Courier New" w:cs="Courier New"/>
          <w:szCs w:val="24"/>
        </w:rPr>
        <w:t>Incorpórase</w:t>
      </w:r>
      <w:proofErr w:type="spellEnd"/>
      <w:r w:rsidR="00B535E5" w:rsidRPr="0034615B">
        <w:rPr>
          <w:rFonts w:ascii="Courier New" w:hAnsi="Courier New" w:cs="Courier New"/>
          <w:szCs w:val="24"/>
        </w:rPr>
        <w:t xml:space="preserve"> en el Título II del </w:t>
      </w:r>
      <w:r w:rsidR="00C9767E" w:rsidRPr="0034615B">
        <w:rPr>
          <w:rFonts w:ascii="Courier New" w:hAnsi="Courier New" w:cs="Courier New"/>
          <w:szCs w:val="24"/>
        </w:rPr>
        <w:t xml:space="preserve">decreto ley </w:t>
      </w:r>
      <w:proofErr w:type="spellStart"/>
      <w:r w:rsidR="00C9767E" w:rsidRPr="0034615B">
        <w:rPr>
          <w:rFonts w:ascii="Courier New" w:hAnsi="Courier New" w:cs="Courier New"/>
          <w:szCs w:val="24"/>
        </w:rPr>
        <w:t>N°</w:t>
      </w:r>
      <w:proofErr w:type="spellEnd"/>
      <w:r w:rsidR="00C9767E" w:rsidRPr="0034615B">
        <w:rPr>
          <w:rFonts w:ascii="Courier New" w:hAnsi="Courier New" w:cs="Courier New"/>
          <w:szCs w:val="24"/>
        </w:rPr>
        <w:t xml:space="preserve"> 825</w:t>
      </w:r>
      <w:r w:rsidR="00CC028B" w:rsidRPr="0034615B">
        <w:rPr>
          <w:rFonts w:ascii="Courier New" w:hAnsi="Courier New" w:cs="Courier New"/>
          <w:szCs w:val="24"/>
        </w:rPr>
        <w:t>,</w:t>
      </w:r>
      <w:r w:rsidR="00C9767E" w:rsidRPr="0034615B">
        <w:rPr>
          <w:rFonts w:ascii="Courier New" w:hAnsi="Courier New" w:cs="Courier New"/>
          <w:szCs w:val="24"/>
        </w:rPr>
        <w:t xml:space="preserve"> de 1974, Ley sobre</w:t>
      </w:r>
      <w:r w:rsidR="00C9767E" w:rsidRPr="00C9767E">
        <w:rPr>
          <w:rFonts w:ascii="Courier New" w:hAnsi="Courier New" w:cs="Courier New"/>
          <w:szCs w:val="24"/>
        </w:rPr>
        <w:t xml:space="preserve"> Impuesto a las Ventas y Servicios, </w:t>
      </w:r>
      <w:r w:rsidR="00DE0DE5" w:rsidRPr="00FE6F0A">
        <w:rPr>
          <w:rFonts w:ascii="Courier New" w:hAnsi="Courier New" w:cs="Courier New"/>
          <w:szCs w:val="24"/>
        </w:rPr>
        <w:t>a continuación del</w:t>
      </w:r>
      <w:r w:rsidR="00945981" w:rsidRPr="00FE6F0A">
        <w:rPr>
          <w:rFonts w:ascii="Courier New" w:hAnsi="Courier New" w:cs="Courier New"/>
          <w:szCs w:val="24"/>
        </w:rPr>
        <w:t xml:space="preserve"> Párrafo 7</w:t>
      </w:r>
      <w:r w:rsidR="00ED0185" w:rsidRPr="00FE6F0A">
        <w:rPr>
          <w:rFonts w:ascii="Courier New" w:hAnsi="Courier New" w:cs="Courier New"/>
          <w:szCs w:val="24"/>
        </w:rPr>
        <w:t>°</w:t>
      </w:r>
      <w:r w:rsidR="00945981" w:rsidRPr="00FE6F0A">
        <w:rPr>
          <w:rFonts w:ascii="Courier New" w:hAnsi="Courier New" w:cs="Courier New"/>
          <w:szCs w:val="24"/>
        </w:rPr>
        <w:t xml:space="preserve"> bis, </w:t>
      </w:r>
      <w:r w:rsidR="00C9767E" w:rsidRPr="00FE6F0A">
        <w:rPr>
          <w:rFonts w:ascii="Courier New" w:hAnsi="Courier New" w:cs="Courier New"/>
          <w:szCs w:val="24"/>
        </w:rPr>
        <w:t xml:space="preserve">el siguiente </w:t>
      </w:r>
      <w:r w:rsidR="00945981" w:rsidRPr="00FE6F0A">
        <w:rPr>
          <w:rFonts w:ascii="Courier New" w:hAnsi="Courier New" w:cs="Courier New"/>
          <w:szCs w:val="24"/>
        </w:rPr>
        <w:t>P</w:t>
      </w:r>
      <w:r w:rsidR="00C9767E" w:rsidRPr="00FE6F0A">
        <w:rPr>
          <w:rFonts w:ascii="Courier New" w:hAnsi="Courier New" w:cs="Courier New"/>
          <w:szCs w:val="24"/>
        </w:rPr>
        <w:t>árrafo 7</w:t>
      </w:r>
      <w:r w:rsidR="00ED0185" w:rsidRPr="00FE6F0A">
        <w:rPr>
          <w:rFonts w:ascii="Courier New" w:hAnsi="Courier New" w:cs="Courier New"/>
          <w:szCs w:val="24"/>
        </w:rPr>
        <w:t>°</w:t>
      </w:r>
      <w:r w:rsidR="00C9767E" w:rsidRPr="00FE6F0A">
        <w:rPr>
          <w:rFonts w:ascii="Courier New" w:hAnsi="Courier New" w:cs="Courier New"/>
          <w:szCs w:val="24"/>
        </w:rPr>
        <w:t xml:space="preserve"> ter</w:t>
      </w:r>
      <w:r w:rsidR="00A344BE" w:rsidRPr="00FE6F0A">
        <w:rPr>
          <w:rFonts w:ascii="Courier New" w:hAnsi="Courier New" w:cs="Courier New"/>
          <w:szCs w:val="24"/>
        </w:rPr>
        <w:t xml:space="preserve"> y los artículos 35 J, </w:t>
      </w:r>
      <w:r w:rsidR="00037CBD" w:rsidRPr="00FE6F0A">
        <w:rPr>
          <w:rFonts w:ascii="Courier New" w:hAnsi="Courier New" w:cs="Courier New"/>
          <w:szCs w:val="24"/>
        </w:rPr>
        <w:t>35 K, 35 L</w:t>
      </w:r>
      <w:r w:rsidR="00037CBD" w:rsidRPr="0017527C">
        <w:rPr>
          <w:rFonts w:ascii="Courier New" w:hAnsi="Courier New" w:cs="Courier New"/>
          <w:szCs w:val="24"/>
        </w:rPr>
        <w:t xml:space="preserve">, </w:t>
      </w:r>
      <w:r w:rsidR="0058495F" w:rsidRPr="0017527C">
        <w:rPr>
          <w:rFonts w:ascii="Courier New" w:hAnsi="Courier New" w:cs="Courier New"/>
          <w:szCs w:val="24"/>
        </w:rPr>
        <w:t>35 M, 35 N y 35 Ñ</w:t>
      </w:r>
      <w:r w:rsidR="00D6778C" w:rsidRPr="0017527C">
        <w:rPr>
          <w:rFonts w:ascii="Courier New" w:hAnsi="Courier New" w:cs="Courier New"/>
          <w:szCs w:val="24"/>
        </w:rPr>
        <w:t>,</w:t>
      </w:r>
      <w:r w:rsidR="00D6778C" w:rsidRPr="00FE6F0A">
        <w:rPr>
          <w:rFonts w:ascii="Courier New" w:hAnsi="Courier New" w:cs="Courier New"/>
          <w:szCs w:val="24"/>
        </w:rPr>
        <w:t xml:space="preserve"> que lo </w:t>
      </w:r>
      <w:r w:rsidR="003B5CB3" w:rsidRPr="00FE6F0A">
        <w:rPr>
          <w:rFonts w:ascii="Courier New" w:hAnsi="Courier New" w:cs="Courier New"/>
          <w:szCs w:val="24"/>
        </w:rPr>
        <w:t>componen</w:t>
      </w:r>
      <w:r w:rsidR="00C9767E" w:rsidRPr="00FE6F0A">
        <w:rPr>
          <w:rFonts w:ascii="Courier New" w:hAnsi="Courier New" w:cs="Courier New"/>
          <w:szCs w:val="24"/>
        </w:rPr>
        <w:t>:</w:t>
      </w:r>
      <w:r w:rsidR="00C9767E" w:rsidRPr="00C9767E">
        <w:rPr>
          <w:rFonts w:ascii="Courier New" w:hAnsi="Courier New" w:cs="Courier New"/>
          <w:szCs w:val="24"/>
        </w:rPr>
        <w:t xml:space="preserve"> </w:t>
      </w:r>
    </w:p>
    <w:p w14:paraId="72314445" w14:textId="77777777" w:rsidR="00945981" w:rsidRDefault="00945981" w:rsidP="002C1456">
      <w:pPr>
        <w:widowControl w:val="0"/>
        <w:tabs>
          <w:tab w:val="left" w:pos="709"/>
        </w:tabs>
        <w:spacing w:line="408" w:lineRule="auto"/>
        <w:ind w:firstLine="1134"/>
        <w:jc w:val="both"/>
        <w:rPr>
          <w:rFonts w:ascii="Courier New" w:hAnsi="Courier New" w:cs="Courier New"/>
          <w:szCs w:val="24"/>
        </w:rPr>
      </w:pPr>
    </w:p>
    <w:p w14:paraId="15A2B188" w14:textId="15B64D01" w:rsidR="00C9767E" w:rsidRPr="00C9767E" w:rsidRDefault="00945981" w:rsidP="002C1456">
      <w:pPr>
        <w:widowControl w:val="0"/>
        <w:tabs>
          <w:tab w:val="left" w:pos="709"/>
        </w:tabs>
        <w:spacing w:line="408" w:lineRule="auto"/>
        <w:jc w:val="center"/>
        <w:rPr>
          <w:rFonts w:ascii="Courier New" w:hAnsi="Courier New" w:cs="Courier New"/>
          <w:szCs w:val="24"/>
        </w:rPr>
      </w:pPr>
      <w:r w:rsidRPr="002E2A4A">
        <w:rPr>
          <w:rFonts w:ascii="Courier New" w:hAnsi="Courier New" w:cs="Courier New"/>
          <w:szCs w:val="24"/>
        </w:rPr>
        <w:t>“</w:t>
      </w:r>
      <w:r w:rsidR="00C9767E" w:rsidRPr="002E2A4A">
        <w:rPr>
          <w:rFonts w:ascii="Courier New" w:hAnsi="Courier New" w:cs="Courier New"/>
          <w:szCs w:val="24"/>
        </w:rPr>
        <w:t>Párrafo 7</w:t>
      </w:r>
      <w:r w:rsidR="00ED0185" w:rsidRPr="002E2A4A">
        <w:rPr>
          <w:rFonts w:ascii="Courier New" w:hAnsi="Courier New" w:cs="Courier New"/>
          <w:szCs w:val="24"/>
        </w:rPr>
        <w:t>°</w:t>
      </w:r>
      <w:r w:rsidR="00C9767E" w:rsidRPr="002E2A4A">
        <w:rPr>
          <w:rFonts w:ascii="Courier New" w:hAnsi="Courier New" w:cs="Courier New"/>
          <w:szCs w:val="24"/>
        </w:rPr>
        <w:t xml:space="preserve"> ter</w:t>
      </w:r>
    </w:p>
    <w:p w14:paraId="0697F828" w14:textId="13A8B19B" w:rsidR="00C9767E" w:rsidRPr="00C9767E" w:rsidRDefault="00C9767E" w:rsidP="002C1456">
      <w:pPr>
        <w:widowControl w:val="0"/>
        <w:tabs>
          <w:tab w:val="left" w:pos="709"/>
        </w:tabs>
        <w:spacing w:line="408" w:lineRule="auto"/>
        <w:jc w:val="center"/>
        <w:rPr>
          <w:rFonts w:ascii="Courier New" w:hAnsi="Courier New" w:cs="Courier New"/>
          <w:szCs w:val="24"/>
        </w:rPr>
      </w:pPr>
      <w:r w:rsidRPr="00C9767E">
        <w:rPr>
          <w:rFonts w:ascii="Courier New" w:hAnsi="Courier New" w:cs="Courier New"/>
          <w:szCs w:val="24"/>
        </w:rPr>
        <w:t>Del régimen de tributación especial para comerciantes que ejercen la actividad de ferias libres</w:t>
      </w:r>
    </w:p>
    <w:p w14:paraId="0F17DAF2" w14:textId="77777777" w:rsidR="00C9767E" w:rsidRPr="00C9767E" w:rsidRDefault="00C9767E" w:rsidP="002C1456">
      <w:pPr>
        <w:widowControl w:val="0"/>
        <w:tabs>
          <w:tab w:val="left" w:pos="709"/>
        </w:tabs>
        <w:spacing w:line="408" w:lineRule="auto"/>
        <w:ind w:firstLine="1134"/>
        <w:jc w:val="both"/>
        <w:rPr>
          <w:rFonts w:ascii="Courier New" w:hAnsi="Courier New" w:cs="Courier New"/>
          <w:szCs w:val="24"/>
        </w:rPr>
      </w:pPr>
    </w:p>
    <w:p w14:paraId="5101A917" w14:textId="5CF21093" w:rsidR="009737AE" w:rsidRPr="007B3EDD" w:rsidRDefault="009737AE" w:rsidP="009737AE">
      <w:pPr>
        <w:widowControl w:val="0"/>
        <w:tabs>
          <w:tab w:val="left" w:pos="709"/>
        </w:tabs>
        <w:spacing w:line="408" w:lineRule="auto"/>
        <w:ind w:firstLine="1134"/>
        <w:jc w:val="both"/>
        <w:rPr>
          <w:rFonts w:ascii="Courier New" w:hAnsi="Courier New" w:cs="Courier New"/>
          <w:szCs w:val="24"/>
        </w:rPr>
      </w:pPr>
      <w:r w:rsidRPr="007B3EDD">
        <w:rPr>
          <w:rFonts w:ascii="Courier New" w:hAnsi="Courier New" w:cs="Courier New"/>
          <w:szCs w:val="24"/>
        </w:rPr>
        <w:t xml:space="preserve">Artículo 35 J.- Los contribuyentes, personas naturales, cuya actividad comercial sea la venta de </w:t>
      </w:r>
      <w:r w:rsidRPr="007B3EDD">
        <w:rPr>
          <w:rFonts w:ascii="Courier New" w:hAnsi="Courier New" w:cs="Courier New"/>
          <w:szCs w:val="24"/>
        </w:rPr>
        <w:lastRenderedPageBreak/>
        <w:t>bienes en ferias libres, que cuenten con un permiso o patente otorgado por la municipalidad en la cual realicen su actividad y que hayan iniciado actividades ante el Servicio de Impuestos Internos, exclusivamente con el giro de ferias libres y otras actividades complementarias definidas por el Servicio, podrán acceder al régimen especial establecido en el presente Párrafo. Sin perjuicio de lo anterior, los contribuyentes podrán desarrollar otras actividades no gravadas con el impuesto de la presente ley.</w:t>
      </w:r>
    </w:p>
    <w:p w14:paraId="45343B9E" w14:textId="77777777" w:rsidR="00A564E8" w:rsidRPr="007B3EDD" w:rsidRDefault="00A564E8" w:rsidP="009737AE">
      <w:pPr>
        <w:widowControl w:val="0"/>
        <w:tabs>
          <w:tab w:val="left" w:pos="709"/>
        </w:tabs>
        <w:spacing w:line="408" w:lineRule="auto"/>
        <w:ind w:firstLine="1134"/>
        <w:jc w:val="both"/>
        <w:rPr>
          <w:rFonts w:ascii="Courier New" w:hAnsi="Courier New" w:cs="Courier New"/>
          <w:szCs w:val="24"/>
        </w:rPr>
      </w:pPr>
    </w:p>
    <w:p w14:paraId="47C0B52A" w14:textId="77777777" w:rsidR="009737AE" w:rsidRPr="007B3EDD" w:rsidRDefault="009737AE" w:rsidP="009737AE">
      <w:pPr>
        <w:widowControl w:val="0"/>
        <w:tabs>
          <w:tab w:val="left" w:pos="709"/>
        </w:tabs>
        <w:spacing w:line="408" w:lineRule="auto"/>
        <w:ind w:firstLine="1134"/>
        <w:jc w:val="both"/>
        <w:rPr>
          <w:rFonts w:ascii="Courier New" w:hAnsi="Courier New" w:cs="Courier New"/>
          <w:szCs w:val="24"/>
        </w:rPr>
      </w:pPr>
      <w:r w:rsidRPr="007B3EDD">
        <w:rPr>
          <w:rFonts w:ascii="Courier New" w:hAnsi="Courier New" w:cs="Courier New"/>
          <w:szCs w:val="24"/>
        </w:rPr>
        <w:t>Para estos efectos, se entenderá por feria libre o feria el conjunto de comerciantes minoristas y trabajadores independientes que periódicamente o de forma regular o programada ejercen, en un perímetro delimitado, como actividad principal la venta de alimentos de origen vegetal o animal y/u otro tipo de bienes al detalle.</w:t>
      </w:r>
    </w:p>
    <w:p w14:paraId="46F2F5FB" w14:textId="77777777" w:rsidR="009737AE" w:rsidRPr="007B3EDD" w:rsidRDefault="009737AE" w:rsidP="009737AE">
      <w:pPr>
        <w:widowControl w:val="0"/>
        <w:tabs>
          <w:tab w:val="left" w:pos="709"/>
        </w:tabs>
        <w:spacing w:line="408" w:lineRule="auto"/>
        <w:ind w:firstLine="1134"/>
        <w:jc w:val="both"/>
        <w:rPr>
          <w:rFonts w:ascii="Courier New" w:hAnsi="Courier New" w:cs="Courier New"/>
          <w:szCs w:val="24"/>
        </w:rPr>
      </w:pPr>
    </w:p>
    <w:p w14:paraId="387A8B77" w14:textId="71D38356" w:rsidR="00C9767E" w:rsidRPr="00C9767E" w:rsidRDefault="009737AE" w:rsidP="009737AE">
      <w:pPr>
        <w:widowControl w:val="0"/>
        <w:tabs>
          <w:tab w:val="left" w:pos="709"/>
        </w:tabs>
        <w:spacing w:line="408" w:lineRule="auto"/>
        <w:ind w:firstLine="1134"/>
        <w:jc w:val="both"/>
        <w:rPr>
          <w:rFonts w:ascii="Courier New" w:hAnsi="Courier New" w:cs="Courier New"/>
          <w:szCs w:val="24"/>
        </w:rPr>
      </w:pPr>
      <w:r w:rsidRPr="007B3EDD">
        <w:rPr>
          <w:rFonts w:ascii="Courier New" w:hAnsi="Courier New" w:cs="Courier New"/>
          <w:szCs w:val="24"/>
        </w:rPr>
        <w:t>Sin perjuicio de sus demás facultades de fiscalización, el Servicio de Impuestos Internos creará y llevará un registro en el que deberán inscribirse los contribuyentes a los que se refiere el inciso primero para acceder al régimen especial establecido en este Párrafo, en la forma que establezca este Servicio mediante resolución. Los contribuyentes se incorporarán a este régimen a partir del mes siguiente al de su inscripción en el registro.</w:t>
      </w:r>
      <w:r w:rsidR="00C9767E" w:rsidRPr="00C9767E">
        <w:rPr>
          <w:rFonts w:ascii="Courier New" w:hAnsi="Courier New" w:cs="Courier New"/>
          <w:szCs w:val="24"/>
        </w:rPr>
        <w:t xml:space="preserve"> </w:t>
      </w:r>
    </w:p>
    <w:p w14:paraId="504529B9" w14:textId="77777777" w:rsidR="00C9767E" w:rsidRPr="00C9767E" w:rsidRDefault="00C9767E" w:rsidP="002C1456">
      <w:pPr>
        <w:widowControl w:val="0"/>
        <w:tabs>
          <w:tab w:val="left" w:pos="709"/>
        </w:tabs>
        <w:spacing w:line="408" w:lineRule="auto"/>
        <w:ind w:firstLine="1134"/>
        <w:jc w:val="both"/>
        <w:rPr>
          <w:rFonts w:ascii="Courier New" w:hAnsi="Courier New" w:cs="Courier New"/>
          <w:szCs w:val="24"/>
        </w:rPr>
      </w:pPr>
    </w:p>
    <w:p w14:paraId="085E81B7" w14:textId="5F8946DD" w:rsidR="00C9767E" w:rsidRPr="00C9767E" w:rsidRDefault="00C9767E" w:rsidP="002C1456">
      <w:pPr>
        <w:widowControl w:val="0"/>
        <w:tabs>
          <w:tab w:val="left" w:pos="709"/>
        </w:tabs>
        <w:spacing w:line="408" w:lineRule="auto"/>
        <w:ind w:firstLine="1134"/>
        <w:jc w:val="both"/>
        <w:rPr>
          <w:rFonts w:ascii="Courier New" w:hAnsi="Courier New" w:cs="Courier New"/>
          <w:szCs w:val="24"/>
        </w:rPr>
      </w:pPr>
      <w:r w:rsidRPr="00C9767E">
        <w:rPr>
          <w:rFonts w:ascii="Courier New" w:hAnsi="Courier New" w:cs="Courier New"/>
          <w:szCs w:val="24"/>
        </w:rPr>
        <w:t xml:space="preserve">Los contribuyentes sujetos al presente régimen especial quedarán liberados de presentar todo tipo de declaración de impuestos respecto de los hechos gravados </w:t>
      </w:r>
      <w:r w:rsidR="009256EF" w:rsidRPr="00435961">
        <w:rPr>
          <w:rFonts w:ascii="Courier New" w:hAnsi="Courier New" w:cs="Courier New"/>
          <w:szCs w:val="24"/>
        </w:rPr>
        <w:t>por</w:t>
      </w:r>
      <w:r w:rsidR="009256EF">
        <w:rPr>
          <w:rFonts w:ascii="Courier New" w:hAnsi="Courier New" w:cs="Courier New"/>
          <w:szCs w:val="24"/>
        </w:rPr>
        <w:t xml:space="preserve"> </w:t>
      </w:r>
      <w:r w:rsidRPr="009256EF">
        <w:rPr>
          <w:rFonts w:ascii="Courier New" w:hAnsi="Courier New" w:cs="Courier New"/>
          <w:szCs w:val="24"/>
        </w:rPr>
        <w:t>esta ley</w:t>
      </w:r>
      <w:r w:rsidRPr="00C9767E">
        <w:rPr>
          <w:rFonts w:ascii="Courier New" w:hAnsi="Courier New" w:cs="Courier New"/>
          <w:szCs w:val="24"/>
        </w:rPr>
        <w:t xml:space="preserve">. Asimismo, quedarán liberados de llevar contabilidad y los demás libros auxiliares que correspondan. </w:t>
      </w:r>
    </w:p>
    <w:p w14:paraId="2CA3055A" w14:textId="77777777" w:rsidR="00C9767E" w:rsidRPr="00C9767E" w:rsidRDefault="00C9767E" w:rsidP="002C1456">
      <w:pPr>
        <w:widowControl w:val="0"/>
        <w:tabs>
          <w:tab w:val="left" w:pos="709"/>
        </w:tabs>
        <w:spacing w:line="408" w:lineRule="auto"/>
        <w:ind w:firstLine="1134"/>
        <w:jc w:val="both"/>
        <w:rPr>
          <w:rFonts w:ascii="Courier New" w:hAnsi="Courier New" w:cs="Courier New"/>
          <w:szCs w:val="24"/>
        </w:rPr>
      </w:pPr>
    </w:p>
    <w:p w14:paraId="05110632" w14:textId="166D89C6" w:rsidR="00C9767E" w:rsidRPr="00C9767E" w:rsidRDefault="00C9767E" w:rsidP="002C1456">
      <w:pPr>
        <w:widowControl w:val="0"/>
        <w:tabs>
          <w:tab w:val="left" w:pos="709"/>
        </w:tabs>
        <w:spacing w:line="408" w:lineRule="auto"/>
        <w:ind w:firstLine="1134"/>
        <w:jc w:val="both"/>
        <w:rPr>
          <w:rFonts w:ascii="Courier New" w:hAnsi="Courier New" w:cs="Courier New"/>
          <w:szCs w:val="24"/>
        </w:rPr>
      </w:pPr>
      <w:r w:rsidRPr="00C9767E">
        <w:rPr>
          <w:rFonts w:ascii="Courier New" w:hAnsi="Courier New" w:cs="Courier New"/>
          <w:szCs w:val="24"/>
        </w:rPr>
        <w:t xml:space="preserve">Los comerciantes de ferias libres no podrán acogerse al régimen simplificado establecido en el </w:t>
      </w:r>
      <w:r w:rsidR="00F9634F" w:rsidRPr="005364E7">
        <w:rPr>
          <w:rFonts w:ascii="Courier New" w:hAnsi="Courier New" w:cs="Courier New"/>
          <w:szCs w:val="24"/>
        </w:rPr>
        <w:t>P</w:t>
      </w:r>
      <w:r w:rsidRPr="005364E7">
        <w:rPr>
          <w:rFonts w:ascii="Courier New" w:hAnsi="Courier New" w:cs="Courier New"/>
          <w:szCs w:val="24"/>
        </w:rPr>
        <w:t>á</w:t>
      </w:r>
      <w:r w:rsidRPr="00C9767E">
        <w:rPr>
          <w:rFonts w:ascii="Courier New" w:hAnsi="Courier New" w:cs="Courier New"/>
          <w:szCs w:val="24"/>
        </w:rPr>
        <w:t>rrafo 7° del presente Título.</w:t>
      </w:r>
    </w:p>
    <w:p w14:paraId="79275DFD" w14:textId="77777777" w:rsidR="00C9767E" w:rsidRDefault="00C9767E" w:rsidP="002C1456">
      <w:pPr>
        <w:widowControl w:val="0"/>
        <w:tabs>
          <w:tab w:val="left" w:pos="709"/>
        </w:tabs>
        <w:spacing w:line="408" w:lineRule="auto"/>
        <w:ind w:firstLine="1134"/>
        <w:jc w:val="both"/>
        <w:rPr>
          <w:rFonts w:ascii="Courier New" w:hAnsi="Courier New" w:cs="Courier New"/>
          <w:szCs w:val="24"/>
        </w:rPr>
      </w:pPr>
    </w:p>
    <w:p w14:paraId="4EF95BFF" w14:textId="77777777" w:rsidR="00723150" w:rsidRPr="00C9767E" w:rsidRDefault="00723150" w:rsidP="002C1456">
      <w:pPr>
        <w:widowControl w:val="0"/>
        <w:tabs>
          <w:tab w:val="left" w:pos="709"/>
        </w:tabs>
        <w:spacing w:line="408" w:lineRule="auto"/>
        <w:ind w:firstLine="1134"/>
        <w:jc w:val="both"/>
        <w:rPr>
          <w:rFonts w:ascii="Courier New" w:hAnsi="Courier New" w:cs="Courier New"/>
          <w:szCs w:val="24"/>
        </w:rPr>
      </w:pPr>
    </w:p>
    <w:p w14:paraId="764DAB18" w14:textId="503C9B67" w:rsidR="00C9767E" w:rsidRPr="00C9767E" w:rsidRDefault="00C9767E" w:rsidP="002C1456">
      <w:pPr>
        <w:widowControl w:val="0"/>
        <w:tabs>
          <w:tab w:val="left" w:pos="709"/>
        </w:tabs>
        <w:spacing w:line="408" w:lineRule="auto"/>
        <w:ind w:firstLine="1134"/>
        <w:jc w:val="both"/>
        <w:rPr>
          <w:rFonts w:ascii="Courier New" w:hAnsi="Courier New" w:cs="Courier New"/>
          <w:szCs w:val="24"/>
        </w:rPr>
      </w:pPr>
      <w:r w:rsidRPr="00C9767E">
        <w:rPr>
          <w:rFonts w:ascii="Courier New" w:hAnsi="Courier New" w:cs="Courier New"/>
          <w:szCs w:val="24"/>
        </w:rPr>
        <w:t xml:space="preserve">Artículo 35 K.- A los contribuyentes sujetos a este régimen especial se les aplicará un impuesto sustitutivo del impuesto de este Título, respecto de la totalidad de las operaciones realizadas por el comerciante de ferias libres. La tasa del impuesto sustitutivo será de 1,5% aplicado sobre las ventas cuyo pago se realice por medios electrónicos autorizados, sin deducción alguna. El impuesto sustitutivo se devengará al momento del pago a través de medios electrónicos en la compra de bienes en ferias libres. </w:t>
      </w:r>
    </w:p>
    <w:p w14:paraId="1CA99F0C" w14:textId="77777777" w:rsidR="00C9767E" w:rsidRPr="00C9767E" w:rsidRDefault="00C9767E" w:rsidP="002C1456">
      <w:pPr>
        <w:widowControl w:val="0"/>
        <w:tabs>
          <w:tab w:val="left" w:pos="709"/>
        </w:tabs>
        <w:spacing w:line="408" w:lineRule="auto"/>
        <w:ind w:firstLine="1134"/>
        <w:jc w:val="both"/>
        <w:rPr>
          <w:rFonts w:ascii="Courier New" w:hAnsi="Courier New" w:cs="Courier New"/>
          <w:szCs w:val="24"/>
        </w:rPr>
      </w:pPr>
    </w:p>
    <w:p w14:paraId="3247556B" w14:textId="7B5277D9" w:rsidR="00C9767E" w:rsidRPr="00C9767E" w:rsidRDefault="00C9767E" w:rsidP="002C1456">
      <w:pPr>
        <w:widowControl w:val="0"/>
        <w:tabs>
          <w:tab w:val="left" w:pos="709"/>
        </w:tabs>
        <w:spacing w:line="408" w:lineRule="auto"/>
        <w:ind w:firstLine="1134"/>
        <w:jc w:val="both"/>
        <w:rPr>
          <w:rFonts w:ascii="Courier New" w:hAnsi="Courier New" w:cs="Courier New"/>
          <w:szCs w:val="24"/>
        </w:rPr>
      </w:pPr>
      <w:r w:rsidRPr="00C9767E">
        <w:rPr>
          <w:rFonts w:ascii="Courier New" w:hAnsi="Courier New" w:cs="Courier New"/>
          <w:szCs w:val="24"/>
        </w:rPr>
        <w:t xml:space="preserve">Los contribuyentes que se acojan al régimen regulado por el </w:t>
      </w:r>
      <w:r w:rsidRPr="00E532C2">
        <w:rPr>
          <w:rFonts w:ascii="Courier New" w:hAnsi="Courier New" w:cs="Courier New"/>
          <w:szCs w:val="24"/>
        </w:rPr>
        <w:t xml:space="preserve">presente </w:t>
      </w:r>
      <w:r w:rsidR="0044190E" w:rsidRPr="00E532C2">
        <w:rPr>
          <w:rFonts w:ascii="Courier New" w:hAnsi="Courier New" w:cs="Courier New"/>
          <w:szCs w:val="24"/>
        </w:rPr>
        <w:t>P</w:t>
      </w:r>
      <w:r w:rsidRPr="00E532C2">
        <w:rPr>
          <w:rFonts w:ascii="Courier New" w:hAnsi="Courier New" w:cs="Courier New"/>
          <w:szCs w:val="24"/>
        </w:rPr>
        <w:t>árrafo</w:t>
      </w:r>
      <w:r w:rsidRPr="00C9767E">
        <w:rPr>
          <w:rFonts w:ascii="Courier New" w:hAnsi="Courier New" w:cs="Courier New"/>
          <w:szCs w:val="24"/>
        </w:rPr>
        <w:t xml:space="preserve"> no tendrán derecho al crédito fiscal establecido en </w:t>
      </w:r>
      <w:r w:rsidR="0044190E" w:rsidRPr="00E532C2">
        <w:rPr>
          <w:rFonts w:ascii="Courier New" w:hAnsi="Courier New" w:cs="Courier New"/>
          <w:szCs w:val="24"/>
        </w:rPr>
        <w:t xml:space="preserve">los </w:t>
      </w:r>
      <w:r w:rsidRPr="00E532C2">
        <w:rPr>
          <w:rFonts w:ascii="Courier New" w:hAnsi="Courier New" w:cs="Courier New"/>
          <w:szCs w:val="24"/>
        </w:rPr>
        <w:t>artículo</w:t>
      </w:r>
      <w:r w:rsidR="0044190E" w:rsidRPr="00E532C2">
        <w:rPr>
          <w:rFonts w:ascii="Courier New" w:hAnsi="Courier New" w:cs="Courier New"/>
          <w:szCs w:val="24"/>
        </w:rPr>
        <w:t>s</w:t>
      </w:r>
      <w:r w:rsidRPr="00C9767E">
        <w:rPr>
          <w:rFonts w:ascii="Courier New" w:hAnsi="Courier New" w:cs="Courier New"/>
          <w:szCs w:val="24"/>
        </w:rPr>
        <w:t xml:space="preserve"> 23 y siguientes por la adquisición de bienes o servicios que realicen con ocasión de su actividad.</w:t>
      </w:r>
      <w:r w:rsidR="001D3841" w:rsidRPr="001D3841">
        <w:t xml:space="preserve"> </w:t>
      </w:r>
      <w:r w:rsidR="001D3841" w:rsidRPr="002C1D62">
        <w:rPr>
          <w:rFonts w:ascii="Courier New" w:hAnsi="Courier New" w:cs="Courier New"/>
          <w:szCs w:val="24"/>
        </w:rPr>
        <w:t xml:space="preserve">Sin </w:t>
      </w:r>
      <w:r w:rsidR="001D3841" w:rsidRPr="002C1D62">
        <w:rPr>
          <w:rFonts w:ascii="Courier New" w:hAnsi="Courier New" w:cs="Courier New"/>
          <w:szCs w:val="24"/>
        </w:rPr>
        <w:lastRenderedPageBreak/>
        <w:t xml:space="preserve">perjuicio de lo anterior, los contribuyentes no quedan liberados de exigir, ni el vendedor </w:t>
      </w:r>
      <w:r w:rsidR="00226EE7" w:rsidRPr="002C1D62">
        <w:rPr>
          <w:rFonts w:ascii="Courier New" w:hAnsi="Courier New" w:cs="Courier New"/>
          <w:szCs w:val="24"/>
        </w:rPr>
        <w:t xml:space="preserve">de </w:t>
      </w:r>
      <w:r w:rsidR="001D3841" w:rsidRPr="002C1D62">
        <w:rPr>
          <w:rFonts w:ascii="Courier New" w:hAnsi="Courier New" w:cs="Courier New"/>
          <w:szCs w:val="24"/>
        </w:rPr>
        <w:t>emitir, la respectiva documentación tributaria en las ventas o adquisiciones de bienes y servicios que realicen.</w:t>
      </w:r>
    </w:p>
    <w:p w14:paraId="75A4BD57" w14:textId="77777777" w:rsidR="00C9767E" w:rsidRDefault="00C9767E" w:rsidP="002C1456">
      <w:pPr>
        <w:widowControl w:val="0"/>
        <w:tabs>
          <w:tab w:val="left" w:pos="709"/>
        </w:tabs>
        <w:spacing w:line="408" w:lineRule="auto"/>
        <w:ind w:firstLine="1134"/>
        <w:jc w:val="both"/>
        <w:rPr>
          <w:rFonts w:ascii="Courier New" w:hAnsi="Courier New" w:cs="Courier New"/>
          <w:szCs w:val="24"/>
        </w:rPr>
      </w:pPr>
    </w:p>
    <w:p w14:paraId="27E67220" w14:textId="77777777" w:rsidR="00E532C2" w:rsidRPr="00C9767E" w:rsidRDefault="00E532C2" w:rsidP="002C1456">
      <w:pPr>
        <w:widowControl w:val="0"/>
        <w:tabs>
          <w:tab w:val="left" w:pos="709"/>
        </w:tabs>
        <w:spacing w:line="408" w:lineRule="auto"/>
        <w:ind w:firstLine="1134"/>
        <w:jc w:val="both"/>
        <w:rPr>
          <w:rFonts w:ascii="Courier New" w:hAnsi="Courier New" w:cs="Courier New"/>
          <w:szCs w:val="24"/>
        </w:rPr>
      </w:pPr>
    </w:p>
    <w:p w14:paraId="4C0099C8" w14:textId="4EB4F0BE" w:rsidR="00C9767E" w:rsidRPr="00C9767E" w:rsidRDefault="00C9767E" w:rsidP="002C1456">
      <w:pPr>
        <w:widowControl w:val="0"/>
        <w:tabs>
          <w:tab w:val="left" w:pos="709"/>
        </w:tabs>
        <w:spacing w:line="408" w:lineRule="auto"/>
        <w:ind w:firstLine="1134"/>
        <w:jc w:val="both"/>
        <w:rPr>
          <w:rFonts w:ascii="Courier New" w:hAnsi="Courier New" w:cs="Courier New"/>
          <w:szCs w:val="24"/>
        </w:rPr>
      </w:pPr>
      <w:r w:rsidRPr="00C9767E">
        <w:rPr>
          <w:rFonts w:ascii="Courier New" w:hAnsi="Courier New" w:cs="Courier New"/>
          <w:szCs w:val="24"/>
        </w:rPr>
        <w:t xml:space="preserve">Artículo 35 L.- Los operadores, administradores o proveedores de medios de pago electrónico tendrán la calidad de agente retenedor respecto del impuesto sustitutivo regulado en el </w:t>
      </w:r>
      <w:r w:rsidRPr="00E532C2">
        <w:rPr>
          <w:rFonts w:ascii="Courier New" w:hAnsi="Courier New" w:cs="Courier New"/>
          <w:szCs w:val="24"/>
        </w:rPr>
        <w:t xml:space="preserve">presente </w:t>
      </w:r>
      <w:r w:rsidR="00103C2F" w:rsidRPr="00E532C2">
        <w:rPr>
          <w:rFonts w:ascii="Courier New" w:hAnsi="Courier New" w:cs="Courier New"/>
          <w:szCs w:val="24"/>
        </w:rPr>
        <w:t>P</w:t>
      </w:r>
      <w:r w:rsidRPr="00E532C2">
        <w:rPr>
          <w:rFonts w:ascii="Courier New" w:hAnsi="Courier New" w:cs="Courier New"/>
          <w:szCs w:val="24"/>
        </w:rPr>
        <w:t>árr</w:t>
      </w:r>
      <w:r w:rsidRPr="00C9767E">
        <w:rPr>
          <w:rFonts w:ascii="Courier New" w:hAnsi="Courier New" w:cs="Courier New"/>
          <w:szCs w:val="24"/>
        </w:rPr>
        <w:t xml:space="preserve">afo. La declaración y pago del impuesto sustitutivo deberá ser realizada por el agente retenedor de forma mensual dentro del plazo </w:t>
      </w:r>
      <w:r w:rsidRPr="007B0236">
        <w:rPr>
          <w:rFonts w:ascii="Courier New" w:hAnsi="Courier New" w:cs="Courier New"/>
          <w:szCs w:val="24"/>
        </w:rPr>
        <w:t xml:space="preserve">establecido en el </w:t>
      </w:r>
      <w:r w:rsidR="00084E5B" w:rsidRPr="00E23B8E">
        <w:rPr>
          <w:rFonts w:ascii="Courier New" w:hAnsi="Courier New" w:cs="Courier New"/>
          <w:szCs w:val="24"/>
        </w:rPr>
        <w:t xml:space="preserve">inciso primero del </w:t>
      </w:r>
      <w:r w:rsidRPr="00E23B8E">
        <w:rPr>
          <w:rFonts w:ascii="Courier New" w:hAnsi="Courier New" w:cs="Courier New"/>
          <w:szCs w:val="24"/>
        </w:rPr>
        <w:t>artículo</w:t>
      </w:r>
      <w:r w:rsidRPr="007B0236">
        <w:rPr>
          <w:rFonts w:ascii="Courier New" w:hAnsi="Courier New" w:cs="Courier New"/>
          <w:szCs w:val="24"/>
        </w:rPr>
        <w:t xml:space="preserve"> 64. El Servicio podrá</w:t>
      </w:r>
      <w:r w:rsidRPr="00C9767E">
        <w:rPr>
          <w:rFonts w:ascii="Courier New" w:hAnsi="Courier New" w:cs="Courier New"/>
          <w:szCs w:val="24"/>
        </w:rPr>
        <w:t xml:space="preserve"> disponer, mediante una o más resoluciones, los aspectos necesarios para el buen funcionamiento de este régimen, tales como, los datos de individualización del contribuyente afecto al impuesto, información a declarar en cada periodo, forma de presentar la declaración, entre otros. </w:t>
      </w:r>
    </w:p>
    <w:p w14:paraId="6A15B923" w14:textId="77777777" w:rsidR="00833F12" w:rsidRDefault="00833F12" w:rsidP="002C1456">
      <w:pPr>
        <w:widowControl w:val="0"/>
        <w:tabs>
          <w:tab w:val="left" w:pos="709"/>
        </w:tabs>
        <w:spacing w:line="408" w:lineRule="auto"/>
        <w:ind w:firstLine="1134"/>
        <w:jc w:val="both"/>
        <w:rPr>
          <w:rFonts w:ascii="Courier New" w:hAnsi="Courier New" w:cs="Courier New"/>
          <w:szCs w:val="24"/>
        </w:rPr>
      </w:pPr>
    </w:p>
    <w:p w14:paraId="4E186C24" w14:textId="0426D5C1" w:rsidR="00C9767E" w:rsidRDefault="00C9767E" w:rsidP="002C1456">
      <w:pPr>
        <w:widowControl w:val="0"/>
        <w:tabs>
          <w:tab w:val="left" w:pos="709"/>
        </w:tabs>
        <w:spacing w:line="408" w:lineRule="auto"/>
        <w:ind w:firstLine="1134"/>
        <w:jc w:val="both"/>
        <w:rPr>
          <w:rFonts w:ascii="Courier New" w:hAnsi="Courier New" w:cs="Courier New"/>
          <w:szCs w:val="24"/>
        </w:rPr>
      </w:pPr>
      <w:r w:rsidRPr="00C9767E">
        <w:rPr>
          <w:rFonts w:ascii="Courier New" w:hAnsi="Courier New" w:cs="Courier New"/>
          <w:szCs w:val="24"/>
        </w:rPr>
        <w:t xml:space="preserve">Los operadores de medios de pago electrónico deberán asegurar que el impuesto sustitutivo más cualquier recargo aplicado a los contribuyentes señalados en el </w:t>
      </w:r>
      <w:r w:rsidRPr="00C83640">
        <w:rPr>
          <w:rFonts w:ascii="Courier New" w:hAnsi="Courier New" w:cs="Courier New"/>
          <w:szCs w:val="24"/>
        </w:rPr>
        <w:t xml:space="preserve">presente </w:t>
      </w:r>
      <w:r w:rsidR="00E85DA9" w:rsidRPr="00C83640">
        <w:rPr>
          <w:rFonts w:ascii="Courier New" w:hAnsi="Courier New" w:cs="Courier New"/>
          <w:szCs w:val="24"/>
        </w:rPr>
        <w:t>P</w:t>
      </w:r>
      <w:r w:rsidRPr="00C83640">
        <w:rPr>
          <w:rFonts w:ascii="Courier New" w:hAnsi="Courier New" w:cs="Courier New"/>
          <w:szCs w:val="24"/>
        </w:rPr>
        <w:t>árr</w:t>
      </w:r>
      <w:r w:rsidRPr="00C9767E">
        <w:rPr>
          <w:rFonts w:ascii="Courier New" w:hAnsi="Courier New" w:cs="Courier New"/>
          <w:szCs w:val="24"/>
        </w:rPr>
        <w:t>afo, incluido el cobro de comisiones, no excedan del 3,5% del monto de la venta.</w:t>
      </w:r>
    </w:p>
    <w:p w14:paraId="7F5A8A8D" w14:textId="77777777" w:rsidR="00833F12" w:rsidRDefault="00833F12" w:rsidP="002C1456">
      <w:pPr>
        <w:widowControl w:val="0"/>
        <w:tabs>
          <w:tab w:val="left" w:pos="709"/>
        </w:tabs>
        <w:spacing w:line="408" w:lineRule="auto"/>
        <w:ind w:firstLine="1134"/>
        <w:jc w:val="both"/>
        <w:rPr>
          <w:rFonts w:ascii="Courier New" w:hAnsi="Courier New" w:cs="Courier New"/>
          <w:szCs w:val="24"/>
        </w:rPr>
      </w:pPr>
    </w:p>
    <w:p w14:paraId="7BD67D65" w14:textId="77777777" w:rsidR="00C83640" w:rsidRPr="00C9767E" w:rsidRDefault="00C83640" w:rsidP="002C1456">
      <w:pPr>
        <w:widowControl w:val="0"/>
        <w:tabs>
          <w:tab w:val="left" w:pos="709"/>
        </w:tabs>
        <w:spacing w:line="408" w:lineRule="auto"/>
        <w:ind w:firstLine="1134"/>
        <w:jc w:val="both"/>
        <w:rPr>
          <w:rFonts w:ascii="Courier New" w:hAnsi="Courier New" w:cs="Courier New"/>
          <w:szCs w:val="24"/>
        </w:rPr>
      </w:pPr>
    </w:p>
    <w:p w14:paraId="19F97CCB" w14:textId="65F3C2A1" w:rsidR="00C9767E" w:rsidRPr="00C9767E" w:rsidRDefault="00C9767E" w:rsidP="002C1456">
      <w:pPr>
        <w:widowControl w:val="0"/>
        <w:tabs>
          <w:tab w:val="left" w:pos="709"/>
        </w:tabs>
        <w:spacing w:line="408" w:lineRule="auto"/>
        <w:ind w:firstLine="1134"/>
        <w:jc w:val="both"/>
        <w:rPr>
          <w:rFonts w:ascii="Courier New" w:hAnsi="Courier New" w:cs="Courier New"/>
          <w:szCs w:val="24"/>
        </w:rPr>
      </w:pPr>
      <w:r w:rsidRPr="00C9767E">
        <w:rPr>
          <w:rFonts w:ascii="Courier New" w:hAnsi="Courier New" w:cs="Courier New"/>
          <w:szCs w:val="24"/>
        </w:rPr>
        <w:t xml:space="preserve">Artículo 35 M.- </w:t>
      </w:r>
      <w:r w:rsidRPr="00C577AD">
        <w:rPr>
          <w:rFonts w:ascii="Courier New" w:hAnsi="Courier New" w:cs="Courier New"/>
          <w:szCs w:val="24"/>
        </w:rPr>
        <w:t xml:space="preserve">Las </w:t>
      </w:r>
      <w:r w:rsidR="00B67899" w:rsidRPr="00C577AD">
        <w:rPr>
          <w:rFonts w:ascii="Courier New" w:hAnsi="Courier New" w:cs="Courier New"/>
          <w:szCs w:val="24"/>
        </w:rPr>
        <w:t>m</w:t>
      </w:r>
      <w:r w:rsidRPr="00C577AD">
        <w:rPr>
          <w:rFonts w:ascii="Courier New" w:hAnsi="Courier New" w:cs="Courier New"/>
          <w:szCs w:val="24"/>
        </w:rPr>
        <w:t>unicipalidades</w:t>
      </w:r>
      <w:r w:rsidRPr="00C9767E">
        <w:rPr>
          <w:rFonts w:ascii="Courier New" w:hAnsi="Courier New" w:cs="Courier New"/>
          <w:szCs w:val="24"/>
        </w:rPr>
        <w:t xml:space="preserve"> deberán </w:t>
      </w:r>
      <w:r w:rsidRPr="00C9767E">
        <w:rPr>
          <w:rFonts w:ascii="Courier New" w:hAnsi="Courier New" w:cs="Courier New"/>
          <w:szCs w:val="24"/>
        </w:rPr>
        <w:lastRenderedPageBreak/>
        <w:t>entregar información periódica al Servicio respecto de los permisos o patentes otorgados a personas para que realicen sus actividades en ferias libres, su revocación, expiración o cualquier forma de extinción. La forma y periodicidad de dicha información será establecida por el Servicio mediante resolución. El Servicio deberá mantener un registro actualizado de los contribuyentes que se encuent</w:t>
      </w:r>
      <w:r w:rsidRPr="00C44A0D">
        <w:rPr>
          <w:rFonts w:ascii="Courier New" w:hAnsi="Courier New" w:cs="Courier New"/>
          <w:szCs w:val="24"/>
        </w:rPr>
        <w:t>r</w:t>
      </w:r>
      <w:r w:rsidR="00A45718" w:rsidRPr="00C44A0D">
        <w:rPr>
          <w:rFonts w:ascii="Courier New" w:hAnsi="Courier New" w:cs="Courier New"/>
          <w:szCs w:val="24"/>
        </w:rPr>
        <w:t>e</w:t>
      </w:r>
      <w:r w:rsidRPr="00C44A0D">
        <w:rPr>
          <w:rFonts w:ascii="Courier New" w:hAnsi="Courier New" w:cs="Courier New"/>
          <w:szCs w:val="24"/>
        </w:rPr>
        <w:t>n</w:t>
      </w:r>
      <w:r w:rsidRPr="00C9767E">
        <w:rPr>
          <w:rFonts w:ascii="Courier New" w:hAnsi="Courier New" w:cs="Courier New"/>
          <w:szCs w:val="24"/>
        </w:rPr>
        <w:t xml:space="preserve"> sujetos al régimen especial de ferias libres.</w:t>
      </w:r>
    </w:p>
    <w:p w14:paraId="1F5397FE" w14:textId="77777777" w:rsidR="00556610" w:rsidRDefault="00556610" w:rsidP="002C1456">
      <w:pPr>
        <w:widowControl w:val="0"/>
        <w:tabs>
          <w:tab w:val="left" w:pos="709"/>
        </w:tabs>
        <w:spacing w:line="408" w:lineRule="auto"/>
        <w:ind w:firstLine="1134"/>
        <w:jc w:val="both"/>
        <w:rPr>
          <w:rFonts w:ascii="Courier New" w:hAnsi="Courier New" w:cs="Courier New"/>
          <w:szCs w:val="24"/>
        </w:rPr>
      </w:pPr>
    </w:p>
    <w:p w14:paraId="3E9A1A76" w14:textId="77777777" w:rsidR="00751205" w:rsidRDefault="00751205" w:rsidP="002C1456">
      <w:pPr>
        <w:widowControl w:val="0"/>
        <w:tabs>
          <w:tab w:val="left" w:pos="709"/>
        </w:tabs>
        <w:spacing w:line="408" w:lineRule="auto"/>
        <w:ind w:firstLine="1134"/>
        <w:jc w:val="both"/>
        <w:rPr>
          <w:rFonts w:ascii="Courier New" w:hAnsi="Courier New" w:cs="Courier New"/>
          <w:szCs w:val="24"/>
        </w:rPr>
      </w:pPr>
    </w:p>
    <w:p w14:paraId="0CD1DCB1" w14:textId="505D08A6" w:rsidR="00B6448E" w:rsidRPr="006A3A91" w:rsidRDefault="00B6448E" w:rsidP="00B6448E">
      <w:pPr>
        <w:widowControl w:val="0"/>
        <w:tabs>
          <w:tab w:val="left" w:pos="709"/>
        </w:tabs>
        <w:spacing w:line="408" w:lineRule="auto"/>
        <w:ind w:firstLine="1134"/>
        <w:jc w:val="both"/>
        <w:rPr>
          <w:rFonts w:ascii="Courier New" w:hAnsi="Courier New" w:cs="Courier New"/>
          <w:szCs w:val="24"/>
        </w:rPr>
      </w:pPr>
      <w:r w:rsidRPr="006A3A91">
        <w:rPr>
          <w:rFonts w:ascii="Courier New" w:hAnsi="Courier New" w:cs="Courier New"/>
          <w:szCs w:val="24"/>
        </w:rPr>
        <w:t xml:space="preserve">Artículo 35 N.- Por resolución del Servicio se excluirán del régimen sustitutivo de este </w:t>
      </w:r>
      <w:r w:rsidR="00E22F08" w:rsidRPr="006A3A91">
        <w:rPr>
          <w:rFonts w:ascii="Courier New" w:hAnsi="Courier New" w:cs="Courier New"/>
          <w:szCs w:val="24"/>
        </w:rPr>
        <w:t>P</w:t>
      </w:r>
      <w:r w:rsidRPr="006A3A91">
        <w:rPr>
          <w:rFonts w:ascii="Courier New" w:hAnsi="Courier New" w:cs="Courier New"/>
          <w:szCs w:val="24"/>
        </w:rPr>
        <w:t>árrafo y del registro establecido en el artículo 35 M los comerciantes de ferias libres cuyos permisos o patentes hayan sido revocados, hayan expirado o se hubieran extinguido por cualquier motivo; aquellos que informen al Servicio de Impuestos Internos otra actividad comercial y aquellos que utilicen medios de pago electrónico por operadores distintos de aquellos autorizados por el Servicio según lo dispuesto en el artículo 35 Ñ.</w:t>
      </w:r>
    </w:p>
    <w:p w14:paraId="6A0C32BD" w14:textId="77777777" w:rsidR="00B6448E" w:rsidRPr="006A3A91" w:rsidRDefault="00B6448E" w:rsidP="00B6448E">
      <w:pPr>
        <w:widowControl w:val="0"/>
        <w:tabs>
          <w:tab w:val="left" w:pos="709"/>
        </w:tabs>
        <w:spacing w:line="408" w:lineRule="auto"/>
        <w:ind w:firstLine="1134"/>
        <w:jc w:val="both"/>
        <w:rPr>
          <w:rFonts w:ascii="Courier New" w:hAnsi="Courier New" w:cs="Courier New"/>
          <w:szCs w:val="24"/>
        </w:rPr>
      </w:pPr>
    </w:p>
    <w:p w14:paraId="71035E97" w14:textId="77777777" w:rsidR="00B6448E" w:rsidRPr="006A3A91" w:rsidRDefault="00B6448E" w:rsidP="00B6448E">
      <w:pPr>
        <w:widowControl w:val="0"/>
        <w:tabs>
          <w:tab w:val="left" w:pos="709"/>
        </w:tabs>
        <w:spacing w:line="408" w:lineRule="auto"/>
        <w:ind w:firstLine="1134"/>
        <w:jc w:val="both"/>
        <w:rPr>
          <w:rFonts w:ascii="Courier New" w:hAnsi="Courier New" w:cs="Courier New"/>
          <w:szCs w:val="24"/>
        </w:rPr>
      </w:pPr>
      <w:r w:rsidRPr="006A3A91">
        <w:rPr>
          <w:rFonts w:ascii="Courier New" w:hAnsi="Courier New" w:cs="Courier New"/>
          <w:szCs w:val="24"/>
        </w:rPr>
        <w:tab/>
      </w:r>
      <w:r w:rsidRPr="006A3A91">
        <w:rPr>
          <w:rFonts w:ascii="Courier New" w:hAnsi="Courier New" w:cs="Courier New"/>
          <w:szCs w:val="24"/>
        </w:rPr>
        <w:tab/>
      </w:r>
      <w:r w:rsidRPr="006A3A91">
        <w:rPr>
          <w:rFonts w:ascii="Courier New" w:hAnsi="Courier New" w:cs="Courier New"/>
          <w:szCs w:val="24"/>
        </w:rPr>
        <w:tab/>
      </w:r>
      <w:r w:rsidRPr="006A3A91">
        <w:rPr>
          <w:rFonts w:ascii="Courier New" w:hAnsi="Courier New" w:cs="Courier New"/>
          <w:szCs w:val="24"/>
        </w:rPr>
        <w:tab/>
        <w:t>Asimismo, el Servicio, dentro de sus facultades de fiscalización, podrá excluir del presente régimen mediante resolución a aquellos comerciantes que estén ejerciendo actividades económicas o comerciales distintas de las actividades señaladas en el artículo 35 J.</w:t>
      </w:r>
    </w:p>
    <w:p w14:paraId="2950B035" w14:textId="77777777" w:rsidR="00B6448E" w:rsidRPr="00B6448E" w:rsidRDefault="00B6448E" w:rsidP="00B6448E">
      <w:pPr>
        <w:widowControl w:val="0"/>
        <w:tabs>
          <w:tab w:val="left" w:pos="709"/>
        </w:tabs>
        <w:spacing w:line="408" w:lineRule="auto"/>
        <w:ind w:firstLine="1134"/>
        <w:jc w:val="both"/>
        <w:rPr>
          <w:rFonts w:ascii="Courier New" w:hAnsi="Courier New" w:cs="Courier New"/>
          <w:szCs w:val="24"/>
          <w:highlight w:val="yellow"/>
        </w:rPr>
      </w:pPr>
    </w:p>
    <w:p w14:paraId="4C94C679" w14:textId="6476CD2E" w:rsidR="00751205" w:rsidRDefault="00B6448E" w:rsidP="00B6448E">
      <w:pPr>
        <w:widowControl w:val="0"/>
        <w:tabs>
          <w:tab w:val="left" w:pos="709"/>
        </w:tabs>
        <w:spacing w:line="408" w:lineRule="auto"/>
        <w:ind w:firstLine="1134"/>
        <w:jc w:val="both"/>
        <w:rPr>
          <w:rFonts w:ascii="Courier New" w:hAnsi="Courier New" w:cs="Courier New"/>
          <w:szCs w:val="24"/>
        </w:rPr>
      </w:pPr>
      <w:r w:rsidRPr="006A3A91">
        <w:rPr>
          <w:rFonts w:ascii="Courier New" w:hAnsi="Courier New" w:cs="Courier New"/>
          <w:szCs w:val="24"/>
        </w:rPr>
        <w:lastRenderedPageBreak/>
        <w:tab/>
      </w:r>
      <w:r w:rsidRPr="006A3A91">
        <w:rPr>
          <w:rFonts w:ascii="Courier New" w:hAnsi="Courier New" w:cs="Courier New"/>
          <w:szCs w:val="24"/>
        </w:rPr>
        <w:tab/>
      </w:r>
      <w:r w:rsidRPr="006A3A91">
        <w:rPr>
          <w:rFonts w:ascii="Courier New" w:hAnsi="Courier New" w:cs="Courier New"/>
          <w:szCs w:val="24"/>
        </w:rPr>
        <w:tab/>
      </w:r>
      <w:r w:rsidRPr="006A3A91">
        <w:rPr>
          <w:rFonts w:ascii="Courier New" w:hAnsi="Courier New" w:cs="Courier New"/>
          <w:szCs w:val="24"/>
        </w:rPr>
        <w:tab/>
        <w:t xml:space="preserve">En el caso señalado en el inciso primero, los comerciantes de ferias libres deberán sujetarse al régimen general del </w:t>
      </w:r>
      <w:r w:rsidR="00AE5151" w:rsidRPr="006A3A91">
        <w:rPr>
          <w:rFonts w:ascii="Courier New" w:hAnsi="Courier New" w:cs="Courier New"/>
          <w:szCs w:val="24"/>
        </w:rPr>
        <w:t>i</w:t>
      </w:r>
      <w:r w:rsidRPr="006A3A91">
        <w:rPr>
          <w:rFonts w:ascii="Courier New" w:hAnsi="Courier New" w:cs="Courier New"/>
          <w:szCs w:val="24"/>
        </w:rPr>
        <w:t xml:space="preserve">mpuesto a las </w:t>
      </w:r>
      <w:r w:rsidR="00AE5151" w:rsidRPr="006A3A91">
        <w:rPr>
          <w:rFonts w:ascii="Courier New" w:hAnsi="Courier New" w:cs="Courier New"/>
          <w:szCs w:val="24"/>
        </w:rPr>
        <w:t>v</w:t>
      </w:r>
      <w:r w:rsidRPr="006A3A91">
        <w:rPr>
          <w:rFonts w:ascii="Courier New" w:hAnsi="Courier New" w:cs="Courier New"/>
          <w:szCs w:val="24"/>
        </w:rPr>
        <w:t xml:space="preserve">entas y </w:t>
      </w:r>
      <w:r w:rsidR="00AE5151" w:rsidRPr="006A3A91">
        <w:rPr>
          <w:rFonts w:ascii="Courier New" w:hAnsi="Courier New" w:cs="Courier New"/>
          <w:szCs w:val="24"/>
        </w:rPr>
        <w:t>s</w:t>
      </w:r>
      <w:r w:rsidRPr="006A3A91">
        <w:rPr>
          <w:rFonts w:ascii="Courier New" w:hAnsi="Courier New" w:cs="Courier New"/>
          <w:szCs w:val="24"/>
        </w:rPr>
        <w:t xml:space="preserve">ervicios a partir del mes subsiguiente al que ocurra el incumplimiento. Cuando la exclusión del régimen se fundamente en lo dispuesto en el inciso segundo, </w:t>
      </w:r>
      <w:r w:rsidR="00C924F3" w:rsidRPr="006A3A91">
        <w:rPr>
          <w:rFonts w:ascii="Courier New" w:hAnsi="Courier New" w:cs="Courier New"/>
          <w:szCs w:val="24"/>
        </w:rPr>
        <w:t>é</w:t>
      </w:r>
      <w:r w:rsidRPr="006A3A91">
        <w:rPr>
          <w:rFonts w:ascii="Courier New" w:hAnsi="Courier New" w:cs="Courier New"/>
          <w:szCs w:val="24"/>
        </w:rPr>
        <w:t>sta se hará efectiva desde el mes siguiente a la fecha de la resolución y además se determinarán las diferencias de impuesto que correspondan entre el periodo en que dejaron de cumplir los requisitos y aquel en el cual el Servicio emita la respectiva resolución.</w:t>
      </w:r>
    </w:p>
    <w:p w14:paraId="403EA230" w14:textId="77777777" w:rsidR="00751205" w:rsidRDefault="00751205" w:rsidP="002C1456">
      <w:pPr>
        <w:widowControl w:val="0"/>
        <w:tabs>
          <w:tab w:val="left" w:pos="709"/>
        </w:tabs>
        <w:spacing w:line="408" w:lineRule="auto"/>
        <w:ind w:firstLine="1134"/>
        <w:jc w:val="both"/>
        <w:rPr>
          <w:rFonts w:ascii="Courier New" w:hAnsi="Courier New" w:cs="Courier New"/>
          <w:szCs w:val="24"/>
        </w:rPr>
      </w:pPr>
    </w:p>
    <w:p w14:paraId="4E8B0FB6" w14:textId="77777777" w:rsidR="00C44A0D" w:rsidRDefault="00C44A0D" w:rsidP="002C1456">
      <w:pPr>
        <w:widowControl w:val="0"/>
        <w:tabs>
          <w:tab w:val="left" w:pos="709"/>
        </w:tabs>
        <w:spacing w:line="408" w:lineRule="auto"/>
        <w:ind w:firstLine="1134"/>
        <w:jc w:val="both"/>
        <w:rPr>
          <w:rFonts w:ascii="Courier New" w:hAnsi="Courier New" w:cs="Courier New"/>
          <w:szCs w:val="24"/>
        </w:rPr>
      </w:pPr>
    </w:p>
    <w:p w14:paraId="6850BD18" w14:textId="74F73DED" w:rsidR="00C9767E" w:rsidRPr="00C9767E" w:rsidRDefault="00C9767E" w:rsidP="002C1456">
      <w:pPr>
        <w:widowControl w:val="0"/>
        <w:tabs>
          <w:tab w:val="left" w:pos="709"/>
        </w:tabs>
        <w:spacing w:line="408" w:lineRule="auto"/>
        <w:ind w:firstLine="1134"/>
        <w:jc w:val="both"/>
        <w:rPr>
          <w:rFonts w:ascii="Courier New" w:hAnsi="Courier New" w:cs="Courier New"/>
          <w:szCs w:val="24"/>
        </w:rPr>
      </w:pPr>
      <w:r w:rsidRPr="00C9767E">
        <w:rPr>
          <w:rFonts w:ascii="Courier New" w:hAnsi="Courier New" w:cs="Courier New"/>
          <w:szCs w:val="24"/>
        </w:rPr>
        <w:t xml:space="preserve">Artículo </w:t>
      </w:r>
      <w:r w:rsidRPr="00E90E2D">
        <w:rPr>
          <w:rFonts w:ascii="Courier New" w:hAnsi="Courier New" w:cs="Courier New"/>
          <w:szCs w:val="24"/>
        </w:rPr>
        <w:t xml:space="preserve">35 </w:t>
      </w:r>
      <w:r w:rsidR="00751205" w:rsidRPr="00E90E2D">
        <w:rPr>
          <w:rFonts w:ascii="Courier New" w:hAnsi="Courier New" w:cs="Courier New"/>
          <w:szCs w:val="24"/>
        </w:rPr>
        <w:t>Ñ</w:t>
      </w:r>
      <w:r w:rsidRPr="00E90E2D">
        <w:rPr>
          <w:rFonts w:ascii="Courier New" w:hAnsi="Courier New" w:cs="Courier New"/>
          <w:szCs w:val="24"/>
        </w:rPr>
        <w:t>.-</w:t>
      </w:r>
      <w:r w:rsidRPr="00C9767E">
        <w:rPr>
          <w:rFonts w:ascii="Courier New" w:hAnsi="Courier New" w:cs="Courier New"/>
          <w:szCs w:val="24"/>
        </w:rPr>
        <w:t xml:space="preserve"> Un </w:t>
      </w:r>
      <w:r w:rsidRPr="007525C1">
        <w:rPr>
          <w:rFonts w:ascii="Courier New" w:hAnsi="Courier New" w:cs="Courier New"/>
          <w:szCs w:val="24"/>
        </w:rPr>
        <w:t>reglamento</w:t>
      </w:r>
      <w:r w:rsidR="006F7CB2" w:rsidRPr="007525C1">
        <w:rPr>
          <w:rFonts w:ascii="Courier New" w:hAnsi="Courier New" w:cs="Courier New"/>
          <w:szCs w:val="24"/>
        </w:rPr>
        <w:t>,</w:t>
      </w:r>
      <w:r w:rsidRPr="007525C1">
        <w:rPr>
          <w:rFonts w:ascii="Courier New" w:hAnsi="Courier New" w:cs="Courier New"/>
          <w:szCs w:val="24"/>
        </w:rPr>
        <w:t xml:space="preserve"> emitido por intermedio del Ministerio de Hacienda</w:t>
      </w:r>
      <w:r w:rsidR="006F7CB2" w:rsidRPr="007525C1">
        <w:rPr>
          <w:rFonts w:ascii="Courier New" w:hAnsi="Courier New" w:cs="Courier New"/>
          <w:szCs w:val="24"/>
        </w:rPr>
        <w:t>,</w:t>
      </w:r>
      <w:r w:rsidRPr="007525C1">
        <w:rPr>
          <w:rFonts w:ascii="Courier New" w:hAnsi="Courier New" w:cs="Courier New"/>
          <w:szCs w:val="24"/>
        </w:rPr>
        <w:t xml:space="preserve"> establecerá</w:t>
      </w:r>
      <w:r w:rsidRPr="00C9767E">
        <w:rPr>
          <w:rFonts w:ascii="Courier New" w:hAnsi="Courier New" w:cs="Courier New"/>
          <w:szCs w:val="24"/>
        </w:rPr>
        <w:t xml:space="preserve"> los requisitos, deberes de información y condiciones mínimas del servicio que </w:t>
      </w:r>
      <w:r w:rsidR="005C7C58" w:rsidRPr="007525C1">
        <w:rPr>
          <w:rFonts w:ascii="Courier New" w:hAnsi="Courier New" w:cs="Courier New"/>
          <w:szCs w:val="24"/>
        </w:rPr>
        <w:t>deberán cumplir</w:t>
      </w:r>
      <w:r w:rsidR="005C7C58">
        <w:rPr>
          <w:rFonts w:ascii="Courier New" w:hAnsi="Courier New" w:cs="Courier New"/>
          <w:szCs w:val="24"/>
        </w:rPr>
        <w:t xml:space="preserve"> </w:t>
      </w:r>
      <w:r w:rsidRPr="00C9767E">
        <w:rPr>
          <w:rFonts w:ascii="Courier New" w:hAnsi="Courier New" w:cs="Courier New"/>
          <w:szCs w:val="24"/>
        </w:rPr>
        <w:t xml:space="preserve">los operadores de medios de pago electrónico que ofrezcan sus servicios a los contribuyentes regulados en el presente </w:t>
      </w:r>
      <w:r w:rsidR="00512D8B" w:rsidRPr="007525C1">
        <w:rPr>
          <w:rFonts w:ascii="Courier New" w:hAnsi="Courier New" w:cs="Courier New"/>
          <w:szCs w:val="24"/>
        </w:rPr>
        <w:t>P</w:t>
      </w:r>
      <w:r w:rsidRPr="007525C1">
        <w:rPr>
          <w:rFonts w:ascii="Courier New" w:hAnsi="Courier New" w:cs="Courier New"/>
          <w:szCs w:val="24"/>
        </w:rPr>
        <w:t>á</w:t>
      </w:r>
      <w:r w:rsidRPr="00C9767E">
        <w:rPr>
          <w:rFonts w:ascii="Courier New" w:hAnsi="Courier New" w:cs="Courier New"/>
          <w:szCs w:val="24"/>
        </w:rPr>
        <w:t xml:space="preserve">rrafo. El Servicio verificará el cumplimiento de estos requisitos y autorizará, mediante resolución, la operación de los respectivos medios de pago para efectos de lo establecido en este </w:t>
      </w:r>
      <w:r w:rsidRPr="007525C1">
        <w:rPr>
          <w:rFonts w:ascii="Courier New" w:hAnsi="Courier New" w:cs="Courier New"/>
          <w:szCs w:val="24"/>
        </w:rPr>
        <w:t>Pá</w:t>
      </w:r>
      <w:r w:rsidRPr="00C9767E">
        <w:rPr>
          <w:rFonts w:ascii="Courier New" w:hAnsi="Courier New" w:cs="Courier New"/>
          <w:szCs w:val="24"/>
        </w:rPr>
        <w:t xml:space="preserve">rrafo, </w:t>
      </w:r>
      <w:r w:rsidR="009E1CF7" w:rsidRPr="007525C1">
        <w:rPr>
          <w:rFonts w:ascii="Courier New" w:hAnsi="Courier New" w:cs="Courier New"/>
          <w:szCs w:val="24"/>
        </w:rPr>
        <w:t>y mantendrá</w:t>
      </w:r>
      <w:r w:rsidR="0015254D" w:rsidRPr="007525C1">
        <w:rPr>
          <w:rFonts w:ascii="Courier New" w:hAnsi="Courier New" w:cs="Courier New"/>
          <w:szCs w:val="24"/>
        </w:rPr>
        <w:t xml:space="preserve"> </w:t>
      </w:r>
      <w:r w:rsidR="00336469" w:rsidRPr="007525C1">
        <w:rPr>
          <w:rFonts w:ascii="Courier New" w:hAnsi="Courier New" w:cs="Courier New"/>
          <w:szCs w:val="24"/>
        </w:rPr>
        <w:t xml:space="preserve">una lista </w:t>
      </w:r>
      <w:r w:rsidRPr="007525C1">
        <w:rPr>
          <w:rFonts w:ascii="Courier New" w:hAnsi="Courier New" w:cs="Courier New"/>
          <w:szCs w:val="24"/>
        </w:rPr>
        <w:t>actualizad</w:t>
      </w:r>
      <w:r w:rsidR="00336469" w:rsidRPr="007525C1">
        <w:rPr>
          <w:rFonts w:ascii="Courier New" w:hAnsi="Courier New" w:cs="Courier New"/>
          <w:szCs w:val="24"/>
        </w:rPr>
        <w:t>a</w:t>
      </w:r>
      <w:r w:rsidRPr="007525C1">
        <w:rPr>
          <w:rFonts w:ascii="Courier New" w:hAnsi="Courier New" w:cs="Courier New"/>
          <w:szCs w:val="24"/>
        </w:rPr>
        <w:t xml:space="preserve"> de medios autorizados en su sitio web</w:t>
      </w:r>
      <w:r w:rsidR="00C82C37" w:rsidRPr="007525C1">
        <w:rPr>
          <w:rFonts w:ascii="Courier New" w:hAnsi="Courier New" w:cs="Courier New"/>
          <w:szCs w:val="24"/>
        </w:rPr>
        <w:t xml:space="preserve"> institucional</w:t>
      </w:r>
      <w:r w:rsidRPr="00C9767E">
        <w:rPr>
          <w:rFonts w:ascii="Courier New" w:hAnsi="Courier New" w:cs="Courier New"/>
          <w:szCs w:val="24"/>
        </w:rPr>
        <w:t xml:space="preserve">. </w:t>
      </w:r>
      <w:r w:rsidRPr="008F7DA4">
        <w:rPr>
          <w:rFonts w:ascii="Courier New" w:hAnsi="Courier New" w:cs="Courier New"/>
          <w:szCs w:val="24"/>
        </w:rPr>
        <w:t xml:space="preserve">Asimismo, fiscalizará el cumplimiento de dichos requisitos, </w:t>
      </w:r>
      <w:r w:rsidR="0015254D" w:rsidRPr="008F7DA4">
        <w:rPr>
          <w:rFonts w:ascii="Courier New" w:hAnsi="Courier New" w:cs="Courier New"/>
          <w:szCs w:val="24"/>
        </w:rPr>
        <w:t xml:space="preserve">y eliminará </w:t>
      </w:r>
      <w:r w:rsidR="0036087A" w:rsidRPr="008F7DA4">
        <w:rPr>
          <w:rFonts w:ascii="Courier New" w:hAnsi="Courier New" w:cs="Courier New"/>
          <w:szCs w:val="24"/>
        </w:rPr>
        <w:t xml:space="preserve">de la lista </w:t>
      </w:r>
      <w:r w:rsidRPr="008F7DA4">
        <w:rPr>
          <w:rFonts w:ascii="Courier New" w:hAnsi="Courier New" w:cs="Courier New"/>
          <w:szCs w:val="24"/>
        </w:rPr>
        <w:t>de medios de pago electrónicos autorizados a aquellos que dejen de cumplirlos.</w:t>
      </w:r>
      <w:r w:rsidR="00105B1D" w:rsidRPr="008F7DA4">
        <w:rPr>
          <w:rFonts w:ascii="Courier New" w:hAnsi="Courier New" w:cs="Courier New"/>
          <w:szCs w:val="24"/>
        </w:rPr>
        <w:t>”.</w:t>
      </w:r>
    </w:p>
    <w:p w14:paraId="1FBE3491" w14:textId="77777777" w:rsidR="00295714" w:rsidRDefault="00295714" w:rsidP="002C1456">
      <w:pPr>
        <w:widowControl w:val="0"/>
        <w:tabs>
          <w:tab w:val="left" w:pos="709"/>
        </w:tabs>
        <w:spacing w:line="408" w:lineRule="auto"/>
        <w:ind w:firstLine="1134"/>
        <w:jc w:val="both"/>
        <w:rPr>
          <w:rFonts w:ascii="Courier New" w:hAnsi="Courier New" w:cs="Courier New"/>
          <w:szCs w:val="24"/>
        </w:rPr>
      </w:pPr>
    </w:p>
    <w:p w14:paraId="62A25D65" w14:textId="77777777" w:rsidR="008D0382" w:rsidRPr="00C9767E" w:rsidRDefault="008D0382" w:rsidP="002C1456">
      <w:pPr>
        <w:widowControl w:val="0"/>
        <w:tabs>
          <w:tab w:val="left" w:pos="709"/>
        </w:tabs>
        <w:spacing w:line="408" w:lineRule="auto"/>
        <w:ind w:firstLine="1134"/>
        <w:jc w:val="both"/>
        <w:rPr>
          <w:rFonts w:ascii="Courier New" w:hAnsi="Courier New" w:cs="Courier New"/>
          <w:szCs w:val="24"/>
        </w:rPr>
      </w:pPr>
    </w:p>
    <w:p w14:paraId="5C0DA2AE" w14:textId="77777777" w:rsidR="00C9767E" w:rsidRPr="00C9767E" w:rsidRDefault="00C9767E" w:rsidP="002C1456">
      <w:pPr>
        <w:widowControl w:val="0"/>
        <w:tabs>
          <w:tab w:val="left" w:pos="709"/>
        </w:tabs>
        <w:spacing w:line="408" w:lineRule="auto"/>
        <w:jc w:val="center"/>
        <w:rPr>
          <w:rFonts w:ascii="Courier New" w:hAnsi="Courier New" w:cs="Courier New"/>
          <w:szCs w:val="24"/>
        </w:rPr>
      </w:pPr>
      <w:r w:rsidRPr="00C9767E">
        <w:rPr>
          <w:rFonts w:ascii="Courier New" w:hAnsi="Courier New" w:cs="Courier New"/>
          <w:szCs w:val="24"/>
        </w:rPr>
        <w:t>Disposiciones transitorias</w:t>
      </w:r>
    </w:p>
    <w:p w14:paraId="1226DBF5" w14:textId="77777777" w:rsidR="00C9767E" w:rsidRPr="00C9767E" w:rsidRDefault="00C9767E" w:rsidP="002C1456">
      <w:pPr>
        <w:widowControl w:val="0"/>
        <w:tabs>
          <w:tab w:val="left" w:pos="709"/>
        </w:tabs>
        <w:spacing w:line="408" w:lineRule="auto"/>
        <w:ind w:firstLine="1134"/>
        <w:jc w:val="both"/>
        <w:rPr>
          <w:rFonts w:ascii="Courier New" w:hAnsi="Courier New" w:cs="Courier New"/>
          <w:szCs w:val="24"/>
        </w:rPr>
      </w:pPr>
    </w:p>
    <w:p w14:paraId="77D10B4F" w14:textId="753BAED7" w:rsidR="00C9767E" w:rsidRPr="00C9767E" w:rsidRDefault="00C9767E" w:rsidP="002C1456">
      <w:pPr>
        <w:widowControl w:val="0"/>
        <w:tabs>
          <w:tab w:val="left" w:pos="709"/>
        </w:tabs>
        <w:spacing w:line="408" w:lineRule="auto"/>
        <w:ind w:firstLine="1134"/>
        <w:jc w:val="both"/>
        <w:rPr>
          <w:rFonts w:ascii="Courier New" w:hAnsi="Courier New" w:cs="Courier New"/>
          <w:szCs w:val="24"/>
        </w:rPr>
      </w:pPr>
      <w:r w:rsidRPr="00C9767E">
        <w:rPr>
          <w:rFonts w:ascii="Courier New" w:hAnsi="Courier New" w:cs="Courier New"/>
          <w:szCs w:val="24"/>
        </w:rPr>
        <w:t xml:space="preserve">Artículo </w:t>
      </w:r>
      <w:proofErr w:type="gramStart"/>
      <w:r w:rsidRPr="00C9767E">
        <w:rPr>
          <w:rFonts w:ascii="Courier New" w:hAnsi="Courier New" w:cs="Courier New"/>
          <w:szCs w:val="24"/>
        </w:rPr>
        <w:t>primero.-</w:t>
      </w:r>
      <w:proofErr w:type="gramEnd"/>
      <w:r w:rsidRPr="00C9767E">
        <w:rPr>
          <w:rFonts w:ascii="Courier New" w:hAnsi="Courier New" w:cs="Courier New"/>
          <w:szCs w:val="24"/>
        </w:rPr>
        <w:t xml:space="preserve"> Las </w:t>
      </w:r>
      <w:r w:rsidR="00194129" w:rsidRPr="004240E0">
        <w:rPr>
          <w:rFonts w:ascii="Courier New" w:hAnsi="Courier New" w:cs="Courier New"/>
          <w:szCs w:val="24"/>
        </w:rPr>
        <w:t>normas contenidas</w:t>
      </w:r>
      <w:r w:rsidR="00194129">
        <w:rPr>
          <w:rFonts w:ascii="Courier New" w:hAnsi="Courier New" w:cs="Courier New"/>
          <w:szCs w:val="24"/>
        </w:rPr>
        <w:t xml:space="preserve"> </w:t>
      </w:r>
      <w:r w:rsidRPr="00C9767E">
        <w:rPr>
          <w:rFonts w:ascii="Courier New" w:hAnsi="Courier New" w:cs="Courier New"/>
          <w:szCs w:val="24"/>
        </w:rPr>
        <w:t xml:space="preserve">en el artículo único de esta ley </w:t>
      </w:r>
      <w:proofErr w:type="gramStart"/>
      <w:r w:rsidRPr="00C9767E">
        <w:rPr>
          <w:rFonts w:ascii="Courier New" w:hAnsi="Courier New" w:cs="Courier New"/>
          <w:szCs w:val="24"/>
        </w:rPr>
        <w:t>entrarán en vigencia</w:t>
      </w:r>
      <w:proofErr w:type="gramEnd"/>
      <w:r w:rsidRPr="00C9767E">
        <w:rPr>
          <w:rFonts w:ascii="Courier New" w:hAnsi="Courier New" w:cs="Courier New"/>
          <w:szCs w:val="24"/>
        </w:rPr>
        <w:t xml:space="preserve"> a contar del primer día del tercer mes siguiente a su publicación en el Diario Oficial. </w:t>
      </w:r>
    </w:p>
    <w:p w14:paraId="29ABD694" w14:textId="77777777" w:rsidR="00C9767E" w:rsidRPr="00C9767E" w:rsidRDefault="00C9767E" w:rsidP="002C1456">
      <w:pPr>
        <w:widowControl w:val="0"/>
        <w:tabs>
          <w:tab w:val="left" w:pos="709"/>
        </w:tabs>
        <w:spacing w:line="408" w:lineRule="auto"/>
        <w:ind w:firstLine="1134"/>
        <w:jc w:val="both"/>
        <w:rPr>
          <w:rFonts w:ascii="Courier New" w:hAnsi="Courier New" w:cs="Courier New"/>
          <w:szCs w:val="24"/>
        </w:rPr>
      </w:pPr>
    </w:p>
    <w:p w14:paraId="4053AF6D" w14:textId="6C634ED6" w:rsidR="00C9767E" w:rsidRPr="00C9767E" w:rsidRDefault="00C9767E" w:rsidP="002C1456">
      <w:pPr>
        <w:widowControl w:val="0"/>
        <w:tabs>
          <w:tab w:val="left" w:pos="709"/>
        </w:tabs>
        <w:spacing w:line="408" w:lineRule="auto"/>
        <w:ind w:firstLine="1134"/>
        <w:jc w:val="both"/>
        <w:rPr>
          <w:rFonts w:ascii="Courier New" w:hAnsi="Courier New" w:cs="Courier New"/>
          <w:szCs w:val="24"/>
        </w:rPr>
      </w:pPr>
      <w:r w:rsidRPr="00C9767E">
        <w:rPr>
          <w:rFonts w:ascii="Courier New" w:hAnsi="Courier New" w:cs="Courier New"/>
          <w:szCs w:val="24"/>
        </w:rPr>
        <w:t xml:space="preserve">Aquellos contribuyentes que a la fecha de </w:t>
      </w:r>
      <w:proofErr w:type="gramStart"/>
      <w:r w:rsidRPr="00C9767E">
        <w:rPr>
          <w:rFonts w:ascii="Courier New" w:hAnsi="Courier New" w:cs="Courier New"/>
          <w:szCs w:val="24"/>
        </w:rPr>
        <w:t>entrada en vigencia</w:t>
      </w:r>
      <w:proofErr w:type="gramEnd"/>
      <w:r w:rsidRPr="00C9767E">
        <w:rPr>
          <w:rFonts w:ascii="Courier New" w:hAnsi="Courier New" w:cs="Courier New"/>
          <w:szCs w:val="24"/>
        </w:rPr>
        <w:t xml:space="preserve"> de la presente ley desarrollen la actividad de feria libre y cumplan </w:t>
      </w:r>
      <w:r w:rsidR="008756AD" w:rsidRPr="004240E0">
        <w:rPr>
          <w:rFonts w:ascii="Courier New" w:hAnsi="Courier New" w:cs="Courier New"/>
          <w:szCs w:val="24"/>
        </w:rPr>
        <w:t>con</w:t>
      </w:r>
      <w:r w:rsidR="008756AD">
        <w:rPr>
          <w:rFonts w:ascii="Courier New" w:hAnsi="Courier New" w:cs="Courier New"/>
          <w:szCs w:val="24"/>
        </w:rPr>
        <w:t xml:space="preserve"> </w:t>
      </w:r>
      <w:r w:rsidRPr="00C9767E">
        <w:rPr>
          <w:rFonts w:ascii="Courier New" w:hAnsi="Courier New" w:cs="Courier New"/>
          <w:szCs w:val="24"/>
        </w:rPr>
        <w:t xml:space="preserve">los requisitos para acogerse al régimen establecido en el </w:t>
      </w:r>
      <w:r w:rsidR="00FE3A96" w:rsidRPr="004240E0">
        <w:rPr>
          <w:rFonts w:ascii="Courier New" w:hAnsi="Courier New" w:cs="Courier New"/>
          <w:szCs w:val="24"/>
        </w:rPr>
        <w:t>P</w:t>
      </w:r>
      <w:r w:rsidRPr="004240E0">
        <w:rPr>
          <w:rFonts w:ascii="Courier New" w:hAnsi="Courier New" w:cs="Courier New"/>
          <w:szCs w:val="24"/>
        </w:rPr>
        <w:t xml:space="preserve">árrafo 7° ter introducido </w:t>
      </w:r>
      <w:r w:rsidR="00673747" w:rsidRPr="004240E0">
        <w:rPr>
          <w:rFonts w:ascii="Courier New" w:hAnsi="Courier New" w:cs="Courier New"/>
          <w:szCs w:val="24"/>
        </w:rPr>
        <w:t>por ella</w:t>
      </w:r>
      <w:r w:rsidRPr="004240E0">
        <w:rPr>
          <w:rFonts w:ascii="Courier New" w:hAnsi="Courier New" w:cs="Courier New"/>
          <w:szCs w:val="24"/>
        </w:rPr>
        <w:t>, tendrán plazo ha</w:t>
      </w:r>
      <w:r w:rsidRPr="00C9767E">
        <w:rPr>
          <w:rFonts w:ascii="Courier New" w:hAnsi="Courier New" w:cs="Courier New"/>
          <w:szCs w:val="24"/>
        </w:rPr>
        <w:t xml:space="preserve">sta </w:t>
      </w:r>
      <w:r w:rsidRPr="00C4000E">
        <w:rPr>
          <w:rFonts w:ascii="Courier New" w:hAnsi="Courier New" w:cs="Courier New"/>
          <w:szCs w:val="24"/>
        </w:rPr>
        <w:t xml:space="preserve">el </w:t>
      </w:r>
      <w:r w:rsidR="00BF7011" w:rsidRPr="00C4000E">
        <w:rPr>
          <w:rFonts w:ascii="Courier New" w:hAnsi="Courier New" w:cs="Courier New"/>
          <w:szCs w:val="24"/>
        </w:rPr>
        <w:t>31 de diciembre de 2025</w:t>
      </w:r>
      <w:r w:rsidRPr="00C4000E">
        <w:rPr>
          <w:rFonts w:ascii="Courier New" w:hAnsi="Courier New" w:cs="Courier New"/>
          <w:szCs w:val="24"/>
        </w:rPr>
        <w:t xml:space="preserve"> para acreditar ante el Servicio de Impuestos Internos la titularidad de un permiso</w:t>
      </w:r>
      <w:r w:rsidRPr="00C9767E">
        <w:rPr>
          <w:rFonts w:ascii="Courier New" w:hAnsi="Courier New" w:cs="Courier New"/>
          <w:szCs w:val="24"/>
        </w:rPr>
        <w:t xml:space="preserve"> o patente municipal para la actividad de feria libre y </w:t>
      </w:r>
      <w:r w:rsidR="00763A52" w:rsidRPr="00A906C2">
        <w:rPr>
          <w:rFonts w:ascii="Courier New" w:hAnsi="Courier New" w:cs="Courier New"/>
          <w:szCs w:val="24"/>
        </w:rPr>
        <w:t xml:space="preserve">para </w:t>
      </w:r>
      <w:r w:rsidRPr="00A906C2">
        <w:rPr>
          <w:rFonts w:ascii="Courier New" w:hAnsi="Courier New" w:cs="Courier New"/>
          <w:szCs w:val="24"/>
        </w:rPr>
        <w:t>s</w:t>
      </w:r>
      <w:r w:rsidRPr="00C9767E">
        <w:rPr>
          <w:rFonts w:ascii="Courier New" w:hAnsi="Courier New" w:cs="Courier New"/>
          <w:szCs w:val="24"/>
        </w:rPr>
        <w:t xml:space="preserve">olicitar su inscripción en el registro señalado en el artículo 35 M. En estos casos los contribuyentes se incorporarán al régimen en </w:t>
      </w:r>
      <w:r w:rsidRPr="00C4000E">
        <w:rPr>
          <w:rFonts w:ascii="Courier New" w:hAnsi="Courier New" w:cs="Courier New"/>
          <w:szCs w:val="24"/>
        </w:rPr>
        <w:t xml:space="preserve">el mes siguiente </w:t>
      </w:r>
      <w:r w:rsidR="00E03394" w:rsidRPr="00C4000E">
        <w:rPr>
          <w:rFonts w:ascii="Courier New" w:hAnsi="Courier New" w:cs="Courier New"/>
          <w:szCs w:val="24"/>
        </w:rPr>
        <w:t>al de su inscripción en él</w:t>
      </w:r>
      <w:r w:rsidRPr="00C4000E">
        <w:rPr>
          <w:rFonts w:ascii="Courier New" w:hAnsi="Courier New" w:cs="Courier New"/>
          <w:szCs w:val="24"/>
        </w:rPr>
        <w:t xml:space="preserve">. A partir del </w:t>
      </w:r>
      <w:r w:rsidR="00E70938" w:rsidRPr="00C4000E">
        <w:rPr>
          <w:rFonts w:ascii="Courier New" w:hAnsi="Courier New" w:cs="Courier New"/>
          <w:szCs w:val="24"/>
        </w:rPr>
        <w:t>1 de enero de 2026</w:t>
      </w:r>
      <w:r w:rsidRPr="00C4000E">
        <w:rPr>
          <w:rFonts w:ascii="Courier New" w:hAnsi="Courier New" w:cs="Courier New"/>
          <w:szCs w:val="24"/>
        </w:rPr>
        <w:t xml:space="preserve"> el procedimiento de incorporación</w:t>
      </w:r>
      <w:r w:rsidRPr="00C9767E">
        <w:rPr>
          <w:rFonts w:ascii="Courier New" w:hAnsi="Courier New" w:cs="Courier New"/>
          <w:szCs w:val="24"/>
        </w:rPr>
        <w:t xml:space="preserve"> se regirá por lo dispuesto en el artículo 35 J. </w:t>
      </w:r>
    </w:p>
    <w:p w14:paraId="657DC342" w14:textId="77777777" w:rsidR="00C9767E" w:rsidRDefault="00C9767E" w:rsidP="002C1456">
      <w:pPr>
        <w:widowControl w:val="0"/>
        <w:tabs>
          <w:tab w:val="left" w:pos="709"/>
        </w:tabs>
        <w:spacing w:line="408" w:lineRule="auto"/>
        <w:ind w:firstLine="1134"/>
        <w:jc w:val="both"/>
        <w:rPr>
          <w:rFonts w:ascii="Courier New" w:hAnsi="Courier New" w:cs="Courier New"/>
          <w:szCs w:val="24"/>
        </w:rPr>
      </w:pPr>
    </w:p>
    <w:p w14:paraId="6F1C56CA" w14:textId="51603319" w:rsidR="008A6DA7" w:rsidRDefault="007B488F" w:rsidP="002C1456">
      <w:pPr>
        <w:widowControl w:val="0"/>
        <w:tabs>
          <w:tab w:val="left" w:pos="709"/>
        </w:tabs>
        <w:spacing w:line="408" w:lineRule="auto"/>
        <w:ind w:firstLine="1134"/>
        <w:jc w:val="both"/>
        <w:rPr>
          <w:rFonts w:ascii="Courier New" w:hAnsi="Courier New" w:cs="Courier New"/>
          <w:szCs w:val="24"/>
        </w:rPr>
      </w:pPr>
      <w:r w:rsidRPr="00626BFC">
        <w:rPr>
          <w:rFonts w:ascii="Courier New" w:hAnsi="Courier New" w:cs="Courier New"/>
          <w:szCs w:val="24"/>
        </w:rPr>
        <w:t xml:space="preserve">El Servicio no podrá denegar la inscripción en el registro bajo el fundamento de existir deudas tributarias que se hubieren originado con anterioridad a la </w:t>
      </w:r>
      <w:proofErr w:type="gramStart"/>
      <w:r w:rsidRPr="00626BFC">
        <w:rPr>
          <w:rFonts w:ascii="Courier New" w:hAnsi="Courier New" w:cs="Courier New"/>
          <w:szCs w:val="24"/>
        </w:rPr>
        <w:t>entrada en vigencia</w:t>
      </w:r>
      <w:proofErr w:type="gramEnd"/>
      <w:r w:rsidRPr="00626BFC">
        <w:rPr>
          <w:rFonts w:ascii="Courier New" w:hAnsi="Courier New" w:cs="Courier New"/>
          <w:szCs w:val="24"/>
        </w:rPr>
        <w:t xml:space="preserve"> de la presente ley.</w:t>
      </w:r>
    </w:p>
    <w:p w14:paraId="0695009B" w14:textId="77777777" w:rsidR="008A6DA7" w:rsidRPr="00C9767E" w:rsidRDefault="008A6DA7" w:rsidP="002C1456">
      <w:pPr>
        <w:widowControl w:val="0"/>
        <w:tabs>
          <w:tab w:val="left" w:pos="709"/>
        </w:tabs>
        <w:spacing w:line="408" w:lineRule="auto"/>
        <w:ind w:firstLine="1134"/>
        <w:jc w:val="both"/>
        <w:rPr>
          <w:rFonts w:ascii="Courier New" w:hAnsi="Courier New" w:cs="Courier New"/>
          <w:szCs w:val="24"/>
        </w:rPr>
      </w:pPr>
    </w:p>
    <w:p w14:paraId="24B8B2F0" w14:textId="7D242B77" w:rsidR="00C9767E" w:rsidRPr="00C9767E" w:rsidRDefault="00C9767E" w:rsidP="002C1456">
      <w:pPr>
        <w:widowControl w:val="0"/>
        <w:tabs>
          <w:tab w:val="left" w:pos="709"/>
        </w:tabs>
        <w:spacing w:line="408" w:lineRule="auto"/>
        <w:ind w:firstLine="1134"/>
        <w:jc w:val="both"/>
        <w:rPr>
          <w:rFonts w:ascii="Courier New" w:hAnsi="Courier New" w:cs="Courier New"/>
          <w:szCs w:val="24"/>
        </w:rPr>
      </w:pPr>
      <w:r w:rsidRPr="00C9767E">
        <w:rPr>
          <w:rFonts w:ascii="Courier New" w:hAnsi="Courier New" w:cs="Courier New"/>
          <w:szCs w:val="24"/>
        </w:rPr>
        <w:t xml:space="preserve">El reglamento previsto en el </w:t>
      </w:r>
      <w:r w:rsidRPr="009C7643">
        <w:rPr>
          <w:rFonts w:ascii="Courier New" w:hAnsi="Courier New" w:cs="Courier New"/>
          <w:szCs w:val="24"/>
        </w:rPr>
        <w:t xml:space="preserve">artículo </w:t>
      </w:r>
      <w:r w:rsidR="008A0CB5" w:rsidRPr="009C7643">
        <w:rPr>
          <w:rFonts w:ascii="Courier New" w:hAnsi="Courier New" w:cs="Courier New"/>
          <w:szCs w:val="24"/>
        </w:rPr>
        <w:t>35 Ñ</w:t>
      </w:r>
      <w:r w:rsidRPr="00C9767E">
        <w:rPr>
          <w:rFonts w:ascii="Courier New" w:hAnsi="Courier New" w:cs="Courier New"/>
          <w:szCs w:val="24"/>
        </w:rPr>
        <w:t xml:space="preserve"> </w:t>
      </w:r>
      <w:r w:rsidRPr="00C9767E">
        <w:rPr>
          <w:rFonts w:ascii="Courier New" w:hAnsi="Courier New" w:cs="Courier New"/>
          <w:szCs w:val="24"/>
        </w:rPr>
        <w:lastRenderedPageBreak/>
        <w:t xml:space="preserve">deberá dictarse dentro del plazo de tres </w:t>
      </w:r>
      <w:r w:rsidRPr="00E92BD9">
        <w:rPr>
          <w:rFonts w:ascii="Courier New" w:hAnsi="Courier New" w:cs="Courier New"/>
          <w:szCs w:val="24"/>
        </w:rPr>
        <w:t>meses</w:t>
      </w:r>
      <w:r w:rsidR="00B31700" w:rsidRPr="00E92BD9">
        <w:rPr>
          <w:rFonts w:ascii="Courier New" w:hAnsi="Courier New" w:cs="Courier New"/>
          <w:szCs w:val="24"/>
        </w:rPr>
        <w:t>,</w:t>
      </w:r>
      <w:r w:rsidRPr="00E92BD9">
        <w:rPr>
          <w:rFonts w:ascii="Courier New" w:hAnsi="Courier New" w:cs="Courier New"/>
          <w:szCs w:val="24"/>
        </w:rPr>
        <w:t xml:space="preserve"> </w:t>
      </w:r>
      <w:r w:rsidR="007B690D" w:rsidRPr="00E92BD9">
        <w:rPr>
          <w:rFonts w:ascii="Courier New" w:hAnsi="Courier New" w:cs="Courier New"/>
          <w:szCs w:val="24"/>
        </w:rPr>
        <w:t xml:space="preserve">contado </w:t>
      </w:r>
      <w:r w:rsidRPr="00E92BD9">
        <w:rPr>
          <w:rFonts w:ascii="Courier New" w:hAnsi="Courier New" w:cs="Courier New"/>
          <w:szCs w:val="24"/>
        </w:rPr>
        <w:t>desde la publicación de la presente ley en e</w:t>
      </w:r>
      <w:r w:rsidRPr="00C9767E">
        <w:rPr>
          <w:rFonts w:ascii="Courier New" w:hAnsi="Courier New" w:cs="Courier New"/>
          <w:szCs w:val="24"/>
        </w:rPr>
        <w:t>l Diario Oficial.</w:t>
      </w:r>
    </w:p>
    <w:p w14:paraId="5CB5739B" w14:textId="77777777" w:rsidR="00C9767E" w:rsidRDefault="00C9767E" w:rsidP="002C1456">
      <w:pPr>
        <w:widowControl w:val="0"/>
        <w:tabs>
          <w:tab w:val="left" w:pos="709"/>
        </w:tabs>
        <w:spacing w:line="408" w:lineRule="auto"/>
        <w:ind w:firstLine="1134"/>
        <w:jc w:val="both"/>
        <w:rPr>
          <w:rFonts w:ascii="Courier New" w:hAnsi="Courier New" w:cs="Courier New"/>
          <w:szCs w:val="24"/>
        </w:rPr>
      </w:pPr>
    </w:p>
    <w:p w14:paraId="1AFEB64F" w14:textId="26400660" w:rsidR="002D261E" w:rsidRDefault="00A940AF" w:rsidP="002C1456">
      <w:pPr>
        <w:widowControl w:val="0"/>
        <w:tabs>
          <w:tab w:val="left" w:pos="709"/>
        </w:tabs>
        <w:spacing w:line="408" w:lineRule="auto"/>
        <w:ind w:firstLine="1134"/>
        <w:jc w:val="both"/>
        <w:rPr>
          <w:rFonts w:ascii="Courier New" w:hAnsi="Courier New" w:cs="Courier New"/>
          <w:szCs w:val="24"/>
        </w:rPr>
      </w:pPr>
      <w:r w:rsidRPr="00093471">
        <w:rPr>
          <w:rFonts w:ascii="Courier New" w:hAnsi="Courier New" w:cs="Courier New"/>
          <w:szCs w:val="24"/>
        </w:rPr>
        <w:t>Hasta el 31 de diciembre de 2025, respecto de los contribuyentes de ferias libres, no será aplicable lo dispuesto en el inciso duodécimo del artículo 68 del Código Tributario.</w:t>
      </w:r>
    </w:p>
    <w:p w14:paraId="6A55A2AB" w14:textId="77777777" w:rsidR="008A0CB5" w:rsidRDefault="008A0CB5" w:rsidP="002C1456">
      <w:pPr>
        <w:widowControl w:val="0"/>
        <w:tabs>
          <w:tab w:val="left" w:pos="709"/>
        </w:tabs>
        <w:spacing w:line="408" w:lineRule="auto"/>
        <w:ind w:firstLine="1134"/>
        <w:jc w:val="both"/>
        <w:rPr>
          <w:rFonts w:ascii="Courier New" w:hAnsi="Courier New" w:cs="Courier New"/>
          <w:szCs w:val="24"/>
        </w:rPr>
      </w:pPr>
    </w:p>
    <w:p w14:paraId="45603ED3" w14:textId="77777777" w:rsidR="008A0CB5" w:rsidRPr="00C9767E" w:rsidRDefault="008A0CB5" w:rsidP="002C1456">
      <w:pPr>
        <w:widowControl w:val="0"/>
        <w:tabs>
          <w:tab w:val="left" w:pos="709"/>
        </w:tabs>
        <w:spacing w:line="408" w:lineRule="auto"/>
        <w:ind w:firstLine="1134"/>
        <w:jc w:val="both"/>
        <w:rPr>
          <w:rFonts w:ascii="Courier New" w:hAnsi="Courier New" w:cs="Courier New"/>
          <w:szCs w:val="24"/>
        </w:rPr>
      </w:pPr>
    </w:p>
    <w:p w14:paraId="461D9112" w14:textId="138CB649" w:rsidR="005F720D" w:rsidRDefault="00C9767E" w:rsidP="002C1456">
      <w:pPr>
        <w:widowControl w:val="0"/>
        <w:tabs>
          <w:tab w:val="left" w:pos="709"/>
        </w:tabs>
        <w:spacing w:line="408" w:lineRule="auto"/>
        <w:ind w:firstLine="1134"/>
        <w:jc w:val="both"/>
        <w:rPr>
          <w:rFonts w:ascii="Courier New" w:hAnsi="Courier New" w:cs="Courier New"/>
          <w:szCs w:val="24"/>
        </w:rPr>
      </w:pPr>
      <w:r w:rsidRPr="00C9767E">
        <w:rPr>
          <w:rFonts w:ascii="Courier New" w:hAnsi="Courier New" w:cs="Courier New"/>
          <w:szCs w:val="24"/>
        </w:rPr>
        <w:t xml:space="preserve">Artículo </w:t>
      </w:r>
      <w:proofErr w:type="gramStart"/>
      <w:r w:rsidRPr="00C9767E">
        <w:rPr>
          <w:rFonts w:ascii="Courier New" w:hAnsi="Courier New" w:cs="Courier New"/>
          <w:szCs w:val="24"/>
        </w:rPr>
        <w:t>segundo.-</w:t>
      </w:r>
      <w:proofErr w:type="gramEnd"/>
      <w:r w:rsidRPr="00C9767E">
        <w:rPr>
          <w:rFonts w:ascii="Courier New" w:hAnsi="Courier New" w:cs="Courier New"/>
          <w:szCs w:val="24"/>
        </w:rPr>
        <w:t xml:space="preserve"> Los contribuyentes que cumplan los requisitos establecidos en el artículo 35 J y que a la </w:t>
      </w:r>
      <w:proofErr w:type="gramStart"/>
      <w:r w:rsidRPr="00C9767E">
        <w:rPr>
          <w:rFonts w:ascii="Courier New" w:hAnsi="Courier New" w:cs="Courier New"/>
          <w:szCs w:val="24"/>
        </w:rPr>
        <w:t>entrada en vigencia</w:t>
      </w:r>
      <w:proofErr w:type="gramEnd"/>
      <w:r w:rsidRPr="00C9767E">
        <w:rPr>
          <w:rFonts w:ascii="Courier New" w:hAnsi="Courier New" w:cs="Courier New"/>
          <w:szCs w:val="24"/>
        </w:rPr>
        <w:t xml:space="preserve"> de </w:t>
      </w:r>
      <w:r w:rsidR="004F23FE" w:rsidRPr="00B64ADA">
        <w:rPr>
          <w:rFonts w:ascii="Courier New" w:hAnsi="Courier New" w:cs="Courier New"/>
          <w:szCs w:val="24"/>
        </w:rPr>
        <w:t xml:space="preserve">esta </w:t>
      </w:r>
      <w:r w:rsidRPr="00B64ADA">
        <w:rPr>
          <w:rFonts w:ascii="Courier New" w:hAnsi="Courier New" w:cs="Courier New"/>
          <w:szCs w:val="24"/>
        </w:rPr>
        <w:t xml:space="preserve">ley se encuentren sujetos a los regímenes simplificados del </w:t>
      </w:r>
      <w:r w:rsidR="00806678" w:rsidRPr="00B64ADA">
        <w:rPr>
          <w:rFonts w:ascii="Courier New" w:hAnsi="Courier New" w:cs="Courier New"/>
          <w:szCs w:val="24"/>
        </w:rPr>
        <w:t>P</w:t>
      </w:r>
      <w:r w:rsidRPr="00B64ADA">
        <w:rPr>
          <w:rFonts w:ascii="Courier New" w:hAnsi="Courier New" w:cs="Courier New"/>
          <w:szCs w:val="24"/>
        </w:rPr>
        <w:t xml:space="preserve">árrafo 7° del Título II de la Ley sobre Impuesto a las Ventas y Servicios, contenida en el decreto ley </w:t>
      </w:r>
      <w:proofErr w:type="spellStart"/>
      <w:r w:rsidRPr="00B64ADA">
        <w:rPr>
          <w:rFonts w:ascii="Courier New" w:hAnsi="Courier New" w:cs="Courier New"/>
          <w:szCs w:val="24"/>
        </w:rPr>
        <w:t>N°</w:t>
      </w:r>
      <w:proofErr w:type="spellEnd"/>
      <w:r w:rsidR="00EE0547" w:rsidRPr="00B64ADA">
        <w:rPr>
          <w:rFonts w:ascii="Courier New" w:hAnsi="Courier New" w:cs="Courier New"/>
          <w:szCs w:val="24"/>
        </w:rPr>
        <w:t xml:space="preserve"> </w:t>
      </w:r>
      <w:r w:rsidRPr="00B64ADA">
        <w:rPr>
          <w:rFonts w:ascii="Courier New" w:hAnsi="Courier New" w:cs="Courier New"/>
          <w:szCs w:val="24"/>
        </w:rPr>
        <w:t>825</w:t>
      </w:r>
      <w:r w:rsidR="00EA4887" w:rsidRPr="00B64ADA">
        <w:rPr>
          <w:rFonts w:ascii="Courier New" w:hAnsi="Courier New" w:cs="Courier New"/>
          <w:szCs w:val="24"/>
        </w:rPr>
        <w:t>,</w:t>
      </w:r>
      <w:r w:rsidRPr="00B64ADA">
        <w:rPr>
          <w:rFonts w:ascii="Courier New" w:hAnsi="Courier New" w:cs="Courier New"/>
          <w:szCs w:val="24"/>
        </w:rPr>
        <w:t xml:space="preserve"> de 1974, podrán ingresar al</w:t>
      </w:r>
      <w:r w:rsidRPr="00C9767E">
        <w:rPr>
          <w:rFonts w:ascii="Courier New" w:hAnsi="Courier New" w:cs="Courier New"/>
          <w:szCs w:val="24"/>
        </w:rPr>
        <w:t xml:space="preserve"> régimen establecido en la presente ley hasta </w:t>
      </w:r>
      <w:r w:rsidRPr="00093471">
        <w:rPr>
          <w:rFonts w:ascii="Courier New" w:hAnsi="Courier New" w:cs="Courier New"/>
          <w:szCs w:val="24"/>
        </w:rPr>
        <w:t xml:space="preserve">el </w:t>
      </w:r>
      <w:r w:rsidR="00F04F9D" w:rsidRPr="00093471">
        <w:rPr>
          <w:rFonts w:ascii="Courier New" w:hAnsi="Courier New" w:cs="Courier New"/>
          <w:szCs w:val="24"/>
        </w:rPr>
        <w:t>31 de diciembre de 2025</w:t>
      </w:r>
      <w:r w:rsidRPr="00093471">
        <w:rPr>
          <w:rFonts w:ascii="Courier New" w:hAnsi="Courier New" w:cs="Courier New"/>
          <w:szCs w:val="24"/>
        </w:rPr>
        <w:t>. Vencido el plazo anterior sin que se haya</w:t>
      </w:r>
      <w:r w:rsidR="003659DC" w:rsidRPr="00093471">
        <w:rPr>
          <w:rFonts w:ascii="Courier New" w:hAnsi="Courier New" w:cs="Courier New"/>
          <w:szCs w:val="24"/>
        </w:rPr>
        <w:t>n</w:t>
      </w:r>
      <w:r w:rsidRPr="00093471">
        <w:rPr>
          <w:rFonts w:ascii="Courier New" w:hAnsi="Courier New" w:cs="Courier New"/>
          <w:szCs w:val="24"/>
        </w:rPr>
        <w:t xml:space="preserve"> incorporado pasará</w:t>
      </w:r>
      <w:r w:rsidR="003659DC" w:rsidRPr="00093471">
        <w:rPr>
          <w:rFonts w:ascii="Courier New" w:hAnsi="Courier New" w:cs="Courier New"/>
          <w:szCs w:val="24"/>
        </w:rPr>
        <w:t>n</w:t>
      </w:r>
      <w:r w:rsidRPr="00093471">
        <w:rPr>
          <w:rFonts w:ascii="Courier New" w:hAnsi="Courier New" w:cs="Courier New"/>
          <w:szCs w:val="24"/>
        </w:rPr>
        <w:t xml:space="preserve"> a regirse por las</w:t>
      </w:r>
      <w:r w:rsidRPr="00B64ADA">
        <w:rPr>
          <w:rFonts w:ascii="Courier New" w:hAnsi="Courier New" w:cs="Courier New"/>
          <w:szCs w:val="24"/>
        </w:rPr>
        <w:t xml:space="preserve"> re</w:t>
      </w:r>
      <w:r w:rsidRPr="00C9767E">
        <w:rPr>
          <w:rFonts w:ascii="Courier New" w:hAnsi="Courier New" w:cs="Courier New"/>
          <w:szCs w:val="24"/>
        </w:rPr>
        <w:t>glas generales.</w:t>
      </w:r>
    </w:p>
    <w:p w14:paraId="1F2674D7" w14:textId="77777777" w:rsidR="00656DBC" w:rsidRDefault="00656DBC" w:rsidP="002C1456">
      <w:pPr>
        <w:widowControl w:val="0"/>
        <w:tabs>
          <w:tab w:val="left" w:pos="709"/>
        </w:tabs>
        <w:spacing w:line="408" w:lineRule="auto"/>
        <w:ind w:firstLine="1134"/>
        <w:jc w:val="both"/>
        <w:rPr>
          <w:rFonts w:ascii="Courier New" w:eastAsia="Aptos" w:hAnsi="Courier New" w:cs="Courier New"/>
          <w:szCs w:val="24"/>
          <w:lang w:val="es-ES" w:eastAsia="en-US"/>
        </w:rPr>
      </w:pPr>
    </w:p>
    <w:p w14:paraId="7CE22DA3" w14:textId="13C3B1AC" w:rsidR="00F04F9D" w:rsidRDefault="009C2FA9" w:rsidP="002C1456">
      <w:pPr>
        <w:widowControl w:val="0"/>
        <w:tabs>
          <w:tab w:val="left" w:pos="709"/>
        </w:tabs>
        <w:spacing w:line="408" w:lineRule="auto"/>
        <w:ind w:firstLine="1134"/>
        <w:jc w:val="both"/>
        <w:rPr>
          <w:rFonts w:ascii="Courier New" w:eastAsia="Aptos" w:hAnsi="Courier New" w:cs="Courier New"/>
          <w:szCs w:val="24"/>
          <w:lang w:val="es-ES" w:eastAsia="en-US"/>
        </w:rPr>
      </w:pPr>
      <w:r w:rsidRPr="007135F1">
        <w:rPr>
          <w:rFonts w:ascii="Courier New" w:eastAsia="Aptos" w:hAnsi="Courier New" w:cs="Courier New"/>
          <w:szCs w:val="24"/>
          <w:lang w:val="es-ES" w:eastAsia="en-US"/>
        </w:rPr>
        <w:t>Hasta la fecha indicada en el inciso anterior y respecto de los contribuyentes allí señalados, no será aplicable lo dispuesto en el inciso duodécimo del artículo 68 del Código Tributario.</w:t>
      </w:r>
    </w:p>
    <w:p w14:paraId="10B7A5F6" w14:textId="77777777" w:rsidR="00F04F9D" w:rsidRDefault="00F04F9D" w:rsidP="002C1456">
      <w:pPr>
        <w:widowControl w:val="0"/>
        <w:tabs>
          <w:tab w:val="left" w:pos="709"/>
        </w:tabs>
        <w:spacing w:line="408" w:lineRule="auto"/>
        <w:ind w:firstLine="1134"/>
        <w:jc w:val="both"/>
        <w:rPr>
          <w:rFonts w:ascii="Courier New" w:eastAsia="Aptos" w:hAnsi="Courier New" w:cs="Courier New"/>
          <w:szCs w:val="24"/>
          <w:lang w:val="es-ES" w:eastAsia="en-US"/>
        </w:rPr>
      </w:pPr>
    </w:p>
    <w:p w14:paraId="541347D0" w14:textId="77777777" w:rsidR="008D0382" w:rsidRDefault="008D0382" w:rsidP="002C1456">
      <w:pPr>
        <w:widowControl w:val="0"/>
        <w:tabs>
          <w:tab w:val="left" w:pos="709"/>
        </w:tabs>
        <w:spacing w:line="408" w:lineRule="auto"/>
        <w:ind w:firstLine="1134"/>
        <w:jc w:val="both"/>
        <w:rPr>
          <w:rFonts w:ascii="Courier New" w:eastAsia="Aptos" w:hAnsi="Courier New" w:cs="Courier New"/>
          <w:szCs w:val="24"/>
          <w:lang w:val="es-ES" w:eastAsia="en-US"/>
        </w:rPr>
      </w:pPr>
    </w:p>
    <w:p w14:paraId="0CFFF837" w14:textId="39DFD3EA" w:rsidR="00656DBC" w:rsidRDefault="009872B2" w:rsidP="002C1456">
      <w:pPr>
        <w:widowControl w:val="0"/>
        <w:tabs>
          <w:tab w:val="left" w:pos="709"/>
        </w:tabs>
        <w:spacing w:line="408" w:lineRule="auto"/>
        <w:ind w:firstLine="1134"/>
        <w:jc w:val="both"/>
        <w:rPr>
          <w:rFonts w:ascii="Courier New" w:eastAsia="Aptos" w:hAnsi="Courier New" w:cs="Courier New"/>
          <w:szCs w:val="24"/>
          <w:lang w:val="es-ES" w:eastAsia="en-US"/>
        </w:rPr>
      </w:pPr>
      <w:r w:rsidRPr="007135F1">
        <w:rPr>
          <w:rFonts w:ascii="Courier New" w:eastAsia="Aptos" w:hAnsi="Courier New" w:cs="Courier New"/>
          <w:szCs w:val="24"/>
          <w:lang w:val="es-ES" w:eastAsia="en-US"/>
        </w:rPr>
        <w:t xml:space="preserve">Artículo </w:t>
      </w:r>
      <w:proofErr w:type="gramStart"/>
      <w:r w:rsidRPr="007135F1">
        <w:rPr>
          <w:rFonts w:ascii="Courier New" w:eastAsia="Aptos" w:hAnsi="Courier New" w:cs="Courier New"/>
          <w:szCs w:val="24"/>
          <w:lang w:val="es-ES" w:eastAsia="en-US"/>
        </w:rPr>
        <w:t>tercero.-</w:t>
      </w:r>
      <w:proofErr w:type="gramEnd"/>
      <w:r w:rsidRPr="007135F1">
        <w:rPr>
          <w:rFonts w:ascii="Courier New" w:eastAsia="Aptos" w:hAnsi="Courier New" w:cs="Courier New"/>
          <w:szCs w:val="24"/>
          <w:lang w:val="es-ES" w:eastAsia="en-US"/>
        </w:rPr>
        <w:t xml:space="preserve"> Sin perjuicio de las acciones que realiza el Servicio de Impuestos </w:t>
      </w:r>
      <w:r w:rsidRPr="007135F1">
        <w:rPr>
          <w:rFonts w:ascii="Courier New" w:eastAsia="Aptos" w:hAnsi="Courier New" w:cs="Courier New"/>
          <w:szCs w:val="24"/>
          <w:lang w:val="es-ES" w:eastAsia="en-US"/>
        </w:rPr>
        <w:lastRenderedPageBreak/>
        <w:t>Internos, los contribuyentes cuya actividad sea la venta de bienes en ferias libres tendrán acceso preferente a la orientación y acompañamiento de la Defensoría del Contribuyente, para el cumplimiento de la presente ley.</w:t>
      </w:r>
    </w:p>
    <w:p w14:paraId="3C5D91B5" w14:textId="77777777" w:rsidR="009C2FA9" w:rsidRDefault="009C2FA9" w:rsidP="002C1456">
      <w:pPr>
        <w:widowControl w:val="0"/>
        <w:tabs>
          <w:tab w:val="left" w:pos="709"/>
        </w:tabs>
        <w:spacing w:line="408" w:lineRule="auto"/>
        <w:ind w:firstLine="1134"/>
        <w:jc w:val="both"/>
        <w:rPr>
          <w:rFonts w:ascii="Courier New" w:eastAsia="Aptos" w:hAnsi="Courier New" w:cs="Courier New"/>
          <w:szCs w:val="24"/>
          <w:lang w:val="es-ES" w:eastAsia="en-US"/>
        </w:rPr>
      </w:pPr>
    </w:p>
    <w:p w14:paraId="0CBECDF3" w14:textId="77777777" w:rsidR="009C2FA9" w:rsidRDefault="009C2FA9" w:rsidP="002C1456">
      <w:pPr>
        <w:widowControl w:val="0"/>
        <w:tabs>
          <w:tab w:val="left" w:pos="709"/>
        </w:tabs>
        <w:spacing w:line="408" w:lineRule="auto"/>
        <w:ind w:firstLine="1134"/>
        <w:jc w:val="both"/>
        <w:rPr>
          <w:rFonts w:ascii="Courier New" w:eastAsia="Aptos" w:hAnsi="Courier New" w:cs="Courier New"/>
          <w:szCs w:val="24"/>
          <w:lang w:val="es-ES" w:eastAsia="en-US"/>
        </w:rPr>
      </w:pPr>
    </w:p>
    <w:p w14:paraId="1AEF9F56" w14:textId="1376FCB9" w:rsidR="009C2FA9" w:rsidRDefault="00401A56" w:rsidP="002C1456">
      <w:pPr>
        <w:widowControl w:val="0"/>
        <w:tabs>
          <w:tab w:val="left" w:pos="709"/>
        </w:tabs>
        <w:spacing w:line="408" w:lineRule="auto"/>
        <w:ind w:firstLine="1134"/>
        <w:jc w:val="both"/>
        <w:rPr>
          <w:rFonts w:ascii="Courier New" w:eastAsia="Aptos" w:hAnsi="Courier New" w:cs="Courier New"/>
          <w:szCs w:val="24"/>
          <w:lang w:val="es-ES" w:eastAsia="en-US"/>
        </w:rPr>
      </w:pPr>
      <w:r w:rsidRPr="00534D2A">
        <w:rPr>
          <w:rFonts w:ascii="Courier New" w:eastAsia="Aptos" w:hAnsi="Courier New" w:cs="Courier New"/>
          <w:szCs w:val="24"/>
          <w:lang w:val="es-ES" w:eastAsia="en-US"/>
        </w:rPr>
        <w:t xml:space="preserve">Artículo </w:t>
      </w:r>
      <w:proofErr w:type="gramStart"/>
      <w:r w:rsidRPr="00534D2A">
        <w:rPr>
          <w:rFonts w:ascii="Courier New" w:eastAsia="Aptos" w:hAnsi="Courier New" w:cs="Courier New"/>
          <w:szCs w:val="24"/>
          <w:lang w:val="es-ES" w:eastAsia="en-US"/>
        </w:rPr>
        <w:t>cuarto.-</w:t>
      </w:r>
      <w:proofErr w:type="gramEnd"/>
      <w:r w:rsidRPr="00534D2A">
        <w:rPr>
          <w:rFonts w:ascii="Courier New" w:eastAsia="Aptos" w:hAnsi="Courier New" w:cs="Courier New"/>
          <w:szCs w:val="24"/>
          <w:lang w:val="es-ES" w:eastAsia="en-US"/>
        </w:rPr>
        <w:t xml:space="preserve"> Dentro de la cuenta anual </w:t>
      </w:r>
      <w:r w:rsidR="00E2348A" w:rsidRPr="00534D2A">
        <w:rPr>
          <w:rFonts w:ascii="Courier New" w:eastAsia="Aptos" w:hAnsi="Courier New" w:cs="Courier New"/>
          <w:szCs w:val="24"/>
          <w:lang w:val="es-ES" w:eastAsia="en-US"/>
        </w:rPr>
        <w:t xml:space="preserve">del </w:t>
      </w:r>
      <w:proofErr w:type="gramStart"/>
      <w:r w:rsidR="00E2348A" w:rsidRPr="00534D2A">
        <w:rPr>
          <w:rFonts w:ascii="Courier New" w:eastAsia="Aptos" w:hAnsi="Courier New" w:cs="Courier New"/>
          <w:szCs w:val="24"/>
          <w:lang w:val="es-ES" w:eastAsia="en-US"/>
        </w:rPr>
        <w:t>Director</w:t>
      </w:r>
      <w:proofErr w:type="gramEnd"/>
      <w:r w:rsidR="00E2348A" w:rsidRPr="00534D2A">
        <w:rPr>
          <w:rFonts w:ascii="Courier New" w:eastAsia="Aptos" w:hAnsi="Courier New" w:cs="Courier New"/>
          <w:szCs w:val="24"/>
          <w:lang w:val="es-ES" w:eastAsia="en-US"/>
        </w:rPr>
        <w:t xml:space="preserve"> del Servicio de Impuestos Internos </w:t>
      </w:r>
      <w:r w:rsidRPr="00534D2A">
        <w:rPr>
          <w:rFonts w:ascii="Courier New" w:eastAsia="Aptos" w:hAnsi="Courier New" w:cs="Courier New"/>
          <w:szCs w:val="24"/>
          <w:lang w:val="es-ES" w:eastAsia="en-US"/>
        </w:rPr>
        <w:t>a la Comisión de Hacienda del Senado se deberá incluir información acerca del funcionamiento de este régimen especial.”.</w:t>
      </w:r>
    </w:p>
    <w:p w14:paraId="7149E1FA" w14:textId="77777777" w:rsidR="009C2FA9" w:rsidRDefault="009C2FA9" w:rsidP="002C1456">
      <w:pPr>
        <w:widowControl w:val="0"/>
        <w:tabs>
          <w:tab w:val="left" w:pos="709"/>
        </w:tabs>
        <w:spacing w:line="408" w:lineRule="auto"/>
        <w:ind w:firstLine="1134"/>
        <w:jc w:val="both"/>
        <w:rPr>
          <w:rFonts w:ascii="Courier New" w:eastAsia="Aptos" w:hAnsi="Courier New" w:cs="Courier New"/>
          <w:szCs w:val="24"/>
          <w:lang w:val="es-ES" w:eastAsia="en-US"/>
        </w:rPr>
      </w:pPr>
    </w:p>
    <w:p w14:paraId="53EFC12C" w14:textId="77777777" w:rsidR="009C2FA9" w:rsidRDefault="009C2FA9" w:rsidP="002C1456">
      <w:pPr>
        <w:widowControl w:val="0"/>
        <w:tabs>
          <w:tab w:val="left" w:pos="709"/>
        </w:tabs>
        <w:spacing w:line="408" w:lineRule="auto"/>
        <w:ind w:firstLine="1134"/>
        <w:jc w:val="both"/>
        <w:rPr>
          <w:rFonts w:ascii="Courier New" w:eastAsia="Aptos" w:hAnsi="Courier New" w:cs="Courier New"/>
          <w:szCs w:val="24"/>
          <w:lang w:val="es-ES" w:eastAsia="en-US"/>
        </w:rPr>
      </w:pPr>
    </w:p>
    <w:p w14:paraId="5CF1A218" w14:textId="2147CC21" w:rsidR="000F1231" w:rsidRPr="008927B9" w:rsidRDefault="001D018D" w:rsidP="002C1456">
      <w:pPr>
        <w:spacing w:line="408" w:lineRule="auto"/>
        <w:jc w:val="center"/>
        <w:rPr>
          <w:rFonts w:ascii="Courier New" w:hAnsi="Courier New" w:cs="Courier New"/>
          <w:szCs w:val="24"/>
        </w:rPr>
      </w:pPr>
      <w:r w:rsidRPr="008927B9">
        <w:rPr>
          <w:rFonts w:ascii="Courier New" w:hAnsi="Courier New" w:cs="Courier New"/>
          <w:szCs w:val="24"/>
        </w:rPr>
        <w:t>*****</w:t>
      </w:r>
    </w:p>
    <w:p w14:paraId="013D736B" w14:textId="77777777" w:rsidR="00E95447" w:rsidRPr="008927B9" w:rsidRDefault="00E95447" w:rsidP="002C1456">
      <w:pPr>
        <w:widowControl w:val="0"/>
        <w:tabs>
          <w:tab w:val="left" w:pos="709"/>
        </w:tabs>
        <w:spacing w:line="408" w:lineRule="auto"/>
        <w:ind w:firstLine="2268"/>
        <w:jc w:val="both"/>
        <w:rPr>
          <w:rFonts w:ascii="Courier New" w:eastAsia="Aptos" w:hAnsi="Courier New" w:cs="Courier New"/>
          <w:szCs w:val="24"/>
          <w:lang w:val="es-ES" w:eastAsia="en-US"/>
        </w:rPr>
      </w:pPr>
    </w:p>
    <w:p w14:paraId="52095B72" w14:textId="4C05FEC7" w:rsidR="00397032" w:rsidRPr="008927B9" w:rsidRDefault="00397032" w:rsidP="002C1456">
      <w:pPr>
        <w:widowControl w:val="0"/>
        <w:tabs>
          <w:tab w:val="left" w:pos="709"/>
        </w:tabs>
        <w:spacing w:line="408" w:lineRule="auto"/>
        <w:ind w:firstLine="2268"/>
        <w:jc w:val="both"/>
        <w:rPr>
          <w:rFonts w:ascii="Courier New" w:eastAsia="Aptos" w:hAnsi="Courier New" w:cs="Courier New"/>
          <w:szCs w:val="24"/>
          <w:lang w:val="es-ES" w:eastAsia="en-US"/>
        </w:rPr>
      </w:pPr>
      <w:r w:rsidRPr="008927B9">
        <w:rPr>
          <w:rFonts w:ascii="Courier New" w:eastAsia="Aptos" w:hAnsi="Courier New" w:cs="Courier New"/>
          <w:szCs w:val="24"/>
          <w:lang w:val="es-ES" w:eastAsia="en-US"/>
        </w:rPr>
        <w:br w:type="page"/>
      </w:r>
    </w:p>
    <w:p w14:paraId="539891DC" w14:textId="77777777" w:rsidR="000F1231" w:rsidRPr="008927B9" w:rsidRDefault="000F1231" w:rsidP="002C1456">
      <w:pPr>
        <w:tabs>
          <w:tab w:val="left" w:pos="2835"/>
        </w:tabs>
        <w:spacing w:line="408" w:lineRule="auto"/>
        <w:ind w:firstLine="2268"/>
        <w:jc w:val="both"/>
        <w:rPr>
          <w:rFonts w:ascii="Courier New" w:hAnsi="Courier New" w:cs="Courier New"/>
          <w:szCs w:val="24"/>
        </w:rPr>
      </w:pPr>
      <w:r w:rsidRPr="008927B9">
        <w:rPr>
          <w:rFonts w:ascii="Courier New" w:hAnsi="Courier New" w:cs="Courier New"/>
          <w:szCs w:val="24"/>
        </w:rPr>
        <w:t>Lo que tengo a honra comunicar a V.E.</w:t>
      </w:r>
    </w:p>
    <w:p w14:paraId="3EF4E00E" w14:textId="77777777" w:rsidR="007316AA" w:rsidRPr="002D3A78" w:rsidRDefault="007316AA" w:rsidP="007316AA">
      <w:pPr>
        <w:tabs>
          <w:tab w:val="left" w:pos="2592"/>
        </w:tabs>
        <w:rPr>
          <w:rFonts w:ascii="Courier New" w:hAnsi="Courier New" w:cs="Courier New"/>
        </w:rPr>
      </w:pPr>
    </w:p>
    <w:p w14:paraId="53444583" w14:textId="77777777" w:rsidR="007316AA" w:rsidRPr="008927B9" w:rsidRDefault="007316AA" w:rsidP="007316AA">
      <w:pPr>
        <w:tabs>
          <w:tab w:val="left" w:pos="2592"/>
        </w:tabs>
        <w:rPr>
          <w:rFonts w:ascii="Courier New" w:hAnsi="Courier New" w:cs="Courier New"/>
        </w:rPr>
      </w:pPr>
    </w:p>
    <w:p w14:paraId="7D2B96EA" w14:textId="77777777" w:rsidR="007316AA" w:rsidRPr="008927B9" w:rsidRDefault="007316AA" w:rsidP="007316AA">
      <w:pPr>
        <w:tabs>
          <w:tab w:val="left" w:pos="2592"/>
        </w:tabs>
        <w:rPr>
          <w:rFonts w:ascii="Courier New" w:hAnsi="Courier New" w:cs="Courier New"/>
        </w:rPr>
      </w:pPr>
    </w:p>
    <w:p w14:paraId="0C499788" w14:textId="77777777" w:rsidR="007316AA" w:rsidRPr="008927B9" w:rsidRDefault="007316AA" w:rsidP="007316AA">
      <w:pPr>
        <w:tabs>
          <w:tab w:val="left" w:pos="2127"/>
          <w:tab w:val="left" w:pos="2410"/>
        </w:tabs>
        <w:rPr>
          <w:rFonts w:ascii="Courier New" w:hAnsi="Courier New" w:cs="Courier New"/>
        </w:rPr>
      </w:pPr>
    </w:p>
    <w:p w14:paraId="7E46EE15" w14:textId="77777777" w:rsidR="007316AA" w:rsidRPr="008927B9" w:rsidRDefault="007316AA" w:rsidP="007316AA">
      <w:pPr>
        <w:pStyle w:val="Textoindependiente31"/>
        <w:tabs>
          <w:tab w:val="clear" w:pos="170"/>
        </w:tabs>
        <w:spacing w:before="0"/>
        <w:rPr>
          <w:rFonts w:ascii="Courier New" w:hAnsi="Courier New" w:cs="Courier New"/>
          <w:spacing w:val="0"/>
          <w:lang w:val="es-ES_tradnl"/>
        </w:rPr>
      </w:pPr>
    </w:p>
    <w:p w14:paraId="022885E2" w14:textId="77777777" w:rsidR="007316AA" w:rsidRPr="008927B9" w:rsidRDefault="007316AA" w:rsidP="007316AA">
      <w:pPr>
        <w:pStyle w:val="Textoindependiente31"/>
        <w:tabs>
          <w:tab w:val="clear" w:pos="170"/>
        </w:tabs>
        <w:spacing w:before="0"/>
        <w:rPr>
          <w:rFonts w:ascii="Courier New" w:hAnsi="Courier New" w:cs="Courier New"/>
          <w:spacing w:val="0"/>
          <w:lang w:val="es-ES_tradnl"/>
        </w:rPr>
      </w:pPr>
    </w:p>
    <w:p w14:paraId="5383BF12" w14:textId="516D5153" w:rsidR="000A59E3" w:rsidRPr="002D3A78" w:rsidRDefault="002D3A78" w:rsidP="002C1456">
      <w:pPr>
        <w:ind w:left="1701"/>
        <w:jc w:val="center"/>
        <w:rPr>
          <w:rFonts w:ascii="Courier New" w:hAnsi="Courier New" w:cs="Courier New"/>
        </w:rPr>
      </w:pPr>
      <w:r w:rsidRPr="002D3A78">
        <w:rPr>
          <w:rFonts w:ascii="Courier New" w:hAnsi="Courier New" w:cs="Courier New"/>
        </w:rPr>
        <w:t>JOSÉ MIGUEL CASTRO BASCUÑÁN</w:t>
      </w:r>
    </w:p>
    <w:p w14:paraId="2DEAAB7C" w14:textId="69D5BC4F" w:rsidR="000F1231" w:rsidRPr="002D3A78" w:rsidRDefault="000A59E3" w:rsidP="002C1456">
      <w:pPr>
        <w:ind w:left="1701" w:hanging="141"/>
        <w:jc w:val="center"/>
        <w:rPr>
          <w:rFonts w:ascii="Courier New" w:hAnsi="Courier New" w:cs="Courier New"/>
          <w:szCs w:val="24"/>
          <w:lang w:val="es-MX"/>
        </w:rPr>
      </w:pPr>
      <w:r w:rsidRPr="002D3A78">
        <w:rPr>
          <w:rFonts w:ascii="Courier New" w:hAnsi="Courier New" w:cs="Courier New"/>
        </w:rPr>
        <w:t>Presidente de la Cámara de Diputados</w:t>
      </w:r>
    </w:p>
    <w:p w14:paraId="1EC17C5B" w14:textId="77777777" w:rsidR="000F1231" w:rsidRPr="002D3A78" w:rsidRDefault="000F1231" w:rsidP="002C1456">
      <w:pPr>
        <w:tabs>
          <w:tab w:val="left" w:pos="2592"/>
        </w:tabs>
        <w:rPr>
          <w:rFonts w:ascii="Courier New" w:hAnsi="Courier New" w:cs="Courier New"/>
        </w:rPr>
      </w:pPr>
    </w:p>
    <w:p w14:paraId="7FCC6D65" w14:textId="77777777" w:rsidR="000F1231" w:rsidRPr="008927B9" w:rsidRDefault="000F1231" w:rsidP="002C1456">
      <w:pPr>
        <w:tabs>
          <w:tab w:val="left" w:pos="2592"/>
        </w:tabs>
        <w:rPr>
          <w:rFonts w:ascii="Courier New" w:hAnsi="Courier New" w:cs="Courier New"/>
        </w:rPr>
      </w:pPr>
    </w:p>
    <w:p w14:paraId="608DC0B0" w14:textId="77777777" w:rsidR="000F1231" w:rsidRPr="008927B9" w:rsidRDefault="000F1231" w:rsidP="002C1456">
      <w:pPr>
        <w:tabs>
          <w:tab w:val="left" w:pos="2592"/>
        </w:tabs>
        <w:rPr>
          <w:rFonts w:ascii="Courier New" w:hAnsi="Courier New" w:cs="Courier New"/>
        </w:rPr>
      </w:pPr>
    </w:p>
    <w:p w14:paraId="392609A9" w14:textId="77777777" w:rsidR="000F1231" w:rsidRPr="008927B9" w:rsidRDefault="000F1231" w:rsidP="002C1456">
      <w:pPr>
        <w:tabs>
          <w:tab w:val="left" w:pos="2127"/>
          <w:tab w:val="left" w:pos="2410"/>
        </w:tabs>
        <w:rPr>
          <w:rFonts w:ascii="Courier New" w:hAnsi="Courier New" w:cs="Courier New"/>
        </w:rPr>
      </w:pPr>
    </w:p>
    <w:p w14:paraId="034D7D8D" w14:textId="77777777" w:rsidR="000F1231" w:rsidRPr="008927B9" w:rsidRDefault="000F1231" w:rsidP="002C1456">
      <w:pPr>
        <w:pStyle w:val="Textoindependiente31"/>
        <w:tabs>
          <w:tab w:val="clear" w:pos="170"/>
        </w:tabs>
        <w:spacing w:before="0"/>
        <w:rPr>
          <w:rFonts w:ascii="Courier New" w:hAnsi="Courier New" w:cs="Courier New"/>
          <w:spacing w:val="0"/>
          <w:lang w:val="es-ES_tradnl"/>
        </w:rPr>
      </w:pPr>
    </w:p>
    <w:p w14:paraId="4ED645F1" w14:textId="77777777" w:rsidR="000F1231" w:rsidRPr="008927B9" w:rsidRDefault="000F1231" w:rsidP="002C1456">
      <w:pPr>
        <w:pStyle w:val="Textoindependiente31"/>
        <w:tabs>
          <w:tab w:val="clear" w:pos="170"/>
        </w:tabs>
        <w:spacing w:before="0"/>
        <w:rPr>
          <w:rFonts w:ascii="Courier New" w:hAnsi="Courier New" w:cs="Courier New"/>
          <w:spacing w:val="0"/>
          <w:lang w:val="es-ES_tradnl"/>
        </w:rPr>
      </w:pPr>
    </w:p>
    <w:p w14:paraId="0D45FF7B" w14:textId="77777777" w:rsidR="000F1231" w:rsidRPr="008927B9" w:rsidRDefault="000F1231" w:rsidP="002C1456">
      <w:pPr>
        <w:tabs>
          <w:tab w:val="left" w:pos="2268"/>
        </w:tabs>
        <w:ind w:right="1468"/>
        <w:jc w:val="center"/>
        <w:rPr>
          <w:rFonts w:ascii="Courier New" w:hAnsi="Courier New" w:cs="Courier New"/>
          <w:szCs w:val="24"/>
        </w:rPr>
      </w:pPr>
      <w:r w:rsidRPr="008927B9">
        <w:rPr>
          <w:rFonts w:ascii="Courier New" w:hAnsi="Courier New" w:cs="Courier New"/>
          <w:szCs w:val="24"/>
        </w:rPr>
        <w:t>MIGUEL LANDEROS PERKIĆ</w:t>
      </w:r>
    </w:p>
    <w:p w14:paraId="1440816C" w14:textId="30D4EEC3" w:rsidR="009A262D" w:rsidRDefault="000F1231" w:rsidP="002C1456">
      <w:pPr>
        <w:tabs>
          <w:tab w:val="left" w:pos="2268"/>
        </w:tabs>
        <w:ind w:right="1468"/>
        <w:jc w:val="center"/>
        <w:rPr>
          <w:rFonts w:ascii="Courier New" w:hAnsi="Courier New" w:cs="Courier New"/>
          <w:szCs w:val="24"/>
        </w:rPr>
      </w:pPr>
      <w:r w:rsidRPr="008927B9">
        <w:rPr>
          <w:rFonts w:ascii="Courier New" w:hAnsi="Courier New" w:cs="Courier New"/>
          <w:spacing w:val="-20"/>
          <w:szCs w:val="24"/>
        </w:rPr>
        <w:t>Secretario General de la Cámara de Diputados</w:t>
      </w:r>
    </w:p>
    <w:sectPr w:rsidR="009A262D" w:rsidSect="001D556C">
      <w:headerReference w:type="default" r:id="rId12"/>
      <w:headerReference w:type="first" r:id="rId13"/>
      <w:pgSz w:w="12242" w:h="18722" w:code="198"/>
      <w:pgMar w:top="2552" w:right="1701" w:bottom="2410" w:left="2835"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C8D97" w14:textId="77777777" w:rsidR="004C426F" w:rsidRDefault="004C426F">
      <w:r>
        <w:separator/>
      </w:r>
    </w:p>
  </w:endnote>
  <w:endnote w:type="continuationSeparator" w:id="0">
    <w:p w14:paraId="61B7D720" w14:textId="77777777" w:rsidR="004C426F" w:rsidRDefault="004C426F">
      <w:r>
        <w:continuationSeparator/>
      </w:r>
    </w:p>
  </w:endnote>
  <w:endnote w:type="continuationNotice" w:id="1">
    <w:p w14:paraId="6D153002" w14:textId="77777777" w:rsidR="004C426F" w:rsidRDefault="004C42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B085F" w14:textId="77777777" w:rsidR="004C426F" w:rsidRDefault="004C426F">
      <w:r>
        <w:separator/>
      </w:r>
    </w:p>
  </w:footnote>
  <w:footnote w:type="continuationSeparator" w:id="0">
    <w:p w14:paraId="0F5DFF29" w14:textId="77777777" w:rsidR="004C426F" w:rsidRDefault="004C426F">
      <w:r>
        <w:continuationSeparator/>
      </w:r>
    </w:p>
  </w:footnote>
  <w:footnote w:type="continuationNotice" w:id="1">
    <w:p w14:paraId="7635F244" w14:textId="77777777" w:rsidR="004C426F" w:rsidRDefault="004C42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69072" w14:textId="77777777" w:rsidR="007D21CC" w:rsidRDefault="007D21CC">
    <w:pPr>
      <w:pStyle w:val="Encabezado"/>
      <w:framePr w:wrap="auto" w:vAnchor="text" w:hAnchor="margin" w:xAlign="right" w:y="1"/>
    </w:pPr>
    <w:r>
      <w:fldChar w:fldCharType="begin"/>
    </w:r>
    <w:r>
      <w:instrText xml:space="preserve">\PAGE  </w:instrText>
    </w:r>
    <w:r>
      <w:fldChar w:fldCharType="separate"/>
    </w:r>
    <w:r w:rsidR="00D87E05">
      <w:rPr>
        <w:noProof/>
      </w:rPr>
      <w:t>3</w:t>
    </w:r>
    <w:r>
      <w:fldChar w:fldCharType="end"/>
    </w:r>
  </w:p>
  <w:p w14:paraId="5030580E" w14:textId="77777777" w:rsidR="007D21CC" w:rsidRDefault="00B00095">
    <w:pPr>
      <w:pStyle w:val="Encabezado"/>
      <w:ind w:right="360"/>
    </w:pPr>
    <w:r>
      <w:rPr>
        <w:noProof/>
        <w:lang w:val="es-CL" w:eastAsia="es-CL"/>
      </w:rPr>
      <w:pict w14:anchorId="23E3A2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logogris.png" style="position:absolute;margin-left:-94.75pt;margin-top:12.85pt;width:72.15pt;height:1in;z-index:251657216;visibility:visible">
          <v:imagedata r:id="rId1" o:title="logogris"/>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3C8AF" w14:textId="6D280A12" w:rsidR="00634DCF" w:rsidRDefault="00B00095">
    <w:pPr>
      <w:pStyle w:val="Encabezado"/>
      <w:jc w:val="right"/>
    </w:pPr>
    <w:r>
      <w:rPr>
        <w:noProof/>
      </w:rPr>
      <w:pict w14:anchorId="23E3A2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logogris.png" style="position:absolute;left:0;text-align:left;margin-left:-110.6pt;margin-top:-3pt;width:72.15pt;height:1in;z-index:251658240;visibility:visible">
          <v:imagedata r:id="rId1" o:title="logogris"/>
        </v:shape>
      </w:pict>
    </w:r>
  </w:p>
  <w:p w14:paraId="75F31DB7" w14:textId="6C9BDFF4" w:rsidR="00F202B2" w:rsidRDefault="00F202B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C12AC"/>
    <w:multiLevelType w:val="hybridMultilevel"/>
    <w:tmpl w:val="1AD48060"/>
    <w:lvl w:ilvl="0" w:tplc="A7A636EE">
      <w:start w:val="1"/>
      <w:numFmt w:val="lowerLetter"/>
      <w:lvlText w:val="%1)"/>
      <w:lvlJc w:val="left"/>
      <w:pPr>
        <w:ind w:left="720" w:hanging="360"/>
      </w:pPr>
      <w:rPr>
        <w:rFonts w:hint="default"/>
        <w:b w:val="0"/>
        <w:bCs/>
        <w:i w:val="0"/>
        <w:caps w:val="0"/>
        <w:strike w:val="0"/>
        <w:dstrike w:val="0"/>
        <w:vanish w:val="0"/>
        <w:color w:val="auto"/>
        <w:u w:val="none"/>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E9C7CB9"/>
    <w:multiLevelType w:val="hybridMultilevel"/>
    <w:tmpl w:val="C93EE286"/>
    <w:lvl w:ilvl="0" w:tplc="A41413D2">
      <w:start w:val="1"/>
      <w:numFmt w:val="decimal"/>
      <w:lvlText w:val="%1)"/>
      <w:lvlJc w:val="left"/>
      <w:pPr>
        <w:ind w:left="3195" w:hanging="360"/>
      </w:pPr>
      <w:rPr>
        <w:rFonts w:hint="default"/>
      </w:rPr>
    </w:lvl>
    <w:lvl w:ilvl="1" w:tplc="340A0019" w:tentative="1">
      <w:start w:val="1"/>
      <w:numFmt w:val="lowerLetter"/>
      <w:lvlText w:val="%2."/>
      <w:lvlJc w:val="left"/>
      <w:pPr>
        <w:ind w:left="3915" w:hanging="360"/>
      </w:pPr>
    </w:lvl>
    <w:lvl w:ilvl="2" w:tplc="340A001B" w:tentative="1">
      <w:start w:val="1"/>
      <w:numFmt w:val="lowerRoman"/>
      <w:lvlText w:val="%3."/>
      <w:lvlJc w:val="right"/>
      <w:pPr>
        <w:ind w:left="4635" w:hanging="180"/>
      </w:pPr>
    </w:lvl>
    <w:lvl w:ilvl="3" w:tplc="340A000F" w:tentative="1">
      <w:start w:val="1"/>
      <w:numFmt w:val="decimal"/>
      <w:lvlText w:val="%4."/>
      <w:lvlJc w:val="left"/>
      <w:pPr>
        <w:ind w:left="5355" w:hanging="360"/>
      </w:pPr>
    </w:lvl>
    <w:lvl w:ilvl="4" w:tplc="340A0019" w:tentative="1">
      <w:start w:val="1"/>
      <w:numFmt w:val="lowerLetter"/>
      <w:lvlText w:val="%5."/>
      <w:lvlJc w:val="left"/>
      <w:pPr>
        <w:ind w:left="6075" w:hanging="360"/>
      </w:pPr>
    </w:lvl>
    <w:lvl w:ilvl="5" w:tplc="340A001B" w:tentative="1">
      <w:start w:val="1"/>
      <w:numFmt w:val="lowerRoman"/>
      <w:lvlText w:val="%6."/>
      <w:lvlJc w:val="right"/>
      <w:pPr>
        <w:ind w:left="6795" w:hanging="180"/>
      </w:pPr>
    </w:lvl>
    <w:lvl w:ilvl="6" w:tplc="340A000F" w:tentative="1">
      <w:start w:val="1"/>
      <w:numFmt w:val="decimal"/>
      <w:lvlText w:val="%7."/>
      <w:lvlJc w:val="left"/>
      <w:pPr>
        <w:ind w:left="7515" w:hanging="360"/>
      </w:pPr>
    </w:lvl>
    <w:lvl w:ilvl="7" w:tplc="340A0019" w:tentative="1">
      <w:start w:val="1"/>
      <w:numFmt w:val="lowerLetter"/>
      <w:lvlText w:val="%8."/>
      <w:lvlJc w:val="left"/>
      <w:pPr>
        <w:ind w:left="8235" w:hanging="360"/>
      </w:pPr>
    </w:lvl>
    <w:lvl w:ilvl="8" w:tplc="340A001B" w:tentative="1">
      <w:start w:val="1"/>
      <w:numFmt w:val="lowerRoman"/>
      <w:lvlText w:val="%9."/>
      <w:lvlJc w:val="right"/>
      <w:pPr>
        <w:ind w:left="8955" w:hanging="180"/>
      </w:pPr>
    </w:lvl>
  </w:abstractNum>
  <w:abstractNum w:abstractNumId="2" w15:restartNumberingAfterBreak="0">
    <w:nsid w:val="334F130C"/>
    <w:multiLevelType w:val="hybridMultilevel"/>
    <w:tmpl w:val="9A343400"/>
    <w:lvl w:ilvl="0" w:tplc="51C2031E">
      <w:start w:val="1"/>
      <w:numFmt w:val="lowerLetter"/>
      <w:lvlText w:val="%1)"/>
      <w:lvlJc w:val="left"/>
      <w:pPr>
        <w:ind w:left="1495" w:hanging="360"/>
      </w:pPr>
      <w:rPr>
        <w:rFonts w:hint="default"/>
        <w:b w:val="0"/>
        <w:bCs/>
        <w:i w:val="0"/>
        <w:caps w:val="0"/>
        <w:strike w:val="0"/>
        <w:dstrike w:val="0"/>
        <w:vanish w:val="0"/>
        <w:vertAlign w:val="baseline"/>
      </w:rPr>
    </w:lvl>
    <w:lvl w:ilvl="1" w:tplc="FFFFFFFF" w:tentative="1">
      <w:start w:val="1"/>
      <w:numFmt w:val="lowerLetter"/>
      <w:lvlText w:val="%2."/>
      <w:lvlJc w:val="left"/>
      <w:pPr>
        <w:ind w:left="2215" w:hanging="360"/>
      </w:pPr>
    </w:lvl>
    <w:lvl w:ilvl="2" w:tplc="FFFFFFFF" w:tentative="1">
      <w:start w:val="1"/>
      <w:numFmt w:val="lowerRoman"/>
      <w:lvlText w:val="%3."/>
      <w:lvlJc w:val="right"/>
      <w:pPr>
        <w:ind w:left="2935" w:hanging="180"/>
      </w:pPr>
    </w:lvl>
    <w:lvl w:ilvl="3" w:tplc="FFFFFFFF" w:tentative="1">
      <w:start w:val="1"/>
      <w:numFmt w:val="decimal"/>
      <w:lvlText w:val="%4."/>
      <w:lvlJc w:val="left"/>
      <w:pPr>
        <w:ind w:left="3655" w:hanging="360"/>
      </w:pPr>
    </w:lvl>
    <w:lvl w:ilvl="4" w:tplc="FFFFFFFF" w:tentative="1">
      <w:start w:val="1"/>
      <w:numFmt w:val="lowerLetter"/>
      <w:lvlText w:val="%5."/>
      <w:lvlJc w:val="left"/>
      <w:pPr>
        <w:ind w:left="4375" w:hanging="360"/>
      </w:pPr>
    </w:lvl>
    <w:lvl w:ilvl="5" w:tplc="FFFFFFFF" w:tentative="1">
      <w:start w:val="1"/>
      <w:numFmt w:val="lowerRoman"/>
      <w:lvlText w:val="%6."/>
      <w:lvlJc w:val="right"/>
      <w:pPr>
        <w:ind w:left="5095" w:hanging="180"/>
      </w:pPr>
    </w:lvl>
    <w:lvl w:ilvl="6" w:tplc="FFFFFFFF" w:tentative="1">
      <w:start w:val="1"/>
      <w:numFmt w:val="decimal"/>
      <w:lvlText w:val="%7."/>
      <w:lvlJc w:val="left"/>
      <w:pPr>
        <w:ind w:left="5815" w:hanging="360"/>
      </w:pPr>
    </w:lvl>
    <w:lvl w:ilvl="7" w:tplc="FFFFFFFF" w:tentative="1">
      <w:start w:val="1"/>
      <w:numFmt w:val="lowerLetter"/>
      <w:lvlText w:val="%8."/>
      <w:lvlJc w:val="left"/>
      <w:pPr>
        <w:ind w:left="6535" w:hanging="360"/>
      </w:pPr>
    </w:lvl>
    <w:lvl w:ilvl="8" w:tplc="FFFFFFFF" w:tentative="1">
      <w:start w:val="1"/>
      <w:numFmt w:val="lowerRoman"/>
      <w:lvlText w:val="%9."/>
      <w:lvlJc w:val="right"/>
      <w:pPr>
        <w:ind w:left="7255" w:hanging="180"/>
      </w:pPr>
    </w:lvl>
  </w:abstractNum>
  <w:abstractNum w:abstractNumId="3" w15:restartNumberingAfterBreak="0">
    <w:nsid w:val="3D0B01DF"/>
    <w:multiLevelType w:val="hybridMultilevel"/>
    <w:tmpl w:val="A66C13C0"/>
    <w:lvl w:ilvl="0" w:tplc="D58E36CE">
      <w:start w:val="1"/>
      <w:numFmt w:val="lowerLetter"/>
      <w:lvlText w:val="%1)"/>
      <w:lvlJc w:val="left"/>
      <w:pPr>
        <w:ind w:left="720" w:hanging="360"/>
      </w:pPr>
      <w:rPr>
        <w:rFonts w:hint="default"/>
        <w:b w:val="0"/>
        <w:bCs/>
        <w:i w:val="0"/>
        <w:caps w:val="0"/>
        <w:strike w:val="0"/>
        <w:dstrike w:val="0"/>
        <w:vanish w:val="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E7B4227"/>
    <w:multiLevelType w:val="hybridMultilevel"/>
    <w:tmpl w:val="E7D096C8"/>
    <w:lvl w:ilvl="0" w:tplc="D76C06EE">
      <w:start w:val="1"/>
      <w:numFmt w:val="lowerLetter"/>
      <w:lvlText w:val="%1)"/>
      <w:lvlJc w:val="left"/>
      <w:pPr>
        <w:ind w:left="720" w:hanging="360"/>
      </w:pPr>
      <w:rPr>
        <w:rFonts w:hint="default"/>
        <w:b w:val="0"/>
        <w:bCs/>
        <w:i w:val="0"/>
        <w:caps w:val="0"/>
        <w:strike w:val="0"/>
        <w:dstrike w:val="0"/>
        <w:vanish w:val="0"/>
        <w:vertAlign w:val="baseline"/>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79406223"/>
    <w:multiLevelType w:val="hybridMultilevel"/>
    <w:tmpl w:val="7E8AD6C8"/>
    <w:lvl w:ilvl="0" w:tplc="CDBC2428">
      <w:start w:val="1"/>
      <w:numFmt w:val="decimal"/>
      <w:lvlText w:val="%1)"/>
      <w:lvlJc w:val="left"/>
      <w:pPr>
        <w:ind w:left="5457" w:hanging="2595"/>
      </w:pPr>
      <w:rPr>
        <w:rFonts w:hint="default"/>
        <w:b/>
      </w:rPr>
    </w:lvl>
    <w:lvl w:ilvl="1" w:tplc="340A0019" w:tentative="1">
      <w:start w:val="1"/>
      <w:numFmt w:val="lowerLetter"/>
      <w:lvlText w:val="%2."/>
      <w:lvlJc w:val="left"/>
      <w:pPr>
        <w:ind w:left="3942" w:hanging="360"/>
      </w:pPr>
    </w:lvl>
    <w:lvl w:ilvl="2" w:tplc="340A001B" w:tentative="1">
      <w:start w:val="1"/>
      <w:numFmt w:val="lowerRoman"/>
      <w:lvlText w:val="%3."/>
      <w:lvlJc w:val="right"/>
      <w:pPr>
        <w:ind w:left="4662" w:hanging="180"/>
      </w:pPr>
    </w:lvl>
    <w:lvl w:ilvl="3" w:tplc="340A000F" w:tentative="1">
      <w:start w:val="1"/>
      <w:numFmt w:val="decimal"/>
      <w:lvlText w:val="%4."/>
      <w:lvlJc w:val="left"/>
      <w:pPr>
        <w:ind w:left="5382" w:hanging="360"/>
      </w:pPr>
    </w:lvl>
    <w:lvl w:ilvl="4" w:tplc="340A0019" w:tentative="1">
      <w:start w:val="1"/>
      <w:numFmt w:val="lowerLetter"/>
      <w:lvlText w:val="%5."/>
      <w:lvlJc w:val="left"/>
      <w:pPr>
        <w:ind w:left="6102" w:hanging="360"/>
      </w:pPr>
    </w:lvl>
    <w:lvl w:ilvl="5" w:tplc="340A001B" w:tentative="1">
      <w:start w:val="1"/>
      <w:numFmt w:val="lowerRoman"/>
      <w:lvlText w:val="%6."/>
      <w:lvlJc w:val="right"/>
      <w:pPr>
        <w:ind w:left="6822" w:hanging="180"/>
      </w:pPr>
    </w:lvl>
    <w:lvl w:ilvl="6" w:tplc="340A000F" w:tentative="1">
      <w:start w:val="1"/>
      <w:numFmt w:val="decimal"/>
      <w:lvlText w:val="%7."/>
      <w:lvlJc w:val="left"/>
      <w:pPr>
        <w:ind w:left="7542" w:hanging="360"/>
      </w:pPr>
    </w:lvl>
    <w:lvl w:ilvl="7" w:tplc="340A0019" w:tentative="1">
      <w:start w:val="1"/>
      <w:numFmt w:val="lowerLetter"/>
      <w:lvlText w:val="%8."/>
      <w:lvlJc w:val="left"/>
      <w:pPr>
        <w:ind w:left="8262" w:hanging="360"/>
      </w:pPr>
    </w:lvl>
    <w:lvl w:ilvl="8" w:tplc="340A001B" w:tentative="1">
      <w:start w:val="1"/>
      <w:numFmt w:val="lowerRoman"/>
      <w:lvlText w:val="%9."/>
      <w:lvlJc w:val="right"/>
      <w:pPr>
        <w:ind w:left="8982" w:hanging="180"/>
      </w:pPr>
    </w:lvl>
  </w:abstractNum>
  <w:abstractNum w:abstractNumId="6" w15:restartNumberingAfterBreak="0">
    <w:nsid w:val="7B007817"/>
    <w:multiLevelType w:val="hybridMultilevel"/>
    <w:tmpl w:val="017EBD5A"/>
    <w:lvl w:ilvl="0" w:tplc="9E4427A2">
      <w:start w:val="1"/>
      <w:numFmt w:val="lowerLetter"/>
      <w:lvlText w:val="%1)"/>
      <w:lvlJc w:val="left"/>
      <w:pPr>
        <w:ind w:left="2487" w:hanging="360"/>
      </w:pPr>
      <w:rPr>
        <w:rFonts w:cs="Times New Roman" w:hint="default"/>
        <w:b/>
      </w:rPr>
    </w:lvl>
    <w:lvl w:ilvl="1" w:tplc="0C0A0003" w:tentative="1">
      <w:start w:val="1"/>
      <w:numFmt w:val="bullet"/>
      <w:lvlText w:val="o"/>
      <w:lvlJc w:val="left"/>
      <w:pPr>
        <w:ind w:left="3207" w:hanging="360"/>
      </w:pPr>
      <w:rPr>
        <w:rFonts w:ascii="Courier New" w:hAnsi="Courier New" w:hint="default"/>
      </w:rPr>
    </w:lvl>
    <w:lvl w:ilvl="2" w:tplc="0C0A0005" w:tentative="1">
      <w:start w:val="1"/>
      <w:numFmt w:val="bullet"/>
      <w:lvlText w:val=""/>
      <w:lvlJc w:val="left"/>
      <w:pPr>
        <w:ind w:left="3927" w:hanging="360"/>
      </w:pPr>
      <w:rPr>
        <w:rFonts w:ascii="Wingdings" w:hAnsi="Wingdings" w:hint="default"/>
      </w:rPr>
    </w:lvl>
    <w:lvl w:ilvl="3" w:tplc="0C0A0001" w:tentative="1">
      <w:start w:val="1"/>
      <w:numFmt w:val="bullet"/>
      <w:lvlText w:val=""/>
      <w:lvlJc w:val="left"/>
      <w:pPr>
        <w:ind w:left="4647" w:hanging="360"/>
      </w:pPr>
      <w:rPr>
        <w:rFonts w:ascii="Symbol" w:hAnsi="Symbol" w:hint="default"/>
      </w:rPr>
    </w:lvl>
    <w:lvl w:ilvl="4" w:tplc="0C0A0003" w:tentative="1">
      <w:start w:val="1"/>
      <w:numFmt w:val="bullet"/>
      <w:lvlText w:val="o"/>
      <w:lvlJc w:val="left"/>
      <w:pPr>
        <w:ind w:left="5367" w:hanging="360"/>
      </w:pPr>
      <w:rPr>
        <w:rFonts w:ascii="Courier New" w:hAnsi="Courier New" w:hint="default"/>
      </w:rPr>
    </w:lvl>
    <w:lvl w:ilvl="5" w:tplc="0C0A0005" w:tentative="1">
      <w:start w:val="1"/>
      <w:numFmt w:val="bullet"/>
      <w:lvlText w:val=""/>
      <w:lvlJc w:val="left"/>
      <w:pPr>
        <w:ind w:left="6087" w:hanging="360"/>
      </w:pPr>
      <w:rPr>
        <w:rFonts w:ascii="Wingdings" w:hAnsi="Wingdings" w:hint="default"/>
      </w:rPr>
    </w:lvl>
    <w:lvl w:ilvl="6" w:tplc="0C0A0001" w:tentative="1">
      <w:start w:val="1"/>
      <w:numFmt w:val="bullet"/>
      <w:lvlText w:val=""/>
      <w:lvlJc w:val="left"/>
      <w:pPr>
        <w:ind w:left="6807" w:hanging="360"/>
      </w:pPr>
      <w:rPr>
        <w:rFonts w:ascii="Symbol" w:hAnsi="Symbol" w:hint="default"/>
      </w:rPr>
    </w:lvl>
    <w:lvl w:ilvl="7" w:tplc="0C0A0003" w:tentative="1">
      <w:start w:val="1"/>
      <w:numFmt w:val="bullet"/>
      <w:lvlText w:val="o"/>
      <w:lvlJc w:val="left"/>
      <w:pPr>
        <w:ind w:left="7527" w:hanging="360"/>
      </w:pPr>
      <w:rPr>
        <w:rFonts w:ascii="Courier New" w:hAnsi="Courier New" w:hint="default"/>
      </w:rPr>
    </w:lvl>
    <w:lvl w:ilvl="8" w:tplc="0C0A0005" w:tentative="1">
      <w:start w:val="1"/>
      <w:numFmt w:val="bullet"/>
      <w:lvlText w:val=""/>
      <w:lvlJc w:val="left"/>
      <w:pPr>
        <w:ind w:left="8247" w:hanging="360"/>
      </w:pPr>
      <w:rPr>
        <w:rFonts w:ascii="Wingdings" w:hAnsi="Wingdings" w:hint="default"/>
      </w:rPr>
    </w:lvl>
  </w:abstractNum>
  <w:num w:numId="1" w16cid:durableId="821582694">
    <w:abstractNumId w:val="5"/>
  </w:num>
  <w:num w:numId="2" w16cid:durableId="276529116">
    <w:abstractNumId w:val="1"/>
  </w:num>
  <w:num w:numId="3" w16cid:durableId="2136367968">
    <w:abstractNumId w:val="6"/>
  </w:num>
  <w:num w:numId="4" w16cid:durableId="224151271">
    <w:abstractNumId w:val="2"/>
  </w:num>
  <w:num w:numId="5" w16cid:durableId="944074873">
    <w:abstractNumId w:val="4"/>
  </w:num>
  <w:num w:numId="6" w16cid:durableId="656956053">
    <w:abstractNumId w:val="0"/>
  </w:num>
  <w:num w:numId="7" w16cid:durableId="16551427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activeWritingStyle w:appName="MSWord" w:lang="es-ES_tradnl" w:vendorID="9" w:dllVersion="512" w:checkStyle="1"/>
  <w:activeWritingStyle w:appName="MSWord" w:lang="pt-BR" w:vendorID="1"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0"/>
  <w:hyphenationZone w:val="425"/>
  <w:doNotHyphenateCaps/>
  <w:drawingGridHorizontalSpacing w:val="120"/>
  <w:displayHorizontalDrawingGridEvery w:val="0"/>
  <w:displayVerticalDrawingGridEvery w:val="0"/>
  <w:doNotShadeFormData/>
  <w:noPunctuationKerning/>
  <w:characterSpacingControl w:val="doNotCompress"/>
  <w:hdrShapeDefaults>
    <o:shapedefaults v:ext="edit" spidmax="2052"/>
    <o:shapelayout v:ext="edit">
      <o:idmap v:ext="edit" data="1"/>
    </o:shapelayout>
  </w:hdrShapeDefaults>
  <w:footnotePr>
    <w:footnote w:id="-1"/>
    <w:footnote w:id="0"/>
    <w:footnote w:id="1"/>
  </w:footnotePr>
  <w:endnotePr>
    <w:endnote w:id="-1"/>
    <w:endnote w:id="0"/>
    <w:endnote w:id="1"/>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C90"/>
    <w:rsid w:val="00000E1C"/>
    <w:rsid w:val="0000189B"/>
    <w:rsid w:val="00002275"/>
    <w:rsid w:val="0000366E"/>
    <w:rsid w:val="00005284"/>
    <w:rsid w:val="00005ADD"/>
    <w:rsid w:val="00006661"/>
    <w:rsid w:val="000069C4"/>
    <w:rsid w:val="00006D2F"/>
    <w:rsid w:val="00007BF6"/>
    <w:rsid w:val="00010494"/>
    <w:rsid w:val="00010F3B"/>
    <w:rsid w:val="00012E57"/>
    <w:rsid w:val="0001365D"/>
    <w:rsid w:val="00016108"/>
    <w:rsid w:val="000164F5"/>
    <w:rsid w:val="00016FF9"/>
    <w:rsid w:val="0001718E"/>
    <w:rsid w:val="00017358"/>
    <w:rsid w:val="000176CE"/>
    <w:rsid w:val="00017A29"/>
    <w:rsid w:val="00020393"/>
    <w:rsid w:val="0002099D"/>
    <w:rsid w:val="00020A49"/>
    <w:rsid w:val="00021D88"/>
    <w:rsid w:val="00024003"/>
    <w:rsid w:val="0002407B"/>
    <w:rsid w:val="000257F7"/>
    <w:rsid w:val="000268C6"/>
    <w:rsid w:val="000276D3"/>
    <w:rsid w:val="00027739"/>
    <w:rsid w:val="0003030A"/>
    <w:rsid w:val="000311FF"/>
    <w:rsid w:val="00031341"/>
    <w:rsid w:val="000314B3"/>
    <w:rsid w:val="000315CF"/>
    <w:rsid w:val="00032345"/>
    <w:rsid w:val="000326A3"/>
    <w:rsid w:val="000326B3"/>
    <w:rsid w:val="00033C21"/>
    <w:rsid w:val="00033F99"/>
    <w:rsid w:val="0003430D"/>
    <w:rsid w:val="000346E8"/>
    <w:rsid w:val="0003535B"/>
    <w:rsid w:val="00035997"/>
    <w:rsid w:val="000365D2"/>
    <w:rsid w:val="000365D8"/>
    <w:rsid w:val="00036D4A"/>
    <w:rsid w:val="00037039"/>
    <w:rsid w:val="00037CBD"/>
    <w:rsid w:val="0004024D"/>
    <w:rsid w:val="00040349"/>
    <w:rsid w:val="000407D8"/>
    <w:rsid w:val="00040A72"/>
    <w:rsid w:val="00040ECA"/>
    <w:rsid w:val="00041077"/>
    <w:rsid w:val="00041EF9"/>
    <w:rsid w:val="0004242D"/>
    <w:rsid w:val="00042B63"/>
    <w:rsid w:val="00042F29"/>
    <w:rsid w:val="0004310A"/>
    <w:rsid w:val="000433EF"/>
    <w:rsid w:val="000439F1"/>
    <w:rsid w:val="000446C4"/>
    <w:rsid w:val="000453A8"/>
    <w:rsid w:val="000456E0"/>
    <w:rsid w:val="000458E4"/>
    <w:rsid w:val="0004604B"/>
    <w:rsid w:val="00046CCA"/>
    <w:rsid w:val="00046CE4"/>
    <w:rsid w:val="00047589"/>
    <w:rsid w:val="00047BC5"/>
    <w:rsid w:val="000501C9"/>
    <w:rsid w:val="00051C18"/>
    <w:rsid w:val="000527A5"/>
    <w:rsid w:val="000529FD"/>
    <w:rsid w:val="00052B1B"/>
    <w:rsid w:val="00052DBF"/>
    <w:rsid w:val="00052E0A"/>
    <w:rsid w:val="000531B7"/>
    <w:rsid w:val="00053A9B"/>
    <w:rsid w:val="00053EAC"/>
    <w:rsid w:val="00054543"/>
    <w:rsid w:val="000555D7"/>
    <w:rsid w:val="00055DC5"/>
    <w:rsid w:val="0005603D"/>
    <w:rsid w:val="00056AD0"/>
    <w:rsid w:val="00057652"/>
    <w:rsid w:val="000577E8"/>
    <w:rsid w:val="0006007D"/>
    <w:rsid w:val="00060EC8"/>
    <w:rsid w:val="00060FD3"/>
    <w:rsid w:val="00061F30"/>
    <w:rsid w:val="00062312"/>
    <w:rsid w:val="00062E06"/>
    <w:rsid w:val="00063105"/>
    <w:rsid w:val="00063C80"/>
    <w:rsid w:val="00063F3F"/>
    <w:rsid w:val="000652B9"/>
    <w:rsid w:val="000652C7"/>
    <w:rsid w:val="000660E8"/>
    <w:rsid w:val="000665AC"/>
    <w:rsid w:val="000666F6"/>
    <w:rsid w:val="00066B51"/>
    <w:rsid w:val="00066B68"/>
    <w:rsid w:val="00066EE7"/>
    <w:rsid w:val="0007009E"/>
    <w:rsid w:val="0007011F"/>
    <w:rsid w:val="00070D19"/>
    <w:rsid w:val="00070F0E"/>
    <w:rsid w:val="000711CE"/>
    <w:rsid w:val="00071236"/>
    <w:rsid w:val="000718BB"/>
    <w:rsid w:val="00071BAA"/>
    <w:rsid w:val="00072491"/>
    <w:rsid w:val="0007332F"/>
    <w:rsid w:val="0007450D"/>
    <w:rsid w:val="00074BAB"/>
    <w:rsid w:val="000750A0"/>
    <w:rsid w:val="00075270"/>
    <w:rsid w:val="00076051"/>
    <w:rsid w:val="00077254"/>
    <w:rsid w:val="000773AD"/>
    <w:rsid w:val="00080424"/>
    <w:rsid w:val="0008082D"/>
    <w:rsid w:val="000810B2"/>
    <w:rsid w:val="000816E9"/>
    <w:rsid w:val="00081968"/>
    <w:rsid w:val="00081C94"/>
    <w:rsid w:val="00082406"/>
    <w:rsid w:val="0008392C"/>
    <w:rsid w:val="00083AF7"/>
    <w:rsid w:val="00084E5B"/>
    <w:rsid w:val="0008566F"/>
    <w:rsid w:val="00085969"/>
    <w:rsid w:val="00085AE8"/>
    <w:rsid w:val="00085F9E"/>
    <w:rsid w:val="00086077"/>
    <w:rsid w:val="00086DB5"/>
    <w:rsid w:val="000878F4"/>
    <w:rsid w:val="000900C2"/>
    <w:rsid w:val="000908FE"/>
    <w:rsid w:val="00090C9F"/>
    <w:rsid w:val="0009168B"/>
    <w:rsid w:val="00091B08"/>
    <w:rsid w:val="000924D7"/>
    <w:rsid w:val="00092721"/>
    <w:rsid w:val="00093471"/>
    <w:rsid w:val="00093A7E"/>
    <w:rsid w:val="0009462A"/>
    <w:rsid w:val="00094CB0"/>
    <w:rsid w:val="00095220"/>
    <w:rsid w:val="0009613B"/>
    <w:rsid w:val="0009696D"/>
    <w:rsid w:val="000971E5"/>
    <w:rsid w:val="0009794E"/>
    <w:rsid w:val="0009797C"/>
    <w:rsid w:val="000A012C"/>
    <w:rsid w:val="000A065D"/>
    <w:rsid w:val="000A1503"/>
    <w:rsid w:val="000A17CB"/>
    <w:rsid w:val="000A27F3"/>
    <w:rsid w:val="000A2B15"/>
    <w:rsid w:val="000A2D37"/>
    <w:rsid w:val="000A2E1C"/>
    <w:rsid w:val="000A36E2"/>
    <w:rsid w:val="000A3A5A"/>
    <w:rsid w:val="000A4346"/>
    <w:rsid w:val="000A43C4"/>
    <w:rsid w:val="000A4B12"/>
    <w:rsid w:val="000A50A1"/>
    <w:rsid w:val="000A59E3"/>
    <w:rsid w:val="000A5BBC"/>
    <w:rsid w:val="000A68D7"/>
    <w:rsid w:val="000A7274"/>
    <w:rsid w:val="000A7297"/>
    <w:rsid w:val="000A7994"/>
    <w:rsid w:val="000A7AE2"/>
    <w:rsid w:val="000B0264"/>
    <w:rsid w:val="000B036C"/>
    <w:rsid w:val="000B041E"/>
    <w:rsid w:val="000B06A0"/>
    <w:rsid w:val="000B0C3E"/>
    <w:rsid w:val="000B153A"/>
    <w:rsid w:val="000B235C"/>
    <w:rsid w:val="000B248E"/>
    <w:rsid w:val="000B2C79"/>
    <w:rsid w:val="000B321F"/>
    <w:rsid w:val="000B3D9A"/>
    <w:rsid w:val="000B3D9B"/>
    <w:rsid w:val="000B5641"/>
    <w:rsid w:val="000B57B9"/>
    <w:rsid w:val="000B65C8"/>
    <w:rsid w:val="000B7A1B"/>
    <w:rsid w:val="000B7DF6"/>
    <w:rsid w:val="000B7E62"/>
    <w:rsid w:val="000C15A9"/>
    <w:rsid w:val="000C1623"/>
    <w:rsid w:val="000C19FE"/>
    <w:rsid w:val="000C21B1"/>
    <w:rsid w:val="000C3518"/>
    <w:rsid w:val="000C3680"/>
    <w:rsid w:val="000C438E"/>
    <w:rsid w:val="000C4401"/>
    <w:rsid w:val="000C44BD"/>
    <w:rsid w:val="000C4794"/>
    <w:rsid w:val="000C4E90"/>
    <w:rsid w:val="000C57FA"/>
    <w:rsid w:val="000C5AB1"/>
    <w:rsid w:val="000C7401"/>
    <w:rsid w:val="000C772B"/>
    <w:rsid w:val="000C7C12"/>
    <w:rsid w:val="000D1324"/>
    <w:rsid w:val="000D1C01"/>
    <w:rsid w:val="000D1E73"/>
    <w:rsid w:val="000D2D92"/>
    <w:rsid w:val="000D30F9"/>
    <w:rsid w:val="000D5029"/>
    <w:rsid w:val="000D61A6"/>
    <w:rsid w:val="000D648C"/>
    <w:rsid w:val="000D64A2"/>
    <w:rsid w:val="000D72B9"/>
    <w:rsid w:val="000D74D4"/>
    <w:rsid w:val="000E005A"/>
    <w:rsid w:val="000E0E68"/>
    <w:rsid w:val="000E1004"/>
    <w:rsid w:val="000E186F"/>
    <w:rsid w:val="000E1C37"/>
    <w:rsid w:val="000E1E63"/>
    <w:rsid w:val="000E1EFD"/>
    <w:rsid w:val="000E2852"/>
    <w:rsid w:val="000E33D9"/>
    <w:rsid w:val="000E365C"/>
    <w:rsid w:val="000E379F"/>
    <w:rsid w:val="000E4366"/>
    <w:rsid w:val="000E4467"/>
    <w:rsid w:val="000E4A18"/>
    <w:rsid w:val="000E4DE7"/>
    <w:rsid w:val="000E562E"/>
    <w:rsid w:val="000E56BF"/>
    <w:rsid w:val="000E5A46"/>
    <w:rsid w:val="000E70FA"/>
    <w:rsid w:val="000F04AE"/>
    <w:rsid w:val="000F091B"/>
    <w:rsid w:val="000F1231"/>
    <w:rsid w:val="000F2B72"/>
    <w:rsid w:val="000F2ECE"/>
    <w:rsid w:val="000F3258"/>
    <w:rsid w:val="000F330F"/>
    <w:rsid w:val="000F5036"/>
    <w:rsid w:val="000F72B3"/>
    <w:rsid w:val="000F7590"/>
    <w:rsid w:val="000F7AB5"/>
    <w:rsid w:val="001009D7"/>
    <w:rsid w:val="00100A5B"/>
    <w:rsid w:val="00100D84"/>
    <w:rsid w:val="001017DE"/>
    <w:rsid w:val="001023D6"/>
    <w:rsid w:val="001038C7"/>
    <w:rsid w:val="00103B31"/>
    <w:rsid w:val="00103C29"/>
    <w:rsid w:val="00103C2F"/>
    <w:rsid w:val="00103E17"/>
    <w:rsid w:val="0010405D"/>
    <w:rsid w:val="0010429D"/>
    <w:rsid w:val="0010469C"/>
    <w:rsid w:val="00105B1D"/>
    <w:rsid w:val="00106CBE"/>
    <w:rsid w:val="001079A7"/>
    <w:rsid w:val="00111760"/>
    <w:rsid w:val="00111D40"/>
    <w:rsid w:val="00111FE1"/>
    <w:rsid w:val="001123AB"/>
    <w:rsid w:val="001127B7"/>
    <w:rsid w:val="0011315D"/>
    <w:rsid w:val="001131A0"/>
    <w:rsid w:val="00113339"/>
    <w:rsid w:val="00115188"/>
    <w:rsid w:val="00115B25"/>
    <w:rsid w:val="00115C97"/>
    <w:rsid w:val="00116398"/>
    <w:rsid w:val="001167A8"/>
    <w:rsid w:val="00117446"/>
    <w:rsid w:val="0011799A"/>
    <w:rsid w:val="00120504"/>
    <w:rsid w:val="00121389"/>
    <w:rsid w:val="001216D0"/>
    <w:rsid w:val="0012197E"/>
    <w:rsid w:val="00121CA0"/>
    <w:rsid w:val="00121CFE"/>
    <w:rsid w:val="00121DF9"/>
    <w:rsid w:val="001223E5"/>
    <w:rsid w:val="00122CC3"/>
    <w:rsid w:val="00122FB1"/>
    <w:rsid w:val="001249B1"/>
    <w:rsid w:val="00124B79"/>
    <w:rsid w:val="00124FA7"/>
    <w:rsid w:val="00125E71"/>
    <w:rsid w:val="0012683D"/>
    <w:rsid w:val="0012782B"/>
    <w:rsid w:val="0012786C"/>
    <w:rsid w:val="00130991"/>
    <w:rsid w:val="0013127C"/>
    <w:rsid w:val="001315AB"/>
    <w:rsid w:val="00131B8D"/>
    <w:rsid w:val="00131F9F"/>
    <w:rsid w:val="00132789"/>
    <w:rsid w:val="00135579"/>
    <w:rsid w:val="00135CCB"/>
    <w:rsid w:val="00135D09"/>
    <w:rsid w:val="0013706F"/>
    <w:rsid w:val="001375B3"/>
    <w:rsid w:val="00140093"/>
    <w:rsid w:val="0014301C"/>
    <w:rsid w:val="00143126"/>
    <w:rsid w:val="00144311"/>
    <w:rsid w:val="00144601"/>
    <w:rsid w:val="001446F3"/>
    <w:rsid w:val="001449E1"/>
    <w:rsid w:val="001450AD"/>
    <w:rsid w:val="00145811"/>
    <w:rsid w:val="001461CE"/>
    <w:rsid w:val="00146574"/>
    <w:rsid w:val="001465B0"/>
    <w:rsid w:val="00146737"/>
    <w:rsid w:val="0014789A"/>
    <w:rsid w:val="00147B7E"/>
    <w:rsid w:val="00150011"/>
    <w:rsid w:val="00150131"/>
    <w:rsid w:val="0015089F"/>
    <w:rsid w:val="00150B04"/>
    <w:rsid w:val="00150E9D"/>
    <w:rsid w:val="001514EC"/>
    <w:rsid w:val="0015254D"/>
    <w:rsid w:val="001525B6"/>
    <w:rsid w:val="001529CD"/>
    <w:rsid w:val="00152F01"/>
    <w:rsid w:val="001532D6"/>
    <w:rsid w:val="0015344E"/>
    <w:rsid w:val="00153A50"/>
    <w:rsid w:val="00154C82"/>
    <w:rsid w:val="00154DF8"/>
    <w:rsid w:val="001552AF"/>
    <w:rsid w:val="00155383"/>
    <w:rsid w:val="00155722"/>
    <w:rsid w:val="00156761"/>
    <w:rsid w:val="00156A57"/>
    <w:rsid w:val="00156D19"/>
    <w:rsid w:val="0015708A"/>
    <w:rsid w:val="00157712"/>
    <w:rsid w:val="00157AA4"/>
    <w:rsid w:val="00160057"/>
    <w:rsid w:val="0016067B"/>
    <w:rsid w:val="00160FF5"/>
    <w:rsid w:val="001621DA"/>
    <w:rsid w:val="00162205"/>
    <w:rsid w:val="00162ED5"/>
    <w:rsid w:val="001630C5"/>
    <w:rsid w:val="00163FE4"/>
    <w:rsid w:val="001648AC"/>
    <w:rsid w:val="00166C90"/>
    <w:rsid w:val="00167764"/>
    <w:rsid w:val="001677A9"/>
    <w:rsid w:val="0017067F"/>
    <w:rsid w:val="00170B8E"/>
    <w:rsid w:val="00170C75"/>
    <w:rsid w:val="00170F2C"/>
    <w:rsid w:val="00173337"/>
    <w:rsid w:val="0017334D"/>
    <w:rsid w:val="001743DE"/>
    <w:rsid w:val="00174EE7"/>
    <w:rsid w:val="0017527C"/>
    <w:rsid w:val="00175314"/>
    <w:rsid w:val="00175608"/>
    <w:rsid w:val="0017572F"/>
    <w:rsid w:val="00175D99"/>
    <w:rsid w:val="0017611D"/>
    <w:rsid w:val="0017637D"/>
    <w:rsid w:val="001771E9"/>
    <w:rsid w:val="00177A88"/>
    <w:rsid w:val="001806AF"/>
    <w:rsid w:val="001806DC"/>
    <w:rsid w:val="00181414"/>
    <w:rsid w:val="001820BC"/>
    <w:rsid w:val="0018227B"/>
    <w:rsid w:val="001826C5"/>
    <w:rsid w:val="00182A99"/>
    <w:rsid w:val="00182AD2"/>
    <w:rsid w:val="001837ED"/>
    <w:rsid w:val="00183D8B"/>
    <w:rsid w:val="00183DD6"/>
    <w:rsid w:val="00184657"/>
    <w:rsid w:val="0018493E"/>
    <w:rsid w:val="00184AA5"/>
    <w:rsid w:val="00185041"/>
    <w:rsid w:val="0018537D"/>
    <w:rsid w:val="00185E22"/>
    <w:rsid w:val="0018657D"/>
    <w:rsid w:val="00186FA5"/>
    <w:rsid w:val="0019083B"/>
    <w:rsid w:val="00191067"/>
    <w:rsid w:val="00191264"/>
    <w:rsid w:val="0019135E"/>
    <w:rsid w:val="001914CA"/>
    <w:rsid w:val="00194129"/>
    <w:rsid w:val="00194284"/>
    <w:rsid w:val="001946A1"/>
    <w:rsid w:val="001947A3"/>
    <w:rsid w:val="001949B5"/>
    <w:rsid w:val="00194DF3"/>
    <w:rsid w:val="00195194"/>
    <w:rsid w:val="00195D97"/>
    <w:rsid w:val="00195E0A"/>
    <w:rsid w:val="001961B6"/>
    <w:rsid w:val="00196A57"/>
    <w:rsid w:val="00196BFE"/>
    <w:rsid w:val="0019704F"/>
    <w:rsid w:val="00197E4E"/>
    <w:rsid w:val="00197E85"/>
    <w:rsid w:val="001A01BC"/>
    <w:rsid w:val="001A14D1"/>
    <w:rsid w:val="001A1D2F"/>
    <w:rsid w:val="001A268E"/>
    <w:rsid w:val="001A2B09"/>
    <w:rsid w:val="001A2D87"/>
    <w:rsid w:val="001A36B4"/>
    <w:rsid w:val="001A3A32"/>
    <w:rsid w:val="001A4421"/>
    <w:rsid w:val="001A4CBC"/>
    <w:rsid w:val="001A4D09"/>
    <w:rsid w:val="001A532E"/>
    <w:rsid w:val="001A564A"/>
    <w:rsid w:val="001A591B"/>
    <w:rsid w:val="001A6D55"/>
    <w:rsid w:val="001A719F"/>
    <w:rsid w:val="001A73B6"/>
    <w:rsid w:val="001B0719"/>
    <w:rsid w:val="001B0CB9"/>
    <w:rsid w:val="001B14DE"/>
    <w:rsid w:val="001B2011"/>
    <w:rsid w:val="001B2345"/>
    <w:rsid w:val="001B345C"/>
    <w:rsid w:val="001B3C8B"/>
    <w:rsid w:val="001B3CC3"/>
    <w:rsid w:val="001B53F7"/>
    <w:rsid w:val="001B7069"/>
    <w:rsid w:val="001C01D0"/>
    <w:rsid w:val="001C116D"/>
    <w:rsid w:val="001C1AA7"/>
    <w:rsid w:val="001C1EB4"/>
    <w:rsid w:val="001C2A57"/>
    <w:rsid w:val="001C2C0D"/>
    <w:rsid w:val="001C3328"/>
    <w:rsid w:val="001C414D"/>
    <w:rsid w:val="001C461A"/>
    <w:rsid w:val="001C4F0E"/>
    <w:rsid w:val="001C576B"/>
    <w:rsid w:val="001C68DA"/>
    <w:rsid w:val="001C7BE7"/>
    <w:rsid w:val="001C7BEF"/>
    <w:rsid w:val="001D018D"/>
    <w:rsid w:val="001D0582"/>
    <w:rsid w:val="001D0AC4"/>
    <w:rsid w:val="001D0AC7"/>
    <w:rsid w:val="001D1AF2"/>
    <w:rsid w:val="001D1BCD"/>
    <w:rsid w:val="001D24B6"/>
    <w:rsid w:val="001D3080"/>
    <w:rsid w:val="001D3239"/>
    <w:rsid w:val="001D34EA"/>
    <w:rsid w:val="001D3841"/>
    <w:rsid w:val="001D3FAF"/>
    <w:rsid w:val="001D5447"/>
    <w:rsid w:val="001D556C"/>
    <w:rsid w:val="001D5626"/>
    <w:rsid w:val="001D6085"/>
    <w:rsid w:val="001D6F5C"/>
    <w:rsid w:val="001D7181"/>
    <w:rsid w:val="001D7464"/>
    <w:rsid w:val="001E0715"/>
    <w:rsid w:val="001E0B5E"/>
    <w:rsid w:val="001E0C89"/>
    <w:rsid w:val="001E188F"/>
    <w:rsid w:val="001E22BD"/>
    <w:rsid w:val="001E2593"/>
    <w:rsid w:val="001E27DC"/>
    <w:rsid w:val="001E2E76"/>
    <w:rsid w:val="001E315A"/>
    <w:rsid w:val="001E386D"/>
    <w:rsid w:val="001E3ABB"/>
    <w:rsid w:val="001E4EF9"/>
    <w:rsid w:val="001E55DC"/>
    <w:rsid w:val="001E58A7"/>
    <w:rsid w:val="001E5C56"/>
    <w:rsid w:val="001E608A"/>
    <w:rsid w:val="001E6750"/>
    <w:rsid w:val="001E6CD0"/>
    <w:rsid w:val="001E7B2D"/>
    <w:rsid w:val="001F0F7A"/>
    <w:rsid w:val="001F17DC"/>
    <w:rsid w:val="001F1FAB"/>
    <w:rsid w:val="001F2D07"/>
    <w:rsid w:val="001F3139"/>
    <w:rsid w:val="001F332E"/>
    <w:rsid w:val="001F3637"/>
    <w:rsid w:val="001F3F55"/>
    <w:rsid w:val="001F40DE"/>
    <w:rsid w:val="001F50C6"/>
    <w:rsid w:val="001F5BF8"/>
    <w:rsid w:val="001F65BA"/>
    <w:rsid w:val="001F667B"/>
    <w:rsid w:val="001F6CAA"/>
    <w:rsid w:val="002002E4"/>
    <w:rsid w:val="002003F0"/>
    <w:rsid w:val="002013B2"/>
    <w:rsid w:val="00201672"/>
    <w:rsid w:val="00202399"/>
    <w:rsid w:val="002031FF"/>
    <w:rsid w:val="00203295"/>
    <w:rsid w:val="0020350C"/>
    <w:rsid w:val="00203BDF"/>
    <w:rsid w:val="00203EB6"/>
    <w:rsid w:val="002043A3"/>
    <w:rsid w:val="00204561"/>
    <w:rsid w:val="00204F96"/>
    <w:rsid w:val="00205114"/>
    <w:rsid w:val="0020660A"/>
    <w:rsid w:val="0020683D"/>
    <w:rsid w:val="00206AD5"/>
    <w:rsid w:val="002077B2"/>
    <w:rsid w:val="002077BB"/>
    <w:rsid w:val="00207854"/>
    <w:rsid w:val="00207F15"/>
    <w:rsid w:val="002108BC"/>
    <w:rsid w:val="00210B3F"/>
    <w:rsid w:val="00210F44"/>
    <w:rsid w:val="00211985"/>
    <w:rsid w:val="00211EB7"/>
    <w:rsid w:val="00211FFB"/>
    <w:rsid w:val="00212A2C"/>
    <w:rsid w:val="00213C95"/>
    <w:rsid w:val="00214035"/>
    <w:rsid w:val="00214D5E"/>
    <w:rsid w:val="0021527A"/>
    <w:rsid w:val="00215FD3"/>
    <w:rsid w:val="0021620B"/>
    <w:rsid w:val="0021622D"/>
    <w:rsid w:val="00216C4F"/>
    <w:rsid w:val="00217404"/>
    <w:rsid w:val="00217644"/>
    <w:rsid w:val="00217906"/>
    <w:rsid w:val="002200D6"/>
    <w:rsid w:val="00221F03"/>
    <w:rsid w:val="00222333"/>
    <w:rsid w:val="00222ABC"/>
    <w:rsid w:val="00222CD4"/>
    <w:rsid w:val="00222F69"/>
    <w:rsid w:val="00223767"/>
    <w:rsid w:val="00224357"/>
    <w:rsid w:val="00224710"/>
    <w:rsid w:val="00224A2A"/>
    <w:rsid w:val="00224B47"/>
    <w:rsid w:val="00224DE0"/>
    <w:rsid w:val="00224EEA"/>
    <w:rsid w:val="0022583D"/>
    <w:rsid w:val="002261A9"/>
    <w:rsid w:val="002266A8"/>
    <w:rsid w:val="00226826"/>
    <w:rsid w:val="00226A26"/>
    <w:rsid w:val="00226EE7"/>
    <w:rsid w:val="00227560"/>
    <w:rsid w:val="00227C93"/>
    <w:rsid w:val="0023023E"/>
    <w:rsid w:val="00230DD8"/>
    <w:rsid w:val="0023120A"/>
    <w:rsid w:val="002312E1"/>
    <w:rsid w:val="00231697"/>
    <w:rsid w:val="002317DA"/>
    <w:rsid w:val="002318B0"/>
    <w:rsid w:val="002322AC"/>
    <w:rsid w:val="00233179"/>
    <w:rsid w:val="00233867"/>
    <w:rsid w:val="002369EF"/>
    <w:rsid w:val="00236F4F"/>
    <w:rsid w:val="0023716B"/>
    <w:rsid w:val="0023761A"/>
    <w:rsid w:val="00237FE3"/>
    <w:rsid w:val="00240042"/>
    <w:rsid w:val="00240CB5"/>
    <w:rsid w:val="00240D72"/>
    <w:rsid w:val="00241B2C"/>
    <w:rsid w:val="00241E1C"/>
    <w:rsid w:val="00241ED7"/>
    <w:rsid w:val="002424CB"/>
    <w:rsid w:val="00242A1A"/>
    <w:rsid w:val="00242D30"/>
    <w:rsid w:val="00242E9B"/>
    <w:rsid w:val="00243EFC"/>
    <w:rsid w:val="00244097"/>
    <w:rsid w:val="00244F16"/>
    <w:rsid w:val="00245444"/>
    <w:rsid w:val="00245DC2"/>
    <w:rsid w:val="0024650B"/>
    <w:rsid w:val="002465B2"/>
    <w:rsid w:val="00247D75"/>
    <w:rsid w:val="00250B1B"/>
    <w:rsid w:val="00250CC8"/>
    <w:rsid w:val="00250E71"/>
    <w:rsid w:val="002517DA"/>
    <w:rsid w:val="00251ABD"/>
    <w:rsid w:val="00252181"/>
    <w:rsid w:val="0025260A"/>
    <w:rsid w:val="002530B2"/>
    <w:rsid w:val="00253746"/>
    <w:rsid w:val="002539D0"/>
    <w:rsid w:val="00254246"/>
    <w:rsid w:val="00254361"/>
    <w:rsid w:val="00254D2A"/>
    <w:rsid w:val="002553FE"/>
    <w:rsid w:val="002562DF"/>
    <w:rsid w:val="00257995"/>
    <w:rsid w:val="0026016D"/>
    <w:rsid w:val="002616AF"/>
    <w:rsid w:val="00262689"/>
    <w:rsid w:val="00262B2E"/>
    <w:rsid w:val="00262CF4"/>
    <w:rsid w:val="0026351E"/>
    <w:rsid w:val="00263ED8"/>
    <w:rsid w:val="00264124"/>
    <w:rsid w:val="002663B0"/>
    <w:rsid w:val="00266D70"/>
    <w:rsid w:val="00266EFD"/>
    <w:rsid w:val="00267734"/>
    <w:rsid w:val="00267DCD"/>
    <w:rsid w:val="00270596"/>
    <w:rsid w:val="00270C37"/>
    <w:rsid w:val="00271814"/>
    <w:rsid w:val="002723A7"/>
    <w:rsid w:val="00272D5D"/>
    <w:rsid w:val="0027440A"/>
    <w:rsid w:val="0027473B"/>
    <w:rsid w:val="002756D3"/>
    <w:rsid w:val="002770AB"/>
    <w:rsid w:val="00277B26"/>
    <w:rsid w:val="00277F15"/>
    <w:rsid w:val="00281DAD"/>
    <w:rsid w:val="00284B20"/>
    <w:rsid w:val="00286267"/>
    <w:rsid w:val="002869A4"/>
    <w:rsid w:val="00286A28"/>
    <w:rsid w:val="00286D9A"/>
    <w:rsid w:val="00286ECA"/>
    <w:rsid w:val="00287764"/>
    <w:rsid w:val="00290241"/>
    <w:rsid w:val="0029041F"/>
    <w:rsid w:val="00290E17"/>
    <w:rsid w:val="002911E2"/>
    <w:rsid w:val="00291450"/>
    <w:rsid w:val="00291DFE"/>
    <w:rsid w:val="0029200E"/>
    <w:rsid w:val="002924BA"/>
    <w:rsid w:val="00292DDF"/>
    <w:rsid w:val="00292F33"/>
    <w:rsid w:val="002930FD"/>
    <w:rsid w:val="00293EBA"/>
    <w:rsid w:val="0029475D"/>
    <w:rsid w:val="002947E3"/>
    <w:rsid w:val="00294BBD"/>
    <w:rsid w:val="00295659"/>
    <w:rsid w:val="00295714"/>
    <w:rsid w:val="00296655"/>
    <w:rsid w:val="0029669D"/>
    <w:rsid w:val="002970AF"/>
    <w:rsid w:val="002971FD"/>
    <w:rsid w:val="00297A1D"/>
    <w:rsid w:val="002A013E"/>
    <w:rsid w:val="002A0C3D"/>
    <w:rsid w:val="002A11F8"/>
    <w:rsid w:val="002A2607"/>
    <w:rsid w:val="002A2FFE"/>
    <w:rsid w:val="002A3801"/>
    <w:rsid w:val="002A3A79"/>
    <w:rsid w:val="002A41F6"/>
    <w:rsid w:val="002A4201"/>
    <w:rsid w:val="002A4411"/>
    <w:rsid w:val="002A45C2"/>
    <w:rsid w:val="002A4C83"/>
    <w:rsid w:val="002A4DD9"/>
    <w:rsid w:val="002A6B37"/>
    <w:rsid w:val="002B030F"/>
    <w:rsid w:val="002B089E"/>
    <w:rsid w:val="002B09C4"/>
    <w:rsid w:val="002B147F"/>
    <w:rsid w:val="002B16E2"/>
    <w:rsid w:val="002B1AFB"/>
    <w:rsid w:val="002B25FD"/>
    <w:rsid w:val="002B287C"/>
    <w:rsid w:val="002B2B8A"/>
    <w:rsid w:val="002B30E5"/>
    <w:rsid w:val="002B30EA"/>
    <w:rsid w:val="002B39AD"/>
    <w:rsid w:val="002B3B96"/>
    <w:rsid w:val="002B4CB2"/>
    <w:rsid w:val="002B4E2F"/>
    <w:rsid w:val="002B580C"/>
    <w:rsid w:val="002B65B3"/>
    <w:rsid w:val="002B6EAA"/>
    <w:rsid w:val="002B73F8"/>
    <w:rsid w:val="002C0009"/>
    <w:rsid w:val="002C042F"/>
    <w:rsid w:val="002C0E91"/>
    <w:rsid w:val="002C1456"/>
    <w:rsid w:val="002C157D"/>
    <w:rsid w:val="002C1687"/>
    <w:rsid w:val="002C18E4"/>
    <w:rsid w:val="002C1D62"/>
    <w:rsid w:val="002C1F88"/>
    <w:rsid w:val="002C2730"/>
    <w:rsid w:val="002C2965"/>
    <w:rsid w:val="002C2AA7"/>
    <w:rsid w:val="002C2C75"/>
    <w:rsid w:val="002C31C1"/>
    <w:rsid w:val="002C487E"/>
    <w:rsid w:val="002C489E"/>
    <w:rsid w:val="002C4B3B"/>
    <w:rsid w:val="002C4D5A"/>
    <w:rsid w:val="002C4ED2"/>
    <w:rsid w:val="002C4F43"/>
    <w:rsid w:val="002C56CC"/>
    <w:rsid w:val="002C5949"/>
    <w:rsid w:val="002C5BB6"/>
    <w:rsid w:val="002C6850"/>
    <w:rsid w:val="002C6F37"/>
    <w:rsid w:val="002C7071"/>
    <w:rsid w:val="002C73B2"/>
    <w:rsid w:val="002C7A89"/>
    <w:rsid w:val="002D029A"/>
    <w:rsid w:val="002D0C8E"/>
    <w:rsid w:val="002D0FD6"/>
    <w:rsid w:val="002D13AD"/>
    <w:rsid w:val="002D16E2"/>
    <w:rsid w:val="002D1ED9"/>
    <w:rsid w:val="002D261E"/>
    <w:rsid w:val="002D26A9"/>
    <w:rsid w:val="002D26DD"/>
    <w:rsid w:val="002D27B3"/>
    <w:rsid w:val="002D3A78"/>
    <w:rsid w:val="002D5F7F"/>
    <w:rsid w:val="002D77F0"/>
    <w:rsid w:val="002D7C4C"/>
    <w:rsid w:val="002D7E3A"/>
    <w:rsid w:val="002D7F55"/>
    <w:rsid w:val="002D7F91"/>
    <w:rsid w:val="002E0A62"/>
    <w:rsid w:val="002E0E22"/>
    <w:rsid w:val="002E147D"/>
    <w:rsid w:val="002E218C"/>
    <w:rsid w:val="002E24A9"/>
    <w:rsid w:val="002E25E1"/>
    <w:rsid w:val="002E2A4A"/>
    <w:rsid w:val="002E2CE5"/>
    <w:rsid w:val="002E3032"/>
    <w:rsid w:val="002E3074"/>
    <w:rsid w:val="002E32BF"/>
    <w:rsid w:val="002E384B"/>
    <w:rsid w:val="002E43A8"/>
    <w:rsid w:val="002E53FC"/>
    <w:rsid w:val="002E5431"/>
    <w:rsid w:val="002E6716"/>
    <w:rsid w:val="002E6985"/>
    <w:rsid w:val="002E6D97"/>
    <w:rsid w:val="002E7194"/>
    <w:rsid w:val="002E7796"/>
    <w:rsid w:val="002E7F39"/>
    <w:rsid w:val="002F00A3"/>
    <w:rsid w:val="002F02A4"/>
    <w:rsid w:val="002F2E74"/>
    <w:rsid w:val="002F3AD6"/>
    <w:rsid w:val="002F3C23"/>
    <w:rsid w:val="002F44D8"/>
    <w:rsid w:val="002F4CA0"/>
    <w:rsid w:val="002F5386"/>
    <w:rsid w:val="002F5411"/>
    <w:rsid w:val="002F5474"/>
    <w:rsid w:val="002F5B95"/>
    <w:rsid w:val="002F711F"/>
    <w:rsid w:val="002F78DC"/>
    <w:rsid w:val="002F7A61"/>
    <w:rsid w:val="0030050D"/>
    <w:rsid w:val="0030082D"/>
    <w:rsid w:val="00300A27"/>
    <w:rsid w:val="00300FCF"/>
    <w:rsid w:val="00300FDC"/>
    <w:rsid w:val="003013AE"/>
    <w:rsid w:val="00302564"/>
    <w:rsid w:val="00302B69"/>
    <w:rsid w:val="00303B45"/>
    <w:rsid w:val="00304074"/>
    <w:rsid w:val="00304C27"/>
    <w:rsid w:val="00305589"/>
    <w:rsid w:val="00305977"/>
    <w:rsid w:val="00306010"/>
    <w:rsid w:val="00306936"/>
    <w:rsid w:val="00306AB2"/>
    <w:rsid w:val="00306B7C"/>
    <w:rsid w:val="0031004C"/>
    <w:rsid w:val="003103DB"/>
    <w:rsid w:val="003108C6"/>
    <w:rsid w:val="003108F3"/>
    <w:rsid w:val="0031096F"/>
    <w:rsid w:val="00310C7A"/>
    <w:rsid w:val="00312067"/>
    <w:rsid w:val="0031208E"/>
    <w:rsid w:val="003127FC"/>
    <w:rsid w:val="00313306"/>
    <w:rsid w:val="00314066"/>
    <w:rsid w:val="0031488E"/>
    <w:rsid w:val="00314C5F"/>
    <w:rsid w:val="003153DA"/>
    <w:rsid w:val="00315A39"/>
    <w:rsid w:val="00315A5F"/>
    <w:rsid w:val="00316BC0"/>
    <w:rsid w:val="00316DFB"/>
    <w:rsid w:val="00316EA7"/>
    <w:rsid w:val="0032081C"/>
    <w:rsid w:val="00322F17"/>
    <w:rsid w:val="00323B35"/>
    <w:rsid w:val="00323CDA"/>
    <w:rsid w:val="00324607"/>
    <w:rsid w:val="00324CF4"/>
    <w:rsid w:val="00325988"/>
    <w:rsid w:val="003260DC"/>
    <w:rsid w:val="00327017"/>
    <w:rsid w:val="003272D1"/>
    <w:rsid w:val="0033101B"/>
    <w:rsid w:val="00331776"/>
    <w:rsid w:val="00331819"/>
    <w:rsid w:val="003318E3"/>
    <w:rsid w:val="00331ED0"/>
    <w:rsid w:val="0033258E"/>
    <w:rsid w:val="00332662"/>
    <w:rsid w:val="00332965"/>
    <w:rsid w:val="003335C9"/>
    <w:rsid w:val="003335CA"/>
    <w:rsid w:val="00333FC8"/>
    <w:rsid w:val="00334B8D"/>
    <w:rsid w:val="00335707"/>
    <w:rsid w:val="0033617C"/>
    <w:rsid w:val="00336232"/>
    <w:rsid w:val="00336313"/>
    <w:rsid w:val="00336469"/>
    <w:rsid w:val="00337B1E"/>
    <w:rsid w:val="00337DCF"/>
    <w:rsid w:val="003400B0"/>
    <w:rsid w:val="003403FF"/>
    <w:rsid w:val="00340FB8"/>
    <w:rsid w:val="00341407"/>
    <w:rsid w:val="00341973"/>
    <w:rsid w:val="00341F39"/>
    <w:rsid w:val="003422E8"/>
    <w:rsid w:val="003429DB"/>
    <w:rsid w:val="00342E4D"/>
    <w:rsid w:val="0034300B"/>
    <w:rsid w:val="0034303F"/>
    <w:rsid w:val="0034337F"/>
    <w:rsid w:val="003433D4"/>
    <w:rsid w:val="00343419"/>
    <w:rsid w:val="00344082"/>
    <w:rsid w:val="003444D5"/>
    <w:rsid w:val="00344B24"/>
    <w:rsid w:val="003457E3"/>
    <w:rsid w:val="0034615B"/>
    <w:rsid w:val="00346CD3"/>
    <w:rsid w:val="00346D26"/>
    <w:rsid w:val="00347034"/>
    <w:rsid w:val="00347204"/>
    <w:rsid w:val="003472B0"/>
    <w:rsid w:val="003502D2"/>
    <w:rsid w:val="003504BB"/>
    <w:rsid w:val="003505CA"/>
    <w:rsid w:val="00350968"/>
    <w:rsid w:val="00350A99"/>
    <w:rsid w:val="00351704"/>
    <w:rsid w:val="00351779"/>
    <w:rsid w:val="003519C8"/>
    <w:rsid w:val="00353E1C"/>
    <w:rsid w:val="00353E7F"/>
    <w:rsid w:val="00354283"/>
    <w:rsid w:val="00354A98"/>
    <w:rsid w:val="003561BC"/>
    <w:rsid w:val="00356F37"/>
    <w:rsid w:val="00356FD5"/>
    <w:rsid w:val="00360731"/>
    <w:rsid w:val="0036087A"/>
    <w:rsid w:val="00360960"/>
    <w:rsid w:val="00361708"/>
    <w:rsid w:val="00361ACE"/>
    <w:rsid w:val="00361DE8"/>
    <w:rsid w:val="003622CF"/>
    <w:rsid w:val="00362DBA"/>
    <w:rsid w:val="003641DA"/>
    <w:rsid w:val="003659DC"/>
    <w:rsid w:val="00365B38"/>
    <w:rsid w:val="00366196"/>
    <w:rsid w:val="003679D4"/>
    <w:rsid w:val="003701D4"/>
    <w:rsid w:val="003703F4"/>
    <w:rsid w:val="003706F3"/>
    <w:rsid w:val="003707AE"/>
    <w:rsid w:val="003707F4"/>
    <w:rsid w:val="00370D2E"/>
    <w:rsid w:val="00371B40"/>
    <w:rsid w:val="003725D8"/>
    <w:rsid w:val="00372648"/>
    <w:rsid w:val="0037388D"/>
    <w:rsid w:val="00374311"/>
    <w:rsid w:val="00374A31"/>
    <w:rsid w:val="0037528C"/>
    <w:rsid w:val="003755F0"/>
    <w:rsid w:val="003759F5"/>
    <w:rsid w:val="0037684D"/>
    <w:rsid w:val="00377CB5"/>
    <w:rsid w:val="00381032"/>
    <w:rsid w:val="0038108D"/>
    <w:rsid w:val="0038134A"/>
    <w:rsid w:val="003818DF"/>
    <w:rsid w:val="00382120"/>
    <w:rsid w:val="00382655"/>
    <w:rsid w:val="0038271F"/>
    <w:rsid w:val="00383235"/>
    <w:rsid w:val="0038359C"/>
    <w:rsid w:val="003838E7"/>
    <w:rsid w:val="00383F1B"/>
    <w:rsid w:val="0038545A"/>
    <w:rsid w:val="003857EE"/>
    <w:rsid w:val="00385B6F"/>
    <w:rsid w:val="00385E71"/>
    <w:rsid w:val="00386283"/>
    <w:rsid w:val="0038780A"/>
    <w:rsid w:val="00387CE8"/>
    <w:rsid w:val="00390C05"/>
    <w:rsid w:val="003920B7"/>
    <w:rsid w:val="00392AE3"/>
    <w:rsid w:val="00392B68"/>
    <w:rsid w:val="00393521"/>
    <w:rsid w:val="003935BD"/>
    <w:rsid w:val="0039397B"/>
    <w:rsid w:val="00394479"/>
    <w:rsid w:val="00394B81"/>
    <w:rsid w:val="00395B35"/>
    <w:rsid w:val="00396BE5"/>
    <w:rsid w:val="00397032"/>
    <w:rsid w:val="003971C4"/>
    <w:rsid w:val="003972E4"/>
    <w:rsid w:val="003A1778"/>
    <w:rsid w:val="003A2155"/>
    <w:rsid w:val="003A3B39"/>
    <w:rsid w:val="003A3BF3"/>
    <w:rsid w:val="003A4862"/>
    <w:rsid w:val="003A504E"/>
    <w:rsid w:val="003A5472"/>
    <w:rsid w:val="003A547E"/>
    <w:rsid w:val="003A62EB"/>
    <w:rsid w:val="003A6A2E"/>
    <w:rsid w:val="003A747B"/>
    <w:rsid w:val="003A765C"/>
    <w:rsid w:val="003A76B1"/>
    <w:rsid w:val="003A7D9D"/>
    <w:rsid w:val="003B05B2"/>
    <w:rsid w:val="003B0666"/>
    <w:rsid w:val="003B06F0"/>
    <w:rsid w:val="003B10A8"/>
    <w:rsid w:val="003B12FE"/>
    <w:rsid w:val="003B2D2A"/>
    <w:rsid w:val="003B5246"/>
    <w:rsid w:val="003B5654"/>
    <w:rsid w:val="003B5A1E"/>
    <w:rsid w:val="003B5A25"/>
    <w:rsid w:val="003B5CB3"/>
    <w:rsid w:val="003B72D4"/>
    <w:rsid w:val="003C153C"/>
    <w:rsid w:val="003C1851"/>
    <w:rsid w:val="003C1AEC"/>
    <w:rsid w:val="003C1E77"/>
    <w:rsid w:val="003C2BCE"/>
    <w:rsid w:val="003C2E6C"/>
    <w:rsid w:val="003C30D7"/>
    <w:rsid w:val="003C34D3"/>
    <w:rsid w:val="003C50C7"/>
    <w:rsid w:val="003C5508"/>
    <w:rsid w:val="003C5AAE"/>
    <w:rsid w:val="003C5E1F"/>
    <w:rsid w:val="003C6457"/>
    <w:rsid w:val="003C70DA"/>
    <w:rsid w:val="003C76E4"/>
    <w:rsid w:val="003C78FA"/>
    <w:rsid w:val="003D06F4"/>
    <w:rsid w:val="003D0F77"/>
    <w:rsid w:val="003D111E"/>
    <w:rsid w:val="003D12AA"/>
    <w:rsid w:val="003D1601"/>
    <w:rsid w:val="003D184E"/>
    <w:rsid w:val="003D2C5D"/>
    <w:rsid w:val="003D30CD"/>
    <w:rsid w:val="003D3AA5"/>
    <w:rsid w:val="003D3AB2"/>
    <w:rsid w:val="003D407F"/>
    <w:rsid w:val="003D4C37"/>
    <w:rsid w:val="003D6A41"/>
    <w:rsid w:val="003D6AF1"/>
    <w:rsid w:val="003D7F40"/>
    <w:rsid w:val="003E05C5"/>
    <w:rsid w:val="003E0C0E"/>
    <w:rsid w:val="003E1353"/>
    <w:rsid w:val="003E16A0"/>
    <w:rsid w:val="003E2154"/>
    <w:rsid w:val="003E3F45"/>
    <w:rsid w:val="003E476E"/>
    <w:rsid w:val="003E5110"/>
    <w:rsid w:val="003E556B"/>
    <w:rsid w:val="003E5794"/>
    <w:rsid w:val="003E5A2B"/>
    <w:rsid w:val="003E60A2"/>
    <w:rsid w:val="003E72AC"/>
    <w:rsid w:val="003E77FD"/>
    <w:rsid w:val="003F0562"/>
    <w:rsid w:val="003F07D4"/>
    <w:rsid w:val="003F0F17"/>
    <w:rsid w:val="003F1ACD"/>
    <w:rsid w:val="003F251F"/>
    <w:rsid w:val="003F38EF"/>
    <w:rsid w:val="003F3F96"/>
    <w:rsid w:val="003F46AA"/>
    <w:rsid w:val="003F557D"/>
    <w:rsid w:val="003F5C5A"/>
    <w:rsid w:val="003F66C3"/>
    <w:rsid w:val="003F68F1"/>
    <w:rsid w:val="003F766A"/>
    <w:rsid w:val="004009E2"/>
    <w:rsid w:val="00401321"/>
    <w:rsid w:val="00401A56"/>
    <w:rsid w:val="00402F00"/>
    <w:rsid w:val="00403EE9"/>
    <w:rsid w:val="00404112"/>
    <w:rsid w:val="0040549A"/>
    <w:rsid w:val="00405559"/>
    <w:rsid w:val="00405663"/>
    <w:rsid w:val="00405724"/>
    <w:rsid w:val="0040584F"/>
    <w:rsid w:val="00405A6E"/>
    <w:rsid w:val="00405CFC"/>
    <w:rsid w:val="004060E9"/>
    <w:rsid w:val="00406197"/>
    <w:rsid w:val="004069CF"/>
    <w:rsid w:val="00406C09"/>
    <w:rsid w:val="00407FE6"/>
    <w:rsid w:val="0041009A"/>
    <w:rsid w:val="00410326"/>
    <w:rsid w:val="004105CD"/>
    <w:rsid w:val="0041086F"/>
    <w:rsid w:val="00410AFB"/>
    <w:rsid w:val="00410B48"/>
    <w:rsid w:val="00410BC4"/>
    <w:rsid w:val="00411880"/>
    <w:rsid w:val="00411B3F"/>
    <w:rsid w:val="00411E66"/>
    <w:rsid w:val="00412750"/>
    <w:rsid w:val="004127A5"/>
    <w:rsid w:val="00413048"/>
    <w:rsid w:val="004132F4"/>
    <w:rsid w:val="00413313"/>
    <w:rsid w:val="00413516"/>
    <w:rsid w:val="00413776"/>
    <w:rsid w:val="004139AC"/>
    <w:rsid w:val="00413B50"/>
    <w:rsid w:val="004150E4"/>
    <w:rsid w:val="004152E2"/>
    <w:rsid w:val="0041582D"/>
    <w:rsid w:val="004163D5"/>
    <w:rsid w:val="0041698F"/>
    <w:rsid w:val="0041752B"/>
    <w:rsid w:val="004178E6"/>
    <w:rsid w:val="00420845"/>
    <w:rsid w:val="00420EEA"/>
    <w:rsid w:val="00421FE3"/>
    <w:rsid w:val="004221AD"/>
    <w:rsid w:val="004225DA"/>
    <w:rsid w:val="004230EE"/>
    <w:rsid w:val="004232A8"/>
    <w:rsid w:val="0042341B"/>
    <w:rsid w:val="004240E0"/>
    <w:rsid w:val="0042468D"/>
    <w:rsid w:val="0042587D"/>
    <w:rsid w:val="00426166"/>
    <w:rsid w:val="004262E6"/>
    <w:rsid w:val="00426327"/>
    <w:rsid w:val="0042698B"/>
    <w:rsid w:val="004276DE"/>
    <w:rsid w:val="00427949"/>
    <w:rsid w:val="00430F2D"/>
    <w:rsid w:val="00431285"/>
    <w:rsid w:val="00431327"/>
    <w:rsid w:val="004315C2"/>
    <w:rsid w:val="00431794"/>
    <w:rsid w:val="00431BF9"/>
    <w:rsid w:val="00432253"/>
    <w:rsid w:val="00432C00"/>
    <w:rsid w:val="00432EB4"/>
    <w:rsid w:val="00432FB7"/>
    <w:rsid w:val="004330FF"/>
    <w:rsid w:val="00433E3B"/>
    <w:rsid w:val="00434120"/>
    <w:rsid w:val="00434F83"/>
    <w:rsid w:val="00435961"/>
    <w:rsid w:val="00435EA3"/>
    <w:rsid w:val="00436511"/>
    <w:rsid w:val="00436C83"/>
    <w:rsid w:val="004407E8"/>
    <w:rsid w:val="00440A3A"/>
    <w:rsid w:val="00440CAA"/>
    <w:rsid w:val="00440DB2"/>
    <w:rsid w:val="0044109A"/>
    <w:rsid w:val="004417C1"/>
    <w:rsid w:val="0044190E"/>
    <w:rsid w:val="00441EE3"/>
    <w:rsid w:val="00442088"/>
    <w:rsid w:val="0044226B"/>
    <w:rsid w:val="00442D95"/>
    <w:rsid w:val="00443827"/>
    <w:rsid w:val="00443E6B"/>
    <w:rsid w:val="0044413F"/>
    <w:rsid w:val="004452A3"/>
    <w:rsid w:val="004459A3"/>
    <w:rsid w:val="00445A94"/>
    <w:rsid w:val="004461EC"/>
    <w:rsid w:val="0044624A"/>
    <w:rsid w:val="0044731C"/>
    <w:rsid w:val="0044784E"/>
    <w:rsid w:val="00451CFF"/>
    <w:rsid w:val="00452357"/>
    <w:rsid w:val="0045281F"/>
    <w:rsid w:val="004531D0"/>
    <w:rsid w:val="0045344C"/>
    <w:rsid w:val="00454700"/>
    <w:rsid w:val="00454AAB"/>
    <w:rsid w:val="004557D2"/>
    <w:rsid w:val="00455AFD"/>
    <w:rsid w:val="00455B55"/>
    <w:rsid w:val="0045686F"/>
    <w:rsid w:val="0045732C"/>
    <w:rsid w:val="00457E2E"/>
    <w:rsid w:val="00460520"/>
    <w:rsid w:val="00460662"/>
    <w:rsid w:val="00460DCA"/>
    <w:rsid w:val="004610BC"/>
    <w:rsid w:val="004639F8"/>
    <w:rsid w:val="00464192"/>
    <w:rsid w:val="00464CD1"/>
    <w:rsid w:val="004657D8"/>
    <w:rsid w:val="00465898"/>
    <w:rsid w:val="0046601F"/>
    <w:rsid w:val="0046632F"/>
    <w:rsid w:val="004663EE"/>
    <w:rsid w:val="00466A8D"/>
    <w:rsid w:val="00466E78"/>
    <w:rsid w:val="00467BD4"/>
    <w:rsid w:val="00470A7D"/>
    <w:rsid w:val="0047167B"/>
    <w:rsid w:val="00471B68"/>
    <w:rsid w:val="00471D9C"/>
    <w:rsid w:val="0047209D"/>
    <w:rsid w:val="004722BF"/>
    <w:rsid w:val="00472EA3"/>
    <w:rsid w:val="00473BC1"/>
    <w:rsid w:val="00473C44"/>
    <w:rsid w:val="0047443F"/>
    <w:rsid w:val="00474CC4"/>
    <w:rsid w:val="00474E2C"/>
    <w:rsid w:val="0047551D"/>
    <w:rsid w:val="004771D3"/>
    <w:rsid w:val="004774A1"/>
    <w:rsid w:val="004776A4"/>
    <w:rsid w:val="00477817"/>
    <w:rsid w:val="00477EA4"/>
    <w:rsid w:val="0048043E"/>
    <w:rsid w:val="004823A3"/>
    <w:rsid w:val="00483ECB"/>
    <w:rsid w:val="004840AD"/>
    <w:rsid w:val="004842B6"/>
    <w:rsid w:val="00484EE9"/>
    <w:rsid w:val="00485EA2"/>
    <w:rsid w:val="00485F7D"/>
    <w:rsid w:val="004861F9"/>
    <w:rsid w:val="0048686D"/>
    <w:rsid w:val="00487221"/>
    <w:rsid w:val="004873BD"/>
    <w:rsid w:val="004904C4"/>
    <w:rsid w:val="00490C1D"/>
    <w:rsid w:val="004913FC"/>
    <w:rsid w:val="0049143A"/>
    <w:rsid w:val="00492DDE"/>
    <w:rsid w:val="004939C0"/>
    <w:rsid w:val="00493FB8"/>
    <w:rsid w:val="004945E9"/>
    <w:rsid w:val="00494F8A"/>
    <w:rsid w:val="00495926"/>
    <w:rsid w:val="0049664F"/>
    <w:rsid w:val="00496B53"/>
    <w:rsid w:val="00496D3E"/>
    <w:rsid w:val="004A0820"/>
    <w:rsid w:val="004A0AE0"/>
    <w:rsid w:val="004A20A0"/>
    <w:rsid w:val="004A20CF"/>
    <w:rsid w:val="004A2203"/>
    <w:rsid w:val="004A22F2"/>
    <w:rsid w:val="004A2641"/>
    <w:rsid w:val="004A28DD"/>
    <w:rsid w:val="004A3242"/>
    <w:rsid w:val="004A32D4"/>
    <w:rsid w:val="004A37B6"/>
    <w:rsid w:val="004A38F9"/>
    <w:rsid w:val="004A3EA9"/>
    <w:rsid w:val="004A409D"/>
    <w:rsid w:val="004A46E2"/>
    <w:rsid w:val="004A506C"/>
    <w:rsid w:val="004A5761"/>
    <w:rsid w:val="004A5DF6"/>
    <w:rsid w:val="004A6433"/>
    <w:rsid w:val="004A6BA9"/>
    <w:rsid w:val="004A7382"/>
    <w:rsid w:val="004A7AAB"/>
    <w:rsid w:val="004B0124"/>
    <w:rsid w:val="004B0B9C"/>
    <w:rsid w:val="004B0D3B"/>
    <w:rsid w:val="004B1160"/>
    <w:rsid w:val="004B1A36"/>
    <w:rsid w:val="004B234B"/>
    <w:rsid w:val="004B27DD"/>
    <w:rsid w:val="004B413C"/>
    <w:rsid w:val="004B49F2"/>
    <w:rsid w:val="004B75ED"/>
    <w:rsid w:val="004B7FC7"/>
    <w:rsid w:val="004C06AB"/>
    <w:rsid w:val="004C0D1E"/>
    <w:rsid w:val="004C1008"/>
    <w:rsid w:val="004C1146"/>
    <w:rsid w:val="004C119A"/>
    <w:rsid w:val="004C1835"/>
    <w:rsid w:val="004C1B30"/>
    <w:rsid w:val="004C1C81"/>
    <w:rsid w:val="004C213A"/>
    <w:rsid w:val="004C2366"/>
    <w:rsid w:val="004C426F"/>
    <w:rsid w:val="004C445F"/>
    <w:rsid w:val="004C5079"/>
    <w:rsid w:val="004C5461"/>
    <w:rsid w:val="004C5BC8"/>
    <w:rsid w:val="004C66CA"/>
    <w:rsid w:val="004C7603"/>
    <w:rsid w:val="004C768E"/>
    <w:rsid w:val="004D1CD4"/>
    <w:rsid w:val="004D2613"/>
    <w:rsid w:val="004D289E"/>
    <w:rsid w:val="004D2B3C"/>
    <w:rsid w:val="004D2D53"/>
    <w:rsid w:val="004D3567"/>
    <w:rsid w:val="004D3935"/>
    <w:rsid w:val="004D4E1C"/>
    <w:rsid w:val="004D6D32"/>
    <w:rsid w:val="004D794D"/>
    <w:rsid w:val="004D79A9"/>
    <w:rsid w:val="004D79BE"/>
    <w:rsid w:val="004D7DAB"/>
    <w:rsid w:val="004E050D"/>
    <w:rsid w:val="004E0D62"/>
    <w:rsid w:val="004E1394"/>
    <w:rsid w:val="004E1A09"/>
    <w:rsid w:val="004E1B0B"/>
    <w:rsid w:val="004E3282"/>
    <w:rsid w:val="004E33D0"/>
    <w:rsid w:val="004E3523"/>
    <w:rsid w:val="004E4315"/>
    <w:rsid w:val="004E4323"/>
    <w:rsid w:val="004E501E"/>
    <w:rsid w:val="004E67EC"/>
    <w:rsid w:val="004E693F"/>
    <w:rsid w:val="004E707A"/>
    <w:rsid w:val="004E77CB"/>
    <w:rsid w:val="004E7A05"/>
    <w:rsid w:val="004F040A"/>
    <w:rsid w:val="004F046A"/>
    <w:rsid w:val="004F07E7"/>
    <w:rsid w:val="004F098E"/>
    <w:rsid w:val="004F2372"/>
    <w:rsid w:val="004F23FE"/>
    <w:rsid w:val="004F49D0"/>
    <w:rsid w:val="004F4DFD"/>
    <w:rsid w:val="004F50AA"/>
    <w:rsid w:val="004F6B63"/>
    <w:rsid w:val="004F7422"/>
    <w:rsid w:val="004F7C2E"/>
    <w:rsid w:val="005003D1"/>
    <w:rsid w:val="00500E58"/>
    <w:rsid w:val="00500E62"/>
    <w:rsid w:val="005011CD"/>
    <w:rsid w:val="00503404"/>
    <w:rsid w:val="005039AD"/>
    <w:rsid w:val="00503A12"/>
    <w:rsid w:val="00503AB6"/>
    <w:rsid w:val="00503E64"/>
    <w:rsid w:val="00505208"/>
    <w:rsid w:val="00505536"/>
    <w:rsid w:val="00505699"/>
    <w:rsid w:val="00506256"/>
    <w:rsid w:val="005065C8"/>
    <w:rsid w:val="005071F1"/>
    <w:rsid w:val="0050795C"/>
    <w:rsid w:val="005103A4"/>
    <w:rsid w:val="005115BB"/>
    <w:rsid w:val="0051222A"/>
    <w:rsid w:val="00512C9C"/>
    <w:rsid w:val="00512D8B"/>
    <w:rsid w:val="005145E6"/>
    <w:rsid w:val="00514BAC"/>
    <w:rsid w:val="00515862"/>
    <w:rsid w:val="00515E87"/>
    <w:rsid w:val="00515EAE"/>
    <w:rsid w:val="00516361"/>
    <w:rsid w:val="005177E4"/>
    <w:rsid w:val="00521200"/>
    <w:rsid w:val="005215A9"/>
    <w:rsid w:val="00521614"/>
    <w:rsid w:val="00521748"/>
    <w:rsid w:val="005219C0"/>
    <w:rsid w:val="00522753"/>
    <w:rsid w:val="005228A0"/>
    <w:rsid w:val="005237DD"/>
    <w:rsid w:val="00524FF4"/>
    <w:rsid w:val="00525273"/>
    <w:rsid w:val="00525695"/>
    <w:rsid w:val="0052580A"/>
    <w:rsid w:val="00525C60"/>
    <w:rsid w:val="00526FF4"/>
    <w:rsid w:val="0053089F"/>
    <w:rsid w:val="00530EE7"/>
    <w:rsid w:val="00530F95"/>
    <w:rsid w:val="00531AC9"/>
    <w:rsid w:val="00531B89"/>
    <w:rsid w:val="00531E91"/>
    <w:rsid w:val="005321B4"/>
    <w:rsid w:val="00532D95"/>
    <w:rsid w:val="00533334"/>
    <w:rsid w:val="00533A84"/>
    <w:rsid w:val="00533AAA"/>
    <w:rsid w:val="00533D5A"/>
    <w:rsid w:val="00534334"/>
    <w:rsid w:val="005345F1"/>
    <w:rsid w:val="00534D2A"/>
    <w:rsid w:val="00535D0C"/>
    <w:rsid w:val="00535F1B"/>
    <w:rsid w:val="005364E7"/>
    <w:rsid w:val="005366D9"/>
    <w:rsid w:val="00541853"/>
    <w:rsid w:val="005422D6"/>
    <w:rsid w:val="00542682"/>
    <w:rsid w:val="00542847"/>
    <w:rsid w:val="005434D6"/>
    <w:rsid w:val="00543E55"/>
    <w:rsid w:val="005444E7"/>
    <w:rsid w:val="00544B09"/>
    <w:rsid w:val="00545EA3"/>
    <w:rsid w:val="00547C3D"/>
    <w:rsid w:val="00547F4A"/>
    <w:rsid w:val="00550389"/>
    <w:rsid w:val="00550C5E"/>
    <w:rsid w:val="00551758"/>
    <w:rsid w:val="005521CF"/>
    <w:rsid w:val="005528AC"/>
    <w:rsid w:val="00552B28"/>
    <w:rsid w:val="00553C1E"/>
    <w:rsid w:val="00553C85"/>
    <w:rsid w:val="00553E10"/>
    <w:rsid w:val="005540B0"/>
    <w:rsid w:val="0055521D"/>
    <w:rsid w:val="005557EE"/>
    <w:rsid w:val="0055622A"/>
    <w:rsid w:val="00556246"/>
    <w:rsid w:val="00556475"/>
    <w:rsid w:val="00556610"/>
    <w:rsid w:val="005566EE"/>
    <w:rsid w:val="00556909"/>
    <w:rsid w:val="0055719E"/>
    <w:rsid w:val="005577D5"/>
    <w:rsid w:val="00557B3A"/>
    <w:rsid w:val="00557F5C"/>
    <w:rsid w:val="005601B8"/>
    <w:rsid w:val="0056046F"/>
    <w:rsid w:val="00560ECB"/>
    <w:rsid w:val="005630DD"/>
    <w:rsid w:val="0056574D"/>
    <w:rsid w:val="00565C30"/>
    <w:rsid w:val="00566473"/>
    <w:rsid w:val="00566A78"/>
    <w:rsid w:val="00566EC1"/>
    <w:rsid w:val="00570146"/>
    <w:rsid w:val="00570184"/>
    <w:rsid w:val="00570FE0"/>
    <w:rsid w:val="00571969"/>
    <w:rsid w:val="00571DC7"/>
    <w:rsid w:val="00571F44"/>
    <w:rsid w:val="00572846"/>
    <w:rsid w:val="00572AB9"/>
    <w:rsid w:val="00572D0C"/>
    <w:rsid w:val="005730B4"/>
    <w:rsid w:val="005741F7"/>
    <w:rsid w:val="00574778"/>
    <w:rsid w:val="00577D60"/>
    <w:rsid w:val="005808B5"/>
    <w:rsid w:val="005812C8"/>
    <w:rsid w:val="00581C3B"/>
    <w:rsid w:val="00581FF1"/>
    <w:rsid w:val="005825E9"/>
    <w:rsid w:val="00582A4A"/>
    <w:rsid w:val="005831F8"/>
    <w:rsid w:val="00584209"/>
    <w:rsid w:val="0058495F"/>
    <w:rsid w:val="00585B27"/>
    <w:rsid w:val="00585F2B"/>
    <w:rsid w:val="00586A34"/>
    <w:rsid w:val="00586C06"/>
    <w:rsid w:val="005871E6"/>
    <w:rsid w:val="00587250"/>
    <w:rsid w:val="00587661"/>
    <w:rsid w:val="00587BE8"/>
    <w:rsid w:val="00587EC5"/>
    <w:rsid w:val="00590BFF"/>
    <w:rsid w:val="00590F04"/>
    <w:rsid w:val="0059124D"/>
    <w:rsid w:val="00591840"/>
    <w:rsid w:val="00592054"/>
    <w:rsid w:val="00592828"/>
    <w:rsid w:val="0059290F"/>
    <w:rsid w:val="00592FC1"/>
    <w:rsid w:val="005932CA"/>
    <w:rsid w:val="00593914"/>
    <w:rsid w:val="0059402F"/>
    <w:rsid w:val="005944DB"/>
    <w:rsid w:val="0059506F"/>
    <w:rsid w:val="005953EF"/>
    <w:rsid w:val="0059555D"/>
    <w:rsid w:val="005A0215"/>
    <w:rsid w:val="005A106F"/>
    <w:rsid w:val="005A19A9"/>
    <w:rsid w:val="005A1BED"/>
    <w:rsid w:val="005A1E70"/>
    <w:rsid w:val="005A1FEE"/>
    <w:rsid w:val="005A20BA"/>
    <w:rsid w:val="005A233A"/>
    <w:rsid w:val="005A2583"/>
    <w:rsid w:val="005A25B5"/>
    <w:rsid w:val="005A2626"/>
    <w:rsid w:val="005A288C"/>
    <w:rsid w:val="005A3564"/>
    <w:rsid w:val="005A3739"/>
    <w:rsid w:val="005A3AA8"/>
    <w:rsid w:val="005A3E2E"/>
    <w:rsid w:val="005A402B"/>
    <w:rsid w:val="005A4036"/>
    <w:rsid w:val="005A5269"/>
    <w:rsid w:val="005A53F2"/>
    <w:rsid w:val="005A5F16"/>
    <w:rsid w:val="005A70A5"/>
    <w:rsid w:val="005A7282"/>
    <w:rsid w:val="005A7EDF"/>
    <w:rsid w:val="005B00E0"/>
    <w:rsid w:val="005B016E"/>
    <w:rsid w:val="005B11E0"/>
    <w:rsid w:val="005B1696"/>
    <w:rsid w:val="005B1C62"/>
    <w:rsid w:val="005B290B"/>
    <w:rsid w:val="005B2A66"/>
    <w:rsid w:val="005B32DE"/>
    <w:rsid w:val="005B3DD1"/>
    <w:rsid w:val="005B3F1C"/>
    <w:rsid w:val="005B462D"/>
    <w:rsid w:val="005B5273"/>
    <w:rsid w:val="005B6788"/>
    <w:rsid w:val="005B6A70"/>
    <w:rsid w:val="005B77AC"/>
    <w:rsid w:val="005C00A3"/>
    <w:rsid w:val="005C0255"/>
    <w:rsid w:val="005C040C"/>
    <w:rsid w:val="005C0928"/>
    <w:rsid w:val="005C0C5E"/>
    <w:rsid w:val="005C133F"/>
    <w:rsid w:val="005C185C"/>
    <w:rsid w:val="005C2009"/>
    <w:rsid w:val="005C26C2"/>
    <w:rsid w:val="005C35F3"/>
    <w:rsid w:val="005C4384"/>
    <w:rsid w:val="005C44E3"/>
    <w:rsid w:val="005C4683"/>
    <w:rsid w:val="005C4B08"/>
    <w:rsid w:val="005C59CE"/>
    <w:rsid w:val="005C7160"/>
    <w:rsid w:val="005C7C58"/>
    <w:rsid w:val="005D0597"/>
    <w:rsid w:val="005D0711"/>
    <w:rsid w:val="005D0914"/>
    <w:rsid w:val="005D1078"/>
    <w:rsid w:val="005D112F"/>
    <w:rsid w:val="005D1351"/>
    <w:rsid w:val="005D2720"/>
    <w:rsid w:val="005D2C89"/>
    <w:rsid w:val="005D46FF"/>
    <w:rsid w:val="005D58F2"/>
    <w:rsid w:val="005D5EC4"/>
    <w:rsid w:val="005D60E8"/>
    <w:rsid w:val="005D6649"/>
    <w:rsid w:val="005D68D5"/>
    <w:rsid w:val="005D704F"/>
    <w:rsid w:val="005D77C1"/>
    <w:rsid w:val="005D7B8A"/>
    <w:rsid w:val="005E0057"/>
    <w:rsid w:val="005E03EA"/>
    <w:rsid w:val="005E08B5"/>
    <w:rsid w:val="005E0DCF"/>
    <w:rsid w:val="005E1421"/>
    <w:rsid w:val="005E142B"/>
    <w:rsid w:val="005E2299"/>
    <w:rsid w:val="005E2EBD"/>
    <w:rsid w:val="005E319C"/>
    <w:rsid w:val="005E3DDE"/>
    <w:rsid w:val="005E3F6B"/>
    <w:rsid w:val="005E5A5F"/>
    <w:rsid w:val="005E66E1"/>
    <w:rsid w:val="005E6712"/>
    <w:rsid w:val="005E7B69"/>
    <w:rsid w:val="005F1C48"/>
    <w:rsid w:val="005F2512"/>
    <w:rsid w:val="005F284D"/>
    <w:rsid w:val="005F2F2C"/>
    <w:rsid w:val="005F4162"/>
    <w:rsid w:val="005F647C"/>
    <w:rsid w:val="005F71C2"/>
    <w:rsid w:val="005F720D"/>
    <w:rsid w:val="006015E6"/>
    <w:rsid w:val="00601DE7"/>
    <w:rsid w:val="00602228"/>
    <w:rsid w:val="00602B6B"/>
    <w:rsid w:val="00602E09"/>
    <w:rsid w:val="00602EC6"/>
    <w:rsid w:val="00603A9C"/>
    <w:rsid w:val="00604371"/>
    <w:rsid w:val="0060466E"/>
    <w:rsid w:val="00604A39"/>
    <w:rsid w:val="00604AEF"/>
    <w:rsid w:val="00604E8E"/>
    <w:rsid w:val="006058A5"/>
    <w:rsid w:val="0060601C"/>
    <w:rsid w:val="00606CFB"/>
    <w:rsid w:val="0060734F"/>
    <w:rsid w:val="006102C7"/>
    <w:rsid w:val="00610954"/>
    <w:rsid w:val="00610C7C"/>
    <w:rsid w:val="00610FA4"/>
    <w:rsid w:val="006111B7"/>
    <w:rsid w:val="0061129C"/>
    <w:rsid w:val="00611DC4"/>
    <w:rsid w:val="00611DE0"/>
    <w:rsid w:val="00612131"/>
    <w:rsid w:val="006121EE"/>
    <w:rsid w:val="006130A9"/>
    <w:rsid w:val="00613775"/>
    <w:rsid w:val="00613A7B"/>
    <w:rsid w:val="0061413E"/>
    <w:rsid w:val="00614372"/>
    <w:rsid w:val="006148C7"/>
    <w:rsid w:val="00614FFD"/>
    <w:rsid w:val="00615A9E"/>
    <w:rsid w:val="00616839"/>
    <w:rsid w:val="00616BDB"/>
    <w:rsid w:val="00617409"/>
    <w:rsid w:val="00617E28"/>
    <w:rsid w:val="00617F2B"/>
    <w:rsid w:val="006209DC"/>
    <w:rsid w:val="00621AC0"/>
    <w:rsid w:val="006223C0"/>
    <w:rsid w:val="006224B6"/>
    <w:rsid w:val="0062260B"/>
    <w:rsid w:val="00622E61"/>
    <w:rsid w:val="0062397A"/>
    <w:rsid w:val="00624221"/>
    <w:rsid w:val="006245A9"/>
    <w:rsid w:val="00624BD9"/>
    <w:rsid w:val="00624F72"/>
    <w:rsid w:val="00624FAC"/>
    <w:rsid w:val="006255C2"/>
    <w:rsid w:val="00625B6B"/>
    <w:rsid w:val="006262DB"/>
    <w:rsid w:val="00626643"/>
    <w:rsid w:val="00626BFC"/>
    <w:rsid w:val="006272F5"/>
    <w:rsid w:val="00627BFC"/>
    <w:rsid w:val="006326E5"/>
    <w:rsid w:val="0063329B"/>
    <w:rsid w:val="006346CE"/>
    <w:rsid w:val="006347D5"/>
    <w:rsid w:val="00634DCF"/>
    <w:rsid w:val="00634E91"/>
    <w:rsid w:val="0063529D"/>
    <w:rsid w:val="00636D1C"/>
    <w:rsid w:val="00636FD3"/>
    <w:rsid w:val="00637926"/>
    <w:rsid w:val="0064139D"/>
    <w:rsid w:val="00641E9A"/>
    <w:rsid w:val="0064439F"/>
    <w:rsid w:val="006448F7"/>
    <w:rsid w:val="0064590F"/>
    <w:rsid w:val="00646446"/>
    <w:rsid w:val="006467C8"/>
    <w:rsid w:val="00646892"/>
    <w:rsid w:val="00646A9E"/>
    <w:rsid w:val="00647DA7"/>
    <w:rsid w:val="006502D5"/>
    <w:rsid w:val="006504BA"/>
    <w:rsid w:val="00651323"/>
    <w:rsid w:val="00651461"/>
    <w:rsid w:val="0065186B"/>
    <w:rsid w:val="00651999"/>
    <w:rsid w:val="00651EA7"/>
    <w:rsid w:val="00652C8D"/>
    <w:rsid w:val="0065359F"/>
    <w:rsid w:val="00653DC9"/>
    <w:rsid w:val="00653DDC"/>
    <w:rsid w:val="00653E64"/>
    <w:rsid w:val="0065415D"/>
    <w:rsid w:val="0065441C"/>
    <w:rsid w:val="00654843"/>
    <w:rsid w:val="00654C92"/>
    <w:rsid w:val="00654CC8"/>
    <w:rsid w:val="006555A7"/>
    <w:rsid w:val="006556C9"/>
    <w:rsid w:val="00655E8F"/>
    <w:rsid w:val="00656DBC"/>
    <w:rsid w:val="00656DE7"/>
    <w:rsid w:val="00657111"/>
    <w:rsid w:val="006579FB"/>
    <w:rsid w:val="006604BC"/>
    <w:rsid w:val="00661058"/>
    <w:rsid w:val="00662EF5"/>
    <w:rsid w:val="00665440"/>
    <w:rsid w:val="00665860"/>
    <w:rsid w:val="00667D6C"/>
    <w:rsid w:val="006706F5"/>
    <w:rsid w:val="00670B94"/>
    <w:rsid w:val="00672609"/>
    <w:rsid w:val="00673747"/>
    <w:rsid w:val="00673E90"/>
    <w:rsid w:val="00675B47"/>
    <w:rsid w:val="0067600B"/>
    <w:rsid w:val="0067681D"/>
    <w:rsid w:val="00676D3A"/>
    <w:rsid w:val="00676F30"/>
    <w:rsid w:val="00677BC9"/>
    <w:rsid w:val="00680DD8"/>
    <w:rsid w:val="0068107F"/>
    <w:rsid w:val="00681922"/>
    <w:rsid w:val="00681A87"/>
    <w:rsid w:val="00681AB2"/>
    <w:rsid w:val="006824C0"/>
    <w:rsid w:val="00683016"/>
    <w:rsid w:val="0068321A"/>
    <w:rsid w:val="00683443"/>
    <w:rsid w:val="00683494"/>
    <w:rsid w:val="00683EE4"/>
    <w:rsid w:val="0068408D"/>
    <w:rsid w:val="00684666"/>
    <w:rsid w:val="00684C19"/>
    <w:rsid w:val="00684FAF"/>
    <w:rsid w:val="006854C1"/>
    <w:rsid w:val="00685A4B"/>
    <w:rsid w:val="0068773E"/>
    <w:rsid w:val="006878D2"/>
    <w:rsid w:val="00690158"/>
    <w:rsid w:val="0069021A"/>
    <w:rsid w:val="00690895"/>
    <w:rsid w:val="006924DA"/>
    <w:rsid w:val="006929DD"/>
    <w:rsid w:val="0069442A"/>
    <w:rsid w:val="006947A9"/>
    <w:rsid w:val="00694DB5"/>
    <w:rsid w:val="00695087"/>
    <w:rsid w:val="00695887"/>
    <w:rsid w:val="00696148"/>
    <w:rsid w:val="00696475"/>
    <w:rsid w:val="0069679A"/>
    <w:rsid w:val="00697463"/>
    <w:rsid w:val="006A0435"/>
    <w:rsid w:val="006A0783"/>
    <w:rsid w:val="006A132F"/>
    <w:rsid w:val="006A13F6"/>
    <w:rsid w:val="006A1E7C"/>
    <w:rsid w:val="006A240B"/>
    <w:rsid w:val="006A2C68"/>
    <w:rsid w:val="006A2E4A"/>
    <w:rsid w:val="006A3A50"/>
    <w:rsid w:val="006A3A91"/>
    <w:rsid w:val="006A3BE2"/>
    <w:rsid w:val="006A406F"/>
    <w:rsid w:val="006A7827"/>
    <w:rsid w:val="006B0049"/>
    <w:rsid w:val="006B06C4"/>
    <w:rsid w:val="006B0DC9"/>
    <w:rsid w:val="006B2E87"/>
    <w:rsid w:val="006B32AE"/>
    <w:rsid w:val="006B342C"/>
    <w:rsid w:val="006B35DF"/>
    <w:rsid w:val="006B3D71"/>
    <w:rsid w:val="006B4AE1"/>
    <w:rsid w:val="006B5167"/>
    <w:rsid w:val="006B54A9"/>
    <w:rsid w:val="006B5DC6"/>
    <w:rsid w:val="006B5FBB"/>
    <w:rsid w:val="006B6662"/>
    <w:rsid w:val="006B6A5A"/>
    <w:rsid w:val="006B6ABF"/>
    <w:rsid w:val="006B6B05"/>
    <w:rsid w:val="006B6FE5"/>
    <w:rsid w:val="006B7425"/>
    <w:rsid w:val="006C02E8"/>
    <w:rsid w:val="006C0326"/>
    <w:rsid w:val="006C0EBD"/>
    <w:rsid w:val="006C16F2"/>
    <w:rsid w:val="006C233E"/>
    <w:rsid w:val="006C2505"/>
    <w:rsid w:val="006C2734"/>
    <w:rsid w:val="006C34D5"/>
    <w:rsid w:val="006C3527"/>
    <w:rsid w:val="006C3EE0"/>
    <w:rsid w:val="006C4819"/>
    <w:rsid w:val="006C48F1"/>
    <w:rsid w:val="006C53AF"/>
    <w:rsid w:val="006C5424"/>
    <w:rsid w:val="006C5569"/>
    <w:rsid w:val="006C5C5A"/>
    <w:rsid w:val="006C6130"/>
    <w:rsid w:val="006C79EE"/>
    <w:rsid w:val="006C7E87"/>
    <w:rsid w:val="006D05C9"/>
    <w:rsid w:val="006D0CB9"/>
    <w:rsid w:val="006D1A7E"/>
    <w:rsid w:val="006D1F53"/>
    <w:rsid w:val="006D3480"/>
    <w:rsid w:val="006D3B28"/>
    <w:rsid w:val="006D4271"/>
    <w:rsid w:val="006D4303"/>
    <w:rsid w:val="006D4402"/>
    <w:rsid w:val="006D470D"/>
    <w:rsid w:val="006D5C2B"/>
    <w:rsid w:val="006D5C48"/>
    <w:rsid w:val="006D7442"/>
    <w:rsid w:val="006D75A2"/>
    <w:rsid w:val="006D78A9"/>
    <w:rsid w:val="006E00C7"/>
    <w:rsid w:val="006E03DE"/>
    <w:rsid w:val="006E2128"/>
    <w:rsid w:val="006E2BFA"/>
    <w:rsid w:val="006E2F8E"/>
    <w:rsid w:val="006E2FB2"/>
    <w:rsid w:val="006E3438"/>
    <w:rsid w:val="006E38D7"/>
    <w:rsid w:val="006E461A"/>
    <w:rsid w:val="006E61BC"/>
    <w:rsid w:val="006E6672"/>
    <w:rsid w:val="006E76A5"/>
    <w:rsid w:val="006E7889"/>
    <w:rsid w:val="006E7999"/>
    <w:rsid w:val="006F020E"/>
    <w:rsid w:val="006F062F"/>
    <w:rsid w:val="006F1D70"/>
    <w:rsid w:val="006F1D81"/>
    <w:rsid w:val="006F24C2"/>
    <w:rsid w:val="006F2833"/>
    <w:rsid w:val="006F2E2D"/>
    <w:rsid w:val="006F2E7E"/>
    <w:rsid w:val="006F3224"/>
    <w:rsid w:val="006F3381"/>
    <w:rsid w:val="006F35D0"/>
    <w:rsid w:val="006F35D3"/>
    <w:rsid w:val="006F3EFE"/>
    <w:rsid w:val="006F4118"/>
    <w:rsid w:val="006F4566"/>
    <w:rsid w:val="006F49A0"/>
    <w:rsid w:val="006F52BE"/>
    <w:rsid w:val="006F5585"/>
    <w:rsid w:val="006F5AB2"/>
    <w:rsid w:val="006F6326"/>
    <w:rsid w:val="006F6444"/>
    <w:rsid w:val="006F64D1"/>
    <w:rsid w:val="006F6EEF"/>
    <w:rsid w:val="006F7012"/>
    <w:rsid w:val="006F74BC"/>
    <w:rsid w:val="006F757C"/>
    <w:rsid w:val="006F7C7F"/>
    <w:rsid w:val="006F7CB2"/>
    <w:rsid w:val="006F7EBE"/>
    <w:rsid w:val="0070088B"/>
    <w:rsid w:val="00700BC0"/>
    <w:rsid w:val="0070165A"/>
    <w:rsid w:val="0070186D"/>
    <w:rsid w:val="0070195B"/>
    <w:rsid w:val="00701D26"/>
    <w:rsid w:val="00701EA4"/>
    <w:rsid w:val="00703864"/>
    <w:rsid w:val="00704A3A"/>
    <w:rsid w:val="007050B0"/>
    <w:rsid w:val="00705DB2"/>
    <w:rsid w:val="00706312"/>
    <w:rsid w:val="00706BB3"/>
    <w:rsid w:val="00707B77"/>
    <w:rsid w:val="00710875"/>
    <w:rsid w:val="0071089D"/>
    <w:rsid w:val="007114B9"/>
    <w:rsid w:val="007118C5"/>
    <w:rsid w:val="00711C0D"/>
    <w:rsid w:val="00712A4A"/>
    <w:rsid w:val="00712A4E"/>
    <w:rsid w:val="007135F1"/>
    <w:rsid w:val="00713612"/>
    <w:rsid w:val="007137D5"/>
    <w:rsid w:val="00713896"/>
    <w:rsid w:val="00713FF4"/>
    <w:rsid w:val="00714EDB"/>
    <w:rsid w:val="0071505B"/>
    <w:rsid w:val="00716224"/>
    <w:rsid w:val="007162CA"/>
    <w:rsid w:val="00716680"/>
    <w:rsid w:val="00717DE4"/>
    <w:rsid w:val="007201C9"/>
    <w:rsid w:val="007202E1"/>
    <w:rsid w:val="007203D6"/>
    <w:rsid w:val="007208FA"/>
    <w:rsid w:val="00720B13"/>
    <w:rsid w:val="00720E42"/>
    <w:rsid w:val="007214FF"/>
    <w:rsid w:val="00721D7C"/>
    <w:rsid w:val="0072210B"/>
    <w:rsid w:val="0072214C"/>
    <w:rsid w:val="0072214F"/>
    <w:rsid w:val="00722179"/>
    <w:rsid w:val="0072230F"/>
    <w:rsid w:val="007229AD"/>
    <w:rsid w:val="00722B58"/>
    <w:rsid w:val="00722CCA"/>
    <w:rsid w:val="00723150"/>
    <w:rsid w:val="00723709"/>
    <w:rsid w:val="00723D55"/>
    <w:rsid w:val="00724E49"/>
    <w:rsid w:val="0072566D"/>
    <w:rsid w:val="00725927"/>
    <w:rsid w:val="00726DDA"/>
    <w:rsid w:val="00726FAE"/>
    <w:rsid w:val="0072743F"/>
    <w:rsid w:val="0072762C"/>
    <w:rsid w:val="00727949"/>
    <w:rsid w:val="00727AA1"/>
    <w:rsid w:val="00730120"/>
    <w:rsid w:val="00730173"/>
    <w:rsid w:val="0073163F"/>
    <w:rsid w:val="007316AA"/>
    <w:rsid w:val="00731D4D"/>
    <w:rsid w:val="00732BC3"/>
    <w:rsid w:val="00734189"/>
    <w:rsid w:val="00734255"/>
    <w:rsid w:val="00734E4E"/>
    <w:rsid w:val="007365C8"/>
    <w:rsid w:val="00736DFF"/>
    <w:rsid w:val="007372B7"/>
    <w:rsid w:val="00737986"/>
    <w:rsid w:val="00740458"/>
    <w:rsid w:val="0074065B"/>
    <w:rsid w:val="007410A8"/>
    <w:rsid w:val="007410CE"/>
    <w:rsid w:val="00741A22"/>
    <w:rsid w:val="00741A49"/>
    <w:rsid w:val="00743CF2"/>
    <w:rsid w:val="00747A4D"/>
    <w:rsid w:val="0075023D"/>
    <w:rsid w:val="0075053F"/>
    <w:rsid w:val="00750A51"/>
    <w:rsid w:val="00750B51"/>
    <w:rsid w:val="0075112A"/>
    <w:rsid w:val="00751205"/>
    <w:rsid w:val="0075212A"/>
    <w:rsid w:val="0075224A"/>
    <w:rsid w:val="007525C1"/>
    <w:rsid w:val="0075298A"/>
    <w:rsid w:val="00752B34"/>
    <w:rsid w:val="00754486"/>
    <w:rsid w:val="007547C7"/>
    <w:rsid w:val="00754839"/>
    <w:rsid w:val="00754F70"/>
    <w:rsid w:val="00755783"/>
    <w:rsid w:val="007558E7"/>
    <w:rsid w:val="00755C06"/>
    <w:rsid w:val="00756366"/>
    <w:rsid w:val="00756AB4"/>
    <w:rsid w:val="00757132"/>
    <w:rsid w:val="0075735A"/>
    <w:rsid w:val="00757DC7"/>
    <w:rsid w:val="0076030A"/>
    <w:rsid w:val="007605C5"/>
    <w:rsid w:val="007606B9"/>
    <w:rsid w:val="00761AE2"/>
    <w:rsid w:val="00762CF5"/>
    <w:rsid w:val="00762F49"/>
    <w:rsid w:val="00763A52"/>
    <w:rsid w:val="007643ED"/>
    <w:rsid w:val="00765112"/>
    <w:rsid w:val="00765D3D"/>
    <w:rsid w:val="00766C48"/>
    <w:rsid w:val="00766D64"/>
    <w:rsid w:val="007670DC"/>
    <w:rsid w:val="007704D5"/>
    <w:rsid w:val="0077076A"/>
    <w:rsid w:val="00771630"/>
    <w:rsid w:val="007733E4"/>
    <w:rsid w:val="00773F6F"/>
    <w:rsid w:val="00774AE3"/>
    <w:rsid w:val="00774D6A"/>
    <w:rsid w:val="0077568D"/>
    <w:rsid w:val="00776252"/>
    <w:rsid w:val="00776817"/>
    <w:rsid w:val="00776BAA"/>
    <w:rsid w:val="00777345"/>
    <w:rsid w:val="00777781"/>
    <w:rsid w:val="00777A42"/>
    <w:rsid w:val="00777C6E"/>
    <w:rsid w:val="00777DC4"/>
    <w:rsid w:val="00777DE6"/>
    <w:rsid w:val="00780986"/>
    <w:rsid w:val="00780E8F"/>
    <w:rsid w:val="007813C1"/>
    <w:rsid w:val="00782478"/>
    <w:rsid w:val="007829CE"/>
    <w:rsid w:val="00782AB1"/>
    <w:rsid w:val="00782BEA"/>
    <w:rsid w:val="00783028"/>
    <w:rsid w:val="007838E1"/>
    <w:rsid w:val="00783CE1"/>
    <w:rsid w:val="007842BE"/>
    <w:rsid w:val="00784A05"/>
    <w:rsid w:val="00784CE7"/>
    <w:rsid w:val="007852E4"/>
    <w:rsid w:val="007853A2"/>
    <w:rsid w:val="00790D0A"/>
    <w:rsid w:val="00790E95"/>
    <w:rsid w:val="0079244E"/>
    <w:rsid w:val="00792668"/>
    <w:rsid w:val="00793324"/>
    <w:rsid w:val="00793377"/>
    <w:rsid w:val="00793712"/>
    <w:rsid w:val="00793CC4"/>
    <w:rsid w:val="007947F0"/>
    <w:rsid w:val="00794F93"/>
    <w:rsid w:val="00795703"/>
    <w:rsid w:val="007959FE"/>
    <w:rsid w:val="007961F8"/>
    <w:rsid w:val="00796E86"/>
    <w:rsid w:val="007971E5"/>
    <w:rsid w:val="00797C65"/>
    <w:rsid w:val="00797CC7"/>
    <w:rsid w:val="007A00E1"/>
    <w:rsid w:val="007A1611"/>
    <w:rsid w:val="007A1F2D"/>
    <w:rsid w:val="007A2509"/>
    <w:rsid w:val="007A2520"/>
    <w:rsid w:val="007A3C72"/>
    <w:rsid w:val="007A3FF6"/>
    <w:rsid w:val="007A4142"/>
    <w:rsid w:val="007A4B7F"/>
    <w:rsid w:val="007A5517"/>
    <w:rsid w:val="007A5A96"/>
    <w:rsid w:val="007A649B"/>
    <w:rsid w:val="007A6C22"/>
    <w:rsid w:val="007A6EF9"/>
    <w:rsid w:val="007A76F2"/>
    <w:rsid w:val="007A7869"/>
    <w:rsid w:val="007A7A52"/>
    <w:rsid w:val="007B0236"/>
    <w:rsid w:val="007B06D0"/>
    <w:rsid w:val="007B0B6E"/>
    <w:rsid w:val="007B13FE"/>
    <w:rsid w:val="007B150D"/>
    <w:rsid w:val="007B2DC4"/>
    <w:rsid w:val="007B2FD5"/>
    <w:rsid w:val="007B3EDD"/>
    <w:rsid w:val="007B488F"/>
    <w:rsid w:val="007B4930"/>
    <w:rsid w:val="007B4B56"/>
    <w:rsid w:val="007B4D97"/>
    <w:rsid w:val="007B5070"/>
    <w:rsid w:val="007B5466"/>
    <w:rsid w:val="007B5D30"/>
    <w:rsid w:val="007B6079"/>
    <w:rsid w:val="007B66E0"/>
    <w:rsid w:val="007B690D"/>
    <w:rsid w:val="007B6AD4"/>
    <w:rsid w:val="007B6D27"/>
    <w:rsid w:val="007B725D"/>
    <w:rsid w:val="007B773E"/>
    <w:rsid w:val="007B7A6A"/>
    <w:rsid w:val="007B7C05"/>
    <w:rsid w:val="007C023A"/>
    <w:rsid w:val="007C0300"/>
    <w:rsid w:val="007C0402"/>
    <w:rsid w:val="007C0CB0"/>
    <w:rsid w:val="007C21B9"/>
    <w:rsid w:val="007C2DF8"/>
    <w:rsid w:val="007C38B7"/>
    <w:rsid w:val="007C3D50"/>
    <w:rsid w:val="007C45D2"/>
    <w:rsid w:val="007C460F"/>
    <w:rsid w:val="007C47D5"/>
    <w:rsid w:val="007C4DEC"/>
    <w:rsid w:val="007C6639"/>
    <w:rsid w:val="007C67D6"/>
    <w:rsid w:val="007C6D90"/>
    <w:rsid w:val="007C73C5"/>
    <w:rsid w:val="007D0105"/>
    <w:rsid w:val="007D0A80"/>
    <w:rsid w:val="007D13F3"/>
    <w:rsid w:val="007D16F6"/>
    <w:rsid w:val="007D19BA"/>
    <w:rsid w:val="007D1D3D"/>
    <w:rsid w:val="007D21CC"/>
    <w:rsid w:val="007D2559"/>
    <w:rsid w:val="007D295E"/>
    <w:rsid w:val="007D2FDF"/>
    <w:rsid w:val="007D3091"/>
    <w:rsid w:val="007D3204"/>
    <w:rsid w:val="007D34DE"/>
    <w:rsid w:val="007D3CD5"/>
    <w:rsid w:val="007D4D1C"/>
    <w:rsid w:val="007D4E30"/>
    <w:rsid w:val="007D568D"/>
    <w:rsid w:val="007D5D5A"/>
    <w:rsid w:val="007D6112"/>
    <w:rsid w:val="007D6119"/>
    <w:rsid w:val="007E0D97"/>
    <w:rsid w:val="007E111E"/>
    <w:rsid w:val="007E2171"/>
    <w:rsid w:val="007E222D"/>
    <w:rsid w:val="007E37CF"/>
    <w:rsid w:val="007E386D"/>
    <w:rsid w:val="007E3F40"/>
    <w:rsid w:val="007E43E9"/>
    <w:rsid w:val="007E5B8D"/>
    <w:rsid w:val="007E7A25"/>
    <w:rsid w:val="007E7B1B"/>
    <w:rsid w:val="007E7E1E"/>
    <w:rsid w:val="007F020A"/>
    <w:rsid w:val="007F0210"/>
    <w:rsid w:val="007F07E1"/>
    <w:rsid w:val="007F18AC"/>
    <w:rsid w:val="007F1C9D"/>
    <w:rsid w:val="007F2A0D"/>
    <w:rsid w:val="007F2B66"/>
    <w:rsid w:val="007F3E87"/>
    <w:rsid w:val="007F40F2"/>
    <w:rsid w:val="007F4975"/>
    <w:rsid w:val="007F4A1A"/>
    <w:rsid w:val="007F4B0A"/>
    <w:rsid w:val="007F52DF"/>
    <w:rsid w:val="007F52FA"/>
    <w:rsid w:val="007F633F"/>
    <w:rsid w:val="007F70C6"/>
    <w:rsid w:val="008004CA"/>
    <w:rsid w:val="00801AB7"/>
    <w:rsid w:val="00802317"/>
    <w:rsid w:val="008025BA"/>
    <w:rsid w:val="0080311D"/>
    <w:rsid w:val="008035BC"/>
    <w:rsid w:val="00803662"/>
    <w:rsid w:val="00803E2E"/>
    <w:rsid w:val="008042A0"/>
    <w:rsid w:val="00804A23"/>
    <w:rsid w:val="00805698"/>
    <w:rsid w:val="00806678"/>
    <w:rsid w:val="008068DF"/>
    <w:rsid w:val="00806E85"/>
    <w:rsid w:val="00807651"/>
    <w:rsid w:val="008109B6"/>
    <w:rsid w:val="00810CF3"/>
    <w:rsid w:val="0081168C"/>
    <w:rsid w:val="00811F8F"/>
    <w:rsid w:val="00813EDC"/>
    <w:rsid w:val="008144BD"/>
    <w:rsid w:val="00814657"/>
    <w:rsid w:val="00815405"/>
    <w:rsid w:val="008154AA"/>
    <w:rsid w:val="00815B25"/>
    <w:rsid w:val="0081608B"/>
    <w:rsid w:val="0081626B"/>
    <w:rsid w:val="008167F2"/>
    <w:rsid w:val="00817081"/>
    <w:rsid w:val="0081795F"/>
    <w:rsid w:val="008179D6"/>
    <w:rsid w:val="00817A4D"/>
    <w:rsid w:val="00817C76"/>
    <w:rsid w:val="00821BD9"/>
    <w:rsid w:val="00821DB2"/>
    <w:rsid w:val="00821E9E"/>
    <w:rsid w:val="0082259D"/>
    <w:rsid w:val="0082429E"/>
    <w:rsid w:val="008258E0"/>
    <w:rsid w:val="00825B86"/>
    <w:rsid w:val="00825D75"/>
    <w:rsid w:val="00825E42"/>
    <w:rsid w:val="00826F6A"/>
    <w:rsid w:val="00827181"/>
    <w:rsid w:val="00830657"/>
    <w:rsid w:val="0083088C"/>
    <w:rsid w:val="008318D1"/>
    <w:rsid w:val="00831D70"/>
    <w:rsid w:val="0083328B"/>
    <w:rsid w:val="00833696"/>
    <w:rsid w:val="00833F12"/>
    <w:rsid w:val="00834642"/>
    <w:rsid w:val="00834901"/>
    <w:rsid w:val="00835221"/>
    <w:rsid w:val="008358AA"/>
    <w:rsid w:val="0083678C"/>
    <w:rsid w:val="00837885"/>
    <w:rsid w:val="00840B05"/>
    <w:rsid w:val="00840C97"/>
    <w:rsid w:val="008410A8"/>
    <w:rsid w:val="00841BF3"/>
    <w:rsid w:val="00842858"/>
    <w:rsid w:val="00843121"/>
    <w:rsid w:val="00843276"/>
    <w:rsid w:val="0084344C"/>
    <w:rsid w:val="00843848"/>
    <w:rsid w:val="00843FBF"/>
    <w:rsid w:val="00845B35"/>
    <w:rsid w:val="0084604F"/>
    <w:rsid w:val="008460C1"/>
    <w:rsid w:val="0084644E"/>
    <w:rsid w:val="00846F7C"/>
    <w:rsid w:val="00850F6B"/>
    <w:rsid w:val="00851363"/>
    <w:rsid w:val="008524FA"/>
    <w:rsid w:val="00852739"/>
    <w:rsid w:val="008545D4"/>
    <w:rsid w:val="00854806"/>
    <w:rsid w:val="00855132"/>
    <w:rsid w:val="0085557D"/>
    <w:rsid w:val="008558B7"/>
    <w:rsid w:val="00855CE7"/>
    <w:rsid w:val="008561BE"/>
    <w:rsid w:val="00856F74"/>
    <w:rsid w:val="00857195"/>
    <w:rsid w:val="00857E4A"/>
    <w:rsid w:val="00860D19"/>
    <w:rsid w:val="008632B2"/>
    <w:rsid w:val="008634D4"/>
    <w:rsid w:val="00864B89"/>
    <w:rsid w:val="008651FE"/>
    <w:rsid w:val="00865E85"/>
    <w:rsid w:val="00867152"/>
    <w:rsid w:val="00870E27"/>
    <w:rsid w:val="008713BB"/>
    <w:rsid w:val="00871CFE"/>
    <w:rsid w:val="00871DA8"/>
    <w:rsid w:val="00871E39"/>
    <w:rsid w:val="008721D3"/>
    <w:rsid w:val="0087227C"/>
    <w:rsid w:val="00872520"/>
    <w:rsid w:val="008727FC"/>
    <w:rsid w:val="00872885"/>
    <w:rsid w:val="00872BCF"/>
    <w:rsid w:val="00874074"/>
    <w:rsid w:val="008741DA"/>
    <w:rsid w:val="00874BD4"/>
    <w:rsid w:val="00874CBA"/>
    <w:rsid w:val="0087539D"/>
    <w:rsid w:val="00875673"/>
    <w:rsid w:val="008756AD"/>
    <w:rsid w:val="00875C2B"/>
    <w:rsid w:val="00875DB1"/>
    <w:rsid w:val="00875F65"/>
    <w:rsid w:val="008761EB"/>
    <w:rsid w:val="00876256"/>
    <w:rsid w:val="0087626B"/>
    <w:rsid w:val="00877626"/>
    <w:rsid w:val="00877E63"/>
    <w:rsid w:val="008805B7"/>
    <w:rsid w:val="00882349"/>
    <w:rsid w:val="008823CE"/>
    <w:rsid w:val="00882A5A"/>
    <w:rsid w:val="00882BA0"/>
    <w:rsid w:val="00882ECD"/>
    <w:rsid w:val="0088380D"/>
    <w:rsid w:val="00884B3B"/>
    <w:rsid w:val="00884E98"/>
    <w:rsid w:val="008851F4"/>
    <w:rsid w:val="00887091"/>
    <w:rsid w:val="008872B3"/>
    <w:rsid w:val="00887B38"/>
    <w:rsid w:val="00887E4D"/>
    <w:rsid w:val="00890167"/>
    <w:rsid w:val="00890254"/>
    <w:rsid w:val="00891A03"/>
    <w:rsid w:val="00891A33"/>
    <w:rsid w:val="00891AFA"/>
    <w:rsid w:val="008927B9"/>
    <w:rsid w:val="0089311C"/>
    <w:rsid w:val="008931BA"/>
    <w:rsid w:val="00893543"/>
    <w:rsid w:val="00894540"/>
    <w:rsid w:val="00894721"/>
    <w:rsid w:val="00896645"/>
    <w:rsid w:val="0089735C"/>
    <w:rsid w:val="008A08B5"/>
    <w:rsid w:val="008A0CB5"/>
    <w:rsid w:val="008A116A"/>
    <w:rsid w:val="008A11B9"/>
    <w:rsid w:val="008A3089"/>
    <w:rsid w:val="008A3698"/>
    <w:rsid w:val="008A3A11"/>
    <w:rsid w:val="008A42D4"/>
    <w:rsid w:val="008A4784"/>
    <w:rsid w:val="008A491B"/>
    <w:rsid w:val="008A5760"/>
    <w:rsid w:val="008A5D8D"/>
    <w:rsid w:val="008A6206"/>
    <w:rsid w:val="008A6D20"/>
    <w:rsid w:val="008A6DA7"/>
    <w:rsid w:val="008A78BE"/>
    <w:rsid w:val="008A7A03"/>
    <w:rsid w:val="008B0109"/>
    <w:rsid w:val="008B02C3"/>
    <w:rsid w:val="008B040D"/>
    <w:rsid w:val="008B138E"/>
    <w:rsid w:val="008B1954"/>
    <w:rsid w:val="008B219F"/>
    <w:rsid w:val="008B2932"/>
    <w:rsid w:val="008B40A4"/>
    <w:rsid w:val="008B428D"/>
    <w:rsid w:val="008B457B"/>
    <w:rsid w:val="008B4A26"/>
    <w:rsid w:val="008B51BA"/>
    <w:rsid w:val="008B5938"/>
    <w:rsid w:val="008B5E4B"/>
    <w:rsid w:val="008B769A"/>
    <w:rsid w:val="008C02B4"/>
    <w:rsid w:val="008C0B3F"/>
    <w:rsid w:val="008C0FDE"/>
    <w:rsid w:val="008C1714"/>
    <w:rsid w:val="008C230A"/>
    <w:rsid w:val="008C2C15"/>
    <w:rsid w:val="008C303A"/>
    <w:rsid w:val="008C3451"/>
    <w:rsid w:val="008C3B08"/>
    <w:rsid w:val="008C3DF3"/>
    <w:rsid w:val="008C5672"/>
    <w:rsid w:val="008C58A8"/>
    <w:rsid w:val="008C61C2"/>
    <w:rsid w:val="008C62E5"/>
    <w:rsid w:val="008C6745"/>
    <w:rsid w:val="008C7428"/>
    <w:rsid w:val="008C7B57"/>
    <w:rsid w:val="008C7FF2"/>
    <w:rsid w:val="008D0382"/>
    <w:rsid w:val="008D19F4"/>
    <w:rsid w:val="008D2A64"/>
    <w:rsid w:val="008D2CE6"/>
    <w:rsid w:val="008D2DB4"/>
    <w:rsid w:val="008D3C70"/>
    <w:rsid w:val="008D4036"/>
    <w:rsid w:val="008D4301"/>
    <w:rsid w:val="008D4E19"/>
    <w:rsid w:val="008D5580"/>
    <w:rsid w:val="008D5B9D"/>
    <w:rsid w:val="008D5C72"/>
    <w:rsid w:val="008D5EED"/>
    <w:rsid w:val="008D66ED"/>
    <w:rsid w:val="008D721D"/>
    <w:rsid w:val="008D7EED"/>
    <w:rsid w:val="008E04D4"/>
    <w:rsid w:val="008E0570"/>
    <w:rsid w:val="008E155C"/>
    <w:rsid w:val="008E1EE0"/>
    <w:rsid w:val="008E28BF"/>
    <w:rsid w:val="008E3493"/>
    <w:rsid w:val="008E377E"/>
    <w:rsid w:val="008E3DC7"/>
    <w:rsid w:val="008E4ED4"/>
    <w:rsid w:val="008E526C"/>
    <w:rsid w:val="008E574C"/>
    <w:rsid w:val="008E5765"/>
    <w:rsid w:val="008E684E"/>
    <w:rsid w:val="008E75EB"/>
    <w:rsid w:val="008E7979"/>
    <w:rsid w:val="008F0006"/>
    <w:rsid w:val="008F07F4"/>
    <w:rsid w:val="008F16CE"/>
    <w:rsid w:val="008F19E2"/>
    <w:rsid w:val="008F1DE0"/>
    <w:rsid w:val="008F212C"/>
    <w:rsid w:val="008F244F"/>
    <w:rsid w:val="008F2502"/>
    <w:rsid w:val="008F27F5"/>
    <w:rsid w:val="008F3351"/>
    <w:rsid w:val="008F48A0"/>
    <w:rsid w:val="008F58F6"/>
    <w:rsid w:val="008F7892"/>
    <w:rsid w:val="008F7DA4"/>
    <w:rsid w:val="00900559"/>
    <w:rsid w:val="009005FA"/>
    <w:rsid w:val="00900CC1"/>
    <w:rsid w:val="00900EF5"/>
    <w:rsid w:val="0090102D"/>
    <w:rsid w:val="00901FD5"/>
    <w:rsid w:val="0090275A"/>
    <w:rsid w:val="00902788"/>
    <w:rsid w:val="00902849"/>
    <w:rsid w:val="0090338C"/>
    <w:rsid w:val="00903758"/>
    <w:rsid w:val="0090383B"/>
    <w:rsid w:val="009043FE"/>
    <w:rsid w:val="00904742"/>
    <w:rsid w:val="00904FEC"/>
    <w:rsid w:val="009055B3"/>
    <w:rsid w:val="00905A5B"/>
    <w:rsid w:val="00907B00"/>
    <w:rsid w:val="00907E71"/>
    <w:rsid w:val="00910349"/>
    <w:rsid w:val="00910E2F"/>
    <w:rsid w:val="00910F30"/>
    <w:rsid w:val="00912666"/>
    <w:rsid w:val="00912D92"/>
    <w:rsid w:val="009142D2"/>
    <w:rsid w:val="0091486D"/>
    <w:rsid w:val="00914975"/>
    <w:rsid w:val="00914B12"/>
    <w:rsid w:val="00914EC5"/>
    <w:rsid w:val="00914ECB"/>
    <w:rsid w:val="0091512B"/>
    <w:rsid w:val="009152B8"/>
    <w:rsid w:val="00915BA5"/>
    <w:rsid w:val="0091621A"/>
    <w:rsid w:val="0091787C"/>
    <w:rsid w:val="009178DD"/>
    <w:rsid w:val="009205EF"/>
    <w:rsid w:val="00920FD2"/>
    <w:rsid w:val="0092142D"/>
    <w:rsid w:val="0092178B"/>
    <w:rsid w:val="00922018"/>
    <w:rsid w:val="00922649"/>
    <w:rsid w:val="009226FC"/>
    <w:rsid w:val="00923136"/>
    <w:rsid w:val="00923357"/>
    <w:rsid w:val="00923785"/>
    <w:rsid w:val="00923A64"/>
    <w:rsid w:val="00923E1F"/>
    <w:rsid w:val="00925497"/>
    <w:rsid w:val="009256EF"/>
    <w:rsid w:val="0092573A"/>
    <w:rsid w:val="00925CDC"/>
    <w:rsid w:val="009261F8"/>
    <w:rsid w:val="009264C1"/>
    <w:rsid w:val="009279F3"/>
    <w:rsid w:val="00930502"/>
    <w:rsid w:val="00930726"/>
    <w:rsid w:val="0093118B"/>
    <w:rsid w:val="009312D1"/>
    <w:rsid w:val="00931529"/>
    <w:rsid w:val="0093154E"/>
    <w:rsid w:val="00932211"/>
    <w:rsid w:val="0093241C"/>
    <w:rsid w:val="0093261E"/>
    <w:rsid w:val="00932BCF"/>
    <w:rsid w:val="00932F00"/>
    <w:rsid w:val="00932F54"/>
    <w:rsid w:val="009332D1"/>
    <w:rsid w:val="009342F9"/>
    <w:rsid w:val="009344D9"/>
    <w:rsid w:val="009345A8"/>
    <w:rsid w:val="0093557E"/>
    <w:rsid w:val="00936997"/>
    <w:rsid w:val="00936FA6"/>
    <w:rsid w:val="0094113B"/>
    <w:rsid w:val="00941492"/>
    <w:rsid w:val="00941968"/>
    <w:rsid w:val="00941FE9"/>
    <w:rsid w:val="009425A1"/>
    <w:rsid w:val="00942866"/>
    <w:rsid w:val="009435EC"/>
    <w:rsid w:val="00944414"/>
    <w:rsid w:val="00944810"/>
    <w:rsid w:val="00945981"/>
    <w:rsid w:val="00945F0D"/>
    <w:rsid w:val="009471FF"/>
    <w:rsid w:val="0094753C"/>
    <w:rsid w:val="009503FB"/>
    <w:rsid w:val="009507AB"/>
    <w:rsid w:val="00950BBA"/>
    <w:rsid w:val="00950C4B"/>
    <w:rsid w:val="0095149D"/>
    <w:rsid w:val="00951FE5"/>
    <w:rsid w:val="00953948"/>
    <w:rsid w:val="009539F3"/>
    <w:rsid w:val="00953C8B"/>
    <w:rsid w:val="00953D2E"/>
    <w:rsid w:val="0095405F"/>
    <w:rsid w:val="00954716"/>
    <w:rsid w:val="00955502"/>
    <w:rsid w:val="009567ED"/>
    <w:rsid w:val="00956BF1"/>
    <w:rsid w:val="00956ECA"/>
    <w:rsid w:val="009571EC"/>
    <w:rsid w:val="0096133A"/>
    <w:rsid w:val="009616F3"/>
    <w:rsid w:val="00962836"/>
    <w:rsid w:val="00963338"/>
    <w:rsid w:val="00963463"/>
    <w:rsid w:val="00963A06"/>
    <w:rsid w:val="00963FA8"/>
    <w:rsid w:val="009644EE"/>
    <w:rsid w:val="00964869"/>
    <w:rsid w:val="00964A5E"/>
    <w:rsid w:val="0096527E"/>
    <w:rsid w:val="00965D4A"/>
    <w:rsid w:val="00965F84"/>
    <w:rsid w:val="0096614A"/>
    <w:rsid w:val="00966EFE"/>
    <w:rsid w:val="00967435"/>
    <w:rsid w:val="009710DA"/>
    <w:rsid w:val="009710FD"/>
    <w:rsid w:val="009714D7"/>
    <w:rsid w:val="009715AD"/>
    <w:rsid w:val="0097167A"/>
    <w:rsid w:val="00972366"/>
    <w:rsid w:val="00972434"/>
    <w:rsid w:val="00973234"/>
    <w:rsid w:val="009737AE"/>
    <w:rsid w:val="00973B73"/>
    <w:rsid w:val="00974520"/>
    <w:rsid w:val="00974A86"/>
    <w:rsid w:val="009755C2"/>
    <w:rsid w:val="00975F1E"/>
    <w:rsid w:val="009766CC"/>
    <w:rsid w:val="00976F86"/>
    <w:rsid w:val="00977CC3"/>
    <w:rsid w:val="00980148"/>
    <w:rsid w:val="00981D25"/>
    <w:rsid w:val="00981E7C"/>
    <w:rsid w:val="00983EE4"/>
    <w:rsid w:val="00983FAF"/>
    <w:rsid w:val="0098549D"/>
    <w:rsid w:val="00985686"/>
    <w:rsid w:val="00985934"/>
    <w:rsid w:val="00985B38"/>
    <w:rsid w:val="0098705D"/>
    <w:rsid w:val="0098711D"/>
    <w:rsid w:val="009872B2"/>
    <w:rsid w:val="009903DB"/>
    <w:rsid w:val="00990622"/>
    <w:rsid w:val="00990DC3"/>
    <w:rsid w:val="0099126C"/>
    <w:rsid w:val="00991612"/>
    <w:rsid w:val="00991DA3"/>
    <w:rsid w:val="00992453"/>
    <w:rsid w:val="00992BB1"/>
    <w:rsid w:val="00992FFC"/>
    <w:rsid w:val="00994074"/>
    <w:rsid w:val="009951E6"/>
    <w:rsid w:val="00995AA1"/>
    <w:rsid w:val="0099638F"/>
    <w:rsid w:val="00996B4C"/>
    <w:rsid w:val="00996CBD"/>
    <w:rsid w:val="00996F84"/>
    <w:rsid w:val="00997001"/>
    <w:rsid w:val="009A0077"/>
    <w:rsid w:val="009A0205"/>
    <w:rsid w:val="009A041C"/>
    <w:rsid w:val="009A0821"/>
    <w:rsid w:val="009A08C1"/>
    <w:rsid w:val="009A0913"/>
    <w:rsid w:val="009A0ACF"/>
    <w:rsid w:val="009A2187"/>
    <w:rsid w:val="009A262D"/>
    <w:rsid w:val="009A28A7"/>
    <w:rsid w:val="009A332A"/>
    <w:rsid w:val="009A3576"/>
    <w:rsid w:val="009A3695"/>
    <w:rsid w:val="009A37B1"/>
    <w:rsid w:val="009A3F32"/>
    <w:rsid w:val="009A5342"/>
    <w:rsid w:val="009A58DC"/>
    <w:rsid w:val="009A67A2"/>
    <w:rsid w:val="009A6B05"/>
    <w:rsid w:val="009A6EA5"/>
    <w:rsid w:val="009A75BC"/>
    <w:rsid w:val="009A788A"/>
    <w:rsid w:val="009B189C"/>
    <w:rsid w:val="009B1EE0"/>
    <w:rsid w:val="009B1F88"/>
    <w:rsid w:val="009B2748"/>
    <w:rsid w:val="009B2A3A"/>
    <w:rsid w:val="009B36F6"/>
    <w:rsid w:val="009B4A2D"/>
    <w:rsid w:val="009B4F21"/>
    <w:rsid w:val="009B704C"/>
    <w:rsid w:val="009B72DB"/>
    <w:rsid w:val="009B730E"/>
    <w:rsid w:val="009B76E2"/>
    <w:rsid w:val="009B7BA3"/>
    <w:rsid w:val="009C051D"/>
    <w:rsid w:val="009C067A"/>
    <w:rsid w:val="009C0836"/>
    <w:rsid w:val="009C1437"/>
    <w:rsid w:val="009C2B64"/>
    <w:rsid w:val="009C2FA9"/>
    <w:rsid w:val="009C3363"/>
    <w:rsid w:val="009C33B2"/>
    <w:rsid w:val="009C3C56"/>
    <w:rsid w:val="009C3F03"/>
    <w:rsid w:val="009C4095"/>
    <w:rsid w:val="009C659B"/>
    <w:rsid w:val="009C7134"/>
    <w:rsid w:val="009C7643"/>
    <w:rsid w:val="009D1031"/>
    <w:rsid w:val="009D152E"/>
    <w:rsid w:val="009D1F48"/>
    <w:rsid w:val="009D24AD"/>
    <w:rsid w:val="009D3BF3"/>
    <w:rsid w:val="009D406C"/>
    <w:rsid w:val="009D4807"/>
    <w:rsid w:val="009D5BCE"/>
    <w:rsid w:val="009D5F55"/>
    <w:rsid w:val="009D6318"/>
    <w:rsid w:val="009D705D"/>
    <w:rsid w:val="009D78E7"/>
    <w:rsid w:val="009D7D13"/>
    <w:rsid w:val="009E0B0D"/>
    <w:rsid w:val="009E1CF7"/>
    <w:rsid w:val="009E1F47"/>
    <w:rsid w:val="009E2809"/>
    <w:rsid w:val="009E2B91"/>
    <w:rsid w:val="009E2D2C"/>
    <w:rsid w:val="009E3DC2"/>
    <w:rsid w:val="009E438B"/>
    <w:rsid w:val="009E4E01"/>
    <w:rsid w:val="009E50DF"/>
    <w:rsid w:val="009E5746"/>
    <w:rsid w:val="009E5FB6"/>
    <w:rsid w:val="009E6647"/>
    <w:rsid w:val="009E6A8B"/>
    <w:rsid w:val="009E71E8"/>
    <w:rsid w:val="009E7A33"/>
    <w:rsid w:val="009F0050"/>
    <w:rsid w:val="009F007D"/>
    <w:rsid w:val="009F0413"/>
    <w:rsid w:val="009F0839"/>
    <w:rsid w:val="009F0BAA"/>
    <w:rsid w:val="009F104C"/>
    <w:rsid w:val="009F15B1"/>
    <w:rsid w:val="009F25B4"/>
    <w:rsid w:val="009F379E"/>
    <w:rsid w:val="009F4894"/>
    <w:rsid w:val="009F5471"/>
    <w:rsid w:val="009F564E"/>
    <w:rsid w:val="009F580C"/>
    <w:rsid w:val="009F5EB1"/>
    <w:rsid w:val="009F5EE1"/>
    <w:rsid w:val="009F5F8B"/>
    <w:rsid w:val="009F5FBA"/>
    <w:rsid w:val="009F6CAE"/>
    <w:rsid w:val="00A01DD4"/>
    <w:rsid w:val="00A02AA4"/>
    <w:rsid w:val="00A03009"/>
    <w:rsid w:val="00A0445C"/>
    <w:rsid w:val="00A05095"/>
    <w:rsid w:val="00A05597"/>
    <w:rsid w:val="00A06A90"/>
    <w:rsid w:val="00A0784B"/>
    <w:rsid w:val="00A145D8"/>
    <w:rsid w:val="00A14E54"/>
    <w:rsid w:val="00A15A00"/>
    <w:rsid w:val="00A15BB2"/>
    <w:rsid w:val="00A17584"/>
    <w:rsid w:val="00A20627"/>
    <w:rsid w:val="00A20A51"/>
    <w:rsid w:val="00A21400"/>
    <w:rsid w:val="00A21499"/>
    <w:rsid w:val="00A217DB"/>
    <w:rsid w:val="00A222B8"/>
    <w:rsid w:val="00A22524"/>
    <w:rsid w:val="00A22964"/>
    <w:rsid w:val="00A22A59"/>
    <w:rsid w:val="00A22B8A"/>
    <w:rsid w:val="00A23D31"/>
    <w:rsid w:val="00A24787"/>
    <w:rsid w:val="00A24CBA"/>
    <w:rsid w:val="00A24F2E"/>
    <w:rsid w:val="00A257EC"/>
    <w:rsid w:val="00A26AE4"/>
    <w:rsid w:val="00A26B56"/>
    <w:rsid w:val="00A26F5F"/>
    <w:rsid w:val="00A27790"/>
    <w:rsid w:val="00A27B35"/>
    <w:rsid w:val="00A27CEB"/>
    <w:rsid w:val="00A27CF9"/>
    <w:rsid w:val="00A27EBE"/>
    <w:rsid w:val="00A3092D"/>
    <w:rsid w:val="00A30DFC"/>
    <w:rsid w:val="00A30E96"/>
    <w:rsid w:val="00A32172"/>
    <w:rsid w:val="00A32A98"/>
    <w:rsid w:val="00A32AD3"/>
    <w:rsid w:val="00A3364E"/>
    <w:rsid w:val="00A344BE"/>
    <w:rsid w:val="00A34BB0"/>
    <w:rsid w:val="00A3557F"/>
    <w:rsid w:val="00A36204"/>
    <w:rsid w:val="00A36374"/>
    <w:rsid w:val="00A369CC"/>
    <w:rsid w:val="00A36EBE"/>
    <w:rsid w:val="00A37409"/>
    <w:rsid w:val="00A37B1C"/>
    <w:rsid w:val="00A4027C"/>
    <w:rsid w:val="00A4171B"/>
    <w:rsid w:val="00A41A7C"/>
    <w:rsid w:val="00A41BCE"/>
    <w:rsid w:val="00A43794"/>
    <w:rsid w:val="00A43E75"/>
    <w:rsid w:val="00A45003"/>
    <w:rsid w:val="00A4520F"/>
    <w:rsid w:val="00A45353"/>
    <w:rsid w:val="00A45718"/>
    <w:rsid w:val="00A45A6A"/>
    <w:rsid w:val="00A45CBB"/>
    <w:rsid w:val="00A45D7E"/>
    <w:rsid w:val="00A46B12"/>
    <w:rsid w:val="00A479F1"/>
    <w:rsid w:val="00A47DE3"/>
    <w:rsid w:val="00A506FA"/>
    <w:rsid w:val="00A50728"/>
    <w:rsid w:val="00A50735"/>
    <w:rsid w:val="00A5096E"/>
    <w:rsid w:val="00A50FF1"/>
    <w:rsid w:val="00A533AE"/>
    <w:rsid w:val="00A53FC9"/>
    <w:rsid w:val="00A54649"/>
    <w:rsid w:val="00A54F02"/>
    <w:rsid w:val="00A5558E"/>
    <w:rsid w:val="00A55E6E"/>
    <w:rsid w:val="00A560AE"/>
    <w:rsid w:val="00A564E8"/>
    <w:rsid w:val="00A568D1"/>
    <w:rsid w:val="00A57A24"/>
    <w:rsid w:val="00A603DA"/>
    <w:rsid w:val="00A6064E"/>
    <w:rsid w:val="00A60B34"/>
    <w:rsid w:val="00A624D7"/>
    <w:rsid w:val="00A62A20"/>
    <w:rsid w:val="00A62D31"/>
    <w:rsid w:val="00A62EB7"/>
    <w:rsid w:val="00A63453"/>
    <w:rsid w:val="00A638B3"/>
    <w:rsid w:val="00A66263"/>
    <w:rsid w:val="00A6667B"/>
    <w:rsid w:val="00A666E5"/>
    <w:rsid w:val="00A706D4"/>
    <w:rsid w:val="00A71060"/>
    <w:rsid w:val="00A71193"/>
    <w:rsid w:val="00A724B8"/>
    <w:rsid w:val="00A73F0E"/>
    <w:rsid w:val="00A74937"/>
    <w:rsid w:val="00A755B1"/>
    <w:rsid w:val="00A75834"/>
    <w:rsid w:val="00A75EC1"/>
    <w:rsid w:val="00A770B0"/>
    <w:rsid w:val="00A7765B"/>
    <w:rsid w:val="00A80276"/>
    <w:rsid w:val="00A80B73"/>
    <w:rsid w:val="00A82892"/>
    <w:rsid w:val="00A82E3A"/>
    <w:rsid w:val="00A8328B"/>
    <w:rsid w:val="00A83491"/>
    <w:rsid w:val="00A847B6"/>
    <w:rsid w:val="00A85164"/>
    <w:rsid w:val="00A86DE7"/>
    <w:rsid w:val="00A871BE"/>
    <w:rsid w:val="00A872D1"/>
    <w:rsid w:val="00A87581"/>
    <w:rsid w:val="00A90165"/>
    <w:rsid w:val="00A90290"/>
    <w:rsid w:val="00A906C2"/>
    <w:rsid w:val="00A90B61"/>
    <w:rsid w:val="00A9181F"/>
    <w:rsid w:val="00A91D9A"/>
    <w:rsid w:val="00A92264"/>
    <w:rsid w:val="00A92274"/>
    <w:rsid w:val="00A92AFE"/>
    <w:rsid w:val="00A93B8D"/>
    <w:rsid w:val="00A93DF8"/>
    <w:rsid w:val="00A940AF"/>
    <w:rsid w:val="00A9432F"/>
    <w:rsid w:val="00A94410"/>
    <w:rsid w:val="00A95308"/>
    <w:rsid w:val="00A95530"/>
    <w:rsid w:val="00A96118"/>
    <w:rsid w:val="00A96B0D"/>
    <w:rsid w:val="00A97820"/>
    <w:rsid w:val="00A97CFA"/>
    <w:rsid w:val="00AA00B6"/>
    <w:rsid w:val="00AA0891"/>
    <w:rsid w:val="00AA0E2C"/>
    <w:rsid w:val="00AA0F60"/>
    <w:rsid w:val="00AA16C1"/>
    <w:rsid w:val="00AA1BF5"/>
    <w:rsid w:val="00AA2695"/>
    <w:rsid w:val="00AA2D62"/>
    <w:rsid w:val="00AA305E"/>
    <w:rsid w:val="00AA420A"/>
    <w:rsid w:val="00AA428C"/>
    <w:rsid w:val="00AA4E88"/>
    <w:rsid w:val="00AA5174"/>
    <w:rsid w:val="00AA52C8"/>
    <w:rsid w:val="00AA5520"/>
    <w:rsid w:val="00AA5FF7"/>
    <w:rsid w:val="00AA6505"/>
    <w:rsid w:val="00AA66A8"/>
    <w:rsid w:val="00AA690D"/>
    <w:rsid w:val="00AA7376"/>
    <w:rsid w:val="00AA7C79"/>
    <w:rsid w:val="00AB0685"/>
    <w:rsid w:val="00AB0ACA"/>
    <w:rsid w:val="00AB13B3"/>
    <w:rsid w:val="00AB1ED9"/>
    <w:rsid w:val="00AB1FA0"/>
    <w:rsid w:val="00AB27FC"/>
    <w:rsid w:val="00AB296B"/>
    <w:rsid w:val="00AB35DD"/>
    <w:rsid w:val="00AB38DC"/>
    <w:rsid w:val="00AB3C85"/>
    <w:rsid w:val="00AB4299"/>
    <w:rsid w:val="00AB5801"/>
    <w:rsid w:val="00AB67FB"/>
    <w:rsid w:val="00AB7D4D"/>
    <w:rsid w:val="00AC0965"/>
    <w:rsid w:val="00AC11A8"/>
    <w:rsid w:val="00AC157B"/>
    <w:rsid w:val="00AC1A8B"/>
    <w:rsid w:val="00AC2037"/>
    <w:rsid w:val="00AC22F5"/>
    <w:rsid w:val="00AC29D4"/>
    <w:rsid w:val="00AC2D95"/>
    <w:rsid w:val="00AC3292"/>
    <w:rsid w:val="00AC339A"/>
    <w:rsid w:val="00AC3B37"/>
    <w:rsid w:val="00AC3B4C"/>
    <w:rsid w:val="00AC4872"/>
    <w:rsid w:val="00AC51C8"/>
    <w:rsid w:val="00AC5328"/>
    <w:rsid w:val="00AC6285"/>
    <w:rsid w:val="00AC6A1D"/>
    <w:rsid w:val="00AC7442"/>
    <w:rsid w:val="00AC7D86"/>
    <w:rsid w:val="00AC7EE7"/>
    <w:rsid w:val="00AD0BD7"/>
    <w:rsid w:val="00AD1ED8"/>
    <w:rsid w:val="00AD1FD5"/>
    <w:rsid w:val="00AD3130"/>
    <w:rsid w:val="00AD31CD"/>
    <w:rsid w:val="00AD37BC"/>
    <w:rsid w:val="00AD3CCC"/>
    <w:rsid w:val="00AD4987"/>
    <w:rsid w:val="00AD541E"/>
    <w:rsid w:val="00AD5C7C"/>
    <w:rsid w:val="00AE1153"/>
    <w:rsid w:val="00AE1FDC"/>
    <w:rsid w:val="00AE2847"/>
    <w:rsid w:val="00AE2C50"/>
    <w:rsid w:val="00AE34BA"/>
    <w:rsid w:val="00AE4071"/>
    <w:rsid w:val="00AE470F"/>
    <w:rsid w:val="00AE5132"/>
    <w:rsid w:val="00AE5151"/>
    <w:rsid w:val="00AE51B8"/>
    <w:rsid w:val="00AE6A1E"/>
    <w:rsid w:val="00AF2412"/>
    <w:rsid w:val="00AF2C7C"/>
    <w:rsid w:val="00AF2D47"/>
    <w:rsid w:val="00AF2DB7"/>
    <w:rsid w:val="00AF3B3D"/>
    <w:rsid w:val="00AF3B45"/>
    <w:rsid w:val="00AF3E41"/>
    <w:rsid w:val="00AF4BD2"/>
    <w:rsid w:val="00AF5253"/>
    <w:rsid w:val="00AF5322"/>
    <w:rsid w:val="00AF550D"/>
    <w:rsid w:val="00AF5929"/>
    <w:rsid w:val="00AF629E"/>
    <w:rsid w:val="00AF6380"/>
    <w:rsid w:val="00AF6FB7"/>
    <w:rsid w:val="00AF726D"/>
    <w:rsid w:val="00B00095"/>
    <w:rsid w:val="00B007E8"/>
    <w:rsid w:val="00B011BC"/>
    <w:rsid w:val="00B014C7"/>
    <w:rsid w:val="00B01594"/>
    <w:rsid w:val="00B016D1"/>
    <w:rsid w:val="00B016FC"/>
    <w:rsid w:val="00B02114"/>
    <w:rsid w:val="00B02916"/>
    <w:rsid w:val="00B02F48"/>
    <w:rsid w:val="00B03288"/>
    <w:rsid w:val="00B037CA"/>
    <w:rsid w:val="00B03812"/>
    <w:rsid w:val="00B046A3"/>
    <w:rsid w:val="00B0537E"/>
    <w:rsid w:val="00B0561B"/>
    <w:rsid w:val="00B05621"/>
    <w:rsid w:val="00B05674"/>
    <w:rsid w:val="00B05981"/>
    <w:rsid w:val="00B06F79"/>
    <w:rsid w:val="00B072FE"/>
    <w:rsid w:val="00B07A06"/>
    <w:rsid w:val="00B07EC9"/>
    <w:rsid w:val="00B106BD"/>
    <w:rsid w:val="00B108E1"/>
    <w:rsid w:val="00B11206"/>
    <w:rsid w:val="00B117EC"/>
    <w:rsid w:val="00B11F55"/>
    <w:rsid w:val="00B128EB"/>
    <w:rsid w:val="00B129B9"/>
    <w:rsid w:val="00B13DC1"/>
    <w:rsid w:val="00B14555"/>
    <w:rsid w:val="00B14A29"/>
    <w:rsid w:val="00B16EE0"/>
    <w:rsid w:val="00B17577"/>
    <w:rsid w:val="00B177F4"/>
    <w:rsid w:val="00B2039E"/>
    <w:rsid w:val="00B2113D"/>
    <w:rsid w:val="00B2168E"/>
    <w:rsid w:val="00B21CFC"/>
    <w:rsid w:val="00B22ACC"/>
    <w:rsid w:val="00B2383F"/>
    <w:rsid w:val="00B23E97"/>
    <w:rsid w:val="00B24317"/>
    <w:rsid w:val="00B2522B"/>
    <w:rsid w:val="00B25B00"/>
    <w:rsid w:val="00B2651D"/>
    <w:rsid w:val="00B26689"/>
    <w:rsid w:val="00B267F7"/>
    <w:rsid w:val="00B27931"/>
    <w:rsid w:val="00B27D50"/>
    <w:rsid w:val="00B27F4A"/>
    <w:rsid w:val="00B30BD2"/>
    <w:rsid w:val="00B30F88"/>
    <w:rsid w:val="00B30FA7"/>
    <w:rsid w:val="00B31700"/>
    <w:rsid w:val="00B3192B"/>
    <w:rsid w:val="00B31BE6"/>
    <w:rsid w:val="00B31CD6"/>
    <w:rsid w:val="00B31D0E"/>
    <w:rsid w:val="00B321C7"/>
    <w:rsid w:val="00B32248"/>
    <w:rsid w:val="00B32E67"/>
    <w:rsid w:val="00B33082"/>
    <w:rsid w:val="00B34513"/>
    <w:rsid w:val="00B3462E"/>
    <w:rsid w:val="00B35843"/>
    <w:rsid w:val="00B35968"/>
    <w:rsid w:val="00B359B2"/>
    <w:rsid w:val="00B37D59"/>
    <w:rsid w:val="00B403B3"/>
    <w:rsid w:val="00B4072A"/>
    <w:rsid w:val="00B421F0"/>
    <w:rsid w:val="00B4260F"/>
    <w:rsid w:val="00B43852"/>
    <w:rsid w:val="00B43CDA"/>
    <w:rsid w:val="00B43D8F"/>
    <w:rsid w:val="00B44879"/>
    <w:rsid w:val="00B44DBC"/>
    <w:rsid w:val="00B45B4F"/>
    <w:rsid w:val="00B45C6C"/>
    <w:rsid w:val="00B472B4"/>
    <w:rsid w:val="00B476D0"/>
    <w:rsid w:val="00B47E6C"/>
    <w:rsid w:val="00B503DE"/>
    <w:rsid w:val="00B50A3F"/>
    <w:rsid w:val="00B513C5"/>
    <w:rsid w:val="00B51D06"/>
    <w:rsid w:val="00B52026"/>
    <w:rsid w:val="00B52DF8"/>
    <w:rsid w:val="00B535E5"/>
    <w:rsid w:val="00B53793"/>
    <w:rsid w:val="00B537AB"/>
    <w:rsid w:val="00B54C13"/>
    <w:rsid w:val="00B55653"/>
    <w:rsid w:val="00B55696"/>
    <w:rsid w:val="00B56926"/>
    <w:rsid w:val="00B56AF3"/>
    <w:rsid w:val="00B570D6"/>
    <w:rsid w:val="00B60515"/>
    <w:rsid w:val="00B608EC"/>
    <w:rsid w:val="00B61CA3"/>
    <w:rsid w:val="00B6448E"/>
    <w:rsid w:val="00B64ADA"/>
    <w:rsid w:val="00B64C76"/>
    <w:rsid w:val="00B65C25"/>
    <w:rsid w:val="00B6688D"/>
    <w:rsid w:val="00B66BCF"/>
    <w:rsid w:val="00B66C3D"/>
    <w:rsid w:val="00B67899"/>
    <w:rsid w:val="00B67DBD"/>
    <w:rsid w:val="00B7114A"/>
    <w:rsid w:val="00B7206E"/>
    <w:rsid w:val="00B72080"/>
    <w:rsid w:val="00B7213C"/>
    <w:rsid w:val="00B73AC7"/>
    <w:rsid w:val="00B73AEF"/>
    <w:rsid w:val="00B7409D"/>
    <w:rsid w:val="00B74777"/>
    <w:rsid w:val="00B74998"/>
    <w:rsid w:val="00B7502E"/>
    <w:rsid w:val="00B75644"/>
    <w:rsid w:val="00B77019"/>
    <w:rsid w:val="00B81322"/>
    <w:rsid w:val="00B815EB"/>
    <w:rsid w:val="00B81AA3"/>
    <w:rsid w:val="00B82CB3"/>
    <w:rsid w:val="00B834EC"/>
    <w:rsid w:val="00B835A8"/>
    <w:rsid w:val="00B8395D"/>
    <w:rsid w:val="00B847B6"/>
    <w:rsid w:val="00B84B8F"/>
    <w:rsid w:val="00B84D58"/>
    <w:rsid w:val="00B85A46"/>
    <w:rsid w:val="00B85B0D"/>
    <w:rsid w:val="00B85C08"/>
    <w:rsid w:val="00B85FB6"/>
    <w:rsid w:val="00B862EA"/>
    <w:rsid w:val="00B8698C"/>
    <w:rsid w:val="00B869DA"/>
    <w:rsid w:val="00B87A8A"/>
    <w:rsid w:val="00B901E4"/>
    <w:rsid w:val="00B90729"/>
    <w:rsid w:val="00B914F2"/>
    <w:rsid w:val="00B91A2B"/>
    <w:rsid w:val="00B92451"/>
    <w:rsid w:val="00B92DC8"/>
    <w:rsid w:val="00B93745"/>
    <w:rsid w:val="00B93A46"/>
    <w:rsid w:val="00B93F66"/>
    <w:rsid w:val="00B9430A"/>
    <w:rsid w:val="00B94AD9"/>
    <w:rsid w:val="00B95667"/>
    <w:rsid w:val="00B95990"/>
    <w:rsid w:val="00BA074E"/>
    <w:rsid w:val="00BA0830"/>
    <w:rsid w:val="00BA0F55"/>
    <w:rsid w:val="00BA15AE"/>
    <w:rsid w:val="00BA181D"/>
    <w:rsid w:val="00BA18B2"/>
    <w:rsid w:val="00BA1C19"/>
    <w:rsid w:val="00BA2CE1"/>
    <w:rsid w:val="00BA322F"/>
    <w:rsid w:val="00BA3969"/>
    <w:rsid w:val="00BA3DDB"/>
    <w:rsid w:val="00BA49C9"/>
    <w:rsid w:val="00BA5A95"/>
    <w:rsid w:val="00BA6187"/>
    <w:rsid w:val="00BA6462"/>
    <w:rsid w:val="00BA711F"/>
    <w:rsid w:val="00BA7368"/>
    <w:rsid w:val="00BB04A3"/>
    <w:rsid w:val="00BB06D6"/>
    <w:rsid w:val="00BB0A9A"/>
    <w:rsid w:val="00BB1396"/>
    <w:rsid w:val="00BB200B"/>
    <w:rsid w:val="00BB22D0"/>
    <w:rsid w:val="00BB2442"/>
    <w:rsid w:val="00BB2F45"/>
    <w:rsid w:val="00BB3A04"/>
    <w:rsid w:val="00BB3D72"/>
    <w:rsid w:val="00BB42D1"/>
    <w:rsid w:val="00BB5D63"/>
    <w:rsid w:val="00BB61FF"/>
    <w:rsid w:val="00BB7332"/>
    <w:rsid w:val="00BB7A4F"/>
    <w:rsid w:val="00BB7BB5"/>
    <w:rsid w:val="00BB7C4A"/>
    <w:rsid w:val="00BB7D3F"/>
    <w:rsid w:val="00BC0091"/>
    <w:rsid w:val="00BC03C8"/>
    <w:rsid w:val="00BC1D63"/>
    <w:rsid w:val="00BC22CA"/>
    <w:rsid w:val="00BC30A0"/>
    <w:rsid w:val="00BC3452"/>
    <w:rsid w:val="00BC3EC2"/>
    <w:rsid w:val="00BC4E54"/>
    <w:rsid w:val="00BC5714"/>
    <w:rsid w:val="00BC5B92"/>
    <w:rsid w:val="00BC6987"/>
    <w:rsid w:val="00BC6D2D"/>
    <w:rsid w:val="00BD0588"/>
    <w:rsid w:val="00BD1BDF"/>
    <w:rsid w:val="00BD2121"/>
    <w:rsid w:val="00BD2137"/>
    <w:rsid w:val="00BD2319"/>
    <w:rsid w:val="00BD3998"/>
    <w:rsid w:val="00BD3AF7"/>
    <w:rsid w:val="00BD3E25"/>
    <w:rsid w:val="00BD44A5"/>
    <w:rsid w:val="00BD59C8"/>
    <w:rsid w:val="00BD5DE6"/>
    <w:rsid w:val="00BD633A"/>
    <w:rsid w:val="00BD6858"/>
    <w:rsid w:val="00BD6A52"/>
    <w:rsid w:val="00BD6F35"/>
    <w:rsid w:val="00BD7588"/>
    <w:rsid w:val="00BD75D1"/>
    <w:rsid w:val="00BE04F4"/>
    <w:rsid w:val="00BE189B"/>
    <w:rsid w:val="00BE1DCF"/>
    <w:rsid w:val="00BE261A"/>
    <w:rsid w:val="00BE31DA"/>
    <w:rsid w:val="00BE3539"/>
    <w:rsid w:val="00BE4612"/>
    <w:rsid w:val="00BE545C"/>
    <w:rsid w:val="00BE5BDF"/>
    <w:rsid w:val="00BE5C30"/>
    <w:rsid w:val="00BE6013"/>
    <w:rsid w:val="00BE7882"/>
    <w:rsid w:val="00BE7DD9"/>
    <w:rsid w:val="00BF0194"/>
    <w:rsid w:val="00BF03F6"/>
    <w:rsid w:val="00BF081E"/>
    <w:rsid w:val="00BF12F4"/>
    <w:rsid w:val="00BF1AF8"/>
    <w:rsid w:val="00BF1E1A"/>
    <w:rsid w:val="00BF2583"/>
    <w:rsid w:val="00BF2652"/>
    <w:rsid w:val="00BF2CA8"/>
    <w:rsid w:val="00BF2F9C"/>
    <w:rsid w:val="00BF3EE5"/>
    <w:rsid w:val="00BF50C8"/>
    <w:rsid w:val="00BF5BF8"/>
    <w:rsid w:val="00BF62E9"/>
    <w:rsid w:val="00BF6527"/>
    <w:rsid w:val="00BF6580"/>
    <w:rsid w:val="00BF6C54"/>
    <w:rsid w:val="00BF7011"/>
    <w:rsid w:val="00BF78DA"/>
    <w:rsid w:val="00C009E6"/>
    <w:rsid w:val="00C00A75"/>
    <w:rsid w:val="00C00B1E"/>
    <w:rsid w:val="00C00C64"/>
    <w:rsid w:val="00C014A9"/>
    <w:rsid w:val="00C01FD7"/>
    <w:rsid w:val="00C023C8"/>
    <w:rsid w:val="00C02456"/>
    <w:rsid w:val="00C02E65"/>
    <w:rsid w:val="00C03805"/>
    <w:rsid w:val="00C038CE"/>
    <w:rsid w:val="00C048CF"/>
    <w:rsid w:val="00C05132"/>
    <w:rsid w:val="00C05215"/>
    <w:rsid w:val="00C05703"/>
    <w:rsid w:val="00C0603D"/>
    <w:rsid w:val="00C064BC"/>
    <w:rsid w:val="00C06EA1"/>
    <w:rsid w:val="00C06F07"/>
    <w:rsid w:val="00C101CF"/>
    <w:rsid w:val="00C10C08"/>
    <w:rsid w:val="00C1117A"/>
    <w:rsid w:val="00C11E9A"/>
    <w:rsid w:val="00C126B8"/>
    <w:rsid w:val="00C1276F"/>
    <w:rsid w:val="00C1298B"/>
    <w:rsid w:val="00C129D1"/>
    <w:rsid w:val="00C129F2"/>
    <w:rsid w:val="00C12CE5"/>
    <w:rsid w:val="00C136F1"/>
    <w:rsid w:val="00C138AF"/>
    <w:rsid w:val="00C14E3E"/>
    <w:rsid w:val="00C15B68"/>
    <w:rsid w:val="00C163E4"/>
    <w:rsid w:val="00C17F88"/>
    <w:rsid w:val="00C209AB"/>
    <w:rsid w:val="00C21D08"/>
    <w:rsid w:val="00C222CE"/>
    <w:rsid w:val="00C226E1"/>
    <w:rsid w:val="00C22843"/>
    <w:rsid w:val="00C235AA"/>
    <w:rsid w:val="00C236ED"/>
    <w:rsid w:val="00C24B3E"/>
    <w:rsid w:val="00C25ED8"/>
    <w:rsid w:val="00C26E77"/>
    <w:rsid w:val="00C27C62"/>
    <w:rsid w:val="00C30385"/>
    <w:rsid w:val="00C31C17"/>
    <w:rsid w:val="00C31EDA"/>
    <w:rsid w:val="00C3296A"/>
    <w:rsid w:val="00C33C27"/>
    <w:rsid w:val="00C3459D"/>
    <w:rsid w:val="00C345FA"/>
    <w:rsid w:val="00C3640B"/>
    <w:rsid w:val="00C36EAC"/>
    <w:rsid w:val="00C3707B"/>
    <w:rsid w:val="00C37105"/>
    <w:rsid w:val="00C37A42"/>
    <w:rsid w:val="00C37E16"/>
    <w:rsid w:val="00C37F79"/>
    <w:rsid w:val="00C4000E"/>
    <w:rsid w:val="00C42948"/>
    <w:rsid w:val="00C42DBA"/>
    <w:rsid w:val="00C43EE9"/>
    <w:rsid w:val="00C44829"/>
    <w:rsid w:val="00C44A0D"/>
    <w:rsid w:val="00C44A34"/>
    <w:rsid w:val="00C44C27"/>
    <w:rsid w:val="00C45C9A"/>
    <w:rsid w:val="00C467CA"/>
    <w:rsid w:val="00C501FA"/>
    <w:rsid w:val="00C50430"/>
    <w:rsid w:val="00C51D1C"/>
    <w:rsid w:val="00C51F96"/>
    <w:rsid w:val="00C52A57"/>
    <w:rsid w:val="00C52EB5"/>
    <w:rsid w:val="00C52EF7"/>
    <w:rsid w:val="00C53264"/>
    <w:rsid w:val="00C535FE"/>
    <w:rsid w:val="00C53CAC"/>
    <w:rsid w:val="00C53E14"/>
    <w:rsid w:val="00C5491F"/>
    <w:rsid w:val="00C551E1"/>
    <w:rsid w:val="00C55665"/>
    <w:rsid w:val="00C556E2"/>
    <w:rsid w:val="00C56E01"/>
    <w:rsid w:val="00C576D6"/>
    <w:rsid w:val="00C5770D"/>
    <w:rsid w:val="00C577AD"/>
    <w:rsid w:val="00C57DAE"/>
    <w:rsid w:val="00C60361"/>
    <w:rsid w:val="00C60665"/>
    <w:rsid w:val="00C61004"/>
    <w:rsid w:val="00C61ACA"/>
    <w:rsid w:val="00C61EA4"/>
    <w:rsid w:val="00C62601"/>
    <w:rsid w:val="00C62715"/>
    <w:rsid w:val="00C63AAB"/>
    <w:rsid w:val="00C651BF"/>
    <w:rsid w:val="00C66686"/>
    <w:rsid w:val="00C6690E"/>
    <w:rsid w:val="00C67172"/>
    <w:rsid w:val="00C67885"/>
    <w:rsid w:val="00C67948"/>
    <w:rsid w:val="00C679C9"/>
    <w:rsid w:val="00C701A0"/>
    <w:rsid w:val="00C701F0"/>
    <w:rsid w:val="00C70373"/>
    <w:rsid w:val="00C70A94"/>
    <w:rsid w:val="00C71774"/>
    <w:rsid w:val="00C717B4"/>
    <w:rsid w:val="00C72751"/>
    <w:rsid w:val="00C73B82"/>
    <w:rsid w:val="00C73F04"/>
    <w:rsid w:val="00C7427E"/>
    <w:rsid w:val="00C75161"/>
    <w:rsid w:val="00C75877"/>
    <w:rsid w:val="00C75901"/>
    <w:rsid w:val="00C75AF0"/>
    <w:rsid w:val="00C767AE"/>
    <w:rsid w:val="00C767B7"/>
    <w:rsid w:val="00C76AB8"/>
    <w:rsid w:val="00C77A89"/>
    <w:rsid w:val="00C80456"/>
    <w:rsid w:val="00C8047E"/>
    <w:rsid w:val="00C80B94"/>
    <w:rsid w:val="00C81448"/>
    <w:rsid w:val="00C823FC"/>
    <w:rsid w:val="00C82C37"/>
    <w:rsid w:val="00C83640"/>
    <w:rsid w:val="00C84236"/>
    <w:rsid w:val="00C84482"/>
    <w:rsid w:val="00C848EC"/>
    <w:rsid w:val="00C84AC5"/>
    <w:rsid w:val="00C84C31"/>
    <w:rsid w:val="00C850C1"/>
    <w:rsid w:val="00C853AE"/>
    <w:rsid w:val="00C856ED"/>
    <w:rsid w:val="00C86773"/>
    <w:rsid w:val="00C87184"/>
    <w:rsid w:val="00C87214"/>
    <w:rsid w:val="00C90AC6"/>
    <w:rsid w:val="00C924B9"/>
    <w:rsid w:val="00C924F3"/>
    <w:rsid w:val="00C92DC8"/>
    <w:rsid w:val="00C92E8A"/>
    <w:rsid w:val="00C93411"/>
    <w:rsid w:val="00C939EC"/>
    <w:rsid w:val="00C94682"/>
    <w:rsid w:val="00C9470F"/>
    <w:rsid w:val="00C95FC9"/>
    <w:rsid w:val="00C9767E"/>
    <w:rsid w:val="00C976C0"/>
    <w:rsid w:val="00C9779F"/>
    <w:rsid w:val="00C97F26"/>
    <w:rsid w:val="00C97F44"/>
    <w:rsid w:val="00CA025C"/>
    <w:rsid w:val="00CA10FB"/>
    <w:rsid w:val="00CA125E"/>
    <w:rsid w:val="00CA169C"/>
    <w:rsid w:val="00CA1BC1"/>
    <w:rsid w:val="00CA2671"/>
    <w:rsid w:val="00CA2BCE"/>
    <w:rsid w:val="00CA3D09"/>
    <w:rsid w:val="00CA4592"/>
    <w:rsid w:val="00CA46FA"/>
    <w:rsid w:val="00CA4732"/>
    <w:rsid w:val="00CA514E"/>
    <w:rsid w:val="00CA5797"/>
    <w:rsid w:val="00CA6132"/>
    <w:rsid w:val="00CA6867"/>
    <w:rsid w:val="00CA690D"/>
    <w:rsid w:val="00CA6F53"/>
    <w:rsid w:val="00CB15D1"/>
    <w:rsid w:val="00CB1831"/>
    <w:rsid w:val="00CB2A48"/>
    <w:rsid w:val="00CB3046"/>
    <w:rsid w:val="00CB3D10"/>
    <w:rsid w:val="00CB58E2"/>
    <w:rsid w:val="00CB604E"/>
    <w:rsid w:val="00CB6545"/>
    <w:rsid w:val="00CB724A"/>
    <w:rsid w:val="00CB751E"/>
    <w:rsid w:val="00CB781F"/>
    <w:rsid w:val="00CB7C08"/>
    <w:rsid w:val="00CC028B"/>
    <w:rsid w:val="00CC08DA"/>
    <w:rsid w:val="00CC17A5"/>
    <w:rsid w:val="00CC21BD"/>
    <w:rsid w:val="00CC2811"/>
    <w:rsid w:val="00CC2F4B"/>
    <w:rsid w:val="00CC40F7"/>
    <w:rsid w:val="00CC4B2F"/>
    <w:rsid w:val="00CC4D17"/>
    <w:rsid w:val="00CC78E4"/>
    <w:rsid w:val="00CD0080"/>
    <w:rsid w:val="00CD0844"/>
    <w:rsid w:val="00CD0DDD"/>
    <w:rsid w:val="00CD168B"/>
    <w:rsid w:val="00CD234A"/>
    <w:rsid w:val="00CD2867"/>
    <w:rsid w:val="00CD2B4E"/>
    <w:rsid w:val="00CD2D1F"/>
    <w:rsid w:val="00CD3019"/>
    <w:rsid w:val="00CD3D59"/>
    <w:rsid w:val="00CD434B"/>
    <w:rsid w:val="00CD466F"/>
    <w:rsid w:val="00CD5979"/>
    <w:rsid w:val="00CD6426"/>
    <w:rsid w:val="00CD64DB"/>
    <w:rsid w:val="00CD6549"/>
    <w:rsid w:val="00CD75B8"/>
    <w:rsid w:val="00CD7C44"/>
    <w:rsid w:val="00CD7F9F"/>
    <w:rsid w:val="00CE08F2"/>
    <w:rsid w:val="00CE1FA9"/>
    <w:rsid w:val="00CE2CEC"/>
    <w:rsid w:val="00CE2D26"/>
    <w:rsid w:val="00CE3210"/>
    <w:rsid w:val="00CE3FD2"/>
    <w:rsid w:val="00CE4474"/>
    <w:rsid w:val="00CE572F"/>
    <w:rsid w:val="00CE5B6B"/>
    <w:rsid w:val="00CF0136"/>
    <w:rsid w:val="00CF0D5C"/>
    <w:rsid w:val="00CF0E31"/>
    <w:rsid w:val="00CF14FB"/>
    <w:rsid w:val="00CF3084"/>
    <w:rsid w:val="00CF3E51"/>
    <w:rsid w:val="00CF4C5F"/>
    <w:rsid w:val="00CF4ED6"/>
    <w:rsid w:val="00CF5162"/>
    <w:rsid w:val="00CF5893"/>
    <w:rsid w:val="00CF65D0"/>
    <w:rsid w:val="00CF711C"/>
    <w:rsid w:val="00CF7A76"/>
    <w:rsid w:val="00CF7D9A"/>
    <w:rsid w:val="00D001A4"/>
    <w:rsid w:val="00D00700"/>
    <w:rsid w:val="00D00866"/>
    <w:rsid w:val="00D01254"/>
    <w:rsid w:val="00D01A8F"/>
    <w:rsid w:val="00D01D78"/>
    <w:rsid w:val="00D020F7"/>
    <w:rsid w:val="00D02763"/>
    <w:rsid w:val="00D03494"/>
    <w:rsid w:val="00D036CF"/>
    <w:rsid w:val="00D037D1"/>
    <w:rsid w:val="00D03C32"/>
    <w:rsid w:val="00D03C90"/>
    <w:rsid w:val="00D03C9E"/>
    <w:rsid w:val="00D041A4"/>
    <w:rsid w:val="00D04A54"/>
    <w:rsid w:val="00D04B82"/>
    <w:rsid w:val="00D04EC8"/>
    <w:rsid w:val="00D050A2"/>
    <w:rsid w:val="00D05201"/>
    <w:rsid w:val="00D05500"/>
    <w:rsid w:val="00D05A65"/>
    <w:rsid w:val="00D05C38"/>
    <w:rsid w:val="00D05F98"/>
    <w:rsid w:val="00D06904"/>
    <w:rsid w:val="00D06F92"/>
    <w:rsid w:val="00D07B66"/>
    <w:rsid w:val="00D10B4E"/>
    <w:rsid w:val="00D10FD0"/>
    <w:rsid w:val="00D12895"/>
    <w:rsid w:val="00D12EB4"/>
    <w:rsid w:val="00D13077"/>
    <w:rsid w:val="00D13A3F"/>
    <w:rsid w:val="00D140E3"/>
    <w:rsid w:val="00D1428F"/>
    <w:rsid w:val="00D149BC"/>
    <w:rsid w:val="00D15920"/>
    <w:rsid w:val="00D168D0"/>
    <w:rsid w:val="00D16AA0"/>
    <w:rsid w:val="00D16B85"/>
    <w:rsid w:val="00D20708"/>
    <w:rsid w:val="00D207CE"/>
    <w:rsid w:val="00D20D18"/>
    <w:rsid w:val="00D20D65"/>
    <w:rsid w:val="00D20DDE"/>
    <w:rsid w:val="00D215C1"/>
    <w:rsid w:val="00D2195B"/>
    <w:rsid w:val="00D21A86"/>
    <w:rsid w:val="00D222EA"/>
    <w:rsid w:val="00D22F3F"/>
    <w:rsid w:val="00D23942"/>
    <w:rsid w:val="00D23B5D"/>
    <w:rsid w:val="00D250E5"/>
    <w:rsid w:val="00D25904"/>
    <w:rsid w:val="00D26491"/>
    <w:rsid w:val="00D269F8"/>
    <w:rsid w:val="00D26B1A"/>
    <w:rsid w:val="00D2715F"/>
    <w:rsid w:val="00D271E2"/>
    <w:rsid w:val="00D27E7A"/>
    <w:rsid w:val="00D30452"/>
    <w:rsid w:val="00D306E2"/>
    <w:rsid w:val="00D30CC9"/>
    <w:rsid w:val="00D31B22"/>
    <w:rsid w:val="00D31E54"/>
    <w:rsid w:val="00D32071"/>
    <w:rsid w:val="00D32733"/>
    <w:rsid w:val="00D32B66"/>
    <w:rsid w:val="00D32D17"/>
    <w:rsid w:val="00D35F32"/>
    <w:rsid w:val="00D36B8F"/>
    <w:rsid w:val="00D36EBA"/>
    <w:rsid w:val="00D3711E"/>
    <w:rsid w:val="00D37CE9"/>
    <w:rsid w:val="00D40519"/>
    <w:rsid w:val="00D40C21"/>
    <w:rsid w:val="00D417FB"/>
    <w:rsid w:val="00D41A51"/>
    <w:rsid w:val="00D41DCF"/>
    <w:rsid w:val="00D426CE"/>
    <w:rsid w:val="00D42DC8"/>
    <w:rsid w:val="00D43932"/>
    <w:rsid w:val="00D44DB1"/>
    <w:rsid w:val="00D44ED8"/>
    <w:rsid w:val="00D45AFB"/>
    <w:rsid w:val="00D4608F"/>
    <w:rsid w:val="00D46703"/>
    <w:rsid w:val="00D46D48"/>
    <w:rsid w:val="00D471EB"/>
    <w:rsid w:val="00D47EC7"/>
    <w:rsid w:val="00D50093"/>
    <w:rsid w:val="00D50804"/>
    <w:rsid w:val="00D51822"/>
    <w:rsid w:val="00D51B8F"/>
    <w:rsid w:val="00D51BE2"/>
    <w:rsid w:val="00D51DC3"/>
    <w:rsid w:val="00D51EBC"/>
    <w:rsid w:val="00D52F33"/>
    <w:rsid w:val="00D531EA"/>
    <w:rsid w:val="00D53506"/>
    <w:rsid w:val="00D53A36"/>
    <w:rsid w:val="00D542E4"/>
    <w:rsid w:val="00D548C1"/>
    <w:rsid w:val="00D55675"/>
    <w:rsid w:val="00D55FD6"/>
    <w:rsid w:val="00D5610C"/>
    <w:rsid w:val="00D57B07"/>
    <w:rsid w:val="00D60A86"/>
    <w:rsid w:val="00D61972"/>
    <w:rsid w:val="00D629A9"/>
    <w:rsid w:val="00D63394"/>
    <w:rsid w:val="00D63921"/>
    <w:rsid w:val="00D63F06"/>
    <w:rsid w:val="00D6454B"/>
    <w:rsid w:val="00D64A80"/>
    <w:rsid w:val="00D6509C"/>
    <w:rsid w:val="00D650CD"/>
    <w:rsid w:val="00D66ACA"/>
    <w:rsid w:val="00D66CCB"/>
    <w:rsid w:val="00D6778C"/>
    <w:rsid w:val="00D70004"/>
    <w:rsid w:val="00D7005C"/>
    <w:rsid w:val="00D70462"/>
    <w:rsid w:val="00D70D73"/>
    <w:rsid w:val="00D711CB"/>
    <w:rsid w:val="00D715A0"/>
    <w:rsid w:val="00D71AD2"/>
    <w:rsid w:val="00D728D8"/>
    <w:rsid w:val="00D72C97"/>
    <w:rsid w:val="00D72E07"/>
    <w:rsid w:val="00D72E86"/>
    <w:rsid w:val="00D730A0"/>
    <w:rsid w:val="00D73AAB"/>
    <w:rsid w:val="00D73C7E"/>
    <w:rsid w:val="00D74134"/>
    <w:rsid w:val="00D743CF"/>
    <w:rsid w:val="00D74412"/>
    <w:rsid w:val="00D75767"/>
    <w:rsid w:val="00D75917"/>
    <w:rsid w:val="00D75B7C"/>
    <w:rsid w:val="00D76100"/>
    <w:rsid w:val="00D765D0"/>
    <w:rsid w:val="00D76DBB"/>
    <w:rsid w:val="00D76FFF"/>
    <w:rsid w:val="00D77541"/>
    <w:rsid w:val="00D775D8"/>
    <w:rsid w:val="00D779A1"/>
    <w:rsid w:val="00D80166"/>
    <w:rsid w:val="00D8101A"/>
    <w:rsid w:val="00D81AEA"/>
    <w:rsid w:val="00D81D40"/>
    <w:rsid w:val="00D81D64"/>
    <w:rsid w:val="00D82768"/>
    <w:rsid w:val="00D8305C"/>
    <w:rsid w:val="00D83560"/>
    <w:rsid w:val="00D8395C"/>
    <w:rsid w:val="00D83B5F"/>
    <w:rsid w:val="00D8475B"/>
    <w:rsid w:val="00D84E94"/>
    <w:rsid w:val="00D854C9"/>
    <w:rsid w:val="00D86B73"/>
    <w:rsid w:val="00D86E50"/>
    <w:rsid w:val="00D87506"/>
    <w:rsid w:val="00D87E05"/>
    <w:rsid w:val="00D87E77"/>
    <w:rsid w:val="00D87EEF"/>
    <w:rsid w:val="00D90A12"/>
    <w:rsid w:val="00D90CD0"/>
    <w:rsid w:val="00D916B2"/>
    <w:rsid w:val="00D91C4C"/>
    <w:rsid w:val="00D921B2"/>
    <w:rsid w:val="00D92C7B"/>
    <w:rsid w:val="00D93013"/>
    <w:rsid w:val="00D93808"/>
    <w:rsid w:val="00D93882"/>
    <w:rsid w:val="00D93A60"/>
    <w:rsid w:val="00D93BEC"/>
    <w:rsid w:val="00D95A94"/>
    <w:rsid w:val="00D973D9"/>
    <w:rsid w:val="00D975D4"/>
    <w:rsid w:val="00D97FA6"/>
    <w:rsid w:val="00DA05BC"/>
    <w:rsid w:val="00DA0BD1"/>
    <w:rsid w:val="00DA17CF"/>
    <w:rsid w:val="00DA1B39"/>
    <w:rsid w:val="00DA1DA1"/>
    <w:rsid w:val="00DA1F9A"/>
    <w:rsid w:val="00DA236D"/>
    <w:rsid w:val="00DA2B22"/>
    <w:rsid w:val="00DA2F98"/>
    <w:rsid w:val="00DA3053"/>
    <w:rsid w:val="00DA36FB"/>
    <w:rsid w:val="00DA3B73"/>
    <w:rsid w:val="00DA3F75"/>
    <w:rsid w:val="00DA429B"/>
    <w:rsid w:val="00DA4534"/>
    <w:rsid w:val="00DA4C4A"/>
    <w:rsid w:val="00DA57E8"/>
    <w:rsid w:val="00DA656E"/>
    <w:rsid w:val="00DA65D1"/>
    <w:rsid w:val="00DA72AA"/>
    <w:rsid w:val="00DA7642"/>
    <w:rsid w:val="00DA7745"/>
    <w:rsid w:val="00DA77D2"/>
    <w:rsid w:val="00DA79A8"/>
    <w:rsid w:val="00DB0496"/>
    <w:rsid w:val="00DB097F"/>
    <w:rsid w:val="00DB1870"/>
    <w:rsid w:val="00DB21D1"/>
    <w:rsid w:val="00DB32C6"/>
    <w:rsid w:val="00DB3868"/>
    <w:rsid w:val="00DB5821"/>
    <w:rsid w:val="00DB5A3E"/>
    <w:rsid w:val="00DB6CB5"/>
    <w:rsid w:val="00DB7248"/>
    <w:rsid w:val="00DB783A"/>
    <w:rsid w:val="00DC05C9"/>
    <w:rsid w:val="00DC085B"/>
    <w:rsid w:val="00DC0B48"/>
    <w:rsid w:val="00DC112A"/>
    <w:rsid w:val="00DC1EC4"/>
    <w:rsid w:val="00DC2061"/>
    <w:rsid w:val="00DC2A7A"/>
    <w:rsid w:val="00DC3ED2"/>
    <w:rsid w:val="00DC49CB"/>
    <w:rsid w:val="00DC4D4A"/>
    <w:rsid w:val="00DC55AD"/>
    <w:rsid w:val="00DC55AE"/>
    <w:rsid w:val="00DC5819"/>
    <w:rsid w:val="00DC5EF9"/>
    <w:rsid w:val="00DC63C7"/>
    <w:rsid w:val="00DC7A5B"/>
    <w:rsid w:val="00DD0ACE"/>
    <w:rsid w:val="00DD16F8"/>
    <w:rsid w:val="00DD1FF0"/>
    <w:rsid w:val="00DD23AD"/>
    <w:rsid w:val="00DD23D7"/>
    <w:rsid w:val="00DD2C2A"/>
    <w:rsid w:val="00DD3260"/>
    <w:rsid w:val="00DD3533"/>
    <w:rsid w:val="00DD370B"/>
    <w:rsid w:val="00DD47B2"/>
    <w:rsid w:val="00DD4C93"/>
    <w:rsid w:val="00DD50B4"/>
    <w:rsid w:val="00DD51F7"/>
    <w:rsid w:val="00DD5C73"/>
    <w:rsid w:val="00DD68D8"/>
    <w:rsid w:val="00DD7401"/>
    <w:rsid w:val="00DE0868"/>
    <w:rsid w:val="00DE0B86"/>
    <w:rsid w:val="00DE0DE5"/>
    <w:rsid w:val="00DE24F8"/>
    <w:rsid w:val="00DE34C0"/>
    <w:rsid w:val="00DE39EE"/>
    <w:rsid w:val="00DE3ACB"/>
    <w:rsid w:val="00DE4ACD"/>
    <w:rsid w:val="00DE5141"/>
    <w:rsid w:val="00DE5F78"/>
    <w:rsid w:val="00DE6152"/>
    <w:rsid w:val="00DE6869"/>
    <w:rsid w:val="00DE70BB"/>
    <w:rsid w:val="00DF07DB"/>
    <w:rsid w:val="00DF0BFE"/>
    <w:rsid w:val="00DF14DD"/>
    <w:rsid w:val="00DF1AFD"/>
    <w:rsid w:val="00DF2C57"/>
    <w:rsid w:val="00DF35A1"/>
    <w:rsid w:val="00DF3DE1"/>
    <w:rsid w:val="00DF4230"/>
    <w:rsid w:val="00DF5507"/>
    <w:rsid w:val="00DF56F5"/>
    <w:rsid w:val="00DF58BB"/>
    <w:rsid w:val="00DF715C"/>
    <w:rsid w:val="00DF76F2"/>
    <w:rsid w:val="00DF791C"/>
    <w:rsid w:val="00DF7A95"/>
    <w:rsid w:val="00DF7C1A"/>
    <w:rsid w:val="00E00734"/>
    <w:rsid w:val="00E00CBD"/>
    <w:rsid w:val="00E0148D"/>
    <w:rsid w:val="00E01D7D"/>
    <w:rsid w:val="00E02857"/>
    <w:rsid w:val="00E03122"/>
    <w:rsid w:val="00E03394"/>
    <w:rsid w:val="00E036C2"/>
    <w:rsid w:val="00E04FF3"/>
    <w:rsid w:val="00E054AE"/>
    <w:rsid w:val="00E05910"/>
    <w:rsid w:val="00E05969"/>
    <w:rsid w:val="00E060CB"/>
    <w:rsid w:val="00E0619D"/>
    <w:rsid w:val="00E07361"/>
    <w:rsid w:val="00E07BD3"/>
    <w:rsid w:val="00E10567"/>
    <w:rsid w:val="00E1070B"/>
    <w:rsid w:val="00E1272D"/>
    <w:rsid w:val="00E1313B"/>
    <w:rsid w:val="00E13581"/>
    <w:rsid w:val="00E13A0A"/>
    <w:rsid w:val="00E13AE6"/>
    <w:rsid w:val="00E13EF5"/>
    <w:rsid w:val="00E14C10"/>
    <w:rsid w:val="00E14EE6"/>
    <w:rsid w:val="00E202D5"/>
    <w:rsid w:val="00E203F5"/>
    <w:rsid w:val="00E208BE"/>
    <w:rsid w:val="00E20F42"/>
    <w:rsid w:val="00E21060"/>
    <w:rsid w:val="00E21C14"/>
    <w:rsid w:val="00E220D7"/>
    <w:rsid w:val="00E222E6"/>
    <w:rsid w:val="00E22A2F"/>
    <w:rsid w:val="00E22CA7"/>
    <w:rsid w:val="00E22D6B"/>
    <w:rsid w:val="00E22F08"/>
    <w:rsid w:val="00E22FF6"/>
    <w:rsid w:val="00E230B4"/>
    <w:rsid w:val="00E2348A"/>
    <w:rsid w:val="00E23B8E"/>
    <w:rsid w:val="00E23BF7"/>
    <w:rsid w:val="00E23F39"/>
    <w:rsid w:val="00E25786"/>
    <w:rsid w:val="00E26AF6"/>
    <w:rsid w:val="00E309A5"/>
    <w:rsid w:val="00E31CF2"/>
    <w:rsid w:val="00E34047"/>
    <w:rsid w:val="00E344A9"/>
    <w:rsid w:val="00E34610"/>
    <w:rsid w:val="00E347D0"/>
    <w:rsid w:val="00E35262"/>
    <w:rsid w:val="00E352FB"/>
    <w:rsid w:val="00E36860"/>
    <w:rsid w:val="00E4047A"/>
    <w:rsid w:val="00E40DD1"/>
    <w:rsid w:val="00E41301"/>
    <w:rsid w:val="00E41C76"/>
    <w:rsid w:val="00E41D32"/>
    <w:rsid w:val="00E41F59"/>
    <w:rsid w:val="00E41F89"/>
    <w:rsid w:val="00E42A73"/>
    <w:rsid w:val="00E42F50"/>
    <w:rsid w:val="00E42FAE"/>
    <w:rsid w:val="00E43F95"/>
    <w:rsid w:val="00E4419E"/>
    <w:rsid w:val="00E44E53"/>
    <w:rsid w:val="00E4566E"/>
    <w:rsid w:val="00E4583E"/>
    <w:rsid w:val="00E46094"/>
    <w:rsid w:val="00E4616F"/>
    <w:rsid w:val="00E479B0"/>
    <w:rsid w:val="00E502AB"/>
    <w:rsid w:val="00E508FA"/>
    <w:rsid w:val="00E50C80"/>
    <w:rsid w:val="00E51943"/>
    <w:rsid w:val="00E525BB"/>
    <w:rsid w:val="00E5278D"/>
    <w:rsid w:val="00E52B8E"/>
    <w:rsid w:val="00E530B6"/>
    <w:rsid w:val="00E532C2"/>
    <w:rsid w:val="00E534FD"/>
    <w:rsid w:val="00E53E02"/>
    <w:rsid w:val="00E5485D"/>
    <w:rsid w:val="00E54BC7"/>
    <w:rsid w:val="00E55054"/>
    <w:rsid w:val="00E5556E"/>
    <w:rsid w:val="00E5578A"/>
    <w:rsid w:val="00E562F0"/>
    <w:rsid w:val="00E563BE"/>
    <w:rsid w:val="00E56B4D"/>
    <w:rsid w:val="00E56E93"/>
    <w:rsid w:val="00E5793A"/>
    <w:rsid w:val="00E57F70"/>
    <w:rsid w:val="00E60BE8"/>
    <w:rsid w:val="00E60EFE"/>
    <w:rsid w:val="00E61088"/>
    <w:rsid w:val="00E61B7A"/>
    <w:rsid w:val="00E62578"/>
    <w:rsid w:val="00E6258D"/>
    <w:rsid w:val="00E628A1"/>
    <w:rsid w:val="00E631B0"/>
    <w:rsid w:val="00E631C0"/>
    <w:rsid w:val="00E639A1"/>
    <w:rsid w:val="00E63FFB"/>
    <w:rsid w:val="00E64263"/>
    <w:rsid w:val="00E652F9"/>
    <w:rsid w:val="00E65B60"/>
    <w:rsid w:val="00E67D66"/>
    <w:rsid w:val="00E70938"/>
    <w:rsid w:val="00E70A9B"/>
    <w:rsid w:val="00E70E90"/>
    <w:rsid w:val="00E71F8B"/>
    <w:rsid w:val="00E731F5"/>
    <w:rsid w:val="00E732D9"/>
    <w:rsid w:val="00E73781"/>
    <w:rsid w:val="00E74512"/>
    <w:rsid w:val="00E74F08"/>
    <w:rsid w:val="00E752F8"/>
    <w:rsid w:val="00E7538A"/>
    <w:rsid w:val="00E779E3"/>
    <w:rsid w:val="00E82080"/>
    <w:rsid w:val="00E82A41"/>
    <w:rsid w:val="00E83B0E"/>
    <w:rsid w:val="00E8409D"/>
    <w:rsid w:val="00E840F7"/>
    <w:rsid w:val="00E84A49"/>
    <w:rsid w:val="00E85DA9"/>
    <w:rsid w:val="00E86BC4"/>
    <w:rsid w:val="00E87193"/>
    <w:rsid w:val="00E87289"/>
    <w:rsid w:val="00E8755F"/>
    <w:rsid w:val="00E878BB"/>
    <w:rsid w:val="00E90CFD"/>
    <w:rsid w:val="00E90E2D"/>
    <w:rsid w:val="00E911D4"/>
    <w:rsid w:val="00E91853"/>
    <w:rsid w:val="00E91EC9"/>
    <w:rsid w:val="00E9240B"/>
    <w:rsid w:val="00E92BD9"/>
    <w:rsid w:val="00E92FE0"/>
    <w:rsid w:val="00E9315B"/>
    <w:rsid w:val="00E9325D"/>
    <w:rsid w:val="00E93A76"/>
    <w:rsid w:val="00E94687"/>
    <w:rsid w:val="00E947C4"/>
    <w:rsid w:val="00E94E87"/>
    <w:rsid w:val="00E9537B"/>
    <w:rsid w:val="00E95447"/>
    <w:rsid w:val="00E954F9"/>
    <w:rsid w:val="00E9567C"/>
    <w:rsid w:val="00E9636C"/>
    <w:rsid w:val="00E965AF"/>
    <w:rsid w:val="00E96A0E"/>
    <w:rsid w:val="00E97785"/>
    <w:rsid w:val="00E97D0C"/>
    <w:rsid w:val="00EA039B"/>
    <w:rsid w:val="00EA0702"/>
    <w:rsid w:val="00EA2621"/>
    <w:rsid w:val="00EA3D05"/>
    <w:rsid w:val="00EA41E2"/>
    <w:rsid w:val="00EA4415"/>
    <w:rsid w:val="00EA4563"/>
    <w:rsid w:val="00EA4887"/>
    <w:rsid w:val="00EA49B0"/>
    <w:rsid w:val="00EA52A9"/>
    <w:rsid w:val="00EA5312"/>
    <w:rsid w:val="00EA5547"/>
    <w:rsid w:val="00EA56AC"/>
    <w:rsid w:val="00EA658F"/>
    <w:rsid w:val="00EA666D"/>
    <w:rsid w:val="00EA71A0"/>
    <w:rsid w:val="00EA7260"/>
    <w:rsid w:val="00EA7290"/>
    <w:rsid w:val="00EA7C76"/>
    <w:rsid w:val="00EB29C7"/>
    <w:rsid w:val="00EB2F49"/>
    <w:rsid w:val="00EB310A"/>
    <w:rsid w:val="00EB45B6"/>
    <w:rsid w:val="00EB4775"/>
    <w:rsid w:val="00EB633E"/>
    <w:rsid w:val="00EB67CD"/>
    <w:rsid w:val="00EB683F"/>
    <w:rsid w:val="00EB6C7E"/>
    <w:rsid w:val="00EB6D67"/>
    <w:rsid w:val="00EB70EE"/>
    <w:rsid w:val="00EB7E8C"/>
    <w:rsid w:val="00EC03EB"/>
    <w:rsid w:val="00EC0E9D"/>
    <w:rsid w:val="00EC170A"/>
    <w:rsid w:val="00EC25D3"/>
    <w:rsid w:val="00EC3977"/>
    <w:rsid w:val="00EC3A24"/>
    <w:rsid w:val="00EC3A36"/>
    <w:rsid w:val="00EC3DCD"/>
    <w:rsid w:val="00EC3F85"/>
    <w:rsid w:val="00EC40F8"/>
    <w:rsid w:val="00EC4C0F"/>
    <w:rsid w:val="00EC4E03"/>
    <w:rsid w:val="00EC4E05"/>
    <w:rsid w:val="00EC504D"/>
    <w:rsid w:val="00EC51C5"/>
    <w:rsid w:val="00EC5A89"/>
    <w:rsid w:val="00EC6311"/>
    <w:rsid w:val="00ED0185"/>
    <w:rsid w:val="00ED0D0B"/>
    <w:rsid w:val="00ED223B"/>
    <w:rsid w:val="00ED2442"/>
    <w:rsid w:val="00ED2B16"/>
    <w:rsid w:val="00ED2C0A"/>
    <w:rsid w:val="00ED33D5"/>
    <w:rsid w:val="00ED47AD"/>
    <w:rsid w:val="00ED5A0F"/>
    <w:rsid w:val="00EE0088"/>
    <w:rsid w:val="00EE01DA"/>
    <w:rsid w:val="00EE0547"/>
    <w:rsid w:val="00EE07BF"/>
    <w:rsid w:val="00EE0BBF"/>
    <w:rsid w:val="00EE2233"/>
    <w:rsid w:val="00EE256F"/>
    <w:rsid w:val="00EE2DA3"/>
    <w:rsid w:val="00EE3D70"/>
    <w:rsid w:val="00EE4485"/>
    <w:rsid w:val="00EE5311"/>
    <w:rsid w:val="00EE5390"/>
    <w:rsid w:val="00EE540C"/>
    <w:rsid w:val="00EE55B9"/>
    <w:rsid w:val="00EE6640"/>
    <w:rsid w:val="00EE6860"/>
    <w:rsid w:val="00EE6B99"/>
    <w:rsid w:val="00EE724B"/>
    <w:rsid w:val="00EF03E4"/>
    <w:rsid w:val="00EF0784"/>
    <w:rsid w:val="00EF07A0"/>
    <w:rsid w:val="00EF090D"/>
    <w:rsid w:val="00EF0C36"/>
    <w:rsid w:val="00EF1753"/>
    <w:rsid w:val="00EF1DBB"/>
    <w:rsid w:val="00EF25F3"/>
    <w:rsid w:val="00EF2B30"/>
    <w:rsid w:val="00EF3085"/>
    <w:rsid w:val="00EF36CF"/>
    <w:rsid w:val="00EF37E2"/>
    <w:rsid w:val="00EF3AF1"/>
    <w:rsid w:val="00EF3D97"/>
    <w:rsid w:val="00EF4028"/>
    <w:rsid w:val="00EF4355"/>
    <w:rsid w:val="00EF436E"/>
    <w:rsid w:val="00EF466A"/>
    <w:rsid w:val="00EF46FB"/>
    <w:rsid w:val="00EF4B5C"/>
    <w:rsid w:val="00EF508F"/>
    <w:rsid w:val="00EF5344"/>
    <w:rsid w:val="00EF5D18"/>
    <w:rsid w:val="00EF601B"/>
    <w:rsid w:val="00EF622F"/>
    <w:rsid w:val="00EF65D4"/>
    <w:rsid w:val="00EF67B7"/>
    <w:rsid w:val="00EF68D2"/>
    <w:rsid w:val="00EF6F6E"/>
    <w:rsid w:val="00EF7EB3"/>
    <w:rsid w:val="00EF7ECB"/>
    <w:rsid w:val="00F002CF"/>
    <w:rsid w:val="00F003FA"/>
    <w:rsid w:val="00F00BE4"/>
    <w:rsid w:val="00F01881"/>
    <w:rsid w:val="00F02397"/>
    <w:rsid w:val="00F02437"/>
    <w:rsid w:val="00F025B1"/>
    <w:rsid w:val="00F03146"/>
    <w:rsid w:val="00F03CBE"/>
    <w:rsid w:val="00F0408D"/>
    <w:rsid w:val="00F043F2"/>
    <w:rsid w:val="00F04730"/>
    <w:rsid w:val="00F04F9D"/>
    <w:rsid w:val="00F05D73"/>
    <w:rsid w:val="00F06096"/>
    <w:rsid w:val="00F0683B"/>
    <w:rsid w:val="00F0725B"/>
    <w:rsid w:val="00F07DA2"/>
    <w:rsid w:val="00F1005F"/>
    <w:rsid w:val="00F10132"/>
    <w:rsid w:val="00F111A3"/>
    <w:rsid w:val="00F1120B"/>
    <w:rsid w:val="00F116D1"/>
    <w:rsid w:val="00F11A53"/>
    <w:rsid w:val="00F1252E"/>
    <w:rsid w:val="00F12A23"/>
    <w:rsid w:val="00F12EF0"/>
    <w:rsid w:val="00F141FE"/>
    <w:rsid w:val="00F14461"/>
    <w:rsid w:val="00F14FD3"/>
    <w:rsid w:val="00F151C6"/>
    <w:rsid w:val="00F1589C"/>
    <w:rsid w:val="00F16A57"/>
    <w:rsid w:val="00F16F49"/>
    <w:rsid w:val="00F1798E"/>
    <w:rsid w:val="00F17AC2"/>
    <w:rsid w:val="00F17D6E"/>
    <w:rsid w:val="00F17EC8"/>
    <w:rsid w:val="00F17F55"/>
    <w:rsid w:val="00F202B2"/>
    <w:rsid w:val="00F21206"/>
    <w:rsid w:val="00F214B2"/>
    <w:rsid w:val="00F214F3"/>
    <w:rsid w:val="00F21978"/>
    <w:rsid w:val="00F21E77"/>
    <w:rsid w:val="00F22DF4"/>
    <w:rsid w:val="00F23347"/>
    <w:rsid w:val="00F236C7"/>
    <w:rsid w:val="00F23746"/>
    <w:rsid w:val="00F23AA3"/>
    <w:rsid w:val="00F245D0"/>
    <w:rsid w:val="00F248AA"/>
    <w:rsid w:val="00F248F0"/>
    <w:rsid w:val="00F24A3B"/>
    <w:rsid w:val="00F254C4"/>
    <w:rsid w:val="00F2586C"/>
    <w:rsid w:val="00F26E94"/>
    <w:rsid w:val="00F315FA"/>
    <w:rsid w:val="00F316A5"/>
    <w:rsid w:val="00F346E8"/>
    <w:rsid w:val="00F34A73"/>
    <w:rsid w:val="00F34C6F"/>
    <w:rsid w:val="00F35A1F"/>
    <w:rsid w:val="00F37080"/>
    <w:rsid w:val="00F40630"/>
    <w:rsid w:val="00F4072C"/>
    <w:rsid w:val="00F409E2"/>
    <w:rsid w:val="00F4221E"/>
    <w:rsid w:val="00F4308B"/>
    <w:rsid w:val="00F430AB"/>
    <w:rsid w:val="00F43BA3"/>
    <w:rsid w:val="00F43E5B"/>
    <w:rsid w:val="00F44E9E"/>
    <w:rsid w:val="00F458F0"/>
    <w:rsid w:val="00F4629E"/>
    <w:rsid w:val="00F46C36"/>
    <w:rsid w:val="00F47AE4"/>
    <w:rsid w:val="00F503C6"/>
    <w:rsid w:val="00F5053F"/>
    <w:rsid w:val="00F50B28"/>
    <w:rsid w:val="00F516D3"/>
    <w:rsid w:val="00F51771"/>
    <w:rsid w:val="00F528C9"/>
    <w:rsid w:val="00F530BC"/>
    <w:rsid w:val="00F539E4"/>
    <w:rsid w:val="00F55376"/>
    <w:rsid w:val="00F5553A"/>
    <w:rsid w:val="00F55A8B"/>
    <w:rsid w:val="00F56D8E"/>
    <w:rsid w:val="00F57D7F"/>
    <w:rsid w:val="00F57DEC"/>
    <w:rsid w:val="00F600ED"/>
    <w:rsid w:val="00F60F04"/>
    <w:rsid w:val="00F610B0"/>
    <w:rsid w:val="00F62399"/>
    <w:rsid w:val="00F6251C"/>
    <w:rsid w:val="00F63824"/>
    <w:rsid w:val="00F63BFA"/>
    <w:rsid w:val="00F65A41"/>
    <w:rsid w:val="00F6646D"/>
    <w:rsid w:val="00F6699E"/>
    <w:rsid w:val="00F669D7"/>
    <w:rsid w:val="00F66A72"/>
    <w:rsid w:val="00F710CA"/>
    <w:rsid w:val="00F72534"/>
    <w:rsid w:val="00F726A8"/>
    <w:rsid w:val="00F7291A"/>
    <w:rsid w:val="00F72B56"/>
    <w:rsid w:val="00F73690"/>
    <w:rsid w:val="00F736D6"/>
    <w:rsid w:val="00F737CA"/>
    <w:rsid w:val="00F73C11"/>
    <w:rsid w:val="00F741FA"/>
    <w:rsid w:val="00F749D5"/>
    <w:rsid w:val="00F74D55"/>
    <w:rsid w:val="00F754F1"/>
    <w:rsid w:val="00F76BF8"/>
    <w:rsid w:val="00F76C92"/>
    <w:rsid w:val="00F76CAE"/>
    <w:rsid w:val="00F7735B"/>
    <w:rsid w:val="00F776D6"/>
    <w:rsid w:val="00F80F4C"/>
    <w:rsid w:val="00F81449"/>
    <w:rsid w:val="00F8234A"/>
    <w:rsid w:val="00F824EB"/>
    <w:rsid w:val="00F828C9"/>
    <w:rsid w:val="00F82C16"/>
    <w:rsid w:val="00F82CBA"/>
    <w:rsid w:val="00F83B09"/>
    <w:rsid w:val="00F84292"/>
    <w:rsid w:val="00F84818"/>
    <w:rsid w:val="00F848EC"/>
    <w:rsid w:val="00F85006"/>
    <w:rsid w:val="00F853BA"/>
    <w:rsid w:val="00F854FF"/>
    <w:rsid w:val="00F85E13"/>
    <w:rsid w:val="00F86486"/>
    <w:rsid w:val="00F87793"/>
    <w:rsid w:val="00F90EE8"/>
    <w:rsid w:val="00F91607"/>
    <w:rsid w:val="00F91FFB"/>
    <w:rsid w:val="00F92C6E"/>
    <w:rsid w:val="00F93456"/>
    <w:rsid w:val="00F93484"/>
    <w:rsid w:val="00F9368B"/>
    <w:rsid w:val="00F94A2B"/>
    <w:rsid w:val="00F94C56"/>
    <w:rsid w:val="00F95196"/>
    <w:rsid w:val="00F95227"/>
    <w:rsid w:val="00F956E0"/>
    <w:rsid w:val="00F956FF"/>
    <w:rsid w:val="00F95837"/>
    <w:rsid w:val="00F95880"/>
    <w:rsid w:val="00F95A41"/>
    <w:rsid w:val="00F9634F"/>
    <w:rsid w:val="00F96550"/>
    <w:rsid w:val="00F96828"/>
    <w:rsid w:val="00FA0031"/>
    <w:rsid w:val="00FA028A"/>
    <w:rsid w:val="00FA0F93"/>
    <w:rsid w:val="00FA1125"/>
    <w:rsid w:val="00FA11AA"/>
    <w:rsid w:val="00FA129F"/>
    <w:rsid w:val="00FA14AA"/>
    <w:rsid w:val="00FA1FE6"/>
    <w:rsid w:val="00FA2A09"/>
    <w:rsid w:val="00FA2C41"/>
    <w:rsid w:val="00FA3572"/>
    <w:rsid w:val="00FA35CE"/>
    <w:rsid w:val="00FA36EC"/>
    <w:rsid w:val="00FA4162"/>
    <w:rsid w:val="00FA47DB"/>
    <w:rsid w:val="00FA4914"/>
    <w:rsid w:val="00FA4CDC"/>
    <w:rsid w:val="00FA500E"/>
    <w:rsid w:val="00FA55E0"/>
    <w:rsid w:val="00FA5A63"/>
    <w:rsid w:val="00FA6A55"/>
    <w:rsid w:val="00FA7F3B"/>
    <w:rsid w:val="00FB0029"/>
    <w:rsid w:val="00FB0A45"/>
    <w:rsid w:val="00FB1603"/>
    <w:rsid w:val="00FB176C"/>
    <w:rsid w:val="00FB3896"/>
    <w:rsid w:val="00FB3B86"/>
    <w:rsid w:val="00FB4486"/>
    <w:rsid w:val="00FB6759"/>
    <w:rsid w:val="00FB7D74"/>
    <w:rsid w:val="00FC003B"/>
    <w:rsid w:val="00FC0B9B"/>
    <w:rsid w:val="00FC0EDC"/>
    <w:rsid w:val="00FC1E10"/>
    <w:rsid w:val="00FC2349"/>
    <w:rsid w:val="00FC3027"/>
    <w:rsid w:val="00FC360D"/>
    <w:rsid w:val="00FC3651"/>
    <w:rsid w:val="00FC3FE7"/>
    <w:rsid w:val="00FC42F2"/>
    <w:rsid w:val="00FC512F"/>
    <w:rsid w:val="00FC584D"/>
    <w:rsid w:val="00FC58FD"/>
    <w:rsid w:val="00FC66E4"/>
    <w:rsid w:val="00FC71DB"/>
    <w:rsid w:val="00FC7360"/>
    <w:rsid w:val="00FC7404"/>
    <w:rsid w:val="00FD0034"/>
    <w:rsid w:val="00FD0882"/>
    <w:rsid w:val="00FD17B9"/>
    <w:rsid w:val="00FD246A"/>
    <w:rsid w:val="00FD28BE"/>
    <w:rsid w:val="00FD3C30"/>
    <w:rsid w:val="00FD4086"/>
    <w:rsid w:val="00FD4095"/>
    <w:rsid w:val="00FD43DE"/>
    <w:rsid w:val="00FD4F27"/>
    <w:rsid w:val="00FD532C"/>
    <w:rsid w:val="00FD53D4"/>
    <w:rsid w:val="00FD5BA7"/>
    <w:rsid w:val="00FD5D4D"/>
    <w:rsid w:val="00FD6847"/>
    <w:rsid w:val="00FD6FB1"/>
    <w:rsid w:val="00FD7CD9"/>
    <w:rsid w:val="00FE0545"/>
    <w:rsid w:val="00FE08D4"/>
    <w:rsid w:val="00FE2687"/>
    <w:rsid w:val="00FE3350"/>
    <w:rsid w:val="00FE3789"/>
    <w:rsid w:val="00FE3A96"/>
    <w:rsid w:val="00FE402B"/>
    <w:rsid w:val="00FE41FF"/>
    <w:rsid w:val="00FE4761"/>
    <w:rsid w:val="00FE5AF9"/>
    <w:rsid w:val="00FE5EFE"/>
    <w:rsid w:val="00FE68C5"/>
    <w:rsid w:val="00FE6F0A"/>
    <w:rsid w:val="00FE7A86"/>
    <w:rsid w:val="00FF080B"/>
    <w:rsid w:val="00FF08EA"/>
    <w:rsid w:val="00FF0F7C"/>
    <w:rsid w:val="00FF14B9"/>
    <w:rsid w:val="00FF14E7"/>
    <w:rsid w:val="00FF18FB"/>
    <w:rsid w:val="00FF1C8A"/>
    <w:rsid w:val="00FF28DB"/>
    <w:rsid w:val="00FF3325"/>
    <w:rsid w:val="00FF3376"/>
    <w:rsid w:val="00FF39B2"/>
    <w:rsid w:val="00FF3B4C"/>
    <w:rsid w:val="00FF40BC"/>
    <w:rsid w:val="00FF416D"/>
    <w:rsid w:val="00FF513F"/>
    <w:rsid w:val="00FF59D9"/>
    <w:rsid w:val="00FF74FD"/>
    <w:rsid w:val="00FF767B"/>
    <w:rsid w:val="00FF7CC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736D11E6"/>
  <w15:chartTrackingRefBased/>
  <w15:docId w15:val="{0A8B32B0-0EF2-4F3E-A432-09375E261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imes New Roman" w:hAnsi="Courier" w:cs="Times New Roman"/>
        <w:lang w:val="es-CL" w:eastAsia="es-C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s-ES_tradnl" w:eastAsia="es-ES"/>
    </w:rPr>
  </w:style>
  <w:style w:type="paragraph" w:styleId="Ttulo2">
    <w:name w:val="heading 2"/>
    <w:basedOn w:val="Normal"/>
    <w:next w:val="Normal"/>
    <w:qFormat/>
    <w:pPr>
      <w:keepNext/>
      <w:tabs>
        <w:tab w:val="left" w:pos="2268"/>
      </w:tabs>
      <w:spacing w:line="360" w:lineRule="auto"/>
      <w:jc w:val="center"/>
      <w:outlineLvl w:val="1"/>
    </w:pPr>
    <w:rPr>
      <w:rFonts w:ascii="Arial" w:hAnsi="Arial"/>
      <w:b/>
      <w:sz w:val="22"/>
    </w:rPr>
  </w:style>
  <w:style w:type="paragraph" w:styleId="Ttulo3">
    <w:name w:val="heading 3"/>
    <w:basedOn w:val="Normal"/>
    <w:next w:val="Normal"/>
    <w:qFormat/>
    <w:pPr>
      <w:keepNext/>
      <w:tabs>
        <w:tab w:val="left" w:pos="1134"/>
        <w:tab w:val="left" w:pos="2835"/>
      </w:tabs>
      <w:jc w:val="center"/>
      <w:outlineLvl w:val="2"/>
    </w:pPr>
    <w:rPr>
      <w:rFonts w:ascii="Arial" w:hAnsi="Arial" w:cs="Arial"/>
      <w:lang w:val="es-ES"/>
    </w:rPr>
  </w:style>
  <w:style w:type="paragraph" w:styleId="Ttulo4">
    <w:name w:val="heading 4"/>
    <w:basedOn w:val="Normal"/>
    <w:next w:val="Normal"/>
    <w:qFormat/>
    <w:pPr>
      <w:keepNext/>
      <w:tabs>
        <w:tab w:val="left" w:pos="1134"/>
        <w:tab w:val="left" w:pos="2835"/>
      </w:tabs>
      <w:jc w:val="both"/>
      <w:outlineLvl w:val="3"/>
    </w:pPr>
    <w:rPr>
      <w:rFonts w:ascii="Arial" w:hAnsi="Arial" w:cs="Arial"/>
      <w:b/>
      <w:bCs/>
      <w:lang w:val="es-ES"/>
    </w:rPr>
  </w:style>
  <w:style w:type="paragraph" w:styleId="Ttulo8">
    <w:name w:val="heading 8"/>
    <w:basedOn w:val="Normal"/>
    <w:next w:val="Normal"/>
    <w:qFormat/>
    <w:pPr>
      <w:keepNext/>
      <w:tabs>
        <w:tab w:val="left" w:pos="1134"/>
      </w:tabs>
      <w:jc w:val="center"/>
      <w:outlineLvl w:val="7"/>
    </w:pPr>
    <w:rPr>
      <w:rFonts w:ascii="Arial" w:hAnsi="Arial" w:cs="Arial"/>
      <w:b/>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252"/>
        <w:tab w:val="right" w:pos="8504"/>
      </w:tabs>
    </w:pPr>
  </w:style>
  <w:style w:type="paragraph" w:styleId="Encabezado">
    <w:name w:val="header"/>
    <w:basedOn w:val="Normal"/>
    <w:link w:val="EncabezadoCar"/>
    <w:uiPriority w:val="99"/>
    <w:pPr>
      <w:tabs>
        <w:tab w:val="center" w:pos="4252"/>
        <w:tab w:val="right" w:pos="8504"/>
      </w:tabs>
    </w:pPr>
  </w:style>
  <w:style w:type="paragraph" w:styleId="Sangra3detindependiente">
    <w:name w:val="Body Text Indent 3"/>
    <w:basedOn w:val="Normal"/>
    <w:pPr>
      <w:spacing w:before="240"/>
      <w:ind w:left="2835" w:firstLine="851"/>
      <w:jc w:val="both"/>
    </w:pPr>
    <w:rPr>
      <w:spacing w:val="-3"/>
    </w:rPr>
  </w:style>
  <w:style w:type="paragraph" w:styleId="Textoindependiente">
    <w:name w:val="Body Text"/>
    <w:basedOn w:val="Normal"/>
    <w:link w:val="TextoindependienteCar"/>
    <w:pPr>
      <w:jc w:val="both"/>
    </w:pPr>
    <w:rPr>
      <w:rFonts w:ascii="Times New Roman" w:hAnsi="Times New Roman"/>
    </w:rPr>
  </w:style>
  <w:style w:type="paragraph" w:customStyle="1" w:styleId="Puesto">
    <w:name w:val="Puesto"/>
    <w:aliases w:val="Title"/>
    <w:basedOn w:val="Normal"/>
    <w:qFormat/>
    <w:pPr>
      <w:jc w:val="center"/>
    </w:pPr>
    <w:rPr>
      <w:rFonts w:ascii="Courier New" w:hAnsi="Courier New"/>
      <w:lang w:val="es-MX"/>
    </w:rPr>
  </w:style>
  <w:style w:type="paragraph" w:styleId="Textoindependiente2">
    <w:name w:val="Body Text 2"/>
    <w:basedOn w:val="Normal"/>
    <w:pPr>
      <w:jc w:val="both"/>
    </w:pPr>
    <w:rPr>
      <w:rFonts w:ascii="Verdana" w:hAnsi="Verdana"/>
      <w:sz w:val="16"/>
      <w:lang w:val="es-ES"/>
    </w:rPr>
  </w:style>
  <w:style w:type="paragraph" w:styleId="Textodebloque">
    <w:name w:val="Block Text"/>
    <w:basedOn w:val="Normal"/>
    <w:pPr>
      <w:tabs>
        <w:tab w:val="left" w:pos="2835"/>
      </w:tabs>
      <w:spacing w:line="360" w:lineRule="auto"/>
      <w:ind w:left="567" w:right="-91"/>
      <w:jc w:val="both"/>
    </w:pPr>
    <w:rPr>
      <w:rFonts w:ascii="Arial" w:hAnsi="Arial" w:cs="Arial"/>
      <w:sz w:val="22"/>
      <w:lang w:val="es-ES"/>
    </w:rPr>
  </w:style>
  <w:style w:type="paragraph" w:styleId="Sangradetextonormal">
    <w:name w:val="Body Text Indent"/>
    <w:basedOn w:val="Normal"/>
    <w:pPr>
      <w:spacing w:line="360" w:lineRule="auto"/>
      <w:ind w:left="357"/>
      <w:jc w:val="both"/>
    </w:pPr>
    <w:rPr>
      <w:rFonts w:ascii="Verdana" w:hAnsi="Verdana"/>
      <w:sz w:val="22"/>
      <w:lang w:val="es-ES"/>
    </w:rPr>
  </w:style>
  <w:style w:type="paragraph" w:styleId="Textoindependiente3">
    <w:name w:val="Body Text 3"/>
    <w:basedOn w:val="Normal"/>
    <w:pPr>
      <w:tabs>
        <w:tab w:val="left" w:pos="2835"/>
      </w:tabs>
      <w:spacing w:line="360" w:lineRule="auto"/>
      <w:jc w:val="both"/>
    </w:pPr>
    <w:rPr>
      <w:rFonts w:ascii="Arial" w:hAnsi="Arial" w:cs="Arial"/>
      <w:bCs/>
      <w:sz w:val="22"/>
    </w:rPr>
  </w:style>
  <w:style w:type="paragraph" w:styleId="Sangra2detindependiente">
    <w:name w:val="Body Text Indent 2"/>
    <w:basedOn w:val="Normal"/>
    <w:pPr>
      <w:spacing w:before="240" w:after="120"/>
      <w:ind w:left="2835" w:firstLine="709"/>
      <w:jc w:val="both"/>
    </w:pPr>
    <w:rPr>
      <w:spacing w:val="-3"/>
    </w:rPr>
  </w:style>
  <w:style w:type="paragraph" w:customStyle="1" w:styleId="toa">
    <w:name w:val="toa"/>
    <w:basedOn w:val="Normal"/>
    <w:pPr>
      <w:tabs>
        <w:tab w:val="left" w:pos="9000"/>
        <w:tab w:val="right" w:pos="9360"/>
      </w:tabs>
      <w:suppressAutoHyphens/>
      <w:spacing w:before="120" w:after="120"/>
      <w:jc w:val="both"/>
    </w:pPr>
    <w:rPr>
      <w:lang w:val="en-US"/>
    </w:rPr>
  </w:style>
  <w:style w:type="character" w:customStyle="1" w:styleId="texto1">
    <w:name w:val="texto1"/>
    <w:rPr>
      <w:rFonts w:ascii="Verdana" w:hAnsi="Verdana" w:hint="default"/>
      <w:b w:val="0"/>
      <w:bCs w:val="0"/>
      <w:strike w:val="0"/>
      <w:dstrike w:val="0"/>
      <w:color w:val="000000"/>
      <w:sz w:val="10"/>
      <w:szCs w:val="10"/>
      <w:u w:val="none"/>
      <w:effect w:val="none"/>
    </w:rPr>
  </w:style>
  <w:style w:type="paragraph" w:customStyle="1" w:styleId="Car">
    <w:name w:val="Car"/>
    <w:basedOn w:val="Normal"/>
    <w:rsid w:val="00D97FA6"/>
    <w:pPr>
      <w:spacing w:after="160" w:line="240" w:lineRule="exact"/>
    </w:pPr>
    <w:rPr>
      <w:rFonts w:ascii="Verdana" w:hAnsi="Verdana"/>
      <w:spacing w:val="-5"/>
      <w:szCs w:val="24"/>
      <w:lang w:val="en-US" w:eastAsia="en-US"/>
    </w:rPr>
  </w:style>
  <w:style w:type="character" w:customStyle="1" w:styleId="InitialStyle">
    <w:name w:val="InitialStyle"/>
    <w:rsid w:val="00890167"/>
    <w:rPr>
      <w:rFonts w:ascii="Courier New" w:hAnsi="Courier New"/>
      <w:color w:val="auto"/>
      <w:spacing w:val="0"/>
      <w:sz w:val="24"/>
    </w:rPr>
  </w:style>
  <w:style w:type="paragraph" w:styleId="Textodeglobo">
    <w:name w:val="Balloon Text"/>
    <w:basedOn w:val="Normal"/>
    <w:link w:val="TextodegloboCar"/>
    <w:rsid w:val="00CD434B"/>
    <w:rPr>
      <w:rFonts w:ascii="Tahoma" w:hAnsi="Tahoma" w:cs="Tahoma"/>
      <w:sz w:val="16"/>
      <w:szCs w:val="16"/>
    </w:rPr>
  </w:style>
  <w:style w:type="character" w:customStyle="1" w:styleId="TextodegloboCar">
    <w:name w:val="Texto de globo Car"/>
    <w:link w:val="Textodeglobo"/>
    <w:rsid w:val="00CD434B"/>
    <w:rPr>
      <w:rFonts w:ascii="Tahoma" w:hAnsi="Tahoma" w:cs="Tahoma"/>
      <w:sz w:val="16"/>
      <w:szCs w:val="16"/>
      <w:lang w:val="es-ES_tradnl" w:eastAsia="es-ES"/>
    </w:rPr>
  </w:style>
  <w:style w:type="character" w:customStyle="1" w:styleId="TextoindependienteCar">
    <w:name w:val="Texto independiente Car"/>
    <w:link w:val="Textoindependiente"/>
    <w:rsid w:val="00C84236"/>
    <w:rPr>
      <w:rFonts w:ascii="Times New Roman" w:hAnsi="Times New Roman"/>
      <w:sz w:val="24"/>
      <w:lang w:val="es-ES_tradnl" w:eastAsia="es-ES"/>
    </w:rPr>
  </w:style>
  <w:style w:type="paragraph" w:customStyle="1" w:styleId="Prrafodelista1">
    <w:name w:val="Párrafo de lista1"/>
    <w:basedOn w:val="Normal"/>
    <w:uiPriority w:val="99"/>
    <w:rsid w:val="00667D6C"/>
    <w:pPr>
      <w:spacing w:after="200" w:line="276" w:lineRule="auto"/>
      <w:ind w:left="720"/>
      <w:contextualSpacing/>
    </w:pPr>
    <w:rPr>
      <w:rFonts w:ascii="Calibri" w:hAnsi="Calibri"/>
      <w:sz w:val="22"/>
      <w:szCs w:val="22"/>
      <w:lang w:val="es-CL" w:eastAsia="en-US"/>
    </w:rPr>
  </w:style>
  <w:style w:type="paragraph" w:styleId="HTMLconformatoprevio">
    <w:name w:val="HTML Preformatted"/>
    <w:basedOn w:val="Normal"/>
    <w:link w:val="HTMLconformatoprevioCar1"/>
    <w:uiPriority w:val="99"/>
    <w:rsid w:val="00A37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s-ES"/>
    </w:rPr>
  </w:style>
  <w:style w:type="character" w:customStyle="1" w:styleId="HTMLconformatoprevioCar">
    <w:name w:val="HTML con formato previo Car"/>
    <w:rsid w:val="00A37B1C"/>
    <w:rPr>
      <w:rFonts w:ascii="Courier New" w:hAnsi="Courier New" w:cs="Courier New"/>
      <w:lang w:val="es-ES_tradnl" w:eastAsia="es-ES"/>
    </w:rPr>
  </w:style>
  <w:style w:type="character" w:customStyle="1" w:styleId="HTMLconformatoprevioCar1">
    <w:name w:val="HTML con formato previo Car1"/>
    <w:link w:val="HTMLconformatoprevio"/>
    <w:uiPriority w:val="99"/>
    <w:rsid w:val="00A37B1C"/>
    <w:rPr>
      <w:rFonts w:ascii="Courier New" w:hAnsi="Courier New" w:cs="Courier New"/>
      <w:lang w:val="es-ES" w:eastAsia="es-ES"/>
    </w:rPr>
  </w:style>
  <w:style w:type="character" w:customStyle="1" w:styleId="EncabezadoCar">
    <w:name w:val="Encabezado Car"/>
    <w:link w:val="Encabezado"/>
    <w:uiPriority w:val="99"/>
    <w:rsid w:val="00021D88"/>
    <w:rPr>
      <w:sz w:val="24"/>
      <w:lang w:val="es-ES_tradnl" w:eastAsia="es-ES"/>
    </w:rPr>
  </w:style>
  <w:style w:type="paragraph" w:customStyle="1" w:styleId="Textoindependiente31">
    <w:name w:val="Texto independiente 31"/>
    <w:basedOn w:val="Normal"/>
    <w:rsid w:val="00182A99"/>
    <w:pPr>
      <w:tabs>
        <w:tab w:val="left" w:pos="170"/>
      </w:tabs>
      <w:spacing w:before="120"/>
      <w:jc w:val="both"/>
    </w:pPr>
    <w:rPr>
      <w:rFonts w:ascii="Arial" w:hAnsi="Arial"/>
      <w:spacing w:val="-24"/>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6500">
      <w:bodyDiv w:val="1"/>
      <w:marLeft w:val="0"/>
      <w:marRight w:val="0"/>
      <w:marTop w:val="0"/>
      <w:marBottom w:val="0"/>
      <w:divBdr>
        <w:top w:val="none" w:sz="0" w:space="0" w:color="auto"/>
        <w:left w:val="none" w:sz="0" w:space="0" w:color="auto"/>
        <w:bottom w:val="none" w:sz="0" w:space="0" w:color="auto"/>
        <w:right w:val="none" w:sz="0" w:space="0" w:color="auto"/>
      </w:divBdr>
    </w:div>
    <w:div w:id="479419278">
      <w:bodyDiv w:val="1"/>
      <w:marLeft w:val="0"/>
      <w:marRight w:val="0"/>
      <w:marTop w:val="0"/>
      <w:marBottom w:val="0"/>
      <w:divBdr>
        <w:top w:val="none" w:sz="0" w:space="0" w:color="auto"/>
        <w:left w:val="none" w:sz="0" w:space="0" w:color="auto"/>
        <w:bottom w:val="none" w:sz="0" w:space="0" w:color="auto"/>
        <w:right w:val="none" w:sz="0" w:space="0" w:color="auto"/>
      </w:divBdr>
    </w:div>
    <w:div w:id="486363969">
      <w:bodyDiv w:val="1"/>
      <w:marLeft w:val="0"/>
      <w:marRight w:val="0"/>
      <w:marTop w:val="0"/>
      <w:marBottom w:val="0"/>
      <w:divBdr>
        <w:top w:val="none" w:sz="0" w:space="0" w:color="auto"/>
        <w:left w:val="none" w:sz="0" w:space="0" w:color="auto"/>
        <w:bottom w:val="none" w:sz="0" w:space="0" w:color="auto"/>
        <w:right w:val="none" w:sz="0" w:space="0" w:color="auto"/>
      </w:divBdr>
    </w:div>
    <w:div w:id="670640854">
      <w:bodyDiv w:val="1"/>
      <w:marLeft w:val="0"/>
      <w:marRight w:val="0"/>
      <w:marTop w:val="0"/>
      <w:marBottom w:val="0"/>
      <w:divBdr>
        <w:top w:val="none" w:sz="0" w:space="0" w:color="auto"/>
        <w:left w:val="none" w:sz="0" w:space="0" w:color="auto"/>
        <w:bottom w:val="none" w:sz="0" w:space="0" w:color="auto"/>
        <w:right w:val="none" w:sz="0" w:space="0" w:color="auto"/>
      </w:divBdr>
    </w:div>
    <w:div w:id="703796531">
      <w:bodyDiv w:val="1"/>
      <w:marLeft w:val="0"/>
      <w:marRight w:val="0"/>
      <w:marTop w:val="0"/>
      <w:marBottom w:val="0"/>
      <w:divBdr>
        <w:top w:val="none" w:sz="0" w:space="0" w:color="auto"/>
        <w:left w:val="none" w:sz="0" w:space="0" w:color="auto"/>
        <w:bottom w:val="none" w:sz="0" w:space="0" w:color="auto"/>
        <w:right w:val="none" w:sz="0" w:space="0" w:color="auto"/>
      </w:divBdr>
    </w:div>
    <w:div w:id="120980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PLANTILL\OFLEY.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1e2ee5c-3d95-4b61-9ebd-c13975dc2eec">
      <Terms xmlns="http://schemas.microsoft.com/office/infopath/2007/PartnerControls"/>
    </lcf76f155ced4ddcb4097134ff3c332f>
    <TaxCatchAll xmlns="a1d6dd68-a3d2-45d9-a8f7-38ee495cbb7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938378B7A0932F4A834ADFBB96F89B57" ma:contentTypeVersion="15" ma:contentTypeDescription="Crear nuevo documento." ma:contentTypeScope="" ma:versionID="94edb53e3425a6bfe781d5d3794bea25">
  <xsd:schema xmlns:xsd="http://www.w3.org/2001/XMLSchema" xmlns:xs="http://www.w3.org/2001/XMLSchema" xmlns:p="http://schemas.microsoft.com/office/2006/metadata/properties" xmlns:ns2="d1e2ee5c-3d95-4b61-9ebd-c13975dc2eec" xmlns:ns3="a1d6dd68-a3d2-45d9-a8f7-38ee495cbb79" targetNamespace="http://schemas.microsoft.com/office/2006/metadata/properties" ma:root="true" ma:fieldsID="a2aec8f94a8e142831917a389d2d3edc" ns2:_="" ns3:_="">
    <xsd:import namespace="d1e2ee5c-3d95-4b61-9ebd-c13975dc2eec"/>
    <xsd:import namespace="a1d6dd68-a3d2-45d9-a8f7-38ee495cbb7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e2ee5c-3d95-4b61-9ebd-c13975dc2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b4e63c7c-7208-4412-ac02-20084f1ee62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d6dd68-a3d2-45d9-a8f7-38ee495cbb7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032e8d8-3a46-4bde-9265-d83488f86025}" ma:internalName="TaxCatchAll" ma:showField="CatchAllData" ma:web="a1d6dd68-a3d2-45d9-a8f7-38ee495cbb7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C439D9-D3D6-492A-95A1-04BC30AC963C}">
  <ds:schemaRefs>
    <ds:schemaRef ds:uri="http://schemas.microsoft.com/office/2006/metadata/properties"/>
    <ds:schemaRef ds:uri="http://schemas.microsoft.com/office/infopath/2007/PartnerControls"/>
    <ds:schemaRef ds:uri="d1e2ee5c-3d95-4b61-9ebd-c13975dc2eec"/>
    <ds:schemaRef ds:uri="a1d6dd68-a3d2-45d9-a8f7-38ee495cbb79"/>
  </ds:schemaRefs>
</ds:datastoreItem>
</file>

<file path=customXml/itemProps2.xml><?xml version="1.0" encoding="utf-8"?>
<ds:datastoreItem xmlns:ds="http://schemas.openxmlformats.org/officeDocument/2006/customXml" ds:itemID="{FDC6A040-AF63-4B1C-8A0C-D01FF97DBA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e2ee5c-3d95-4b61-9ebd-c13975dc2eec"/>
    <ds:schemaRef ds:uri="a1d6dd68-a3d2-45d9-a8f7-38ee495cbb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487B1F-B961-4150-9E0A-F904F93AAA8D}">
  <ds:schemaRefs>
    <ds:schemaRef ds:uri="http://schemas.openxmlformats.org/officeDocument/2006/bibliography"/>
  </ds:schemaRefs>
</ds:datastoreItem>
</file>

<file path=customXml/itemProps4.xml><?xml version="1.0" encoding="utf-8"?>
<ds:datastoreItem xmlns:ds="http://schemas.openxmlformats.org/officeDocument/2006/customXml" ds:itemID="{E58DA3E1-1009-4792-B795-3D4799DF90EB}">
  <ds:schemaRefs>
    <ds:schemaRef ds:uri="http://schemas.microsoft.com/office/2006/metadata/longProperties"/>
  </ds:schemaRefs>
</ds:datastoreItem>
</file>

<file path=customXml/itemProps5.xml><?xml version="1.0" encoding="utf-8"?>
<ds:datastoreItem xmlns:ds="http://schemas.openxmlformats.org/officeDocument/2006/customXml" ds:itemID="{D8413BDC-CD2F-48DD-8510-E0C96C7D4F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OFLEY.DOT</Template>
  <TotalTime>252</TotalTime>
  <Pages>10</Pages>
  <Words>1536</Words>
  <Characters>8452</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OFICIO 2</vt:lpstr>
    </vt:vector>
  </TitlesOfParts>
  <Company>Camara de Diputados</Company>
  <LinksUpToDate>false</LinksUpToDate>
  <CharactersWithSpaces>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2</dc:title>
  <dc:subject/>
  <dc:creator>Patricio Velásquez Weisse</dc:creator>
  <cp:keywords/>
  <dc:description/>
  <cp:lastModifiedBy>Rafael Ruz Parra</cp:lastModifiedBy>
  <cp:revision>188</cp:revision>
  <cp:lastPrinted>2025-03-24T22:03:00Z</cp:lastPrinted>
  <dcterms:created xsi:type="dcterms:W3CDTF">2025-03-26T10:46:00Z</dcterms:created>
  <dcterms:modified xsi:type="dcterms:W3CDTF">2025-05-06T17:04:00Z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8697600.00000000</vt:lpwstr>
  </property>
  <property fmtid="{D5CDD505-2E9C-101B-9397-08002B2CF9AE}" pid="3" name="MediaServiceImageTags">
    <vt:lpwstr/>
  </property>
  <property fmtid="{D5CDD505-2E9C-101B-9397-08002B2CF9AE}" pid="4" name="ContentTypeId">
    <vt:lpwstr>0x010100938378B7A0932F4A834ADFBB96F89B57</vt:lpwstr>
  </property>
</Properties>
</file>