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AC91" w14:textId="0D444123" w:rsidR="001D169F" w:rsidRDefault="00E550B5" w:rsidP="0074052D">
      <w:pPr>
        <w:spacing w:line="360" w:lineRule="auto"/>
        <w:ind w:firstLine="2552"/>
        <w:rPr>
          <w:rFonts w:ascii="Courier New" w:hAnsi="Courier New" w:cs="Courier New"/>
          <w:color w:val="000000"/>
          <w:sz w:val="24"/>
          <w:szCs w:val="24"/>
        </w:rPr>
      </w:pPr>
      <w:r>
        <w:rPr>
          <w:noProof/>
        </w:rPr>
        <w:pict w14:anchorId="21194C7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95pt;margin-top:-16.85pt;width:118.7pt;height:25.35pt;z-index:25165824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7EC95717" w14:textId="2AA5C7BA" w:rsidR="002500FD" w:rsidRPr="00627C58" w:rsidRDefault="008424E9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0336AE">
                    <w:rPr>
                      <w:rFonts w:ascii="Courier New" w:hAnsi="Courier New" w:cs="Courier New"/>
                      <w:sz w:val="16"/>
                      <w:szCs w:val="16"/>
                    </w:rPr>
                    <w:t>cga</w:t>
                  </w:r>
                  <w:proofErr w:type="spellEnd"/>
                </w:p>
                <w:p w14:paraId="0D1F1C79" w14:textId="568108FC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01E06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864FC1">
                    <w:rPr>
                      <w:rFonts w:ascii="Courier New" w:hAnsi="Courier New" w:cs="Courier New"/>
                      <w:sz w:val="16"/>
                      <w:szCs w:val="16"/>
                    </w:rPr>
                    <w:t>11</w:t>
                  </w:r>
                  <w:r w:rsidR="003602BC" w:rsidRPr="00A7711D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A7711D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B70615" w:rsidRPr="00A7711D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210850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3602BC" w:rsidRPr="00A7711D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321C30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321C30">
        <w:rPr>
          <w:rFonts w:ascii="Courier New" w:hAnsi="Courier New" w:cs="Courier New"/>
          <w:color w:val="000000"/>
          <w:sz w:val="24"/>
          <w:szCs w:val="24"/>
        </w:rPr>
        <w:t>N°</w:t>
      </w:r>
      <w:proofErr w:type="spellEnd"/>
      <w:r w:rsidR="00C23ED3" w:rsidRPr="00321C3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334B66" w:rsidRPr="00334B66">
        <w:rPr>
          <w:rFonts w:ascii="Courier New" w:hAnsi="Courier New" w:cs="Courier New"/>
          <w:color w:val="000000"/>
          <w:sz w:val="24"/>
          <w:szCs w:val="24"/>
        </w:rPr>
        <w:t>20</w:t>
      </w:r>
      <w:r w:rsidR="00334B66">
        <w:rPr>
          <w:rFonts w:ascii="Courier New" w:hAnsi="Courier New" w:cs="Courier New"/>
          <w:color w:val="000000"/>
          <w:sz w:val="24"/>
          <w:szCs w:val="24"/>
        </w:rPr>
        <w:t>.</w:t>
      </w:r>
      <w:r w:rsidR="00334B66" w:rsidRPr="00334B66">
        <w:rPr>
          <w:rFonts w:ascii="Courier New" w:hAnsi="Courier New" w:cs="Courier New"/>
          <w:color w:val="000000"/>
          <w:sz w:val="24"/>
          <w:szCs w:val="24"/>
        </w:rPr>
        <w:t>327</w:t>
      </w:r>
    </w:p>
    <w:p w14:paraId="3D9001D1" w14:textId="77777777" w:rsidR="00592B72" w:rsidRPr="00E51927" w:rsidRDefault="00592B72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</w:p>
    <w:p w14:paraId="4FE3DE03" w14:textId="4DC9C64D" w:rsidR="00C23ED3" w:rsidRPr="00A7711D" w:rsidRDefault="007F1E6F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A7711D">
        <w:rPr>
          <w:rFonts w:ascii="Courier New" w:hAnsi="Courier New" w:cs="Courier New"/>
          <w:sz w:val="24"/>
          <w:szCs w:val="24"/>
        </w:rPr>
        <w:t>V</w:t>
      </w:r>
      <w:r w:rsidR="00902AB7" w:rsidRPr="00A7711D">
        <w:rPr>
          <w:rFonts w:ascii="Courier New" w:hAnsi="Courier New" w:cs="Courier New"/>
          <w:sz w:val="24"/>
          <w:szCs w:val="24"/>
        </w:rPr>
        <w:t xml:space="preserve">ALPARAÍSO, </w:t>
      </w:r>
      <w:r w:rsidR="00864FC1">
        <w:rPr>
          <w:rFonts w:ascii="Courier New" w:hAnsi="Courier New" w:cs="Courier New"/>
          <w:sz w:val="24"/>
          <w:szCs w:val="24"/>
        </w:rPr>
        <w:t>9</w:t>
      </w:r>
      <w:r w:rsidR="006536BF" w:rsidRPr="00A7711D">
        <w:rPr>
          <w:rFonts w:ascii="Courier New" w:hAnsi="Courier New" w:cs="Courier New"/>
          <w:sz w:val="24"/>
          <w:szCs w:val="24"/>
        </w:rPr>
        <w:t xml:space="preserve"> de</w:t>
      </w:r>
      <w:r w:rsidR="007F70F9" w:rsidRPr="00A7711D">
        <w:rPr>
          <w:rFonts w:ascii="Courier New" w:hAnsi="Courier New" w:cs="Courier New"/>
          <w:sz w:val="24"/>
          <w:szCs w:val="24"/>
        </w:rPr>
        <w:t xml:space="preserve"> </w:t>
      </w:r>
      <w:r w:rsidR="00864FC1">
        <w:rPr>
          <w:rFonts w:ascii="Courier New" w:hAnsi="Courier New" w:cs="Courier New"/>
          <w:sz w:val="24"/>
          <w:szCs w:val="24"/>
        </w:rPr>
        <w:t xml:space="preserve">abril de </w:t>
      </w:r>
      <w:r w:rsidR="007F70F9" w:rsidRPr="00A7711D">
        <w:rPr>
          <w:rFonts w:ascii="Courier New" w:hAnsi="Courier New" w:cs="Courier New"/>
          <w:sz w:val="24"/>
          <w:szCs w:val="24"/>
        </w:rPr>
        <w:t>202</w:t>
      </w:r>
      <w:r w:rsidR="00F677A7" w:rsidRPr="00A7711D">
        <w:rPr>
          <w:rFonts w:ascii="Courier New" w:hAnsi="Courier New" w:cs="Courier New"/>
          <w:sz w:val="24"/>
          <w:szCs w:val="24"/>
        </w:rPr>
        <w:t>5</w:t>
      </w:r>
    </w:p>
    <w:p w14:paraId="73C8FB65" w14:textId="77777777" w:rsidR="00AB7881" w:rsidRPr="00A7711D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9BBD76" w14:textId="14EB2C1C" w:rsidR="00AB7881" w:rsidRPr="00E51927" w:rsidRDefault="00E550B5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62981CF1">
          <v:shape id="Text Box 2" o:spid="_x0000_s2052" type="#_x0000_t202" style="position:absolute;left:0;text-align:left;margin-left:-130.45pt;margin-top:28.2pt;width:118.7pt;height:88.7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AIATSN8A&#10;AAALAQAADwAAAAAAAAAAAAAAAAAPBQAAZHJzL2Rvd25yZXYueG1sUEsFBgAAAAAEAAQA8wAAABsG&#10;AAAAAA==&#10;" filled="f" stroked="f">
            <v:textbox style="mso-fit-shape-to-text:t">
              <w:txbxContent>
                <w:p w14:paraId="31ABD523" w14:textId="77777777" w:rsidR="00E51927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CE426B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8424E9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281C63AD" w14:textId="77777777" w:rsidR="00E51927" w:rsidRDefault="008424E9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6428B405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088F0B4C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</w:p>
    <w:p w14:paraId="6DC03108" w14:textId="2CBD0A0A" w:rsidR="00B63CBF" w:rsidRPr="00B63CBF" w:rsidRDefault="00B63CBF" w:rsidP="00801E06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</w:t>
      </w:r>
      <w:r w:rsidR="006536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B73087" w:rsidRP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en los mismos términos en que lo hiciera ese H. Senado, </w:t>
      </w:r>
      <w:r w:rsidR="00DA522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</w:t>
      </w:r>
      <w:r w:rsidR="00015C73" w:rsidRPr="00015C7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AA373A" w:rsidRPr="00AA37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sobre enfermedades poco frecuentes</w:t>
      </w:r>
      <w:r w:rsidR="007B78D2" w:rsidRPr="007B78D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correspondiente al </w:t>
      </w:r>
      <w:r w:rsidR="00C033E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="007B78D2" w:rsidRPr="007B78D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oletín </w:t>
      </w:r>
      <w:proofErr w:type="spellStart"/>
      <w:r w:rsidR="007B78D2" w:rsidRPr="007B78D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="00EC20B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944A9C" w:rsidRPr="00944A9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7.643-11</w:t>
      </w:r>
      <w:r w:rsidR="00BF23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0125EDFB" w14:textId="77777777" w:rsidR="00B63CBF" w:rsidRDefault="00B63CBF" w:rsidP="00801E06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37C078" w14:textId="4512C112" w:rsidR="00B63CBF" w:rsidRPr="00B63CBF" w:rsidRDefault="00B63CBF" w:rsidP="00801E06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="00BD7C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39549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9</w:t>
      </w:r>
      <w:r w:rsidR="00BD7C3C" w:rsidRPr="00BD7C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/SEC/25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39549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</w:t>
      </w:r>
      <w:r w:rsidR="003734BF"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BD7C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enero</w:t>
      </w:r>
      <w:r w:rsidR="00C033E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BD7C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CDF9E9C" w14:textId="77777777" w:rsidR="00B63CBF" w:rsidRPr="00B63CBF" w:rsidRDefault="00B63CBF" w:rsidP="00801E06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D4B51E" w14:textId="77777777" w:rsidR="00B63CBF" w:rsidRDefault="008A65BF" w:rsidP="00801E06">
      <w:pPr>
        <w:spacing w:line="48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8A65BF">
        <w:rPr>
          <w:rFonts w:ascii="Courier New" w:hAnsi="Courier New" w:cs="Courier New"/>
          <w:sz w:val="24"/>
          <w:szCs w:val="24"/>
        </w:rPr>
        <w:t>Devuelvo los antecedentes respectivos.</w:t>
      </w:r>
    </w:p>
    <w:p w14:paraId="58E89247" w14:textId="71A04055" w:rsidR="001D49C8" w:rsidRDefault="00801E06" w:rsidP="00801E06">
      <w:pPr>
        <w:spacing w:line="48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1D14772A" w14:textId="77777777" w:rsidR="000A76C7" w:rsidRPr="000A76C7" w:rsidRDefault="000A76C7" w:rsidP="000A76C7">
      <w:pPr>
        <w:tabs>
          <w:tab w:val="left" w:pos="2835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 V.E.</w:t>
      </w:r>
    </w:p>
    <w:p w14:paraId="352C36E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C43E7D1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212A95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76B7CB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19BF8C9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341C2C7" w14:textId="29EE0B39" w:rsidR="00DB4255" w:rsidRDefault="00E550B5" w:rsidP="00D95AAB">
      <w:pPr>
        <w:ind w:left="1701" w:hanging="141"/>
        <w:jc w:val="center"/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</w:pPr>
      <w:r w:rsidRPr="00DB4255"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  <w:t>JOSÉ MIGUEL CASTRO BASCUÑÁN</w:t>
      </w:r>
    </w:p>
    <w:p w14:paraId="6E172EAE" w14:textId="28745DDD" w:rsidR="00D95AAB" w:rsidRPr="00A449CF" w:rsidRDefault="00D95AAB" w:rsidP="00D95AAB">
      <w:pPr>
        <w:ind w:left="1701" w:hanging="141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</w:pPr>
      <w:r w:rsidRPr="00801E06"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  <w:t>Presidente de la Cámara de Diputados</w:t>
      </w:r>
    </w:p>
    <w:p w14:paraId="0A66C9DE" w14:textId="77777777" w:rsidR="00D95AAB" w:rsidRPr="000A76C7" w:rsidRDefault="00D95AAB" w:rsidP="00D95AAB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A3E002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8852BB2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7EA11B9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B6B9A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FE090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AD09AA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E589A8C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82DB3E4" w14:textId="77777777" w:rsidR="000A76C7" w:rsidRPr="000A76C7" w:rsidRDefault="000A76C7" w:rsidP="000A76C7">
      <w:pPr>
        <w:tabs>
          <w:tab w:val="left" w:pos="2268"/>
        </w:tabs>
        <w:ind w:right="1468" w:firstLine="709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E3E8FA3" w14:textId="2E3D3219" w:rsidR="00CF460D" w:rsidRPr="00E51927" w:rsidRDefault="000A76C7" w:rsidP="000A76C7">
      <w:pPr>
        <w:tabs>
          <w:tab w:val="left" w:pos="2268"/>
          <w:tab w:val="left" w:pos="6237"/>
        </w:tabs>
        <w:ind w:right="1468" w:firstLine="567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F460D" w:rsidRPr="00E51927" w:rsidSect="001C635B">
      <w:headerReference w:type="default" r:id="rId10"/>
      <w:headerReference w:type="first" r:id="rId11"/>
      <w:pgSz w:w="12242" w:h="18711" w:code="223"/>
      <w:pgMar w:top="2694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8D166" w14:textId="77777777" w:rsidR="00A93B41" w:rsidRDefault="00A93B41" w:rsidP="000E5040">
      <w:r>
        <w:separator/>
      </w:r>
    </w:p>
  </w:endnote>
  <w:endnote w:type="continuationSeparator" w:id="0">
    <w:p w14:paraId="4F0741F2" w14:textId="77777777" w:rsidR="00A93B41" w:rsidRDefault="00A93B41" w:rsidP="000E5040">
      <w:r>
        <w:continuationSeparator/>
      </w:r>
    </w:p>
  </w:endnote>
  <w:endnote w:type="continuationNotice" w:id="1">
    <w:p w14:paraId="2F8DB24D" w14:textId="77777777" w:rsidR="00A93B41" w:rsidRDefault="00A93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8D09A" w14:textId="77777777" w:rsidR="00A93B41" w:rsidRDefault="00A93B41" w:rsidP="000E5040">
      <w:r>
        <w:separator/>
      </w:r>
    </w:p>
  </w:footnote>
  <w:footnote w:type="continuationSeparator" w:id="0">
    <w:p w14:paraId="325DB6FA" w14:textId="77777777" w:rsidR="00A93B41" w:rsidRDefault="00A93B41" w:rsidP="000E5040">
      <w:r>
        <w:continuationSeparator/>
      </w:r>
    </w:p>
  </w:footnote>
  <w:footnote w:type="continuationNotice" w:id="1">
    <w:p w14:paraId="77B82CA7" w14:textId="77777777" w:rsidR="00A93B41" w:rsidRDefault="00A93B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2E65" w14:textId="77777777" w:rsidR="001C635B" w:rsidRDefault="001C635B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000D39" w14:textId="46A428EF" w:rsidR="000E5040" w:rsidRDefault="000E50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5E71" w14:textId="4EA74295" w:rsidR="001C635B" w:rsidRDefault="00E550B5">
    <w:pPr>
      <w:pStyle w:val="Encabezado"/>
    </w:pPr>
    <w:r>
      <w:rPr>
        <w:noProof/>
      </w:rPr>
      <w:pict w14:anchorId="231BD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1.4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518B"/>
    <w:rsid w:val="000067A7"/>
    <w:rsid w:val="00015C73"/>
    <w:rsid w:val="0003063B"/>
    <w:rsid w:val="00031129"/>
    <w:rsid w:val="000336AE"/>
    <w:rsid w:val="000346D0"/>
    <w:rsid w:val="00035301"/>
    <w:rsid w:val="00047969"/>
    <w:rsid w:val="000769C6"/>
    <w:rsid w:val="00077A8B"/>
    <w:rsid w:val="00077B03"/>
    <w:rsid w:val="000868E5"/>
    <w:rsid w:val="00091FDE"/>
    <w:rsid w:val="00092A12"/>
    <w:rsid w:val="000A76C7"/>
    <w:rsid w:val="000A7E2E"/>
    <w:rsid w:val="000C2CF8"/>
    <w:rsid w:val="000D3B12"/>
    <w:rsid w:val="000E1156"/>
    <w:rsid w:val="000E3E82"/>
    <w:rsid w:val="000E5040"/>
    <w:rsid w:val="000F53F1"/>
    <w:rsid w:val="00113EC0"/>
    <w:rsid w:val="00124DDE"/>
    <w:rsid w:val="001319E6"/>
    <w:rsid w:val="0016218B"/>
    <w:rsid w:val="0017304C"/>
    <w:rsid w:val="001810F7"/>
    <w:rsid w:val="00194E5D"/>
    <w:rsid w:val="001961C3"/>
    <w:rsid w:val="001C635B"/>
    <w:rsid w:val="001D169F"/>
    <w:rsid w:val="001D49C8"/>
    <w:rsid w:val="00210850"/>
    <w:rsid w:val="00213FD4"/>
    <w:rsid w:val="00223EB9"/>
    <w:rsid w:val="00231F6A"/>
    <w:rsid w:val="002500FD"/>
    <w:rsid w:val="00252D66"/>
    <w:rsid w:val="002639B0"/>
    <w:rsid w:val="002720EB"/>
    <w:rsid w:val="00272844"/>
    <w:rsid w:val="00274F49"/>
    <w:rsid w:val="00291F70"/>
    <w:rsid w:val="0029696D"/>
    <w:rsid w:val="002A2C47"/>
    <w:rsid w:val="002A4A8F"/>
    <w:rsid w:val="002B4939"/>
    <w:rsid w:val="002C2DAA"/>
    <w:rsid w:val="002C3B1E"/>
    <w:rsid w:val="002E08B9"/>
    <w:rsid w:val="0030140D"/>
    <w:rsid w:val="00305D3E"/>
    <w:rsid w:val="003127C4"/>
    <w:rsid w:val="00313DA7"/>
    <w:rsid w:val="00321AFB"/>
    <w:rsid w:val="00321C30"/>
    <w:rsid w:val="00334B66"/>
    <w:rsid w:val="00337AEB"/>
    <w:rsid w:val="00341460"/>
    <w:rsid w:val="00353428"/>
    <w:rsid w:val="003602BC"/>
    <w:rsid w:val="00363F72"/>
    <w:rsid w:val="00366956"/>
    <w:rsid w:val="003679E2"/>
    <w:rsid w:val="003734BF"/>
    <w:rsid w:val="00374B27"/>
    <w:rsid w:val="00376BD3"/>
    <w:rsid w:val="00377498"/>
    <w:rsid w:val="00395499"/>
    <w:rsid w:val="003A7111"/>
    <w:rsid w:val="003B789D"/>
    <w:rsid w:val="003D0D6E"/>
    <w:rsid w:val="003D26B0"/>
    <w:rsid w:val="00423908"/>
    <w:rsid w:val="00431642"/>
    <w:rsid w:val="00433795"/>
    <w:rsid w:val="00433A16"/>
    <w:rsid w:val="00445CF2"/>
    <w:rsid w:val="00455C86"/>
    <w:rsid w:val="00465A9C"/>
    <w:rsid w:val="004663EE"/>
    <w:rsid w:val="004714F4"/>
    <w:rsid w:val="00473B8B"/>
    <w:rsid w:val="00484BDD"/>
    <w:rsid w:val="00487DE0"/>
    <w:rsid w:val="00490469"/>
    <w:rsid w:val="00490BF1"/>
    <w:rsid w:val="004A5005"/>
    <w:rsid w:val="004A7046"/>
    <w:rsid w:val="004B7736"/>
    <w:rsid w:val="004C6C86"/>
    <w:rsid w:val="004D41CE"/>
    <w:rsid w:val="004E7139"/>
    <w:rsid w:val="004F5386"/>
    <w:rsid w:val="004F7F16"/>
    <w:rsid w:val="00545324"/>
    <w:rsid w:val="00554B00"/>
    <w:rsid w:val="00557CB9"/>
    <w:rsid w:val="005654CA"/>
    <w:rsid w:val="00567E88"/>
    <w:rsid w:val="00575877"/>
    <w:rsid w:val="00592193"/>
    <w:rsid w:val="00592B72"/>
    <w:rsid w:val="005A374C"/>
    <w:rsid w:val="005D023F"/>
    <w:rsid w:val="005D5688"/>
    <w:rsid w:val="00627C58"/>
    <w:rsid w:val="00637A85"/>
    <w:rsid w:val="006412B9"/>
    <w:rsid w:val="00644E54"/>
    <w:rsid w:val="006536BF"/>
    <w:rsid w:val="00654ACB"/>
    <w:rsid w:val="00660670"/>
    <w:rsid w:val="00664B96"/>
    <w:rsid w:val="00667B24"/>
    <w:rsid w:val="00671B24"/>
    <w:rsid w:val="0068469B"/>
    <w:rsid w:val="006A0CD0"/>
    <w:rsid w:val="006A5C91"/>
    <w:rsid w:val="006B62BD"/>
    <w:rsid w:val="006C0DC5"/>
    <w:rsid w:val="006C1AF9"/>
    <w:rsid w:val="006C51C0"/>
    <w:rsid w:val="006E0123"/>
    <w:rsid w:val="006E5D37"/>
    <w:rsid w:val="006F52D6"/>
    <w:rsid w:val="00704196"/>
    <w:rsid w:val="0071764D"/>
    <w:rsid w:val="00725B43"/>
    <w:rsid w:val="0073007D"/>
    <w:rsid w:val="007301F4"/>
    <w:rsid w:val="00737927"/>
    <w:rsid w:val="0074052D"/>
    <w:rsid w:val="00754E94"/>
    <w:rsid w:val="007557E2"/>
    <w:rsid w:val="00756F54"/>
    <w:rsid w:val="00765871"/>
    <w:rsid w:val="00772786"/>
    <w:rsid w:val="00783EEC"/>
    <w:rsid w:val="007841A9"/>
    <w:rsid w:val="00784561"/>
    <w:rsid w:val="007A635E"/>
    <w:rsid w:val="007B78D2"/>
    <w:rsid w:val="007B7EED"/>
    <w:rsid w:val="007C260E"/>
    <w:rsid w:val="007C43A7"/>
    <w:rsid w:val="007D185C"/>
    <w:rsid w:val="007E076A"/>
    <w:rsid w:val="007E0A31"/>
    <w:rsid w:val="007E2891"/>
    <w:rsid w:val="007F1E6F"/>
    <w:rsid w:val="007F70F9"/>
    <w:rsid w:val="00801E06"/>
    <w:rsid w:val="00806A19"/>
    <w:rsid w:val="00822F1C"/>
    <w:rsid w:val="008424E9"/>
    <w:rsid w:val="00864FC1"/>
    <w:rsid w:val="00887F1C"/>
    <w:rsid w:val="00891798"/>
    <w:rsid w:val="008A65BF"/>
    <w:rsid w:val="008B7CF9"/>
    <w:rsid w:val="008C2EF6"/>
    <w:rsid w:val="008D1C79"/>
    <w:rsid w:val="008D4EAB"/>
    <w:rsid w:val="008E1666"/>
    <w:rsid w:val="00902AB7"/>
    <w:rsid w:val="00903EBC"/>
    <w:rsid w:val="00940799"/>
    <w:rsid w:val="00944A9C"/>
    <w:rsid w:val="00964273"/>
    <w:rsid w:val="00965341"/>
    <w:rsid w:val="00972E8F"/>
    <w:rsid w:val="00977371"/>
    <w:rsid w:val="009835EE"/>
    <w:rsid w:val="009914B5"/>
    <w:rsid w:val="009953D2"/>
    <w:rsid w:val="009A1C7A"/>
    <w:rsid w:val="009B79FB"/>
    <w:rsid w:val="009C0ACA"/>
    <w:rsid w:val="009C13F3"/>
    <w:rsid w:val="009D0012"/>
    <w:rsid w:val="009D2E80"/>
    <w:rsid w:val="009D3154"/>
    <w:rsid w:val="009D4600"/>
    <w:rsid w:val="009D4755"/>
    <w:rsid w:val="009E67FC"/>
    <w:rsid w:val="009E725A"/>
    <w:rsid w:val="009F486D"/>
    <w:rsid w:val="00A03FE5"/>
    <w:rsid w:val="00A12E05"/>
    <w:rsid w:val="00A17731"/>
    <w:rsid w:val="00A41FED"/>
    <w:rsid w:val="00A422A2"/>
    <w:rsid w:val="00A47C2C"/>
    <w:rsid w:val="00A61355"/>
    <w:rsid w:val="00A618B0"/>
    <w:rsid w:val="00A7711D"/>
    <w:rsid w:val="00A91485"/>
    <w:rsid w:val="00A93B41"/>
    <w:rsid w:val="00AA373A"/>
    <w:rsid w:val="00AB7881"/>
    <w:rsid w:val="00AC54E1"/>
    <w:rsid w:val="00AD06FB"/>
    <w:rsid w:val="00AE6CF4"/>
    <w:rsid w:val="00AF2A53"/>
    <w:rsid w:val="00B033CE"/>
    <w:rsid w:val="00B1188A"/>
    <w:rsid w:val="00B1584A"/>
    <w:rsid w:val="00B416AC"/>
    <w:rsid w:val="00B53ABF"/>
    <w:rsid w:val="00B63CBF"/>
    <w:rsid w:val="00B67623"/>
    <w:rsid w:val="00B70615"/>
    <w:rsid w:val="00B73087"/>
    <w:rsid w:val="00B82BED"/>
    <w:rsid w:val="00B85B18"/>
    <w:rsid w:val="00B96E61"/>
    <w:rsid w:val="00BB0383"/>
    <w:rsid w:val="00BC680F"/>
    <w:rsid w:val="00BD2734"/>
    <w:rsid w:val="00BD7158"/>
    <w:rsid w:val="00BD76E3"/>
    <w:rsid w:val="00BD7C3C"/>
    <w:rsid w:val="00BF23C2"/>
    <w:rsid w:val="00C033E8"/>
    <w:rsid w:val="00C115D9"/>
    <w:rsid w:val="00C15B8B"/>
    <w:rsid w:val="00C23ED3"/>
    <w:rsid w:val="00C31448"/>
    <w:rsid w:val="00C3249B"/>
    <w:rsid w:val="00C43101"/>
    <w:rsid w:val="00C4383F"/>
    <w:rsid w:val="00C47866"/>
    <w:rsid w:val="00C56288"/>
    <w:rsid w:val="00C61FBC"/>
    <w:rsid w:val="00C65FE9"/>
    <w:rsid w:val="00C85C99"/>
    <w:rsid w:val="00C86CBA"/>
    <w:rsid w:val="00C966A4"/>
    <w:rsid w:val="00CA2D1C"/>
    <w:rsid w:val="00CA3DB8"/>
    <w:rsid w:val="00CA3F77"/>
    <w:rsid w:val="00CA4EB8"/>
    <w:rsid w:val="00CB2C1F"/>
    <w:rsid w:val="00CB4019"/>
    <w:rsid w:val="00CC0D5B"/>
    <w:rsid w:val="00CC274A"/>
    <w:rsid w:val="00CC7677"/>
    <w:rsid w:val="00CD33A9"/>
    <w:rsid w:val="00CE11CF"/>
    <w:rsid w:val="00CE426B"/>
    <w:rsid w:val="00CF460D"/>
    <w:rsid w:val="00CF7D4C"/>
    <w:rsid w:val="00D255DD"/>
    <w:rsid w:val="00D637B4"/>
    <w:rsid w:val="00D70717"/>
    <w:rsid w:val="00D72358"/>
    <w:rsid w:val="00D80A26"/>
    <w:rsid w:val="00D95AAB"/>
    <w:rsid w:val="00DA522F"/>
    <w:rsid w:val="00DB4255"/>
    <w:rsid w:val="00DD6047"/>
    <w:rsid w:val="00DD61AA"/>
    <w:rsid w:val="00DD62D8"/>
    <w:rsid w:val="00DE4D9C"/>
    <w:rsid w:val="00DE5AE4"/>
    <w:rsid w:val="00DF3F37"/>
    <w:rsid w:val="00E055AD"/>
    <w:rsid w:val="00E117ED"/>
    <w:rsid w:val="00E11CF8"/>
    <w:rsid w:val="00E16E01"/>
    <w:rsid w:val="00E21D38"/>
    <w:rsid w:val="00E24DFF"/>
    <w:rsid w:val="00E45B5F"/>
    <w:rsid w:val="00E51927"/>
    <w:rsid w:val="00E550B5"/>
    <w:rsid w:val="00E56102"/>
    <w:rsid w:val="00E56526"/>
    <w:rsid w:val="00E83155"/>
    <w:rsid w:val="00E85CF4"/>
    <w:rsid w:val="00E863FA"/>
    <w:rsid w:val="00E96BF9"/>
    <w:rsid w:val="00EB3878"/>
    <w:rsid w:val="00EC20B8"/>
    <w:rsid w:val="00EC6429"/>
    <w:rsid w:val="00ED3B71"/>
    <w:rsid w:val="00ED57FF"/>
    <w:rsid w:val="00EE184C"/>
    <w:rsid w:val="00EE532B"/>
    <w:rsid w:val="00EF09BE"/>
    <w:rsid w:val="00EF3219"/>
    <w:rsid w:val="00EF541B"/>
    <w:rsid w:val="00EF6C76"/>
    <w:rsid w:val="00F06FF4"/>
    <w:rsid w:val="00F166C6"/>
    <w:rsid w:val="00F235BE"/>
    <w:rsid w:val="00F24D7D"/>
    <w:rsid w:val="00F265F1"/>
    <w:rsid w:val="00F46385"/>
    <w:rsid w:val="00F4712C"/>
    <w:rsid w:val="00F651C7"/>
    <w:rsid w:val="00F677A7"/>
    <w:rsid w:val="00F875EF"/>
    <w:rsid w:val="00F92D44"/>
    <w:rsid w:val="00F9732F"/>
    <w:rsid w:val="00FA1FAF"/>
    <w:rsid w:val="00FA6B58"/>
    <w:rsid w:val="00FB4FB8"/>
    <w:rsid w:val="00FC3ED1"/>
    <w:rsid w:val="00FC5A62"/>
    <w:rsid w:val="00FD3791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47BF9E2"/>
  <w15:docId w15:val="{37FB57A4-7504-499E-8DFF-EBE34ED9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Props1.xml><?xml version="1.0" encoding="utf-8"?>
<ds:datastoreItem xmlns:ds="http://schemas.openxmlformats.org/officeDocument/2006/customXml" ds:itemID="{2B015D08-ED74-4E19-BABD-08756EF35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0635A-5572-4A8C-A751-3D6C4CF5B57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DFD665-8798-4214-8A2B-39544F475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679080-72FB-427F-995B-96A7E9D7446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102</TotalTime>
  <Pages>2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53</cp:revision>
  <cp:lastPrinted>2025-04-09T16:53:00Z</cp:lastPrinted>
  <dcterms:created xsi:type="dcterms:W3CDTF">2025-01-21T18:44:00Z</dcterms:created>
  <dcterms:modified xsi:type="dcterms:W3CDTF">2025-04-09T17:02:00Z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8453800.00000000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