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7FDF" w14:textId="743E545F" w:rsidR="00C9470F" w:rsidRPr="003858BD" w:rsidRDefault="00000000" w:rsidP="00F02F67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674E4480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5D482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  <w:proofErr w:type="spellEnd"/>
                  <w:r w:rsidR="00E77F9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E77F9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fgp</w:t>
                  </w:r>
                  <w:proofErr w:type="spellEnd"/>
                </w:p>
                <w:p w14:paraId="48B09C95" w14:textId="2F2EE107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196C9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="00196C9C" w:rsidRPr="006331CB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/3</w:t>
                  </w:r>
                  <w:r w:rsidR="000126C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4E3F5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3858BD">
        <w:rPr>
          <w:rFonts w:ascii="Courier New" w:hAnsi="Courier New" w:cs="Courier New"/>
          <w:szCs w:val="24"/>
        </w:rPr>
        <w:t>Nº</w:t>
      </w:r>
      <w:proofErr w:type="spellEnd"/>
      <w:r w:rsidR="005D4828">
        <w:rPr>
          <w:rFonts w:ascii="Courier New" w:hAnsi="Courier New" w:cs="Courier New"/>
          <w:szCs w:val="24"/>
        </w:rPr>
        <w:t xml:space="preserve"> </w:t>
      </w:r>
      <w:r w:rsidR="00BA16CD">
        <w:rPr>
          <w:rFonts w:ascii="Courier New" w:hAnsi="Courier New" w:cs="Courier New"/>
          <w:szCs w:val="24"/>
        </w:rPr>
        <w:t>20.</w:t>
      </w:r>
      <w:r w:rsidR="005F512D">
        <w:rPr>
          <w:rFonts w:ascii="Courier New" w:hAnsi="Courier New" w:cs="Courier New"/>
          <w:szCs w:val="24"/>
        </w:rPr>
        <w:t>277</w:t>
      </w:r>
    </w:p>
    <w:p w14:paraId="3D154F15" w14:textId="77777777" w:rsidR="00525F9D" w:rsidRDefault="00525F9D" w:rsidP="00F02F6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38BCA55" w14:textId="77777777" w:rsidR="00BA16CD" w:rsidRDefault="00BA16CD" w:rsidP="00F02F6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6CD2E025" w:rsidR="00C9470F" w:rsidRPr="003858BD" w:rsidRDefault="00F07E3A" w:rsidP="00F02F6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196C9C">
        <w:rPr>
          <w:rFonts w:ascii="Courier New" w:hAnsi="Courier New" w:cs="Courier New"/>
          <w:spacing w:val="-20"/>
          <w:szCs w:val="24"/>
        </w:rPr>
        <w:t>24</w:t>
      </w:r>
      <w:r w:rsidR="00F06079">
        <w:rPr>
          <w:rFonts w:ascii="Courier New" w:hAnsi="Courier New" w:cs="Courier New"/>
          <w:spacing w:val="-20"/>
          <w:szCs w:val="24"/>
        </w:rPr>
        <w:t xml:space="preserve"> de marzo de 2025</w:t>
      </w:r>
    </w:p>
    <w:p w14:paraId="3E9DD24D" w14:textId="77777777" w:rsidR="009A0471" w:rsidRDefault="009A0471" w:rsidP="00F02F6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C22DC01" w14:textId="77777777" w:rsidR="00525F9D" w:rsidRPr="003858BD" w:rsidRDefault="00525F9D" w:rsidP="00F02F6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F02F6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F02F6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F02F6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1921BFCB" w:rsidR="00BA2CE1" w:rsidRPr="003858BD" w:rsidRDefault="002C1BDD" w:rsidP="00F02F6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</w:t>
      </w:r>
      <w:r w:rsidR="00D66ABD">
        <w:rPr>
          <w:rFonts w:ascii="Courier New" w:hAnsi="Courier New" w:cs="Courier New"/>
          <w:spacing w:val="2"/>
          <w:szCs w:val="24"/>
        </w:rPr>
        <w:t>ó</w:t>
      </w:r>
      <w:r w:rsidR="003D3911">
        <w:rPr>
          <w:rFonts w:ascii="Courier New" w:hAnsi="Courier New" w:cs="Courier New"/>
          <w:spacing w:val="2"/>
          <w:szCs w:val="24"/>
        </w:rPr>
        <w:t>n</w:t>
      </w:r>
      <w:r w:rsidR="00BA2CE1" w:rsidRPr="003858BD">
        <w:rPr>
          <w:rFonts w:ascii="Courier New" w:hAnsi="Courier New" w:cs="Courier New"/>
          <w:spacing w:val="2"/>
          <w:szCs w:val="24"/>
        </w:rPr>
        <w:t>, informe</w:t>
      </w:r>
      <w:r w:rsidR="00D66ABD">
        <w:rPr>
          <w:rFonts w:ascii="Courier New" w:hAnsi="Courier New" w:cs="Courier New"/>
          <w:spacing w:val="2"/>
          <w:szCs w:val="24"/>
        </w:rPr>
        <w:t>s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proyecto de </w:t>
      </w:r>
      <w:r w:rsidR="00216642">
        <w:rPr>
          <w:rFonts w:ascii="Courier New" w:hAnsi="Courier New" w:cs="Courier New"/>
          <w:spacing w:val="2"/>
          <w:szCs w:val="24"/>
        </w:rPr>
        <w:t>ley</w:t>
      </w:r>
      <w:r w:rsidR="00EB5B68" w:rsidRPr="00EB5B68">
        <w:rPr>
          <w:rFonts w:ascii="Courier New" w:hAnsi="Courier New" w:cs="Courier New"/>
          <w:spacing w:val="2"/>
          <w:szCs w:val="24"/>
        </w:rPr>
        <w:t xml:space="preserve"> </w:t>
      </w:r>
      <w:r w:rsidR="000757CC" w:rsidRPr="00216642">
        <w:rPr>
          <w:rFonts w:ascii="Courier New" w:hAnsi="Courier New" w:cs="Courier New"/>
          <w:spacing w:val="2"/>
          <w:szCs w:val="24"/>
        </w:rPr>
        <w:t>que</w:t>
      </w:r>
      <w:r w:rsidR="000928CA">
        <w:rPr>
          <w:rFonts w:ascii="Courier New" w:hAnsi="Courier New" w:cs="Courier New"/>
          <w:spacing w:val="2"/>
          <w:szCs w:val="24"/>
        </w:rPr>
        <w:t xml:space="preserve"> </w:t>
      </w:r>
      <w:r w:rsidR="006E5904">
        <w:rPr>
          <w:rFonts w:ascii="Courier New" w:hAnsi="Courier New" w:cs="Courier New"/>
          <w:spacing w:val="2"/>
          <w:szCs w:val="24"/>
        </w:rPr>
        <w:t>d</w:t>
      </w:r>
      <w:r w:rsidR="000928CA" w:rsidRPr="000928CA">
        <w:rPr>
          <w:rFonts w:ascii="Courier New" w:hAnsi="Courier New" w:cs="Courier New"/>
          <w:spacing w:val="2"/>
          <w:szCs w:val="24"/>
        </w:rPr>
        <w:t>icta normas para dar protección a los humedales rurales y modifica cuerpos normativos que indica</w:t>
      </w:r>
      <w:r w:rsidR="00E30487">
        <w:rPr>
          <w:rFonts w:ascii="Courier New" w:hAnsi="Courier New" w:cs="Courier New"/>
          <w:spacing w:val="2"/>
          <w:szCs w:val="24"/>
        </w:rPr>
        <w:t>,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</w:t>
      </w:r>
      <w:r w:rsidR="006435AD">
        <w:rPr>
          <w:rFonts w:ascii="Courier New" w:hAnsi="Courier New" w:cs="Courier New"/>
          <w:spacing w:val="2"/>
          <w:szCs w:val="24"/>
        </w:rPr>
        <w:t>í</w:t>
      </w:r>
      <w:r w:rsidR="00A44885">
        <w:rPr>
          <w:rFonts w:ascii="Courier New" w:hAnsi="Courier New" w:cs="Courier New"/>
          <w:spacing w:val="2"/>
          <w:szCs w:val="24"/>
        </w:rPr>
        <w:t>n</w:t>
      </w:r>
      <w:r w:rsidR="00585B27" w:rsidRPr="003858BD">
        <w:rPr>
          <w:rFonts w:ascii="Courier New" w:hAnsi="Courier New" w:cs="Courier New"/>
          <w:spacing w:val="2"/>
          <w:szCs w:val="24"/>
        </w:rPr>
        <w:t xml:space="preserve"> </w:t>
      </w:r>
      <w:proofErr w:type="spellStart"/>
      <w:r w:rsidR="00585B27" w:rsidRPr="003858BD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FF74DF">
        <w:rPr>
          <w:rFonts w:ascii="Courier New" w:hAnsi="Courier New" w:cs="Courier New"/>
          <w:spacing w:val="2"/>
          <w:szCs w:val="24"/>
        </w:rPr>
        <w:t xml:space="preserve"> </w:t>
      </w:r>
      <w:r w:rsidR="006435AD" w:rsidRPr="006435AD">
        <w:rPr>
          <w:rFonts w:ascii="Courier New" w:hAnsi="Courier New" w:cs="Courier New"/>
          <w:spacing w:val="2"/>
          <w:szCs w:val="24"/>
        </w:rPr>
        <w:t>14</w:t>
      </w:r>
      <w:r w:rsidR="006435AD">
        <w:rPr>
          <w:rFonts w:ascii="Courier New" w:hAnsi="Courier New" w:cs="Courier New"/>
          <w:spacing w:val="2"/>
          <w:szCs w:val="24"/>
        </w:rPr>
        <w:t>.</w:t>
      </w:r>
      <w:r w:rsidR="006435AD" w:rsidRPr="006435AD">
        <w:rPr>
          <w:rFonts w:ascii="Courier New" w:hAnsi="Courier New" w:cs="Courier New"/>
          <w:spacing w:val="2"/>
          <w:szCs w:val="24"/>
        </w:rPr>
        <w:t>987-12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1E98CB42" w14:textId="77777777" w:rsidR="00A64BD0" w:rsidRDefault="00A64BD0" w:rsidP="00F02F6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3103CE7C" w14:textId="77777777" w:rsidR="00F02F67" w:rsidRPr="003858BD" w:rsidRDefault="00F02F67" w:rsidP="00F02F6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516A43" w14:textId="6F17D83F" w:rsidR="00FE0094" w:rsidRDefault="00FE0094" w:rsidP="00F02F67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 w:rsidR="001B5605">
        <w:rPr>
          <w:rFonts w:ascii="Courier New" w:hAnsi="Courier New" w:cs="Courier New"/>
          <w:szCs w:val="24"/>
        </w:rPr>
        <w:t>LEY</w:t>
      </w:r>
    </w:p>
    <w:p w14:paraId="38389747" w14:textId="77777777" w:rsidR="008F31C6" w:rsidRPr="00FE0094" w:rsidRDefault="008F31C6" w:rsidP="00F02F67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3C853EB0" w14:textId="3650AFD5" w:rsidR="00620C99" w:rsidRPr="00620C99" w:rsidRDefault="009E2C5D" w:rsidP="00525F9D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8F31C6">
        <w:rPr>
          <w:rFonts w:ascii="Courier New" w:hAnsi="Courier New" w:cs="Courier New"/>
          <w:szCs w:val="24"/>
        </w:rPr>
        <w:t>“</w:t>
      </w:r>
      <w:r w:rsidR="00620C99" w:rsidRPr="00620C99">
        <w:rPr>
          <w:rFonts w:ascii="Courier New" w:hAnsi="Courier New" w:cs="Courier New"/>
          <w:szCs w:val="24"/>
        </w:rPr>
        <w:t xml:space="preserve">Artículo </w:t>
      </w:r>
      <w:r w:rsidR="00513C72">
        <w:rPr>
          <w:rFonts w:ascii="Courier New" w:hAnsi="Courier New" w:cs="Courier New"/>
          <w:szCs w:val="24"/>
        </w:rPr>
        <w:t>único</w:t>
      </w:r>
      <w:r w:rsidR="00620C99" w:rsidRPr="00620C99">
        <w:rPr>
          <w:rFonts w:ascii="Courier New" w:hAnsi="Courier New" w:cs="Courier New"/>
          <w:szCs w:val="24"/>
        </w:rPr>
        <w:t xml:space="preserve">.- Objeto. Esta ley tiene por objeto la protección de los humedales rurales. </w:t>
      </w:r>
    </w:p>
    <w:p w14:paraId="5EC2AC98" w14:textId="77777777" w:rsidR="00620C99" w:rsidRPr="00620C99" w:rsidRDefault="00620C99" w:rsidP="00525F9D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D642812" w14:textId="6CA6456F" w:rsidR="00620C99" w:rsidRPr="00620C99" w:rsidRDefault="00620C99" w:rsidP="00525F9D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620C99">
        <w:rPr>
          <w:rFonts w:ascii="Courier New" w:hAnsi="Courier New" w:cs="Courier New"/>
          <w:szCs w:val="24"/>
        </w:rPr>
        <w:t xml:space="preserve">En todo lo no </w:t>
      </w:r>
      <w:r w:rsidRPr="007365A0">
        <w:rPr>
          <w:rFonts w:ascii="Courier New" w:hAnsi="Courier New" w:cs="Courier New"/>
          <w:szCs w:val="24"/>
        </w:rPr>
        <w:t xml:space="preserve">regulado en </w:t>
      </w:r>
      <w:r w:rsidR="00F02F67" w:rsidRPr="007365A0">
        <w:rPr>
          <w:rFonts w:ascii="Courier New" w:hAnsi="Courier New" w:cs="Courier New"/>
          <w:szCs w:val="24"/>
        </w:rPr>
        <w:t>é</w:t>
      </w:r>
      <w:r w:rsidRPr="007365A0">
        <w:rPr>
          <w:rFonts w:ascii="Courier New" w:hAnsi="Courier New" w:cs="Courier New"/>
          <w:szCs w:val="24"/>
        </w:rPr>
        <w:t>sta</w:t>
      </w:r>
      <w:r w:rsidRPr="00620C99">
        <w:rPr>
          <w:rFonts w:ascii="Courier New" w:hAnsi="Courier New" w:cs="Courier New"/>
          <w:szCs w:val="24"/>
        </w:rPr>
        <w:t xml:space="preserve">, se aplicarán las disposiciones contenidas en la ley </w:t>
      </w:r>
      <w:proofErr w:type="spellStart"/>
      <w:r w:rsidRPr="00620C99">
        <w:rPr>
          <w:rFonts w:ascii="Courier New" w:hAnsi="Courier New" w:cs="Courier New"/>
          <w:szCs w:val="24"/>
        </w:rPr>
        <w:t>N°</w:t>
      </w:r>
      <w:proofErr w:type="spellEnd"/>
      <w:r w:rsidRPr="00620C99">
        <w:rPr>
          <w:rFonts w:ascii="Courier New" w:hAnsi="Courier New" w:cs="Courier New"/>
          <w:szCs w:val="24"/>
        </w:rPr>
        <w:t xml:space="preserve"> 21.600, que Crea el Servicio de Biodiversidad y Áreas Protegidas y el Sistema Nacional de Áreas Protegidas.</w:t>
      </w:r>
    </w:p>
    <w:p w14:paraId="3662271C" w14:textId="77777777" w:rsidR="00620C99" w:rsidRDefault="00620C99" w:rsidP="00525F9D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AAB46CA" w14:textId="77777777" w:rsidR="00F02F67" w:rsidRDefault="00F02F67" w:rsidP="00525F9D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A529183" w14:textId="77777777" w:rsidR="00165CDC" w:rsidRDefault="00165CDC" w:rsidP="00F02F67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31931C2" w14:textId="77777777" w:rsidR="00B15074" w:rsidRDefault="00B15074" w:rsidP="00F02F67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D90F74A" w14:textId="45802885" w:rsidR="00C9470F" w:rsidRPr="003858BD" w:rsidRDefault="003C43CA" w:rsidP="00F02F67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 w:rsidR="00EE78C7"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="00C9470F" w:rsidRPr="003858BD">
        <w:rPr>
          <w:rFonts w:ascii="Courier New" w:hAnsi="Courier New" w:cs="Courier New"/>
          <w:szCs w:val="24"/>
        </w:rPr>
        <w:t>V.E.</w:t>
      </w:r>
    </w:p>
    <w:p w14:paraId="5D6BA3A1" w14:textId="77777777" w:rsidR="007D7F17" w:rsidRPr="003858BD" w:rsidRDefault="007D7F17" w:rsidP="00F02F67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Default="007D7F17" w:rsidP="00F02F67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8233282" w14:textId="77777777" w:rsidR="0019417E" w:rsidRPr="003858BD" w:rsidRDefault="0019417E" w:rsidP="00F02F67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F02F67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5FF1C011" w:rsidR="007D7F17" w:rsidRPr="003858BD" w:rsidRDefault="00F62975" w:rsidP="00E50BAF">
      <w:pPr>
        <w:spacing w:line="240" w:lineRule="exact"/>
        <w:ind w:left="1418" w:hanging="1418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GASPAR RIVAS SÁNCHEZ</w:t>
      </w:r>
    </w:p>
    <w:p w14:paraId="11BF9162" w14:textId="05490C61" w:rsidR="00F202B2" w:rsidRPr="003858BD" w:rsidRDefault="00551D06" w:rsidP="00F62975">
      <w:pPr>
        <w:spacing w:line="240" w:lineRule="exact"/>
        <w:ind w:left="851" w:hanging="851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F06079">
        <w:rPr>
          <w:lang w:val="es-MX"/>
        </w:rPr>
        <w:t xml:space="preserve">e </w:t>
      </w:r>
      <w:r w:rsidR="00196C9C">
        <w:rPr>
          <w:lang w:val="es-MX"/>
        </w:rPr>
        <w:t xml:space="preserve">en ejercicio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525F9D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525F9D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525F9D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Default="008705AA" w:rsidP="00525F9D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8C46214" w14:textId="77777777" w:rsidR="0019417E" w:rsidRPr="003858BD" w:rsidRDefault="0019417E" w:rsidP="00525F9D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525F9D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525F9D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525F9D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Default="00182A99" w:rsidP="00525F9D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21842B5E" w:rsidR="00D83560" w:rsidRPr="000B0770" w:rsidRDefault="00182A99" w:rsidP="00525F9D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3122B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7535" w14:textId="77777777" w:rsidR="00367779" w:rsidRDefault="00367779">
      <w:r>
        <w:separator/>
      </w:r>
    </w:p>
  </w:endnote>
  <w:endnote w:type="continuationSeparator" w:id="0">
    <w:p w14:paraId="423EEC87" w14:textId="77777777" w:rsidR="00367779" w:rsidRDefault="00367779">
      <w:r>
        <w:continuationSeparator/>
      </w:r>
    </w:p>
  </w:endnote>
  <w:endnote w:type="continuationNotice" w:id="1">
    <w:p w14:paraId="67F4209F" w14:textId="77777777" w:rsidR="00367779" w:rsidRDefault="00367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E98AA" w14:textId="77777777" w:rsidR="00367779" w:rsidRDefault="00367779">
      <w:r>
        <w:separator/>
      </w:r>
    </w:p>
  </w:footnote>
  <w:footnote w:type="continuationSeparator" w:id="0">
    <w:p w14:paraId="29E67F70" w14:textId="77777777" w:rsidR="00367779" w:rsidRDefault="00367779">
      <w:r>
        <w:continuationSeparator/>
      </w:r>
    </w:p>
  </w:footnote>
  <w:footnote w:type="continuationNotice" w:id="1">
    <w:p w14:paraId="28B15723" w14:textId="77777777" w:rsidR="00367779" w:rsidRDefault="00367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FA3E" w14:textId="77777777" w:rsidR="00F202B2" w:rsidRDefault="00000000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D31"/>
    <w:rsid w:val="0000189B"/>
    <w:rsid w:val="00005284"/>
    <w:rsid w:val="00005ADD"/>
    <w:rsid w:val="000069C4"/>
    <w:rsid w:val="00007BF6"/>
    <w:rsid w:val="00010AE1"/>
    <w:rsid w:val="00010EBF"/>
    <w:rsid w:val="000126C0"/>
    <w:rsid w:val="00012E57"/>
    <w:rsid w:val="00012EE0"/>
    <w:rsid w:val="000164F5"/>
    <w:rsid w:val="00021D88"/>
    <w:rsid w:val="000266BD"/>
    <w:rsid w:val="00026C7B"/>
    <w:rsid w:val="000311FF"/>
    <w:rsid w:val="000314B3"/>
    <w:rsid w:val="00032223"/>
    <w:rsid w:val="00033C21"/>
    <w:rsid w:val="0003430D"/>
    <w:rsid w:val="00035997"/>
    <w:rsid w:val="00035C6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4704B"/>
    <w:rsid w:val="0005102B"/>
    <w:rsid w:val="00051110"/>
    <w:rsid w:val="000512F2"/>
    <w:rsid w:val="00051C18"/>
    <w:rsid w:val="000529FD"/>
    <w:rsid w:val="00052E0A"/>
    <w:rsid w:val="00053ACA"/>
    <w:rsid w:val="00055611"/>
    <w:rsid w:val="00055E07"/>
    <w:rsid w:val="0005603D"/>
    <w:rsid w:val="00056AD0"/>
    <w:rsid w:val="00060FD3"/>
    <w:rsid w:val="00061F30"/>
    <w:rsid w:val="00062312"/>
    <w:rsid w:val="00062E06"/>
    <w:rsid w:val="00063105"/>
    <w:rsid w:val="00065095"/>
    <w:rsid w:val="00065C5B"/>
    <w:rsid w:val="00067C30"/>
    <w:rsid w:val="0007011F"/>
    <w:rsid w:val="00070D19"/>
    <w:rsid w:val="00070F0E"/>
    <w:rsid w:val="000718BB"/>
    <w:rsid w:val="0007332F"/>
    <w:rsid w:val="000757CC"/>
    <w:rsid w:val="00076051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4AE0"/>
    <w:rsid w:val="0008566F"/>
    <w:rsid w:val="00086077"/>
    <w:rsid w:val="00086F7F"/>
    <w:rsid w:val="000878F4"/>
    <w:rsid w:val="00087EB4"/>
    <w:rsid w:val="0009168B"/>
    <w:rsid w:val="000924D7"/>
    <w:rsid w:val="000928CA"/>
    <w:rsid w:val="00093A7E"/>
    <w:rsid w:val="00093D31"/>
    <w:rsid w:val="00094249"/>
    <w:rsid w:val="00095220"/>
    <w:rsid w:val="0009613B"/>
    <w:rsid w:val="0009696D"/>
    <w:rsid w:val="000976D5"/>
    <w:rsid w:val="0009794E"/>
    <w:rsid w:val="000A012C"/>
    <w:rsid w:val="000A14F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6192"/>
    <w:rsid w:val="000B7E62"/>
    <w:rsid w:val="000C15A9"/>
    <w:rsid w:val="000C19FE"/>
    <w:rsid w:val="000C44BD"/>
    <w:rsid w:val="000C4508"/>
    <w:rsid w:val="000C5151"/>
    <w:rsid w:val="000C57FA"/>
    <w:rsid w:val="000D1299"/>
    <w:rsid w:val="000D1814"/>
    <w:rsid w:val="000D61A6"/>
    <w:rsid w:val="000D64A2"/>
    <w:rsid w:val="000E1E63"/>
    <w:rsid w:val="000E2852"/>
    <w:rsid w:val="000E3A17"/>
    <w:rsid w:val="000E4467"/>
    <w:rsid w:val="000E4A18"/>
    <w:rsid w:val="000E562E"/>
    <w:rsid w:val="000F0190"/>
    <w:rsid w:val="000F0376"/>
    <w:rsid w:val="000F0F4B"/>
    <w:rsid w:val="000F214C"/>
    <w:rsid w:val="000F2ECE"/>
    <w:rsid w:val="000F330F"/>
    <w:rsid w:val="000F3EB6"/>
    <w:rsid w:val="000F7AB5"/>
    <w:rsid w:val="001009D7"/>
    <w:rsid w:val="00100A5B"/>
    <w:rsid w:val="001017DE"/>
    <w:rsid w:val="00101A7A"/>
    <w:rsid w:val="001023D6"/>
    <w:rsid w:val="0010332C"/>
    <w:rsid w:val="001038C7"/>
    <w:rsid w:val="0010746B"/>
    <w:rsid w:val="001079A7"/>
    <w:rsid w:val="00110B8E"/>
    <w:rsid w:val="00111EEC"/>
    <w:rsid w:val="00111FE1"/>
    <w:rsid w:val="0011212B"/>
    <w:rsid w:val="0011232D"/>
    <w:rsid w:val="001123AB"/>
    <w:rsid w:val="001137F2"/>
    <w:rsid w:val="0011511E"/>
    <w:rsid w:val="001167A8"/>
    <w:rsid w:val="001216D0"/>
    <w:rsid w:val="00121AB3"/>
    <w:rsid w:val="00121CA0"/>
    <w:rsid w:val="00121CFE"/>
    <w:rsid w:val="00121DEB"/>
    <w:rsid w:val="00121DF9"/>
    <w:rsid w:val="00122CC3"/>
    <w:rsid w:val="00123183"/>
    <w:rsid w:val="001249B1"/>
    <w:rsid w:val="00124B79"/>
    <w:rsid w:val="00125CF2"/>
    <w:rsid w:val="00125E71"/>
    <w:rsid w:val="00127C58"/>
    <w:rsid w:val="001302D1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57AE8"/>
    <w:rsid w:val="0016067B"/>
    <w:rsid w:val="00160FF5"/>
    <w:rsid w:val="00162205"/>
    <w:rsid w:val="00162309"/>
    <w:rsid w:val="00162B18"/>
    <w:rsid w:val="00163389"/>
    <w:rsid w:val="00165CDC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867FB"/>
    <w:rsid w:val="0019417E"/>
    <w:rsid w:val="001946A1"/>
    <w:rsid w:val="00195194"/>
    <w:rsid w:val="001955E7"/>
    <w:rsid w:val="001961B6"/>
    <w:rsid w:val="00196A57"/>
    <w:rsid w:val="00196C9C"/>
    <w:rsid w:val="00197E4E"/>
    <w:rsid w:val="001A14D1"/>
    <w:rsid w:val="001A36B4"/>
    <w:rsid w:val="001A3A65"/>
    <w:rsid w:val="001A3ADE"/>
    <w:rsid w:val="001A4421"/>
    <w:rsid w:val="001A4CBC"/>
    <w:rsid w:val="001A532E"/>
    <w:rsid w:val="001A6D55"/>
    <w:rsid w:val="001B0AE6"/>
    <w:rsid w:val="001B14DE"/>
    <w:rsid w:val="001B2345"/>
    <w:rsid w:val="001B4423"/>
    <w:rsid w:val="001B5605"/>
    <w:rsid w:val="001B596D"/>
    <w:rsid w:val="001B7069"/>
    <w:rsid w:val="001C01D0"/>
    <w:rsid w:val="001C1EB4"/>
    <w:rsid w:val="001C3C25"/>
    <w:rsid w:val="001C5708"/>
    <w:rsid w:val="001C576B"/>
    <w:rsid w:val="001C719E"/>
    <w:rsid w:val="001C7BE7"/>
    <w:rsid w:val="001C7E86"/>
    <w:rsid w:val="001D0AC4"/>
    <w:rsid w:val="001D0DCC"/>
    <w:rsid w:val="001D0DD1"/>
    <w:rsid w:val="001D24B6"/>
    <w:rsid w:val="001D2D3D"/>
    <w:rsid w:val="001D3080"/>
    <w:rsid w:val="001D3239"/>
    <w:rsid w:val="001D3FAF"/>
    <w:rsid w:val="001D7AE9"/>
    <w:rsid w:val="001D7CEE"/>
    <w:rsid w:val="001E103A"/>
    <w:rsid w:val="001E2138"/>
    <w:rsid w:val="001E315A"/>
    <w:rsid w:val="001E374B"/>
    <w:rsid w:val="001E3ABB"/>
    <w:rsid w:val="001E4EF9"/>
    <w:rsid w:val="001E50F7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1F708F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6642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4AA5"/>
    <w:rsid w:val="00245522"/>
    <w:rsid w:val="00245DC2"/>
    <w:rsid w:val="002465B2"/>
    <w:rsid w:val="00246D9D"/>
    <w:rsid w:val="002471C8"/>
    <w:rsid w:val="00247D75"/>
    <w:rsid w:val="002517DA"/>
    <w:rsid w:val="00252181"/>
    <w:rsid w:val="00252283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62DD"/>
    <w:rsid w:val="00257995"/>
    <w:rsid w:val="00261B46"/>
    <w:rsid w:val="00262673"/>
    <w:rsid w:val="00264A68"/>
    <w:rsid w:val="00264BC7"/>
    <w:rsid w:val="00267DCD"/>
    <w:rsid w:val="00267E8B"/>
    <w:rsid w:val="00270596"/>
    <w:rsid w:val="00270C37"/>
    <w:rsid w:val="002728E9"/>
    <w:rsid w:val="0027440A"/>
    <w:rsid w:val="0027473B"/>
    <w:rsid w:val="00274A01"/>
    <w:rsid w:val="002756D3"/>
    <w:rsid w:val="00275B44"/>
    <w:rsid w:val="002770AB"/>
    <w:rsid w:val="00281DAD"/>
    <w:rsid w:val="0028273D"/>
    <w:rsid w:val="002841CA"/>
    <w:rsid w:val="0028463D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2E17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2D0"/>
    <w:rsid w:val="002C6850"/>
    <w:rsid w:val="002C6A4B"/>
    <w:rsid w:val="002C6F37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E7761"/>
    <w:rsid w:val="002F00A3"/>
    <w:rsid w:val="002F02A4"/>
    <w:rsid w:val="002F2E74"/>
    <w:rsid w:val="002F3489"/>
    <w:rsid w:val="002F3C23"/>
    <w:rsid w:val="002F5D8B"/>
    <w:rsid w:val="002F711F"/>
    <w:rsid w:val="002F74BA"/>
    <w:rsid w:val="00300398"/>
    <w:rsid w:val="0030082D"/>
    <w:rsid w:val="00300A36"/>
    <w:rsid w:val="00300FCF"/>
    <w:rsid w:val="003013AE"/>
    <w:rsid w:val="00303B7C"/>
    <w:rsid w:val="00306936"/>
    <w:rsid w:val="00306B7C"/>
    <w:rsid w:val="003076A1"/>
    <w:rsid w:val="0031004C"/>
    <w:rsid w:val="0031096F"/>
    <w:rsid w:val="00312067"/>
    <w:rsid w:val="0031208E"/>
    <w:rsid w:val="003122B1"/>
    <w:rsid w:val="0031237A"/>
    <w:rsid w:val="00313306"/>
    <w:rsid w:val="00313971"/>
    <w:rsid w:val="00313D8F"/>
    <w:rsid w:val="00313ED4"/>
    <w:rsid w:val="003153DA"/>
    <w:rsid w:val="00315A5F"/>
    <w:rsid w:val="0031688D"/>
    <w:rsid w:val="00316BC0"/>
    <w:rsid w:val="00316EA7"/>
    <w:rsid w:val="00322F17"/>
    <w:rsid w:val="00324CF4"/>
    <w:rsid w:val="00325025"/>
    <w:rsid w:val="00326483"/>
    <w:rsid w:val="00327017"/>
    <w:rsid w:val="003272D1"/>
    <w:rsid w:val="0033010F"/>
    <w:rsid w:val="00331776"/>
    <w:rsid w:val="003318E3"/>
    <w:rsid w:val="003320CC"/>
    <w:rsid w:val="00332965"/>
    <w:rsid w:val="00333FC8"/>
    <w:rsid w:val="00334540"/>
    <w:rsid w:val="00334B8D"/>
    <w:rsid w:val="00335873"/>
    <w:rsid w:val="00336313"/>
    <w:rsid w:val="00336E95"/>
    <w:rsid w:val="003400B0"/>
    <w:rsid w:val="00340C97"/>
    <w:rsid w:val="00341961"/>
    <w:rsid w:val="00341973"/>
    <w:rsid w:val="003422E8"/>
    <w:rsid w:val="00342E4D"/>
    <w:rsid w:val="0034300B"/>
    <w:rsid w:val="0034303F"/>
    <w:rsid w:val="00344391"/>
    <w:rsid w:val="00344B24"/>
    <w:rsid w:val="00344F95"/>
    <w:rsid w:val="0034526A"/>
    <w:rsid w:val="003459CE"/>
    <w:rsid w:val="0034666D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762"/>
    <w:rsid w:val="0035785B"/>
    <w:rsid w:val="00357A7C"/>
    <w:rsid w:val="00357DD0"/>
    <w:rsid w:val="00360731"/>
    <w:rsid w:val="00360960"/>
    <w:rsid w:val="00361DE8"/>
    <w:rsid w:val="003641DA"/>
    <w:rsid w:val="00366196"/>
    <w:rsid w:val="00367779"/>
    <w:rsid w:val="003679D4"/>
    <w:rsid w:val="003707F4"/>
    <w:rsid w:val="003723B0"/>
    <w:rsid w:val="003725D8"/>
    <w:rsid w:val="00372648"/>
    <w:rsid w:val="00372D07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08"/>
    <w:rsid w:val="00385061"/>
    <w:rsid w:val="0038545A"/>
    <w:rsid w:val="003858BD"/>
    <w:rsid w:val="00385E71"/>
    <w:rsid w:val="00386283"/>
    <w:rsid w:val="00386FBC"/>
    <w:rsid w:val="00390280"/>
    <w:rsid w:val="00390755"/>
    <w:rsid w:val="003920B7"/>
    <w:rsid w:val="00392AE3"/>
    <w:rsid w:val="00393357"/>
    <w:rsid w:val="00393521"/>
    <w:rsid w:val="0039397B"/>
    <w:rsid w:val="00395DD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43CA"/>
    <w:rsid w:val="003C5508"/>
    <w:rsid w:val="003C5AAE"/>
    <w:rsid w:val="003C6457"/>
    <w:rsid w:val="003D0398"/>
    <w:rsid w:val="003D06F4"/>
    <w:rsid w:val="003D0F77"/>
    <w:rsid w:val="003D205B"/>
    <w:rsid w:val="003D2C5D"/>
    <w:rsid w:val="003D3911"/>
    <w:rsid w:val="003D3AB2"/>
    <w:rsid w:val="003D407F"/>
    <w:rsid w:val="003D4C37"/>
    <w:rsid w:val="003D6AF1"/>
    <w:rsid w:val="003E16A0"/>
    <w:rsid w:val="003E2545"/>
    <w:rsid w:val="003E60A2"/>
    <w:rsid w:val="003E72AC"/>
    <w:rsid w:val="003E79FD"/>
    <w:rsid w:val="003F124F"/>
    <w:rsid w:val="003F2EB6"/>
    <w:rsid w:val="003F5C5A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165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177"/>
    <w:rsid w:val="00445A94"/>
    <w:rsid w:val="00446872"/>
    <w:rsid w:val="0045129C"/>
    <w:rsid w:val="0045344C"/>
    <w:rsid w:val="004546DF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67E44"/>
    <w:rsid w:val="0047167B"/>
    <w:rsid w:val="00471B68"/>
    <w:rsid w:val="00472EA3"/>
    <w:rsid w:val="00473BC1"/>
    <w:rsid w:val="0047551D"/>
    <w:rsid w:val="004771D3"/>
    <w:rsid w:val="0048228B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1F74"/>
    <w:rsid w:val="00493FB8"/>
    <w:rsid w:val="0049421D"/>
    <w:rsid w:val="00495926"/>
    <w:rsid w:val="0049605C"/>
    <w:rsid w:val="0049651B"/>
    <w:rsid w:val="0049664F"/>
    <w:rsid w:val="004A1B3C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029"/>
    <w:rsid w:val="004B413C"/>
    <w:rsid w:val="004B75ED"/>
    <w:rsid w:val="004B798F"/>
    <w:rsid w:val="004C1B30"/>
    <w:rsid w:val="004C1C81"/>
    <w:rsid w:val="004C43C9"/>
    <w:rsid w:val="004C4D3E"/>
    <w:rsid w:val="004C7972"/>
    <w:rsid w:val="004D3935"/>
    <w:rsid w:val="004D6D32"/>
    <w:rsid w:val="004D79A9"/>
    <w:rsid w:val="004E050D"/>
    <w:rsid w:val="004E1394"/>
    <w:rsid w:val="004E1A09"/>
    <w:rsid w:val="004E1B0B"/>
    <w:rsid w:val="004E2338"/>
    <w:rsid w:val="004E3523"/>
    <w:rsid w:val="004E3F54"/>
    <w:rsid w:val="004E4315"/>
    <w:rsid w:val="004E4E92"/>
    <w:rsid w:val="004E5B9D"/>
    <w:rsid w:val="004E61D9"/>
    <w:rsid w:val="004E67EC"/>
    <w:rsid w:val="004E693F"/>
    <w:rsid w:val="004E707A"/>
    <w:rsid w:val="004E77CB"/>
    <w:rsid w:val="004E7A05"/>
    <w:rsid w:val="004F040A"/>
    <w:rsid w:val="004F098E"/>
    <w:rsid w:val="004F1E36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3C72"/>
    <w:rsid w:val="005145E6"/>
    <w:rsid w:val="00514A9A"/>
    <w:rsid w:val="00514BAC"/>
    <w:rsid w:val="00515109"/>
    <w:rsid w:val="0051540B"/>
    <w:rsid w:val="00515EAE"/>
    <w:rsid w:val="0051615B"/>
    <w:rsid w:val="00516194"/>
    <w:rsid w:val="005163C1"/>
    <w:rsid w:val="005177E4"/>
    <w:rsid w:val="00520563"/>
    <w:rsid w:val="005228A0"/>
    <w:rsid w:val="00523D65"/>
    <w:rsid w:val="00525529"/>
    <w:rsid w:val="00525F9D"/>
    <w:rsid w:val="00527652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36D15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451F"/>
    <w:rsid w:val="00556246"/>
    <w:rsid w:val="005566EE"/>
    <w:rsid w:val="0055719E"/>
    <w:rsid w:val="005573FB"/>
    <w:rsid w:val="005601B8"/>
    <w:rsid w:val="00560ECB"/>
    <w:rsid w:val="0056243C"/>
    <w:rsid w:val="005630DD"/>
    <w:rsid w:val="005641F1"/>
    <w:rsid w:val="0056574D"/>
    <w:rsid w:val="00567475"/>
    <w:rsid w:val="00570146"/>
    <w:rsid w:val="005714EE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408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5433"/>
    <w:rsid w:val="005C732D"/>
    <w:rsid w:val="005D1078"/>
    <w:rsid w:val="005D112F"/>
    <w:rsid w:val="005D1351"/>
    <w:rsid w:val="005D1A21"/>
    <w:rsid w:val="005D2082"/>
    <w:rsid w:val="005D3448"/>
    <w:rsid w:val="005D46FF"/>
    <w:rsid w:val="005D4828"/>
    <w:rsid w:val="005D60E8"/>
    <w:rsid w:val="005D704F"/>
    <w:rsid w:val="005E03EA"/>
    <w:rsid w:val="005E1421"/>
    <w:rsid w:val="005E3F6B"/>
    <w:rsid w:val="005E4997"/>
    <w:rsid w:val="005E66E1"/>
    <w:rsid w:val="005E7B69"/>
    <w:rsid w:val="005F0F7C"/>
    <w:rsid w:val="005F2512"/>
    <w:rsid w:val="005F284D"/>
    <w:rsid w:val="005F2F2C"/>
    <w:rsid w:val="005F512D"/>
    <w:rsid w:val="005F5F9D"/>
    <w:rsid w:val="005F647C"/>
    <w:rsid w:val="005F77CD"/>
    <w:rsid w:val="00601601"/>
    <w:rsid w:val="00601DE7"/>
    <w:rsid w:val="00602E09"/>
    <w:rsid w:val="00604A39"/>
    <w:rsid w:val="00604D9F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4134"/>
    <w:rsid w:val="006148C7"/>
    <w:rsid w:val="00616BDB"/>
    <w:rsid w:val="00616F49"/>
    <w:rsid w:val="00620C99"/>
    <w:rsid w:val="00621787"/>
    <w:rsid w:val="006223C0"/>
    <w:rsid w:val="006224B6"/>
    <w:rsid w:val="0062455E"/>
    <w:rsid w:val="00624BD9"/>
    <w:rsid w:val="00624F72"/>
    <w:rsid w:val="006262DB"/>
    <w:rsid w:val="00626643"/>
    <w:rsid w:val="00627BFC"/>
    <w:rsid w:val="00631985"/>
    <w:rsid w:val="00631D3B"/>
    <w:rsid w:val="00632644"/>
    <w:rsid w:val="006331CB"/>
    <w:rsid w:val="0063329B"/>
    <w:rsid w:val="00633743"/>
    <w:rsid w:val="00634557"/>
    <w:rsid w:val="006347D5"/>
    <w:rsid w:val="00635875"/>
    <w:rsid w:val="00640417"/>
    <w:rsid w:val="00641857"/>
    <w:rsid w:val="00642211"/>
    <w:rsid w:val="006435AD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597F"/>
    <w:rsid w:val="006674E2"/>
    <w:rsid w:val="00667D6C"/>
    <w:rsid w:val="006705E7"/>
    <w:rsid w:val="006706F5"/>
    <w:rsid w:val="00675B47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5910"/>
    <w:rsid w:val="00696148"/>
    <w:rsid w:val="00696475"/>
    <w:rsid w:val="006A0435"/>
    <w:rsid w:val="006A26CA"/>
    <w:rsid w:val="006A2E4A"/>
    <w:rsid w:val="006A35C8"/>
    <w:rsid w:val="006A3A09"/>
    <w:rsid w:val="006A3A50"/>
    <w:rsid w:val="006A3BE2"/>
    <w:rsid w:val="006A462A"/>
    <w:rsid w:val="006A5DC0"/>
    <w:rsid w:val="006A7827"/>
    <w:rsid w:val="006B342C"/>
    <w:rsid w:val="006B4AE1"/>
    <w:rsid w:val="006B5167"/>
    <w:rsid w:val="006B5372"/>
    <w:rsid w:val="006B54A9"/>
    <w:rsid w:val="006B7425"/>
    <w:rsid w:val="006C16F2"/>
    <w:rsid w:val="006C2505"/>
    <w:rsid w:val="006C2734"/>
    <w:rsid w:val="006C28C7"/>
    <w:rsid w:val="006C3527"/>
    <w:rsid w:val="006C3EE0"/>
    <w:rsid w:val="006C48F1"/>
    <w:rsid w:val="006C58B3"/>
    <w:rsid w:val="006C7479"/>
    <w:rsid w:val="006C7E87"/>
    <w:rsid w:val="006D07DC"/>
    <w:rsid w:val="006D13DC"/>
    <w:rsid w:val="006D3480"/>
    <w:rsid w:val="006D3B28"/>
    <w:rsid w:val="006D4402"/>
    <w:rsid w:val="006D56F6"/>
    <w:rsid w:val="006D5C48"/>
    <w:rsid w:val="006D6358"/>
    <w:rsid w:val="006D6985"/>
    <w:rsid w:val="006D78A9"/>
    <w:rsid w:val="006E00C7"/>
    <w:rsid w:val="006E1195"/>
    <w:rsid w:val="006E38D7"/>
    <w:rsid w:val="006E5904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2F1"/>
    <w:rsid w:val="0072051B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5DDF"/>
    <w:rsid w:val="00726DDA"/>
    <w:rsid w:val="00727AA1"/>
    <w:rsid w:val="00730173"/>
    <w:rsid w:val="0073163F"/>
    <w:rsid w:val="00731D4D"/>
    <w:rsid w:val="007365A0"/>
    <w:rsid w:val="007365C8"/>
    <w:rsid w:val="007372B7"/>
    <w:rsid w:val="00741A22"/>
    <w:rsid w:val="00741D02"/>
    <w:rsid w:val="00741D74"/>
    <w:rsid w:val="00746F2F"/>
    <w:rsid w:val="007470E7"/>
    <w:rsid w:val="00747A4D"/>
    <w:rsid w:val="0075023D"/>
    <w:rsid w:val="00750A51"/>
    <w:rsid w:val="00750D18"/>
    <w:rsid w:val="0075212A"/>
    <w:rsid w:val="007527CE"/>
    <w:rsid w:val="0075298A"/>
    <w:rsid w:val="00754839"/>
    <w:rsid w:val="00754843"/>
    <w:rsid w:val="00754DFD"/>
    <w:rsid w:val="00755783"/>
    <w:rsid w:val="007558E7"/>
    <w:rsid w:val="0075597D"/>
    <w:rsid w:val="00757132"/>
    <w:rsid w:val="0075735A"/>
    <w:rsid w:val="00757C8C"/>
    <w:rsid w:val="0076030A"/>
    <w:rsid w:val="007605C5"/>
    <w:rsid w:val="007606B9"/>
    <w:rsid w:val="00761FB1"/>
    <w:rsid w:val="00762CF5"/>
    <w:rsid w:val="00762F49"/>
    <w:rsid w:val="007704D5"/>
    <w:rsid w:val="0077136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2D16"/>
    <w:rsid w:val="00783028"/>
    <w:rsid w:val="007853A2"/>
    <w:rsid w:val="007859E3"/>
    <w:rsid w:val="00793324"/>
    <w:rsid w:val="00794CA1"/>
    <w:rsid w:val="00795703"/>
    <w:rsid w:val="00797CC7"/>
    <w:rsid w:val="007A153F"/>
    <w:rsid w:val="007A27E5"/>
    <w:rsid w:val="007A7346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495"/>
    <w:rsid w:val="007B5D30"/>
    <w:rsid w:val="007B6AD4"/>
    <w:rsid w:val="007B773E"/>
    <w:rsid w:val="007C0300"/>
    <w:rsid w:val="007C3BC6"/>
    <w:rsid w:val="007C3D06"/>
    <w:rsid w:val="007C5278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7296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4F58"/>
    <w:rsid w:val="00806E85"/>
    <w:rsid w:val="00810417"/>
    <w:rsid w:val="0081588B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2BC9"/>
    <w:rsid w:val="00823617"/>
    <w:rsid w:val="008248D0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5DFE"/>
    <w:rsid w:val="008460C1"/>
    <w:rsid w:val="0084644E"/>
    <w:rsid w:val="00850F6B"/>
    <w:rsid w:val="008545D4"/>
    <w:rsid w:val="0085557D"/>
    <w:rsid w:val="00855CE7"/>
    <w:rsid w:val="008561BE"/>
    <w:rsid w:val="008561EC"/>
    <w:rsid w:val="008567CE"/>
    <w:rsid w:val="00856C80"/>
    <w:rsid w:val="00857195"/>
    <w:rsid w:val="00860D19"/>
    <w:rsid w:val="0086317A"/>
    <w:rsid w:val="008632B2"/>
    <w:rsid w:val="00863E07"/>
    <w:rsid w:val="00865E85"/>
    <w:rsid w:val="00866A14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645"/>
    <w:rsid w:val="008A08B5"/>
    <w:rsid w:val="008A11B9"/>
    <w:rsid w:val="008A2EBF"/>
    <w:rsid w:val="008A3698"/>
    <w:rsid w:val="008A38CF"/>
    <w:rsid w:val="008A3A11"/>
    <w:rsid w:val="008A4784"/>
    <w:rsid w:val="008A5D8D"/>
    <w:rsid w:val="008B02C3"/>
    <w:rsid w:val="008B0D0A"/>
    <w:rsid w:val="008B457B"/>
    <w:rsid w:val="008B51BA"/>
    <w:rsid w:val="008B66DD"/>
    <w:rsid w:val="008B6AD4"/>
    <w:rsid w:val="008B769A"/>
    <w:rsid w:val="008C0187"/>
    <w:rsid w:val="008C0FDE"/>
    <w:rsid w:val="008C272B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1ABE"/>
    <w:rsid w:val="008D2DB4"/>
    <w:rsid w:val="008D4036"/>
    <w:rsid w:val="008D53FE"/>
    <w:rsid w:val="008D5C72"/>
    <w:rsid w:val="008D6B55"/>
    <w:rsid w:val="008D7575"/>
    <w:rsid w:val="008E04D4"/>
    <w:rsid w:val="008E0570"/>
    <w:rsid w:val="008E28BF"/>
    <w:rsid w:val="008E44BD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1C6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5B3"/>
    <w:rsid w:val="009056E9"/>
    <w:rsid w:val="00910E2F"/>
    <w:rsid w:val="00910F30"/>
    <w:rsid w:val="009142D2"/>
    <w:rsid w:val="00914975"/>
    <w:rsid w:val="00914B12"/>
    <w:rsid w:val="00914EC5"/>
    <w:rsid w:val="009156F3"/>
    <w:rsid w:val="00916198"/>
    <w:rsid w:val="00916A32"/>
    <w:rsid w:val="00916F3F"/>
    <w:rsid w:val="009178DD"/>
    <w:rsid w:val="009201A0"/>
    <w:rsid w:val="00920A87"/>
    <w:rsid w:val="00923136"/>
    <w:rsid w:val="00923785"/>
    <w:rsid w:val="0092382E"/>
    <w:rsid w:val="00925497"/>
    <w:rsid w:val="00925CDC"/>
    <w:rsid w:val="009264C1"/>
    <w:rsid w:val="00930502"/>
    <w:rsid w:val="00930726"/>
    <w:rsid w:val="00930CB3"/>
    <w:rsid w:val="00931828"/>
    <w:rsid w:val="0093241C"/>
    <w:rsid w:val="00932F54"/>
    <w:rsid w:val="0093557E"/>
    <w:rsid w:val="00935939"/>
    <w:rsid w:val="0093604D"/>
    <w:rsid w:val="00936FA6"/>
    <w:rsid w:val="0093715C"/>
    <w:rsid w:val="00937265"/>
    <w:rsid w:val="0094113B"/>
    <w:rsid w:val="00941968"/>
    <w:rsid w:val="00941FE9"/>
    <w:rsid w:val="009435EC"/>
    <w:rsid w:val="0094731B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4F9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450A"/>
    <w:rsid w:val="0098705D"/>
    <w:rsid w:val="00991DA3"/>
    <w:rsid w:val="00992FFC"/>
    <w:rsid w:val="00993A10"/>
    <w:rsid w:val="00993BA4"/>
    <w:rsid w:val="00994074"/>
    <w:rsid w:val="00994B11"/>
    <w:rsid w:val="00995AA1"/>
    <w:rsid w:val="00996F84"/>
    <w:rsid w:val="00997001"/>
    <w:rsid w:val="009A0077"/>
    <w:rsid w:val="009A02EB"/>
    <w:rsid w:val="009A0471"/>
    <w:rsid w:val="009A070A"/>
    <w:rsid w:val="009A08C1"/>
    <w:rsid w:val="009A0ACF"/>
    <w:rsid w:val="009A3695"/>
    <w:rsid w:val="009A3F32"/>
    <w:rsid w:val="009A4772"/>
    <w:rsid w:val="009A58DC"/>
    <w:rsid w:val="009A5B05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2C5D"/>
    <w:rsid w:val="009E3DC2"/>
    <w:rsid w:val="009E425E"/>
    <w:rsid w:val="009E42BF"/>
    <w:rsid w:val="009E55A9"/>
    <w:rsid w:val="009E5746"/>
    <w:rsid w:val="009E6647"/>
    <w:rsid w:val="009E7C9E"/>
    <w:rsid w:val="009F007D"/>
    <w:rsid w:val="009F07AE"/>
    <w:rsid w:val="009F15B1"/>
    <w:rsid w:val="009F399E"/>
    <w:rsid w:val="009F564E"/>
    <w:rsid w:val="009F63F7"/>
    <w:rsid w:val="00A00421"/>
    <w:rsid w:val="00A01DD4"/>
    <w:rsid w:val="00A02AA4"/>
    <w:rsid w:val="00A036BE"/>
    <w:rsid w:val="00A060CD"/>
    <w:rsid w:val="00A13BB8"/>
    <w:rsid w:val="00A13DA6"/>
    <w:rsid w:val="00A145D8"/>
    <w:rsid w:val="00A15AC8"/>
    <w:rsid w:val="00A15BB2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14E"/>
    <w:rsid w:val="00A26AE4"/>
    <w:rsid w:val="00A26B56"/>
    <w:rsid w:val="00A27790"/>
    <w:rsid w:val="00A27CF9"/>
    <w:rsid w:val="00A3092D"/>
    <w:rsid w:val="00A30B21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721"/>
    <w:rsid w:val="00A44885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2B37"/>
    <w:rsid w:val="00A6322C"/>
    <w:rsid w:val="00A63453"/>
    <w:rsid w:val="00A645F0"/>
    <w:rsid w:val="00A64BD0"/>
    <w:rsid w:val="00A7163C"/>
    <w:rsid w:val="00A71B64"/>
    <w:rsid w:val="00A74937"/>
    <w:rsid w:val="00A753A1"/>
    <w:rsid w:val="00A755B1"/>
    <w:rsid w:val="00A76AE6"/>
    <w:rsid w:val="00A7765B"/>
    <w:rsid w:val="00A80B73"/>
    <w:rsid w:val="00A819BE"/>
    <w:rsid w:val="00A8328B"/>
    <w:rsid w:val="00A8629C"/>
    <w:rsid w:val="00A871BE"/>
    <w:rsid w:val="00A872D1"/>
    <w:rsid w:val="00A9061A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835"/>
    <w:rsid w:val="00AA5E5A"/>
    <w:rsid w:val="00AA5E89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408F"/>
    <w:rsid w:val="00AC564F"/>
    <w:rsid w:val="00AC5F0C"/>
    <w:rsid w:val="00AC6285"/>
    <w:rsid w:val="00AC6A1D"/>
    <w:rsid w:val="00AC7D86"/>
    <w:rsid w:val="00AD09AC"/>
    <w:rsid w:val="00AD0BD7"/>
    <w:rsid w:val="00AD1ED8"/>
    <w:rsid w:val="00AD31CD"/>
    <w:rsid w:val="00AD322B"/>
    <w:rsid w:val="00AD37BC"/>
    <w:rsid w:val="00AD4987"/>
    <w:rsid w:val="00AD541E"/>
    <w:rsid w:val="00AD79ED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AF79C3"/>
    <w:rsid w:val="00B007E8"/>
    <w:rsid w:val="00B01546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5074"/>
    <w:rsid w:val="00B16E20"/>
    <w:rsid w:val="00B17577"/>
    <w:rsid w:val="00B20329"/>
    <w:rsid w:val="00B2039E"/>
    <w:rsid w:val="00B2113D"/>
    <w:rsid w:val="00B21CFC"/>
    <w:rsid w:val="00B2215E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653E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4FB9"/>
    <w:rsid w:val="00B67DBD"/>
    <w:rsid w:val="00B7213C"/>
    <w:rsid w:val="00B72AAE"/>
    <w:rsid w:val="00B73AEF"/>
    <w:rsid w:val="00B74777"/>
    <w:rsid w:val="00B74998"/>
    <w:rsid w:val="00B7502E"/>
    <w:rsid w:val="00B7649E"/>
    <w:rsid w:val="00B80753"/>
    <w:rsid w:val="00B815EB"/>
    <w:rsid w:val="00B81AA3"/>
    <w:rsid w:val="00B821F9"/>
    <w:rsid w:val="00B82B33"/>
    <w:rsid w:val="00B82CB3"/>
    <w:rsid w:val="00B834EC"/>
    <w:rsid w:val="00B835A8"/>
    <w:rsid w:val="00B84D58"/>
    <w:rsid w:val="00B862EA"/>
    <w:rsid w:val="00B87522"/>
    <w:rsid w:val="00B87A8A"/>
    <w:rsid w:val="00B901E4"/>
    <w:rsid w:val="00B90729"/>
    <w:rsid w:val="00B91E98"/>
    <w:rsid w:val="00B92451"/>
    <w:rsid w:val="00BA15AE"/>
    <w:rsid w:val="00BA16CD"/>
    <w:rsid w:val="00BA2CE1"/>
    <w:rsid w:val="00BA322F"/>
    <w:rsid w:val="00BA49C9"/>
    <w:rsid w:val="00BA50A8"/>
    <w:rsid w:val="00BA5A95"/>
    <w:rsid w:val="00BA711F"/>
    <w:rsid w:val="00BB00EA"/>
    <w:rsid w:val="00BB04A3"/>
    <w:rsid w:val="00BB1396"/>
    <w:rsid w:val="00BB22D0"/>
    <w:rsid w:val="00BB26C5"/>
    <w:rsid w:val="00BB277B"/>
    <w:rsid w:val="00BB34FF"/>
    <w:rsid w:val="00BB3A04"/>
    <w:rsid w:val="00BB42D1"/>
    <w:rsid w:val="00BB61FF"/>
    <w:rsid w:val="00BB7332"/>
    <w:rsid w:val="00BB7D3F"/>
    <w:rsid w:val="00BC0197"/>
    <w:rsid w:val="00BC03C8"/>
    <w:rsid w:val="00BC0871"/>
    <w:rsid w:val="00BC0DE5"/>
    <w:rsid w:val="00BC1D63"/>
    <w:rsid w:val="00BC3452"/>
    <w:rsid w:val="00BC5132"/>
    <w:rsid w:val="00BC528B"/>
    <w:rsid w:val="00BC5B92"/>
    <w:rsid w:val="00BC634B"/>
    <w:rsid w:val="00BD1F13"/>
    <w:rsid w:val="00BD2137"/>
    <w:rsid w:val="00BD2998"/>
    <w:rsid w:val="00BD3998"/>
    <w:rsid w:val="00BD59C8"/>
    <w:rsid w:val="00BD5B60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50C8"/>
    <w:rsid w:val="00BF6B4A"/>
    <w:rsid w:val="00BF7EDC"/>
    <w:rsid w:val="00C00A75"/>
    <w:rsid w:val="00C01999"/>
    <w:rsid w:val="00C01FD7"/>
    <w:rsid w:val="00C023C8"/>
    <w:rsid w:val="00C02456"/>
    <w:rsid w:val="00C02F53"/>
    <w:rsid w:val="00C038CE"/>
    <w:rsid w:val="00C048CF"/>
    <w:rsid w:val="00C04FA2"/>
    <w:rsid w:val="00C05703"/>
    <w:rsid w:val="00C0603D"/>
    <w:rsid w:val="00C06EA1"/>
    <w:rsid w:val="00C070EB"/>
    <w:rsid w:val="00C10489"/>
    <w:rsid w:val="00C126B8"/>
    <w:rsid w:val="00C14D3C"/>
    <w:rsid w:val="00C20294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38D1"/>
    <w:rsid w:val="00C44A34"/>
    <w:rsid w:val="00C45A77"/>
    <w:rsid w:val="00C45C9A"/>
    <w:rsid w:val="00C467CA"/>
    <w:rsid w:val="00C46E89"/>
    <w:rsid w:val="00C46F8D"/>
    <w:rsid w:val="00C501FA"/>
    <w:rsid w:val="00C50430"/>
    <w:rsid w:val="00C521D4"/>
    <w:rsid w:val="00C52A57"/>
    <w:rsid w:val="00C52E79"/>
    <w:rsid w:val="00C52EB5"/>
    <w:rsid w:val="00C55445"/>
    <w:rsid w:val="00C556E2"/>
    <w:rsid w:val="00C60C5A"/>
    <w:rsid w:val="00C61A02"/>
    <w:rsid w:val="00C66686"/>
    <w:rsid w:val="00C66CDC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3EDD"/>
    <w:rsid w:val="00C84236"/>
    <w:rsid w:val="00C84482"/>
    <w:rsid w:val="00C853AE"/>
    <w:rsid w:val="00C856ED"/>
    <w:rsid w:val="00C90AC6"/>
    <w:rsid w:val="00C92056"/>
    <w:rsid w:val="00C92DC8"/>
    <w:rsid w:val="00C92E8A"/>
    <w:rsid w:val="00C9470F"/>
    <w:rsid w:val="00C94734"/>
    <w:rsid w:val="00C94929"/>
    <w:rsid w:val="00C95FC9"/>
    <w:rsid w:val="00C96387"/>
    <w:rsid w:val="00C96AAD"/>
    <w:rsid w:val="00C976C0"/>
    <w:rsid w:val="00C97F44"/>
    <w:rsid w:val="00CA025C"/>
    <w:rsid w:val="00CA120B"/>
    <w:rsid w:val="00CA169C"/>
    <w:rsid w:val="00CA16A7"/>
    <w:rsid w:val="00CA18A3"/>
    <w:rsid w:val="00CA1BC1"/>
    <w:rsid w:val="00CA2349"/>
    <w:rsid w:val="00CA2671"/>
    <w:rsid w:val="00CA2866"/>
    <w:rsid w:val="00CA3191"/>
    <w:rsid w:val="00CA3AFF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2811"/>
    <w:rsid w:val="00CC4B2F"/>
    <w:rsid w:val="00CC4D17"/>
    <w:rsid w:val="00CC4FA2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0B41"/>
    <w:rsid w:val="00CE16C1"/>
    <w:rsid w:val="00CE1FA9"/>
    <w:rsid w:val="00CE2765"/>
    <w:rsid w:val="00CE3FD2"/>
    <w:rsid w:val="00CE56CB"/>
    <w:rsid w:val="00CE5B6B"/>
    <w:rsid w:val="00CE6ABA"/>
    <w:rsid w:val="00CE6F02"/>
    <w:rsid w:val="00CF0515"/>
    <w:rsid w:val="00CF0F68"/>
    <w:rsid w:val="00CF14FB"/>
    <w:rsid w:val="00CF1669"/>
    <w:rsid w:val="00CF2ECF"/>
    <w:rsid w:val="00CF36B6"/>
    <w:rsid w:val="00CF3E51"/>
    <w:rsid w:val="00CF48B0"/>
    <w:rsid w:val="00CF65D0"/>
    <w:rsid w:val="00CF7289"/>
    <w:rsid w:val="00CF75BF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27A94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5660"/>
    <w:rsid w:val="00D662B0"/>
    <w:rsid w:val="00D66ABD"/>
    <w:rsid w:val="00D66ACA"/>
    <w:rsid w:val="00D66BA8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1BBE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27D4"/>
    <w:rsid w:val="00DB5821"/>
    <w:rsid w:val="00DB5A3E"/>
    <w:rsid w:val="00DB6511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3C1A"/>
    <w:rsid w:val="00DD4C93"/>
    <w:rsid w:val="00DD50B4"/>
    <w:rsid w:val="00DD6D72"/>
    <w:rsid w:val="00DD7401"/>
    <w:rsid w:val="00DE05B8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5BD6"/>
    <w:rsid w:val="00E060CB"/>
    <w:rsid w:val="00E1070B"/>
    <w:rsid w:val="00E1272D"/>
    <w:rsid w:val="00E12AF6"/>
    <w:rsid w:val="00E1313B"/>
    <w:rsid w:val="00E13A0A"/>
    <w:rsid w:val="00E13AE6"/>
    <w:rsid w:val="00E20747"/>
    <w:rsid w:val="00E220D7"/>
    <w:rsid w:val="00E22D6B"/>
    <w:rsid w:val="00E22FF6"/>
    <w:rsid w:val="00E230BA"/>
    <w:rsid w:val="00E23AA2"/>
    <w:rsid w:val="00E23BF7"/>
    <w:rsid w:val="00E26181"/>
    <w:rsid w:val="00E26AF6"/>
    <w:rsid w:val="00E30487"/>
    <w:rsid w:val="00E308F3"/>
    <w:rsid w:val="00E34047"/>
    <w:rsid w:val="00E344A9"/>
    <w:rsid w:val="00E347D0"/>
    <w:rsid w:val="00E35262"/>
    <w:rsid w:val="00E40B95"/>
    <w:rsid w:val="00E41D32"/>
    <w:rsid w:val="00E42F50"/>
    <w:rsid w:val="00E4419E"/>
    <w:rsid w:val="00E45017"/>
    <w:rsid w:val="00E4566E"/>
    <w:rsid w:val="00E46E78"/>
    <w:rsid w:val="00E502AB"/>
    <w:rsid w:val="00E50BAF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6919"/>
    <w:rsid w:val="00E57F70"/>
    <w:rsid w:val="00E60B1E"/>
    <w:rsid w:val="00E60EFE"/>
    <w:rsid w:val="00E61126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BF5"/>
    <w:rsid w:val="00E77E51"/>
    <w:rsid w:val="00E77F94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6F8"/>
    <w:rsid w:val="00EA0702"/>
    <w:rsid w:val="00EA2621"/>
    <w:rsid w:val="00EA4563"/>
    <w:rsid w:val="00EA49B0"/>
    <w:rsid w:val="00EA50CB"/>
    <w:rsid w:val="00EA71A0"/>
    <w:rsid w:val="00EB29C7"/>
    <w:rsid w:val="00EB4322"/>
    <w:rsid w:val="00EB5B68"/>
    <w:rsid w:val="00EB5D0A"/>
    <w:rsid w:val="00EB683F"/>
    <w:rsid w:val="00EC0E9D"/>
    <w:rsid w:val="00EC1452"/>
    <w:rsid w:val="00EC1563"/>
    <w:rsid w:val="00EC170A"/>
    <w:rsid w:val="00EC3977"/>
    <w:rsid w:val="00EC3D1A"/>
    <w:rsid w:val="00EC4E03"/>
    <w:rsid w:val="00EC4FCA"/>
    <w:rsid w:val="00EC5158"/>
    <w:rsid w:val="00ED1E2B"/>
    <w:rsid w:val="00ED2442"/>
    <w:rsid w:val="00ED2C0A"/>
    <w:rsid w:val="00ED55AC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F07A0"/>
    <w:rsid w:val="00EF0FF9"/>
    <w:rsid w:val="00EF25E9"/>
    <w:rsid w:val="00EF3085"/>
    <w:rsid w:val="00EF3135"/>
    <w:rsid w:val="00EF4028"/>
    <w:rsid w:val="00EF46FB"/>
    <w:rsid w:val="00EF4B5C"/>
    <w:rsid w:val="00EF5344"/>
    <w:rsid w:val="00EF595A"/>
    <w:rsid w:val="00EF601B"/>
    <w:rsid w:val="00EF7E00"/>
    <w:rsid w:val="00F003FA"/>
    <w:rsid w:val="00F01495"/>
    <w:rsid w:val="00F01881"/>
    <w:rsid w:val="00F023AF"/>
    <w:rsid w:val="00F025B1"/>
    <w:rsid w:val="00F026C4"/>
    <w:rsid w:val="00F02752"/>
    <w:rsid w:val="00F02F67"/>
    <w:rsid w:val="00F03146"/>
    <w:rsid w:val="00F03C4F"/>
    <w:rsid w:val="00F03E39"/>
    <w:rsid w:val="00F043F2"/>
    <w:rsid w:val="00F0496E"/>
    <w:rsid w:val="00F06079"/>
    <w:rsid w:val="00F06096"/>
    <w:rsid w:val="00F0683B"/>
    <w:rsid w:val="00F07DA2"/>
    <w:rsid w:val="00F07E3A"/>
    <w:rsid w:val="00F10132"/>
    <w:rsid w:val="00F1120B"/>
    <w:rsid w:val="00F115C1"/>
    <w:rsid w:val="00F11CD3"/>
    <w:rsid w:val="00F11F95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3FD5"/>
    <w:rsid w:val="00F34C6F"/>
    <w:rsid w:val="00F3547E"/>
    <w:rsid w:val="00F35A1F"/>
    <w:rsid w:val="00F367C2"/>
    <w:rsid w:val="00F40630"/>
    <w:rsid w:val="00F409E2"/>
    <w:rsid w:val="00F4304A"/>
    <w:rsid w:val="00F430AB"/>
    <w:rsid w:val="00F43BA3"/>
    <w:rsid w:val="00F44BCE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2975"/>
    <w:rsid w:val="00F6371D"/>
    <w:rsid w:val="00F63824"/>
    <w:rsid w:val="00F65A41"/>
    <w:rsid w:val="00F65C26"/>
    <w:rsid w:val="00F6646D"/>
    <w:rsid w:val="00F6699E"/>
    <w:rsid w:val="00F66A72"/>
    <w:rsid w:val="00F70CFE"/>
    <w:rsid w:val="00F73690"/>
    <w:rsid w:val="00F73C11"/>
    <w:rsid w:val="00F73DDC"/>
    <w:rsid w:val="00F74D55"/>
    <w:rsid w:val="00F754F1"/>
    <w:rsid w:val="00F76BF8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87C38"/>
    <w:rsid w:val="00F90EE8"/>
    <w:rsid w:val="00F91E24"/>
    <w:rsid w:val="00F924DF"/>
    <w:rsid w:val="00F92849"/>
    <w:rsid w:val="00F92C6E"/>
    <w:rsid w:val="00F93456"/>
    <w:rsid w:val="00F94A2B"/>
    <w:rsid w:val="00F95196"/>
    <w:rsid w:val="00F956FF"/>
    <w:rsid w:val="00F95837"/>
    <w:rsid w:val="00F95842"/>
    <w:rsid w:val="00FA04E4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34D"/>
    <w:rsid w:val="00FB3896"/>
    <w:rsid w:val="00FB3B86"/>
    <w:rsid w:val="00FB3D25"/>
    <w:rsid w:val="00FB4A57"/>
    <w:rsid w:val="00FB5609"/>
    <w:rsid w:val="00FB7D74"/>
    <w:rsid w:val="00FC02F4"/>
    <w:rsid w:val="00FC0733"/>
    <w:rsid w:val="00FC0B9B"/>
    <w:rsid w:val="00FC15ED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02F8"/>
    <w:rsid w:val="00FD17B9"/>
    <w:rsid w:val="00FD3315"/>
    <w:rsid w:val="00FD3580"/>
    <w:rsid w:val="00FD4082"/>
    <w:rsid w:val="00FD43DE"/>
    <w:rsid w:val="00FD4F27"/>
    <w:rsid w:val="00FD55DE"/>
    <w:rsid w:val="00FD5D4D"/>
    <w:rsid w:val="00FD5E40"/>
    <w:rsid w:val="00FD6FB1"/>
    <w:rsid w:val="00FD706D"/>
    <w:rsid w:val="00FD7A1B"/>
    <w:rsid w:val="00FE0094"/>
    <w:rsid w:val="00FE0545"/>
    <w:rsid w:val="00FE241D"/>
    <w:rsid w:val="00FE2687"/>
    <w:rsid w:val="00FE3D81"/>
    <w:rsid w:val="00FE484D"/>
    <w:rsid w:val="00FE5454"/>
    <w:rsid w:val="00FE5AF9"/>
    <w:rsid w:val="00FE68C5"/>
    <w:rsid w:val="00FE6E6B"/>
    <w:rsid w:val="00FE7931"/>
    <w:rsid w:val="00FF080B"/>
    <w:rsid w:val="00FF08EA"/>
    <w:rsid w:val="00FF0F7C"/>
    <w:rsid w:val="00FF1C8A"/>
    <w:rsid w:val="00FF273C"/>
    <w:rsid w:val="00FF28AB"/>
    <w:rsid w:val="00FF28DB"/>
    <w:rsid w:val="00FF3376"/>
    <w:rsid w:val="00FF7153"/>
    <w:rsid w:val="00FF74DF"/>
    <w:rsid w:val="00FF74FD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216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Maria Francisca Garcia Parraguez</cp:lastModifiedBy>
  <cp:revision>80</cp:revision>
  <cp:lastPrinted>2025-03-24T22:27:00Z</cp:lastPrinted>
  <dcterms:created xsi:type="dcterms:W3CDTF">2024-08-13T22:55:00Z</dcterms:created>
  <dcterms:modified xsi:type="dcterms:W3CDTF">2025-03-24T22:28:00Z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