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776B" w14:textId="240DD3D1" w:rsidR="00855B3F" w:rsidRPr="00430158" w:rsidRDefault="001966B3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251657728" filled="f" stroked="f">
            <v:textbox style="mso-next-textbox:#_x0000_s2050">
              <w:txbxContent>
                <w:p w14:paraId="505A3AD2" w14:textId="06BD980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B35A1E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308F7BBB" w14:textId="45890F54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42285E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F7680" w:rsidRPr="0042285E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E535DF" w:rsidRPr="0042285E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7A276A" w:rsidRPr="0042285E">
                    <w:rPr>
                      <w:rFonts w:ascii="Courier New" w:hAnsi="Courier New"/>
                      <w:sz w:val="16"/>
                      <w:lang w:val="en-US"/>
                    </w:rPr>
                    <w:t>8</w:t>
                  </w:r>
                  <w:r w:rsidR="003B5A78" w:rsidRPr="0042285E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CB4B4B" w:rsidRPr="0042285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42285E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CB65F8">
        <w:rPr>
          <w:rFonts w:ascii="Courier New" w:hAnsi="Courier New" w:cs="Courier New"/>
        </w:rPr>
        <w:t>Oficio Nº</w:t>
      </w:r>
      <w:r w:rsidR="00270C37" w:rsidRPr="00CB65F8">
        <w:rPr>
          <w:rFonts w:ascii="Courier New" w:hAnsi="Courier New" w:cs="Courier New"/>
        </w:rPr>
        <w:t xml:space="preserve"> </w:t>
      </w:r>
      <w:r w:rsidRPr="001966B3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Pr="001966B3">
        <w:rPr>
          <w:rFonts w:ascii="Courier New" w:hAnsi="Courier New" w:cs="Courier New"/>
        </w:rPr>
        <w:t>245</w:t>
      </w:r>
    </w:p>
    <w:p w14:paraId="03842D0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BF0669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B65A07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4C9E985" w14:textId="5DE05C31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42285E">
        <w:rPr>
          <w:rFonts w:ascii="Courier New" w:hAnsi="Courier New" w:cs="Courier New"/>
        </w:rPr>
        <w:t xml:space="preserve">VALPARAÍSO, </w:t>
      </w:r>
      <w:r w:rsidR="007A276A" w:rsidRPr="0042285E">
        <w:rPr>
          <w:rFonts w:ascii="Courier New" w:hAnsi="Courier New" w:cs="Courier New"/>
        </w:rPr>
        <w:t>10</w:t>
      </w:r>
      <w:r w:rsidR="00BF1A2E" w:rsidRPr="0042285E">
        <w:rPr>
          <w:rFonts w:ascii="Courier New" w:hAnsi="Courier New" w:cs="Courier New"/>
        </w:rPr>
        <w:t xml:space="preserve"> </w:t>
      </w:r>
      <w:r w:rsidR="00E6300E" w:rsidRPr="0042285E">
        <w:rPr>
          <w:rFonts w:ascii="Courier New" w:hAnsi="Courier New" w:cs="Courier New"/>
        </w:rPr>
        <w:t xml:space="preserve">de </w:t>
      </w:r>
      <w:r w:rsidR="007A276A" w:rsidRPr="0042285E">
        <w:rPr>
          <w:rFonts w:ascii="Courier New" w:hAnsi="Courier New" w:cs="Courier New"/>
        </w:rPr>
        <w:t>marzo</w:t>
      </w:r>
      <w:r w:rsidR="00BF7680" w:rsidRPr="0042285E">
        <w:rPr>
          <w:rFonts w:ascii="Courier New" w:hAnsi="Courier New" w:cs="Courier New"/>
        </w:rPr>
        <w:t xml:space="preserve"> de 2025</w:t>
      </w:r>
    </w:p>
    <w:p w14:paraId="11107507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0A37CD" w14:textId="77777777" w:rsidR="008B3E2E" w:rsidRPr="00430158" w:rsidRDefault="008B3E2E" w:rsidP="00B60FA9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7F325A07" w14:textId="77777777" w:rsidR="00FB6CB7" w:rsidRPr="00523E01" w:rsidRDefault="00FB6CB7" w:rsidP="00FB6CB7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49B4C650" w14:textId="77777777" w:rsidR="00FB6CB7" w:rsidRPr="00523E01" w:rsidRDefault="00FB6CB7" w:rsidP="00FB6CB7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3728C9FF" w14:textId="77777777" w:rsidR="00FB6CB7" w:rsidRPr="00523E01" w:rsidRDefault="00FB6CB7" w:rsidP="00FB6CB7">
      <w:pPr>
        <w:framePr w:w="1993" w:h="1126" w:hSpace="141" w:wrap="auto" w:vAnchor="text" w:hAnchor="page" w:x="355" w:y="409"/>
        <w:spacing w:line="276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1766669E" w14:textId="7FCB5BAB" w:rsidR="00057387" w:rsidRDefault="008A59B9" w:rsidP="00440273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8A59B9">
        <w:rPr>
          <w:rFonts w:ascii="Courier New" w:hAnsi="Courier New" w:cs="Courier New"/>
        </w:rPr>
        <w:t xml:space="preserve">Tengo a honra comunicar a V.E. que el Congreso Nacional ha prestado su aprobación al siguiente proyecto de acuerdo, </w:t>
      </w:r>
      <w:r w:rsidR="006B3B8B">
        <w:rPr>
          <w:rFonts w:ascii="Courier New" w:hAnsi="Courier New" w:cs="Courier New"/>
        </w:rPr>
        <w:t>correspondiente al boletín N°</w:t>
      </w:r>
      <w:r w:rsidR="00844932" w:rsidRPr="00844932">
        <w:rPr>
          <w:rFonts w:ascii="Courier New" w:hAnsi="Courier New" w:cs="Courier New"/>
        </w:rPr>
        <w:t>17.</w:t>
      </w:r>
      <w:r w:rsidR="004133AF">
        <w:rPr>
          <w:rFonts w:ascii="Courier New" w:hAnsi="Courier New" w:cs="Courier New"/>
        </w:rPr>
        <w:t>080</w:t>
      </w:r>
      <w:r w:rsidR="00844932" w:rsidRPr="00844932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33FE459E" w14:textId="77777777" w:rsidR="004C53E8" w:rsidRPr="00DC484B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685C4074" w14:textId="77777777" w:rsidR="004C53E8" w:rsidRPr="00DC484B" w:rsidRDefault="004C53E8" w:rsidP="004C53E8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14D2AC99" w14:textId="77777777" w:rsidR="00057387" w:rsidRDefault="00057387" w:rsidP="0044027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4DD297BD" w14:textId="77777777" w:rsidR="004C53E8" w:rsidRPr="00DC484B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549142B3" w14:textId="77777777" w:rsidR="004C53E8" w:rsidRPr="00DC484B" w:rsidRDefault="004C53E8" w:rsidP="0083762A">
      <w:pPr>
        <w:tabs>
          <w:tab w:val="left" w:pos="2592"/>
        </w:tabs>
        <w:spacing w:line="20" w:lineRule="atLeast"/>
        <w:ind w:firstLine="2552"/>
        <w:rPr>
          <w:rFonts w:ascii="Courier New" w:hAnsi="Courier New" w:cs="Courier New"/>
        </w:rPr>
      </w:pPr>
    </w:p>
    <w:p w14:paraId="70A7E0E7" w14:textId="77777777" w:rsidR="00D13F2B" w:rsidRDefault="001A5732" w:rsidP="00D13F2B">
      <w:pPr>
        <w:tabs>
          <w:tab w:val="left" w:pos="2552"/>
        </w:tabs>
        <w:spacing w:before="120" w:after="120" w:line="36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2D0296">
        <w:rPr>
          <w:rFonts w:ascii="Courier New" w:hAnsi="Courier New" w:cs="Courier New"/>
          <w:bCs/>
          <w:lang w:val="es-ES"/>
        </w:rPr>
        <w:t>“</w:t>
      </w:r>
      <w:r w:rsidR="00D13F2B" w:rsidRPr="008638CA">
        <w:rPr>
          <w:rFonts w:ascii="Courier New" w:hAnsi="Courier New" w:cs="Courier New"/>
          <w:bCs/>
          <w:lang w:val="es-ES"/>
        </w:rPr>
        <w:t xml:space="preserve">ARTÍCULO </w:t>
      </w:r>
      <w:proofErr w:type="gramStart"/>
      <w:r w:rsidR="00D13F2B" w:rsidRPr="008638CA">
        <w:rPr>
          <w:rFonts w:ascii="Courier New" w:hAnsi="Courier New" w:cs="Courier New"/>
          <w:bCs/>
          <w:lang w:val="es-ES"/>
        </w:rPr>
        <w:t>ÚNICO.-</w:t>
      </w:r>
      <w:proofErr w:type="gramEnd"/>
      <w:r w:rsidR="00D13F2B" w:rsidRPr="008638CA">
        <w:rPr>
          <w:rFonts w:ascii="Courier New" w:hAnsi="Courier New" w:cs="Courier New"/>
          <w:bCs/>
          <w:lang w:val="es-ES"/>
        </w:rPr>
        <w:t xml:space="preserve"> Apruébase el “Convenio N°155, sobre Seguridad y Salud de los trabajadores, 1981”, adoptado en la 67° Conferencia General de la Organización Internacional del Trabajo de 22 de junio de 1981.”.</w:t>
      </w:r>
    </w:p>
    <w:p w14:paraId="64306E07" w14:textId="736BEA09" w:rsidR="00A649F6" w:rsidRDefault="00A649F6" w:rsidP="00A649F6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51ABF9A2" w14:textId="77777777" w:rsidR="001C569E" w:rsidRDefault="001C569E" w:rsidP="00A649F6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</w:p>
    <w:p w14:paraId="4F8C01CE" w14:textId="4C9681AB" w:rsidR="006D2F78" w:rsidRPr="00057387" w:rsidRDefault="00BD442A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 que tengo a honra comunicar</w:t>
      </w:r>
      <w:r w:rsidR="006D2F78" w:rsidRPr="00057387">
        <w:rPr>
          <w:rFonts w:ascii="Courier New" w:hAnsi="Courier New" w:cs="Courier New"/>
        </w:rPr>
        <w:t xml:space="preserve"> a V.E.</w:t>
      </w:r>
    </w:p>
    <w:p w14:paraId="492E124E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  <w:bookmarkStart w:id="0" w:name="_Hlk187823396"/>
    </w:p>
    <w:p w14:paraId="5F455336" w14:textId="77777777" w:rsidR="00230CE8" w:rsidRPr="00DC484B" w:rsidRDefault="00230CE8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bookmarkEnd w:id="0"/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102696A4" w14:textId="29F1B0D2" w:rsidR="00AD34D3" w:rsidRPr="008F0006" w:rsidRDefault="001533D1" w:rsidP="00AD34D3">
      <w:pPr>
        <w:ind w:left="1701"/>
        <w:jc w:val="center"/>
        <w:rPr>
          <w:rFonts w:ascii="Courier New" w:hAnsi="Courier New" w:cs="Courier New"/>
        </w:rPr>
      </w:pPr>
      <w:r w:rsidRPr="001533D1">
        <w:rPr>
          <w:rFonts w:ascii="Courier New" w:hAnsi="Courier New" w:cs="Courier New"/>
        </w:rPr>
        <w:t>GASPAR RIVAS SÁNCHEZ</w:t>
      </w:r>
    </w:p>
    <w:p w14:paraId="336DD3BE" w14:textId="3D2868D9" w:rsidR="00AD34D3" w:rsidRPr="001533D1" w:rsidRDefault="00AD34D3" w:rsidP="00AD34D3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1533D1">
        <w:rPr>
          <w:rFonts w:ascii="Courier New" w:hAnsi="Courier New" w:cs="Courier New"/>
          <w:spacing w:val="-20"/>
        </w:rPr>
        <w:t>President</w:t>
      </w:r>
      <w:r w:rsidR="001533D1" w:rsidRPr="001533D1">
        <w:rPr>
          <w:rFonts w:ascii="Courier New" w:hAnsi="Courier New" w:cs="Courier New"/>
          <w:spacing w:val="-20"/>
        </w:rPr>
        <w:t>e accidental</w:t>
      </w:r>
      <w:r w:rsidRPr="001533D1">
        <w:rPr>
          <w:rFonts w:ascii="Courier New" w:hAnsi="Courier New" w:cs="Courier New"/>
          <w:spacing w:val="-20"/>
        </w:rPr>
        <w:t xml:space="preserve"> de la Cámara de Diputados</w:t>
      </w:r>
    </w:p>
    <w:p w14:paraId="1760E26A" w14:textId="7FE7560E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6D2E4EA" w14:textId="77777777" w:rsidR="00B60FA9" w:rsidRDefault="00B60FA9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D777B84" w14:textId="77777777" w:rsidR="00DE7605" w:rsidRDefault="00DE7605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3BBA284C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0FCBD" w14:textId="77777777" w:rsidR="005F5F72" w:rsidRDefault="005F5F72">
      <w:r>
        <w:separator/>
      </w:r>
    </w:p>
  </w:endnote>
  <w:endnote w:type="continuationSeparator" w:id="0">
    <w:p w14:paraId="4835B1C7" w14:textId="77777777" w:rsidR="005F5F72" w:rsidRDefault="005F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5E459" w14:textId="77777777" w:rsidR="005F5F72" w:rsidRDefault="005F5F72">
      <w:r>
        <w:separator/>
      </w:r>
    </w:p>
  </w:footnote>
  <w:footnote w:type="continuationSeparator" w:id="0">
    <w:p w14:paraId="0AD9D89A" w14:textId="77777777" w:rsidR="005F5F72" w:rsidRDefault="005F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3E38" w14:textId="77777777" w:rsidR="00DC484B" w:rsidRDefault="001966B3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BEE"/>
    <w:rsid w:val="00027745"/>
    <w:rsid w:val="0003011B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B53E7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33BD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1094"/>
    <w:rsid w:val="001149A1"/>
    <w:rsid w:val="00114BDA"/>
    <w:rsid w:val="00115E11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20C"/>
    <w:rsid w:val="00145658"/>
    <w:rsid w:val="00145BB8"/>
    <w:rsid w:val="00146156"/>
    <w:rsid w:val="00146F2C"/>
    <w:rsid w:val="00147C90"/>
    <w:rsid w:val="00150D06"/>
    <w:rsid w:val="00152416"/>
    <w:rsid w:val="001533D1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6574"/>
    <w:rsid w:val="001879EF"/>
    <w:rsid w:val="00190CFB"/>
    <w:rsid w:val="00191358"/>
    <w:rsid w:val="0019353B"/>
    <w:rsid w:val="00194F51"/>
    <w:rsid w:val="00195CEC"/>
    <w:rsid w:val="00195E95"/>
    <w:rsid w:val="001966B3"/>
    <w:rsid w:val="001A14D1"/>
    <w:rsid w:val="001A5732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69E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07AF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0CE8"/>
    <w:rsid w:val="00235706"/>
    <w:rsid w:val="00237495"/>
    <w:rsid w:val="00240042"/>
    <w:rsid w:val="00240553"/>
    <w:rsid w:val="0024201A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4653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1989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3399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B1E"/>
    <w:rsid w:val="00316E58"/>
    <w:rsid w:val="0031736F"/>
    <w:rsid w:val="00317536"/>
    <w:rsid w:val="00317F58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2B05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47DF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759B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3AF"/>
    <w:rsid w:val="00413C84"/>
    <w:rsid w:val="00416F35"/>
    <w:rsid w:val="00421519"/>
    <w:rsid w:val="00421970"/>
    <w:rsid w:val="004221AD"/>
    <w:rsid w:val="0042285E"/>
    <w:rsid w:val="00422CC3"/>
    <w:rsid w:val="00423CCF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2850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2009"/>
    <w:rsid w:val="004C312E"/>
    <w:rsid w:val="004C4726"/>
    <w:rsid w:val="004C4EF8"/>
    <w:rsid w:val="004C53E8"/>
    <w:rsid w:val="004C547B"/>
    <w:rsid w:val="004C700A"/>
    <w:rsid w:val="004D03B4"/>
    <w:rsid w:val="004D357F"/>
    <w:rsid w:val="004D3EF2"/>
    <w:rsid w:val="004D4877"/>
    <w:rsid w:val="004D5888"/>
    <w:rsid w:val="004D65A5"/>
    <w:rsid w:val="004D7559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0F19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5B9D"/>
    <w:rsid w:val="005F5F72"/>
    <w:rsid w:val="005F636A"/>
    <w:rsid w:val="005F6F72"/>
    <w:rsid w:val="00600089"/>
    <w:rsid w:val="006011D6"/>
    <w:rsid w:val="00601DE7"/>
    <w:rsid w:val="00602E09"/>
    <w:rsid w:val="006034B7"/>
    <w:rsid w:val="00603C4F"/>
    <w:rsid w:val="006047DB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0F6C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4F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051D"/>
    <w:rsid w:val="007A1397"/>
    <w:rsid w:val="007A276A"/>
    <w:rsid w:val="007A63FD"/>
    <w:rsid w:val="007B0B6E"/>
    <w:rsid w:val="007B1400"/>
    <w:rsid w:val="007B50B5"/>
    <w:rsid w:val="007B5641"/>
    <w:rsid w:val="007B606C"/>
    <w:rsid w:val="007B6873"/>
    <w:rsid w:val="007B7276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3762A"/>
    <w:rsid w:val="0084165D"/>
    <w:rsid w:val="00842274"/>
    <w:rsid w:val="008431DB"/>
    <w:rsid w:val="008432B6"/>
    <w:rsid w:val="00843B3B"/>
    <w:rsid w:val="00844138"/>
    <w:rsid w:val="00844932"/>
    <w:rsid w:val="008449B7"/>
    <w:rsid w:val="008461FD"/>
    <w:rsid w:val="00847151"/>
    <w:rsid w:val="008500B1"/>
    <w:rsid w:val="00850403"/>
    <w:rsid w:val="0085224C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1F21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5468"/>
    <w:rsid w:val="00895E5E"/>
    <w:rsid w:val="00896659"/>
    <w:rsid w:val="00896FD2"/>
    <w:rsid w:val="008A0538"/>
    <w:rsid w:val="008A08B5"/>
    <w:rsid w:val="008A2B2E"/>
    <w:rsid w:val="008A3966"/>
    <w:rsid w:val="008A3A74"/>
    <w:rsid w:val="008A59B9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5EEC"/>
    <w:rsid w:val="00A47205"/>
    <w:rsid w:val="00A507CA"/>
    <w:rsid w:val="00A5119B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49F6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5EBB"/>
    <w:rsid w:val="00AD7EF5"/>
    <w:rsid w:val="00AE0C9A"/>
    <w:rsid w:val="00AE1549"/>
    <w:rsid w:val="00AE183E"/>
    <w:rsid w:val="00AE45A7"/>
    <w:rsid w:val="00AE54F3"/>
    <w:rsid w:val="00AE6396"/>
    <w:rsid w:val="00AE7C45"/>
    <w:rsid w:val="00AF00DF"/>
    <w:rsid w:val="00AF32EA"/>
    <w:rsid w:val="00AF4E8E"/>
    <w:rsid w:val="00AF5322"/>
    <w:rsid w:val="00AF5D57"/>
    <w:rsid w:val="00AF798F"/>
    <w:rsid w:val="00B00297"/>
    <w:rsid w:val="00B01576"/>
    <w:rsid w:val="00B01DC7"/>
    <w:rsid w:val="00B02142"/>
    <w:rsid w:val="00B02C4B"/>
    <w:rsid w:val="00B03205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CC6"/>
    <w:rsid w:val="00B26F51"/>
    <w:rsid w:val="00B27F46"/>
    <w:rsid w:val="00B302BA"/>
    <w:rsid w:val="00B30BD2"/>
    <w:rsid w:val="00B31164"/>
    <w:rsid w:val="00B31666"/>
    <w:rsid w:val="00B3192B"/>
    <w:rsid w:val="00B339DC"/>
    <w:rsid w:val="00B35A1E"/>
    <w:rsid w:val="00B36109"/>
    <w:rsid w:val="00B36CA2"/>
    <w:rsid w:val="00B37F0D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0FA9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632A"/>
    <w:rsid w:val="00BC7240"/>
    <w:rsid w:val="00BD1724"/>
    <w:rsid w:val="00BD1CFF"/>
    <w:rsid w:val="00BD28AC"/>
    <w:rsid w:val="00BD442A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1484"/>
    <w:rsid w:val="00BF1A2E"/>
    <w:rsid w:val="00BF2583"/>
    <w:rsid w:val="00BF4262"/>
    <w:rsid w:val="00BF5B7E"/>
    <w:rsid w:val="00BF7680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B"/>
    <w:rsid w:val="00CB4B4E"/>
    <w:rsid w:val="00CB4E62"/>
    <w:rsid w:val="00CB5593"/>
    <w:rsid w:val="00CB65F8"/>
    <w:rsid w:val="00CC18E8"/>
    <w:rsid w:val="00CC388F"/>
    <w:rsid w:val="00CC7843"/>
    <w:rsid w:val="00CD23B3"/>
    <w:rsid w:val="00CD3C06"/>
    <w:rsid w:val="00CD3D6E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1033E"/>
    <w:rsid w:val="00D10BD4"/>
    <w:rsid w:val="00D123D1"/>
    <w:rsid w:val="00D123E4"/>
    <w:rsid w:val="00D12FA0"/>
    <w:rsid w:val="00D13F2B"/>
    <w:rsid w:val="00D140E3"/>
    <w:rsid w:val="00D16FD3"/>
    <w:rsid w:val="00D23895"/>
    <w:rsid w:val="00D23942"/>
    <w:rsid w:val="00D23D25"/>
    <w:rsid w:val="00D25120"/>
    <w:rsid w:val="00D25ED4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6D0"/>
    <w:rsid w:val="00D62852"/>
    <w:rsid w:val="00D63551"/>
    <w:rsid w:val="00D6517A"/>
    <w:rsid w:val="00D66E4D"/>
    <w:rsid w:val="00D67C8A"/>
    <w:rsid w:val="00D7005C"/>
    <w:rsid w:val="00D70510"/>
    <w:rsid w:val="00D74C93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371D"/>
    <w:rsid w:val="00DE45CF"/>
    <w:rsid w:val="00DE7477"/>
    <w:rsid w:val="00DE7605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5DF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4403"/>
    <w:rsid w:val="00EC6F33"/>
    <w:rsid w:val="00ED177F"/>
    <w:rsid w:val="00ED2463"/>
    <w:rsid w:val="00ED2D85"/>
    <w:rsid w:val="00ED45FC"/>
    <w:rsid w:val="00ED4B9F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6F4B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17D80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146A"/>
    <w:rsid w:val="00F52274"/>
    <w:rsid w:val="00F56686"/>
    <w:rsid w:val="00F57E80"/>
    <w:rsid w:val="00F6064E"/>
    <w:rsid w:val="00F610E9"/>
    <w:rsid w:val="00F61BB3"/>
    <w:rsid w:val="00F657E7"/>
    <w:rsid w:val="00F66049"/>
    <w:rsid w:val="00F6646D"/>
    <w:rsid w:val="00F66E0D"/>
    <w:rsid w:val="00F6790A"/>
    <w:rsid w:val="00F679C3"/>
    <w:rsid w:val="00F71C58"/>
    <w:rsid w:val="00F72921"/>
    <w:rsid w:val="00F736C7"/>
    <w:rsid w:val="00F73C39"/>
    <w:rsid w:val="00F75CB1"/>
    <w:rsid w:val="00F82CBA"/>
    <w:rsid w:val="00F83E53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6CB7"/>
    <w:rsid w:val="00FB75CF"/>
    <w:rsid w:val="00FB7BF6"/>
    <w:rsid w:val="00FC11DE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BE691-BBCC-4C35-8579-D8546B76CE2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296BE6-2F17-43C6-9A39-19E4DEEB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15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Carolina Guerrero Arciego</cp:lastModifiedBy>
  <cp:revision>26</cp:revision>
  <cp:lastPrinted>2025-01-30T16:03:00Z</cp:lastPrinted>
  <dcterms:created xsi:type="dcterms:W3CDTF">2025-03-04T16:47:00Z</dcterms:created>
  <dcterms:modified xsi:type="dcterms:W3CDTF">2025-03-10T18:36:00Z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