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A6E6" w14:textId="77777777" w:rsidR="00FC334D" w:rsidRDefault="00000000" w:rsidP="000B775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2A80C56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4.6pt;margin-top:-6.05pt;width:64.35pt;height:24.75pt;z-index:1" filled="f" stroked="f">
            <v:textbox style="mso-next-textbox:#_x0000_s2050">
              <w:txbxContent>
                <w:p w14:paraId="748FEE0E" w14:textId="77777777" w:rsidR="009F4FE4" w:rsidRPr="00215886" w:rsidRDefault="00215886" w:rsidP="00F301B7">
                  <w:pPr>
                    <w:jc w:val="center"/>
                    <w:rPr>
                      <w:rFonts w:ascii="Courier New" w:hAnsi="Courier New" w:cs="Courier New"/>
                      <w:sz w:val="14"/>
                      <w:szCs w:val="14"/>
                    </w:rPr>
                  </w:pPr>
                  <w:proofErr w:type="spellStart"/>
                  <w:r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rrp</w:t>
                  </w:r>
                  <w:proofErr w:type="spellEnd"/>
                  <w:r w:rsidR="005E75F1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/</w:t>
                  </w:r>
                  <w:proofErr w:type="spellStart"/>
                  <w:r w:rsidR="00E267BC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mrb</w:t>
                  </w:r>
                  <w:proofErr w:type="spellEnd"/>
                </w:p>
                <w:p w14:paraId="50AC8DDD" w14:textId="720BB638" w:rsidR="005E75F1" w:rsidRPr="001214D3" w:rsidRDefault="005E75F1" w:rsidP="00F301B7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244000">
                    <w:rPr>
                      <w:rFonts w:ascii="Courier New" w:hAnsi="Courier New" w:cs="Courier New"/>
                      <w:sz w:val="14"/>
                      <w:szCs w:val="14"/>
                    </w:rPr>
                    <w:t>S</w:t>
                  </w:r>
                  <w:r w:rsidR="00E267BC" w:rsidRPr="00244000">
                    <w:rPr>
                      <w:rFonts w:ascii="Courier New" w:hAnsi="Courier New" w:cs="Courier New"/>
                      <w:sz w:val="14"/>
                      <w:szCs w:val="14"/>
                    </w:rPr>
                    <w:t>.</w:t>
                  </w:r>
                  <w:r w:rsidR="00347BC2" w:rsidRPr="00244000">
                    <w:rPr>
                      <w:rFonts w:ascii="Courier New" w:hAnsi="Courier New" w:cs="Courier New"/>
                      <w:sz w:val="14"/>
                      <w:szCs w:val="14"/>
                    </w:rPr>
                    <w:t>1</w:t>
                  </w:r>
                  <w:r w:rsidR="008B7A19" w:rsidRPr="00244000">
                    <w:rPr>
                      <w:rFonts w:ascii="Courier New" w:hAnsi="Courier New" w:cs="Courier New"/>
                      <w:sz w:val="14"/>
                      <w:szCs w:val="14"/>
                    </w:rPr>
                    <w:t>36</w:t>
                  </w:r>
                  <w:r w:rsidRPr="00244000">
                    <w:rPr>
                      <w:rFonts w:ascii="Courier New" w:hAnsi="Courier New" w:cs="Courier New"/>
                      <w:sz w:val="14"/>
                      <w:szCs w:val="14"/>
                    </w:rPr>
                    <w:t>ª</w:t>
                  </w:r>
                  <w:r w:rsidR="009F4FE4" w:rsidRPr="00244000">
                    <w:rPr>
                      <w:rFonts w:ascii="Courier New" w:hAnsi="Courier New" w:cs="Courier New"/>
                      <w:sz w:val="14"/>
                      <w:szCs w:val="14"/>
                    </w:rPr>
                    <w:t>/3</w:t>
                  </w:r>
                  <w:r w:rsidR="00215886" w:rsidRPr="00244000">
                    <w:rPr>
                      <w:rFonts w:ascii="Courier New" w:hAnsi="Courier New" w:cs="Courier New"/>
                      <w:sz w:val="14"/>
                      <w:szCs w:val="14"/>
                    </w:rPr>
                    <w:t>7</w:t>
                  </w:r>
                  <w:r w:rsidR="008477A7" w:rsidRPr="00244000">
                    <w:rPr>
                      <w:rFonts w:ascii="Courier New" w:hAnsi="Courier New" w:cs="Courier New"/>
                      <w:sz w:val="14"/>
                      <w:szCs w:val="14"/>
                    </w:rPr>
                    <w:t>2</w:t>
                  </w:r>
                  <w:r w:rsidR="009F4FE4" w:rsidRPr="00244000">
                    <w:rPr>
                      <w:rFonts w:ascii="Courier New" w:hAnsi="Courier New" w:cs="Courier New"/>
                      <w:sz w:val="14"/>
                      <w:szCs w:val="14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</w:p>
    <w:p w14:paraId="471CC502" w14:textId="5AC23BA8" w:rsidR="001C2133" w:rsidRPr="00244000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244000">
        <w:rPr>
          <w:rFonts w:ascii="Courier New" w:hAnsi="Courier New" w:cs="Courier New"/>
        </w:rPr>
        <w:t xml:space="preserve">Oficio </w:t>
      </w:r>
      <w:proofErr w:type="spellStart"/>
      <w:r w:rsidRPr="00244000">
        <w:rPr>
          <w:rFonts w:ascii="Courier New" w:hAnsi="Courier New" w:cs="Courier New"/>
        </w:rPr>
        <w:t>Nº</w:t>
      </w:r>
      <w:proofErr w:type="spellEnd"/>
      <w:r w:rsidR="00D42CFC" w:rsidRPr="00244000">
        <w:rPr>
          <w:rFonts w:ascii="Courier New" w:hAnsi="Courier New" w:cs="Courier New"/>
        </w:rPr>
        <w:t xml:space="preserve"> </w:t>
      </w:r>
      <w:r w:rsidR="008477A7" w:rsidRPr="00244000">
        <w:rPr>
          <w:rFonts w:ascii="Courier New" w:hAnsi="Courier New" w:cs="Courier New"/>
        </w:rPr>
        <w:t>20</w:t>
      </w:r>
      <w:r w:rsidR="00BC23FB" w:rsidRPr="00244000">
        <w:rPr>
          <w:rFonts w:ascii="Courier New" w:hAnsi="Courier New" w:cs="Courier New"/>
        </w:rPr>
        <w:t>.</w:t>
      </w:r>
      <w:r w:rsidR="006A4116">
        <w:rPr>
          <w:rFonts w:ascii="Courier New" w:hAnsi="Courier New" w:cs="Courier New"/>
        </w:rPr>
        <w:t>230</w:t>
      </w:r>
    </w:p>
    <w:p w14:paraId="35BEB684" w14:textId="77777777" w:rsidR="000D6EBC" w:rsidRPr="00244000" w:rsidRDefault="000D6EBC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F6C2EF" w14:textId="77777777" w:rsidR="00541D3B" w:rsidRPr="00244000" w:rsidRDefault="00541D3B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4CA6B6AB" w14:textId="11139EE5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244000">
        <w:rPr>
          <w:rFonts w:ascii="Courier New" w:hAnsi="Courier New" w:cs="Courier New"/>
        </w:rPr>
        <w:t>VALPARA</w:t>
      </w:r>
      <w:r w:rsidR="0045540B" w:rsidRPr="00244000">
        <w:rPr>
          <w:rFonts w:ascii="Courier New" w:hAnsi="Courier New" w:cs="Courier New"/>
        </w:rPr>
        <w:t>Í</w:t>
      </w:r>
      <w:r w:rsidRPr="00244000">
        <w:rPr>
          <w:rFonts w:ascii="Courier New" w:hAnsi="Courier New" w:cs="Courier New"/>
        </w:rPr>
        <w:t xml:space="preserve">SO, </w:t>
      </w:r>
      <w:r w:rsidR="008B7A19" w:rsidRPr="00244000">
        <w:rPr>
          <w:rFonts w:ascii="Courier New" w:hAnsi="Courier New" w:cs="Courier New"/>
        </w:rPr>
        <w:t>4</w:t>
      </w:r>
      <w:r w:rsidR="00347BC2" w:rsidRPr="00244000">
        <w:rPr>
          <w:rFonts w:ascii="Courier New" w:hAnsi="Courier New" w:cs="Courier New"/>
        </w:rPr>
        <w:t xml:space="preserve"> de </w:t>
      </w:r>
      <w:r w:rsidR="008B7A19" w:rsidRPr="00244000">
        <w:rPr>
          <w:rFonts w:ascii="Courier New" w:hAnsi="Courier New" w:cs="Courier New"/>
        </w:rPr>
        <w:t>marzo</w:t>
      </w:r>
      <w:r w:rsidR="008D55BD" w:rsidRPr="00244000">
        <w:rPr>
          <w:rFonts w:ascii="Courier New" w:hAnsi="Courier New" w:cs="Courier New"/>
        </w:rPr>
        <w:t xml:space="preserve"> de 2025</w:t>
      </w:r>
    </w:p>
    <w:p w14:paraId="32BA9BC8" w14:textId="77777777" w:rsidR="006158D6" w:rsidRDefault="006158D6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3179373" w14:textId="77777777" w:rsidR="006158D6" w:rsidRPr="003312BA" w:rsidRDefault="006158D6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A805DC0" w14:textId="77777777" w:rsidR="00813D4A" w:rsidRPr="003312BA" w:rsidRDefault="00813D4A" w:rsidP="00353C70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9994059" w14:textId="77777777" w:rsidR="00813D4A" w:rsidRPr="003312BA" w:rsidRDefault="00813D4A" w:rsidP="00353C70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07469FFB" w14:textId="77777777" w:rsidR="00813D4A" w:rsidRPr="003312BA" w:rsidRDefault="00813D4A" w:rsidP="00353C70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3B740739" w14:textId="5AB2400E" w:rsidR="00043FCB" w:rsidRDefault="003A0D93" w:rsidP="00F973CE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731EF8">
        <w:rPr>
          <w:rFonts w:ascii="Courier New" w:hAnsi="Courier New" w:cs="Courier New"/>
        </w:rPr>
        <w:t>engo a honra comunicar a V.E.</w:t>
      </w:r>
      <w:r>
        <w:rPr>
          <w:rFonts w:ascii="Courier New" w:hAnsi="Courier New" w:cs="Courier New"/>
        </w:rPr>
        <w:t xml:space="preserve">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</w:t>
        </w:r>
        <w:r w:rsidR="00043FCB">
          <w:rPr>
            <w:rFonts w:ascii="Courier New" w:hAnsi="Courier New" w:cs="Courier New"/>
          </w:rPr>
          <w:t>a Cámara</w:t>
        </w:r>
      </w:smartTag>
      <w:r w:rsidR="00043FCB">
        <w:rPr>
          <w:rFonts w:ascii="Courier New" w:hAnsi="Courier New" w:cs="Courier New"/>
        </w:rPr>
        <w:t xml:space="preserve"> de Diputados, en sesión de esta fecha, ha dado su aprobación a la proposición formulada por </w:t>
      </w:r>
      <w:smartTag w:uri="urn:schemas-microsoft-com:office:smarttags" w:element="metricconverter">
        <w:smartTagPr>
          <w:attr w:name="ProductID" w:val="la Comisi￳n Mixta"/>
        </w:smartTagPr>
        <w:r w:rsidR="00043FCB">
          <w:rPr>
            <w:rFonts w:ascii="Courier New" w:hAnsi="Courier New" w:cs="Courier New"/>
          </w:rPr>
          <w:t>la Comisión Mixta</w:t>
        </w:r>
      </w:smartTag>
      <w:r w:rsidR="00043FCB">
        <w:rPr>
          <w:rFonts w:ascii="Courier New" w:hAnsi="Courier New" w:cs="Courier New"/>
        </w:rPr>
        <w:t xml:space="preserve"> constituida para resolver la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divergencia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suscitada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durante la tramitación </w:t>
      </w:r>
      <w:r w:rsidR="00215886" w:rsidRPr="00215886">
        <w:rPr>
          <w:rFonts w:ascii="Courier New" w:hAnsi="Courier New" w:cs="Courier New"/>
        </w:rPr>
        <w:t xml:space="preserve">del </w:t>
      </w:r>
      <w:r w:rsidR="00347BC2" w:rsidRPr="00347BC2">
        <w:rPr>
          <w:rFonts w:ascii="Courier New" w:hAnsi="Courier New" w:cs="Courier New"/>
        </w:rPr>
        <w:t xml:space="preserve">proyecto de ley </w:t>
      </w:r>
      <w:r w:rsidR="00CD186D" w:rsidRPr="00CD186D">
        <w:rPr>
          <w:rFonts w:ascii="Courier New" w:hAnsi="Courier New" w:cs="Courier New"/>
        </w:rPr>
        <w:t>que crea el sistema de acceso priorizado a</w:t>
      </w:r>
      <w:r w:rsidR="00CD186D">
        <w:rPr>
          <w:rFonts w:ascii="Courier New" w:hAnsi="Courier New" w:cs="Courier New"/>
        </w:rPr>
        <w:t xml:space="preserve"> </w:t>
      </w:r>
      <w:r w:rsidR="00CD186D" w:rsidRPr="00CD186D">
        <w:rPr>
          <w:rFonts w:ascii="Courier New" w:hAnsi="Courier New" w:cs="Courier New"/>
        </w:rPr>
        <w:t>determinadas intervenciones sanitarias</w:t>
      </w:r>
      <w:r w:rsidR="00081D4F" w:rsidRPr="00081D4F">
        <w:rPr>
          <w:rFonts w:ascii="Courier New" w:hAnsi="Courier New" w:cs="Courier New"/>
        </w:rPr>
        <w:t xml:space="preserve">, correspondiente </w:t>
      </w:r>
      <w:r w:rsidR="008D55BD">
        <w:rPr>
          <w:rFonts w:ascii="Courier New" w:hAnsi="Courier New" w:cs="Courier New"/>
        </w:rPr>
        <w:t xml:space="preserve">al boletín N° </w:t>
      </w:r>
      <w:r w:rsidR="00945C12">
        <w:rPr>
          <w:rFonts w:ascii="Courier New" w:hAnsi="Courier New" w:cs="Courier New"/>
        </w:rPr>
        <w:t>12.662-11</w:t>
      </w:r>
      <w:r w:rsidR="004F05FF" w:rsidRPr="00081D4F">
        <w:rPr>
          <w:rFonts w:ascii="Courier New" w:hAnsi="Courier New" w:cs="Courier New"/>
        </w:rPr>
        <w:t>.</w:t>
      </w:r>
    </w:p>
    <w:p w14:paraId="4AB3F56E" w14:textId="77777777" w:rsidR="00BF642D" w:rsidRDefault="00BF642D" w:rsidP="00F973CE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79FD9CF1" w14:textId="6421844E" w:rsidR="000F368C" w:rsidRDefault="009E607B" w:rsidP="00F973CE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D31E17">
        <w:rPr>
          <w:rFonts w:ascii="Courier New" w:hAnsi="Courier New" w:cs="Courier New"/>
        </w:rPr>
        <w:t xml:space="preserve">Hago presente a V.E. que dicha proposición, respecto </w:t>
      </w:r>
      <w:r w:rsidR="007A17A3">
        <w:rPr>
          <w:rFonts w:ascii="Courier New" w:hAnsi="Courier New" w:cs="Courier New"/>
        </w:rPr>
        <w:t xml:space="preserve">de las normas </w:t>
      </w:r>
      <w:r w:rsidR="001E3AF1" w:rsidRPr="00D31E17">
        <w:rPr>
          <w:rFonts w:ascii="Courier New" w:hAnsi="Courier New" w:cs="Courier New"/>
        </w:rPr>
        <w:t xml:space="preserve">del artículo único </w:t>
      </w:r>
      <w:r w:rsidR="00866D0F" w:rsidRPr="00D31E17">
        <w:rPr>
          <w:rFonts w:ascii="Courier New" w:hAnsi="Courier New" w:cs="Courier New"/>
        </w:rPr>
        <w:t xml:space="preserve">del proyecto </w:t>
      </w:r>
      <w:r w:rsidRPr="00D31E17">
        <w:rPr>
          <w:rFonts w:ascii="Courier New" w:hAnsi="Courier New" w:cs="Courier New"/>
        </w:rPr>
        <w:t xml:space="preserve">de ley, fue aprobada con el voto a favor de </w:t>
      </w:r>
      <w:r w:rsidR="00D01BD6">
        <w:rPr>
          <w:rFonts w:ascii="Courier New" w:hAnsi="Courier New" w:cs="Courier New"/>
        </w:rPr>
        <w:t>136</w:t>
      </w:r>
      <w:r w:rsidRPr="00D31E17">
        <w:rPr>
          <w:rFonts w:ascii="Courier New" w:hAnsi="Courier New" w:cs="Courier New"/>
        </w:rPr>
        <w:t xml:space="preserve"> </w:t>
      </w:r>
      <w:r w:rsidRPr="009A5A7F">
        <w:rPr>
          <w:rFonts w:ascii="Courier New" w:hAnsi="Courier New" w:cs="Courier New"/>
        </w:rPr>
        <w:t xml:space="preserve">diputadas y diputados, </w:t>
      </w:r>
      <w:r w:rsidR="00C16FD4" w:rsidRPr="009A5A7F">
        <w:rPr>
          <w:rFonts w:ascii="Courier New" w:hAnsi="Courier New" w:cs="Courier New"/>
        </w:rPr>
        <w:t>de un total de 153 en ejercicio,</w:t>
      </w:r>
      <w:r w:rsidR="00C16FD4" w:rsidRPr="00D31E17">
        <w:rPr>
          <w:rFonts w:ascii="Courier New" w:hAnsi="Courier New" w:cs="Courier New"/>
        </w:rPr>
        <w:t xml:space="preserve"> dándose cumplimiento de esta manera a lo preceptuado en el inciso segundo del artículo 66 de la Carta Fundamental</w:t>
      </w:r>
      <w:r w:rsidR="004001AA" w:rsidRPr="00D31E17">
        <w:rPr>
          <w:rFonts w:ascii="Courier New" w:hAnsi="Courier New" w:cs="Courier New"/>
        </w:rPr>
        <w:t>,</w:t>
      </w:r>
      <w:r w:rsidR="00C16FD4" w:rsidRPr="00D31E17">
        <w:rPr>
          <w:rFonts w:ascii="Courier New" w:hAnsi="Courier New" w:cs="Courier New"/>
        </w:rPr>
        <w:t xml:space="preserve"> </w:t>
      </w:r>
      <w:r w:rsidR="000F368C" w:rsidRPr="00D31E17">
        <w:rPr>
          <w:rFonts w:ascii="Courier New" w:hAnsi="Courier New" w:cs="Courier New"/>
        </w:rPr>
        <w:t xml:space="preserve">por tratarse de </w:t>
      </w:r>
      <w:r w:rsidR="00B055F0">
        <w:rPr>
          <w:rFonts w:ascii="Courier New" w:hAnsi="Courier New" w:cs="Courier New"/>
        </w:rPr>
        <w:t>disposiciones</w:t>
      </w:r>
      <w:r w:rsidR="000F368C" w:rsidRPr="00D31E17">
        <w:rPr>
          <w:rFonts w:ascii="Courier New" w:hAnsi="Courier New" w:cs="Courier New"/>
        </w:rPr>
        <w:t xml:space="preserve"> de </w:t>
      </w:r>
      <w:r w:rsidR="00FC6FA5">
        <w:rPr>
          <w:rFonts w:ascii="Courier New" w:hAnsi="Courier New" w:cs="Courier New"/>
        </w:rPr>
        <w:t>quórum calificado</w:t>
      </w:r>
      <w:r w:rsidR="000F368C" w:rsidRPr="00D31E17">
        <w:rPr>
          <w:rFonts w:ascii="Courier New" w:hAnsi="Courier New" w:cs="Courier New"/>
        </w:rPr>
        <w:t>.</w:t>
      </w:r>
    </w:p>
    <w:p w14:paraId="2CC35812" w14:textId="77777777" w:rsidR="000F368C" w:rsidRDefault="000F368C" w:rsidP="00F973CE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2CEA17B7" w14:textId="0593ECD7" w:rsidR="00043FCB" w:rsidRDefault="00CD21DD" w:rsidP="00F973CE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 xml:space="preserve">Acompaño </w:t>
      </w:r>
      <w:r w:rsidR="001A30DE">
        <w:rPr>
          <w:rFonts w:ascii="Courier New" w:hAnsi="Courier New" w:cs="Courier New"/>
        </w:rPr>
        <w:t xml:space="preserve">la totalidad de </w:t>
      </w:r>
      <w:r w:rsidRPr="00CD21DD">
        <w:rPr>
          <w:rFonts w:ascii="Courier New" w:hAnsi="Courier New" w:cs="Courier New"/>
        </w:rPr>
        <w:t>los antecedentes.</w:t>
      </w:r>
    </w:p>
    <w:p w14:paraId="264418AE" w14:textId="77777777" w:rsidR="00FF745E" w:rsidRPr="007747A9" w:rsidRDefault="00FF745E" w:rsidP="00FF745E">
      <w:pPr>
        <w:tabs>
          <w:tab w:val="left" w:pos="2592"/>
        </w:tabs>
        <w:rPr>
          <w:rFonts w:ascii="Courier New" w:hAnsi="Courier New" w:cs="Courier New"/>
        </w:rPr>
      </w:pPr>
    </w:p>
    <w:p w14:paraId="68D53FEF" w14:textId="77777777" w:rsidR="00E61B92" w:rsidRDefault="005A051F" w:rsidP="001A30DE">
      <w:pPr>
        <w:tabs>
          <w:tab w:val="left" w:pos="2127"/>
          <w:tab w:val="left" w:pos="2410"/>
        </w:tabs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1D739637" w14:textId="72CACADC" w:rsidR="00FF745E" w:rsidRDefault="001A30DE" w:rsidP="001A30DE">
      <w:pPr>
        <w:tabs>
          <w:tab w:val="left" w:pos="2127"/>
          <w:tab w:val="left" w:pos="2410"/>
        </w:tabs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5A051F">
        <w:rPr>
          <w:rFonts w:ascii="Courier New" w:hAnsi="Courier New" w:cs="Courier New"/>
        </w:rPr>
        <w:t xml:space="preserve">o </w:t>
      </w:r>
      <w:r>
        <w:rPr>
          <w:rFonts w:ascii="Courier New" w:hAnsi="Courier New" w:cs="Courier New"/>
        </w:rPr>
        <w:t xml:space="preserve">que tengo a honra comunicar a </w:t>
      </w:r>
      <w:r w:rsidR="005A051F">
        <w:rPr>
          <w:rFonts w:ascii="Courier New" w:hAnsi="Courier New" w:cs="Courier New"/>
        </w:rPr>
        <w:t>V.E</w:t>
      </w:r>
      <w:r>
        <w:rPr>
          <w:rFonts w:ascii="Courier New" w:hAnsi="Courier New" w:cs="Courier New"/>
        </w:rPr>
        <w:t>.</w:t>
      </w:r>
    </w:p>
    <w:p w14:paraId="3753134A" w14:textId="77777777" w:rsidR="005A051F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917C13F" w14:textId="77777777" w:rsidR="005A051F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5D4CAD" w14:textId="77777777" w:rsidR="005A051F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9536AED" w14:textId="77777777" w:rsidR="005A051F" w:rsidRPr="007747A9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039FD75" w14:textId="77777777" w:rsidR="005A051F" w:rsidRPr="007747A9" w:rsidRDefault="005A051F" w:rsidP="005A05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BD58E9" w14:textId="77777777" w:rsidR="005A051F" w:rsidRPr="007747A9" w:rsidRDefault="005A051F" w:rsidP="005A051F">
      <w:pPr>
        <w:jc w:val="both"/>
        <w:rPr>
          <w:rFonts w:ascii="Courier New" w:hAnsi="Courier New" w:cs="Courier New"/>
        </w:rPr>
      </w:pPr>
    </w:p>
    <w:p w14:paraId="79A8D853" w14:textId="29B5A5D8" w:rsidR="00FF745E" w:rsidRPr="00A43638" w:rsidRDefault="00773C6C" w:rsidP="00FF745E">
      <w:pPr>
        <w:ind w:left="1701"/>
        <w:jc w:val="center"/>
        <w:rPr>
          <w:rFonts w:ascii="Courier New" w:hAnsi="Courier New" w:cs="Courier New"/>
        </w:rPr>
      </w:pPr>
      <w:r w:rsidRPr="00DD4409">
        <w:rPr>
          <w:rFonts w:ascii="Courier New" w:hAnsi="Courier New" w:cs="Courier New"/>
        </w:rPr>
        <w:t>GASPAR RIVAS SÁNCHEZ</w:t>
      </w:r>
    </w:p>
    <w:p w14:paraId="5D7FD22D" w14:textId="03E140EA" w:rsidR="00FF745E" w:rsidRPr="00DD4409" w:rsidRDefault="00FF745E" w:rsidP="00FF745E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DD4409">
        <w:rPr>
          <w:rFonts w:ascii="Courier New" w:hAnsi="Courier New" w:cs="Courier New"/>
          <w:spacing w:val="-20"/>
        </w:rPr>
        <w:t>President</w:t>
      </w:r>
      <w:r w:rsidR="00DD4409" w:rsidRPr="00DD4409">
        <w:rPr>
          <w:rFonts w:ascii="Courier New" w:hAnsi="Courier New" w:cs="Courier New"/>
          <w:spacing w:val="-20"/>
        </w:rPr>
        <w:t xml:space="preserve">e </w:t>
      </w:r>
      <w:r w:rsidR="00773C6C">
        <w:rPr>
          <w:rFonts w:ascii="Courier New" w:hAnsi="Courier New" w:cs="Courier New"/>
          <w:spacing w:val="-20"/>
        </w:rPr>
        <w:t>accidental</w:t>
      </w:r>
      <w:r w:rsidRPr="00DD4409">
        <w:rPr>
          <w:rFonts w:ascii="Courier New" w:hAnsi="Courier New" w:cs="Courier New"/>
          <w:spacing w:val="-20"/>
        </w:rPr>
        <w:t xml:space="preserve"> de la Cámara de Diputados</w:t>
      </w:r>
    </w:p>
    <w:p w14:paraId="0BAEE317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F4A9B8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C3E8B3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670E8FA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4A66050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DC9BE51" w14:textId="77777777" w:rsidR="00FF745E" w:rsidRPr="007747A9" w:rsidRDefault="00FF745E" w:rsidP="00FF745E">
      <w:pPr>
        <w:jc w:val="both"/>
        <w:rPr>
          <w:rFonts w:ascii="Courier New" w:hAnsi="Courier New" w:cs="Courier New"/>
        </w:rPr>
      </w:pPr>
    </w:p>
    <w:p w14:paraId="6F9720C9" w14:textId="77777777" w:rsidR="00FF745E" w:rsidRPr="007747A9" w:rsidRDefault="00FF745E" w:rsidP="00FF745E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7747A9">
        <w:rPr>
          <w:rFonts w:ascii="Courier New" w:hAnsi="Courier New" w:cs="Courier New"/>
          <w:szCs w:val="24"/>
        </w:rPr>
        <w:t>MIGUEL LANDEROS PERKIĆ</w:t>
      </w:r>
    </w:p>
    <w:p w14:paraId="61AC4FDD" w14:textId="53DF838C" w:rsidR="003312BA" w:rsidRPr="003312BA" w:rsidRDefault="00FF745E" w:rsidP="00FF745E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3312BA" w:rsidRPr="003312BA" w:rsidSect="006C0857">
      <w:headerReference w:type="even" r:id="rId11"/>
      <w:headerReference w:type="default" r:id="rId12"/>
      <w:headerReference w:type="first" r:id="rId13"/>
      <w:pgSz w:w="12242" w:h="18722" w:code="198"/>
      <w:pgMar w:top="2552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8322E" w14:textId="77777777" w:rsidR="00095226" w:rsidRDefault="00095226">
      <w:r>
        <w:separator/>
      </w:r>
    </w:p>
  </w:endnote>
  <w:endnote w:type="continuationSeparator" w:id="0">
    <w:p w14:paraId="1FC92406" w14:textId="77777777" w:rsidR="00095226" w:rsidRDefault="0009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618F3" w14:textId="77777777" w:rsidR="00095226" w:rsidRDefault="00095226">
      <w:r>
        <w:separator/>
      </w:r>
    </w:p>
  </w:footnote>
  <w:footnote w:type="continuationSeparator" w:id="0">
    <w:p w14:paraId="4DD5F795" w14:textId="77777777" w:rsidR="00095226" w:rsidRDefault="0009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E432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20D35" w14:textId="77777777" w:rsidR="005E75F1" w:rsidRDefault="005E75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8D598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7BC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C871C49" w14:textId="025B18E9" w:rsidR="005E75F1" w:rsidRDefault="00000000">
    <w:pPr>
      <w:pStyle w:val="Encabezado"/>
      <w:ind w:right="360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53.9pt;margin-top:19.4pt;width:72.15pt;height:1in;z-index:2;visibility:visible">
          <v:imagedata r:id="rId1" o:title="logogri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0363" w14:textId="77777777" w:rsidR="005E75F1" w:rsidRPr="00215886" w:rsidRDefault="00000000" w:rsidP="00215886">
    <w:pPr>
      <w:pStyle w:val="Encabezado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5.9pt;margin-top:7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C12"/>
    <w:rsid w:val="00013213"/>
    <w:rsid w:val="00025F88"/>
    <w:rsid w:val="00037C42"/>
    <w:rsid w:val="00043BE3"/>
    <w:rsid w:val="00043FCB"/>
    <w:rsid w:val="00047C2A"/>
    <w:rsid w:val="00050F45"/>
    <w:rsid w:val="00055083"/>
    <w:rsid w:val="000634BD"/>
    <w:rsid w:val="0006543B"/>
    <w:rsid w:val="000703BB"/>
    <w:rsid w:val="00074CF8"/>
    <w:rsid w:val="00081A6F"/>
    <w:rsid w:val="00081D4F"/>
    <w:rsid w:val="000878BC"/>
    <w:rsid w:val="00094B14"/>
    <w:rsid w:val="00095226"/>
    <w:rsid w:val="00095D16"/>
    <w:rsid w:val="000A4878"/>
    <w:rsid w:val="000A7F68"/>
    <w:rsid w:val="000B066D"/>
    <w:rsid w:val="000B7754"/>
    <w:rsid w:val="000C2EFF"/>
    <w:rsid w:val="000C32D2"/>
    <w:rsid w:val="000D0312"/>
    <w:rsid w:val="000D34D5"/>
    <w:rsid w:val="000D6EBC"/>
    <w:rsid w:val="000E1906"/>
    <w:rsid w:val="000E43B0"/>
    <w:rsid w:val="000F2D73"/>
    <w:rsid w:val="000F368C"/>
    <w:rsid w:val="00110022"/>
    <w:rsid w:val="00117A59"/>
    <w:rsid w:val="001214D3"/>
    <w:rsid w:val="00135AF9"/>
    <w:rsid w:val="00145D40"/>
    <w:rsid w:val="001464A6"/>
    <w:rsid w:val="00146EC4"/>
    <w:rsid w:val="0015050B"/>
    <w:rsid w:val="00151AA8"/>
    <w:rsid w:val="00157FB8"/>
    <w:rsid w:val="00163E25"/>
    <w:rsid w:val="0017115D"/>
    <w:rsid w:val="00184E9E"/>
    <w:rsid w:val="00186798"/>
    <w:rsid w:val="00190C22"/>
    <w:rsid w:val="00196328"/>
    <w:rsid w:val="00196BBE"/>
    <w:rsid w:val="001A07FE"/>
    <w:rsid w:val="001A30DE"/>
    <w:rsid w:val="001A3EA4"/>
    <w:rsid w:val="001A4DE4"/>
    <w:rsid w:val="001A6244"/>
    <w:rsid w:val="001B0AA8"/>
    <w:rsid w:val="001B3B3B"/>
    <w:rsid w:val="001B7983"/>
    <w:rsid w:val="001C0A4F"/>
    <w:rsid w:val="001C2133"/>
    <w:rsid w:val="001D254B"/>
    <w:rsid w:val="001D2EF5"/>
    <w:rsid w:val="001E3AF1"/>
    <w:rsid w:val="001E6F79"/>
    <w:rsid w:val="001F28D0"/>
    <w:rsid w:val="001F59DC"/>
    <w:rsid w:val="001F7BE6"/>
    <w:rsid w:val="001F7DD3"/>
    <w:rsid w:val="002025CC"/>
    <w:rsid w:val="00214C2D"/>
    <w:rsid w:val="00215886"/>
    <w:rsid w:val="00244000"/>
    <w:rsid w:val="00254653"/>
    <w:rsid w:val="00261168"/>
    <w:rsid w:val="002623C5"/>
    <w:rsid w:val="0026331A"/>
    <w:rsid w:val="00265600"/>
    <w:rsid w:val="002A1185"/>
    <w:rsid w:val="002A3B12"/>
    <w:rsid w:val="002A642A"/>
    <w:rsid w:val="002A7A12"/>
    <w:rsid w:val="002B56D9"/>
    <w:rsid w:val="002D62BF"/>
    <w:rsid w:val="002F1B5D"/>
    <w:rsid w:val="00303488"/>
    <w:rsid w:val="003036F7"/>
    <w:rsid w:val="003121B0"/>
    <w:rsid w:val="003276CF"/>
    <w:rsid w:val="003312BA"/>
    <w:rsid w:val="0033383B"/>
    <w:rsid w:val="00334690"/>
    <w:rsid w:val="00342BBA"/>
    <w:rsid w:val="00345162"/>
    <w:rsid w:val="00347BC2"/>
    <w:rsid w:val="00353C70"/>
    <w:rsid w:val="00365343"/>
    <w:rsid w:val="00365A87"/>
    <w:rsid w:val="00371973"/>
    <w:rsid w:val="00375F35"/>
    <w:rsid w:val="00376F8A"/>
    <w:rsid w:val="003A0D93"/>
    <w:rsid w:val="003A13F6"/>
    <w:rsid w:val="003A2D5B"/>
    <w:rsid w:val="003B04F8"/>
    <w:rsid w:val="003B08A7"/>
    <w:rsid w:val="003B3117"/>
    <w:rsid w:val="003B32FB"/>
    <w:rsid w:val="003B4690"/>
    <w:rsid w:val="003C42F7"/>
    <w:rsid w:val="003C4F3D"/>
    <w:rsid w:val="003C7564"/>
    <w:rsid w:val="003D62A7"/>
    <w:rsid w:val="003F42B2"/>
    <w:rsid w:val="004001AA"/>
    <w:rsid w:val="004030FB"/>
    <w:rsid w:val="00403652"/>
    <w:rsid w:val="00411652"/>
    <w:rsid w:val="00412494"/>
    <w:rsid w:val="00420E67"/>
    <w:rsid w:val="004230FB"/>
    <w:rsid w:val="004266DF"/>
    <w:rsid w:val="00444B47"/>
    <w:rsid w:val="004509F3"/>
    <w:rsid w:val="00453D6F"/>
    <w:rsid w:val="0045540B"/>
    <w:rsid w:val="004617B8"/>
    <w:rsid w:val="004644CE"/>
    <w:rsid w:val="0046578B"/>
    <w:rsid w:val="00467B07"/>
    <w:rsid w:val="004933BB"/>
    <w:rsid w:val="00493B72"/>
    <w:rsid w:val="00497142"/>
    <w:rsid w:val="004A3775"/>
    <w:rsid w:val="004A3ADF"/>
    <w:rsid w:val="004C119A"/>
    <w:rsid w:val="004C20CB"/>
    <w:rsid w:val="004D28E4"/>
    <w:rsid w:val="004D3FED"/>
    <w:rsid w:val="004E4799"/>
    <w:rsid w:val="004F05FF"/>
    <w:rsid w:val="00500653"/>
    <w:rsid w:val="0050076E"/>
    <w:rsid w:val="00515F9C"/>
    <w:rsid w:val="00533A09"/>
    <w:rsid w:val="00541D3B"/>
    <w:rsid w:val="00545073"/>
    <w:rsid w:val="0055022C"/>
    <w:rsid w:val="00561415"/>
    <w:rsid w:val="005626EB"/>
    <w:rsid w:val="005706D0"/>
    <w:rsid w:val="00576751"/>
    <w:rsid w:val="00585210"/>
    <w:rsid w:val="00596328"/>
    <w:rsid w:val="005A051F"/>
    <w:rsid w:val="005E1DF0"/>
    <w:rsid w:val="005E1E71"/>
    <w:rsid w:val="005E49BD"/>
    <w:rsid w:val="005E5FC2"/>
    <w:rsid w:val="005E75F1"/>
    <w:rsid w:val="005F3822"/>
    <w:rsid w:val="006047BE"/>
    <w:rsid w:val="00605D8F"/>
    <w:rsid w:val="006158D6"/>
    <w:rsid w:val="00626D74"/>
    <w:rsid w:val="0063236E"/>
    <w:rsid w:val="006432A5"/>
    <w:rsid w:val="00645948"/>
    <w:rsid w:val="00670D28"/>
    <w:rsid w:val="00674563"/>
    <w:rsid w:val="00683E1D"/>
    <w:rsid w:val="006A4116"/>
    <w:rsid w:val="006A582C"/>
    <w:rsid w:val="006A6E12"/>
    <w:rsid w:val="006B129E"/>
    <w:rsid w:val="006B36D8"/>
    <w:rsid w:val="006C0857"/>
    <w:rsid w:val="006D1259"/>
    <w:rsid w:val="006D1D2E"/>
    <w:rsid w:val="006E0523"/>
    <w:rsid w:val="006E160C"/>
    <w:rsid w:val="006E3656"/>
    <w:rsid w:val="006E4788"/>
    <w:rsid w:val="006E56C0"/>
    <w:rsid w:val="006E5888"/>
    <w:rsid w:val="006E5FB0"/>
    <w:rsid w:val="006E747D"/>
    <w:rsid w:val="006F497C"/>
    <w:rsid w:val="006F7736"/>
    <w:rsid w:val="00704428"/>
    <w:rsid w:val="007068B5"/>
    <w:rsid w:val="007107BB"/>
    <w:rsid w:val="0071788B"/>
    <w:rsid w:val="00721D9F"/>
    <w:rsid w:val="007270EE"/>
    <w:rsid w:val="0073052D"/>
    <w:rsid w:val="0073098D"/>
    <w:rsid w:val="00731EF8"/>
    <w:rsid w:val="00733312"/>
    <w:rsid w:val="00736290"/>
    <w:rsid w:val="007460E6"/>
    <w:rsid w:val="00762EE0"/>
    <w:rsid w:val="007631FD"/>
    <w:rsid w:val="00771B37"/>
    <w:rsid w:val="00771D66"/>
    <w:rsid w:val="00773C6C"/>
    <w:rsid w:val="0077532D"/>
    <w:rsid w:val="007801CB"/>
    <w:rsid w:val="007856C1"/>
    <w:rsid w:val="007A0FFF"/>
    <w:rsid w:val="007A17A3"/>
    <w:rsid w:val="007A1E20"/>
    <w:rsid w:val="007A3CAA"/>
    <w:rsid w:val="007B1EE8"/>
    <w:rsid w:val="007B6FBA"/>
    <w:rsid w:val="007D2352"/>
    <w:rsid w:val="007D30ED"/>
    <w:rsid w:val="007E03BF"/>
    <w:rsid w:val="007F6A04"/>
    <w:rsid w:val="007F6A19"/>
    <w:rsid w:val="00800AFF"/>
    <w:rsid w:val="00804383"/>
    <w:rsid w:val="0081055F"/>
    <w:rsid w:val="008105FB"/>
    <w:rsid w:val="00813D4A"/>
    <w:rsid w:val="00814676"/>
    <w:rsid w:val="008218FD"/>
    <w:rsid w:val="0082387E"/>
    <w:rsid w:val="008445CE"/>
    <w:rsid w:val="00844637"/>
    <w:rsid w:val="00845EAB"/>
    <w:rsid w:val="008477A7"/>
    <w:rsid w:val="008571AD"/>
    <w:rsid w:val="00866D0F"/>
    <w:rsid w:val="00870B76"/>
    <w:rsid w:val="008711FD"/>
    <w:rsid w:val="00875607"/>
    <w:rsid w:val="0088378C"/>
    <w:rsid w:val="0088480F"/>
    <w:rsid w:val="00892EF1"/>
    <w:rsid w:val="008970C3"/>
    <w:rsid w:val="00897EA4"/>
    <w:rsid w:val="008A770C"/>
    <w:rsid w:val="008B56B8"/>
    <w:rsid w:val="008B7A19"/>
    <w:rsid w:val="008C0FF2"/>
    <w:rsid w:val="008C1135"/>
    <w:rsid w:val="008C5A4F"/>
    <w:rsid w:val="008D14AC"/>
    <w:rsid w:val="008D55BD"/>
    <w:rsid w:val="008D6F86"/>
    <w:rsid w:val="008E2CC1"/>
    <w:rsid w:val="008F5C91"/>
    <w:rsid w:val="00903B93"/>
    <w:rsid w:val="00916E23"/>
    <w:rsid w:val="00917A4D"/>
    <w:rsid w:val="009231AC"/>
    <w:rsid w:val="00945A95"/>
    <w:rsid w:val="00945C12"/>
    <w:rsid w:val="00955E20"/>
    <w:rsid w:val="00971EF9"/>
    <w:rsid w:val="00974C12"/>
    <w:rsid w:val="009762E7"/>
    <w:rsid w:val="00977371"/>
    <w:rsid w:val="00984FAB"/>
    <w:rsid w:val="00992F81"/>
    <w:rsid w:val="009945E3"/>
    <w:rsid w:val="009A04B1"/>
    <w:rsid w:val="009A5A7F"/>
    <w:rsid w:val="009E042F"/>
    <w:rsid w:val="009E1A48"/>
    <w:rsid w:val="009E5A53"/>
    <w:rsid w:val="009E607B"/>
    <w:rsid w:val="009F4FE4"/>
    <w:rsid w:val="009F6E0C"/>
    <w:rsid w:val="009F70D9"/>
    <w:rsid w:val="00A133B0"/>
    <w:rsid w:val="00A139AA"/>
    <w:rsid w:val="00A1586D"/>
    <w:rsid w:val="00A21205"/>
    <w:rsid w:val="00A24308"/>
    <w:rsid w:val="00A24693"/>
    <w:rsid w:val="00A268E2"/>
    <w:rsid w:val="00A35780"/>
    <w:rsid w:val="00A37924"/>
    <w:rsid w:val="00A52475"/>
    <w:rsid w:val="00A56748"/>
    <w:rsid w:val="00A60709"/>
    <w:rsid w:val="00A90B1E"/>
    <w:rsid w:val="00A94330"/>
    <w:rsid w:val="00AA05D9"/>
    <w:rsid w:val="00AA1D53"/>
    <w:rsid w:val="00AB72F7"/>
    <w:rsid w:val="00AC32E1"/>
    <w:rsid w:val="00AC7E75"/>
    <w:rsid w:val="00AF1A3F"/>
    <w:rsid w:val="00AF7D04"/>
    <w:rsid w:val="00B055F0"/>
    <w:rsid w:val="00B06F22"/>
    <w:rsid w:val="00B17F81"/>
    <w:rsid w:val="00B2160E"/>
    <w:rsid w:val="00B22D99"/>
    <w:rsid w:val="00B32908"/>
    <w:rsid w:val="00B46F72"/>
    <w:rsid w:val="00B74345"/>
    <w:rsid w:val="00B76BFA"/>
    <w:rsid w:val="00B86ACD"/>
    <w:rsid w:val="00BA77A5"/>
    <w:rsid w:val="00BC23FB"/>
    <w:rsid w:val="00BC4F0E"/>
    <w:rsid w:val="00BC5B67"/>
    <w:rsid w:val="00BC60E8"/>
    <w:rsid w:val="00BD4F51"/>
    <w:rsid w:val="00BE7C34"/>
    <w:rsid w:val="00BF0FB4"/>
    <w:rsid w:val="00BF642D"/>
    <w:rsid w:val="00C16FD4"/>
    <w:rsid w:val="00C33116"/>
    <w:rsid w:val="00C3635C"/>
    <w:rsid w:val="00C47A8D"/>
    <w:rsid w:val="00C62FE1"/>
    <w:rsid w:val="00C63C0E"/>
    <w:rsid w:val="00C66F2E"/>
    <w:rsid w:val="00C755DF"/>
    <w:rsid w:val="00C82737"/>
    <w:rsid w:val="00C978BB"/>
    <w:rsid w:val="00CA4497"/>
    <w:rsid w:val="00CA7221"/>
    <w:rsid w:val="00CB357F"/>
    <w:rsid w:val="00CB6C80"/>
    <w:rsid w:val="00CC4C67"/>
    <w:rsid w:val="00CD186D"/>
    <w:rsid w:val="00CD21DD"/>
    <w:rsid w:val="00CD23D3"/>
    <w:rsid w:val="00CE1A49"/>
    <w:rsid w:val="00CE35B4"/>
    <w:rsid w:val="00CF153D"/>
    <w:rsid w:val="00CF2403"/>
    <w:rsid w:val="00CF5877"/>
    <w:rsid w:val="00D01ADD"/>
    <w:rsid w:val="00D01BD6"/>
    <w:rsid w:val="00D06E27"/>
    <w:rsid w:val="00D11C9A"/>
    <w:rsid w:val="00D1717F"/>
    <w:rsid w:val="00D31E17"/>
    <w:rsid w:val="00D42CFC"/>
    <w:rsid w:val="00D438FC"/>
    <w:rsid w:val="00D45A96"/>
    <w:rsid w:val="00D525DE"/>
    <w:rsid w:val="00D525F1"/>
    <w:rsid w:val="00D648DF"/>
    <w:rsid w:val="00D65750"/>
    <w:rsid w:val="00D6598E"/>
    <w:rsid w:val="00D73D7A"/>
    <w:rsid w:val="00D8144C"/>
    <w:rsid w:val="00D81713"/>
    <w:rsid w:val="00D8572E"/>
    <w:rsid w:val="00D95D05"/>
    <w:rsid w:val="00D9770A"/>
    <w:rsid w:val="00DA4A86"/>
    <w:rsid w:val="00DB25B4"/>
    <w:rsid w:val="00DB3176"/>
    <w:rsid w:val="00DD4409"/>
    <w:rsid w:val="00DF1647"/>
    <w:rsid w:val="00DF6291"/>
    <w:rsid w:val="00E038CB"/>
    <w:rsid w:val="00E04425"/>
    <w:rsid w:val="00E04491"/>
    <w:rsid w:val="00E04E0B"/>
    <w:rsid w:val="00E24107"/>
    <w:rsid w:val="00E267BC"/>
    <w:rsid w:val="00E27071"/>
    <w:rsid w:val="00E34DDF"/>
    <w:rsid w:val="00E41F45"/>
    <w:rsid w:val="00E435AA"/>
    <w:rsid w:val="00E5404F"/>
    <w:rsid w:val="00E55AE7"/>
    <w:rsid w:val="00E57A76"/>
    <w:rsid w:val="00E61B92"/>
    <w:rsid w:val="00E61FD4"/>
    <w:rsid w:val="00E635A7"/>
    <w:rsid w:val="00E643E3"/>
    <w:rsid w:val="00E96BB1"/>
    <w:rsid w:val="00EA2ACC"/>
    <w:rsid w:val="00EB655C"/>
    <w:rsid w:val="00EC02F8"/>
    <w:rsid w:val="00EC4301"/>
    <w:rsid w:val="00ED2C32"/>
    <w:rsid w:val="00ED4837"/>
    <w:rsid w:val="00EF5AF2"/>
    <w:rsid w:val="00EF6C42"/>
    <w:rsid w:val="00F07AFB"/>
    <w:rsid w:val="00F22622"/>
    <w:rsid w:val="00F301B7"/>
    <w:rsid w:val="00F324EA"/>
    <w:rsid w:val="00F41C12"/>
    <w:rsid w:val="00F51373"/>
    <w:rsid w:val="00F558DE"/>
    <w:rsid w:val="00F6160C"/>
    <w:rsid w:val="00F65224"/>
    <w:rsid w:val="00F65E7D"/>
    <w:rsid w:val="00F74E70"/>
    <w:rsid w:val="00F75041"/>
    <w:rsid w:val="00F75149"/>
    <w:rsid w:val="00F91FA8"/>
    <w:rsid w:val="00F973CE"/>
    <w:rsid w:val="00FA798C"/>
    <w:rsid w:val="00FB37E6"/>
    <w:rsid w:val="00FC334D"/>
    <w:rsid w:val="00FC6FA5"/>
    <w:rsid w:val="00FD3B9E"/>
    <w:rsid w:val="00FD4225"/>
    <w:rsid w:val="00FD50A6"/>
    <w:rsid w:val="00FF4EE5"/>
    <w:rsid w:val="00FF745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6B2C1419"/>
  <w15:chartTrackingRefBased/>
  <w15:docId w15:val="{E2913A98-AEC9-43AA-A0FD-4EA90A6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FB"/>
    <w:rPr>
      <w:rFonts w:ascii="Courier" w:hAnsi="Courier"/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0B775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paragraph" w:customStyle="1" w:styleId="CharChar">
    <w:name w:val="Char Char"/>
    <w:basedOn w:val="Normal"/>
    <w:rsid w:val="005E75F1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deglobo">
    <w:name w:val="Balloon Text"/>
    <w:basedOn w:val="Normal"/>
    <w:link w:val="TextodegloboCar"/>
    <w:rsid w:val="00303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036F7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FD5856-C648-473D-8E60-35D871CC0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11CFE-97E8-4E16-A5E0-41A813597C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43A0BE-3E9D-4383-BCF0-40328EE6E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C62DFF-D7F4-4A0B-8943-A0427C5A77D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4A6C6C85-B405-4A61-B659-2F3742739FE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16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 mod. senado parcialmente</vt:lpstr>
    </vt:vector>
  </TitlesOfParts>
  <Company>Camara de Diputados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mod. senado parcialmente</dc:title>
  <dc:subject>boletin Nº</dc:subject>
  <dc:creator>María Eugenia González Silva</dc:creator>
  <cp:keywords/>
  <cp:lastModifiedBy>Mauricio Ramos</cp:lastModifiedBy>
  <cp:revision>19</cp:revision>
  <cp:lastPrinted>2023-11-28T13:39:00Z</cp:lastPrinted>
  <dcterms:created xsi:type="dcterms:W3CDTF">2025-01-20T17:03:00Z</dcterms:created>
  <dcterms:modified xsi:type="dcterms:W3CDTF">2025-03-04T16:13:00Z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16665600.0000000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