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945A4" w14:textId="2CD6F4B9" w:rsidR="001D169F" w:rsidRPr="00E51927" w:rsidRDefault="006D1BB6" w:rsidP="00A10B39">
      <w:pPr>
        <w:spacing w:line="360" w:lineRule="auto"/>
        <w:ind w:firstLine="2410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545F435C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left:0;text-align:left;margin-left:-88.5pt;margin-top:-7.95pt;width:78.05pt;height:25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next-textbox:#Text Box 3;mso-fit-shape-to-text:t">
              <w:txbxContent>
                <w:p w14:paraId="761517B6" w14:textId="563CAE37" w:rsidR="002500FD" w:rsidRPr="004973CD" w:rsidRDefault="00E67764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</w:pPr>
                  <w:proofErr w:type="spellStart"/>
                  <w:r w:rsidRPr="004973CD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rrp</w:t>
                  </w:r>
                  <w:proofErr w:type="spellEnd"/>
                  <w:r w:rsidR="002500FD" w:rsidRPr="004973CD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/</w:t>
                  </w:r>
                  <w:proofErr w:type="spellStart"/>
                  <w:r w:rsidR="00660FEB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cga</w:t>
                  </w:r>
                  <w:proofErr w:type="spellEnd"/>
                </w:p>
                <w:p w14:paraId="223B9329" w14:textId="6C18AEDB" w:rsidR="00627C58" w:rsidRPr="00E97014" w:rsidRDefault="00CE426B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</w:pPr>
                  <w:r w:rsidRPr="00532AC3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S.</w:t>
                  </w:r>
                  <w:r w:rsidR="00DF6E32" w:rsidRPr="00532AC3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1</w:t>
                  </w:r>
                  <w:r w:rsidR="006E0264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2</w:t>
                  </w:r>
                  <w:r w:rsidR="00257923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8</w:t>
                  </w:r>
                  <w:r w:rsidR="003602BC" w:rsidRPr="00532AC3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  <w:lang w:val="en-US"/>
                    </w:rPr>
                    <w:t>a</w:t>
                  </w:r>
                  <w:r w:rsidR="00627C58" w:rsidRPr="00532AC3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  <w:lang w:val="en-US"/>
                    </w:rPr>
                    <w:t xml:space="preserve"> </w:t>
                  </w:r>
                  <w:r w:rsidR="00914F5B" w:rsidRPr="00532AC3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/37</w:t>
                  </w:r>
                  <w:r w:rsidR="00FF3EC4" w:rsidRPr="00532AC3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2</w:t>
                  </w:r>
                  <w:r w:rsidR="003602BC" w:rsidRPr="00532AC3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C23ED3" w:rsidRPr="00B66892">
        <w:rPr>
          <w:rFonts w:ascii="Courier New" w:hAnsi="Courier New" w:cs="Courier New"/>
          <w:sz w:val="24"/>
          <w:szCs w:val="24"/>
        </w:rPr>
        <w:t xml:space="preserve">Oficio </w:t>
      </w:r>
      <w:proofErr w:type="spellStart"/>
      <w:r w:rsidR="00C23ED3" w:rsidRPr="00B66892">
        <w:rPr>
          <w:rFonts w:ascii="Courier New" w:hAnsi="Courier New" w:cs="Courier New"/>
          <w:sz w:val="24"/>
          <w:szCs w:val="24"/>
        </w:rPr>
        <w:t>N°</w:t>
      </w:r>
      <w:proofErr w:type="spellEnd"/>
      <w:r w:rsidR="00C23ED3" w:rsidRPr="00B66892">
        <w:rPr>
          <w:rFonts w:ascii="Courier New" w:hAnsi="Courier New" w:cs="Courier New"/>
          <w:sz w:val="24"/>
          <w:szCs w:val="24"/>
        </w:rPr>
        <w:t xml:space="preserve"> </w:t>
      </w:r>
      <w:r w:rsidR="004F1854" w:rsidRPr="004F1854">
        <w:rPr>
          <w:rFonts w:ascii="Courier New" w:hAnsi="Courier New" w:cs="Courier New"/>
          <w:sz w:val="24"/>
          <w:szCs w:val="24"/>
        </w:rPr>
        <w:t>20</w:t>
      </w:r>
      <w:r w:rsidR="004F1854">
        <w:rPr>
          <w:rFonts w:ascii="Courier New" w:hAnsi="Courier New" w:cs="Courier New"/>
          <w:sz w:val="24"/>
          <w:szCs w:val="24"/>
        </w:rPr>
        <w:t>.</w:t>
      </w:r>
      <w:r w:rsidR="004F1854" w:rsidRPr="004F1854">
        <w:rPr>
          <w:rFonts w:ascii="Courier New" w:hAnsi="Courier New" w:cs="Courier New"/>
          <w:sz w:val="24"/>
          <w:szCs w:val="24"/>
        </w:rPr>
        <w:t>178</w:t>
      </w:r>
    </w:p>
    <w:p w14:paraId="420D2AAE" w14:textId="77777777" w:rsidR="00DF6E32" w:rsidRDefault="00DF6E32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8B59BA9" w14:textId="56D04C1D" w:rsidR="00AD229D" w:rsidRDefault="00AD229D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A94B857" w14:textId="736B8223" w:rsidR="00C23ED3" w:rsidRPr="00E51927" w:rsidRDefault="007F1E6F" w:rsidP="00A10B39">
      <w:pPr>
        <w:spacing w:line="360" w:lineRule="auto"/>
        <w:ind w:firstLine="2410"/>
        <w:rPr>
          <w:rFonts w:ascii="Courier New" w:hAnsi="Courier New" w:cs="Courier New"/>
          <w:sz w:val="24"/>
          <w:szCs w:val="24"/>
        </w:rPr>
      </w:pPr>
      <w:r w:rsidRPr="00532AC3">
        <w:rPr>
          <w:rFonts w:ascii="Courier New" w:hAnsi="Courier New" w:cs="Courier New"/>
          <w:sz w:val="24"/>
          <w:szCs w:val="24"/>
        </w:rPr>
        <w:t>V</w:t>
      </w:r>
      <w:r w:rsidR="00902AB7" w:rsidRPr="00532AC3">
        <w:rPr>
          <w:rFonts w:ascii="Courier New" w:hAnsi="Courier New" w:cs="Courier New"/>
          <w:sz w:val="24"/>
          <w:szCs w:val="24"/>
        </w:rPr>
        <w:t xml:space="preserve">ALPARAÍSO, </w:t>
      </w:r>
      <w:r w:rsidR="00257923">
        <w:rPr>
          <w:rFonts w:ascii="Courier New" w:hAnsi="Courier New" w:cs="Courier New"/>
          <w:sz w:val="24"/>
          <w:szCs w:val="24"/>
        </w:rPr>
        <w:t>15</w:t>
      </w:r>
      <w:r w:rsidR="006E0264">
        <w:rPr>
          <w:rFonts w:ascii="Courier New" w:hAnsi="Courier New" w:cs="Courier New"/>
          <w:sz w:val="24"/>
          <w:szCs w:val="24"/>
        </w:rPr>
        <w:t xml:space="preserve"> de enero </w:t>
      </w:r>
      <w:r w:rsidR="005C215A" w:rsidRPr="00532AC3">
        <w:rPr>
          <w:rFonts w:ascii="Courier New" w:hAnsi="Courier New" w:cs="Courier New"/>
          <w:sz w:val="24"/>
          <w:szCs w:val="24"/>
        </w:rPr>
        <w:t>de 202</w:t>
      </w:r>
      <w:r w:rsidR="00E30334">
        <w:rPr>
          <w:rFonts w:ascii="Courier New" w:hAnsi="Courier New" w:cs="Courier New"/>
          <w:sz w:val="24"/>
          <w:szCs w:val="24"/>
        </w:rPr>
        <w:t>5</w:t>
      </w:r>
    </w:p>
    <w:p w14:paraId="567099CD" w14:textId="77777777" w:rsidR="0022159D" w:rsidRDefault="0022159D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8C93027" w14:textId="77777777" w:rsidR="000367CB" w:rsidRDefault="000367CB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6EF49C9" w14:textId="162F9E34" w:rsidR="00353C68" w:rsidRPr="00353C68" w:rsidRDefault="00353C68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11788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La Cámara de Diputados, en sesión de esta fecha, aprobó en general el </w:t>
      </w:r>
      <w:r w:rsidR="00BA7AF2" w:rsidRPr="00BA7A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proyecto de ley</w:t>
      </w:r>
      <w:r w:rsidR="009171D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9171DF" w:rsidRPr="009171D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que</w:t>
      </w:r>
      <w:r w:rsidR="0057139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E75FC7" w:rsidRPr="00E75FC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modifica la ley </w:t>
      </w:r>
      <w:proofErr w:type="spellStart"/>
      <w:r w:rsidR="00E75FC7" w:rsidRPr="00E75FC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N°</w:t>
      </w:r>
      <w:proofErr w:type="spellEnd"/>
      <w:r w:rsidR="00E75FC7" w:rsidRPr="00E75FC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20.000 para asegurar el origen lícito de los honorarios percibidos por los abogados defensores de personas imputadas por los delitos que ella tipifica</w:t>
      </w:r>
      <w:r w:rsidR="00021CC4" w:rsidRPr="00021CC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correspondiente </w:t>
      </w:r>
      <w:r w:rsidR="0039037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al boletín </w:t>
      </w:r>
      <w:proofErr w:type="spellStart"/>
      <w:r w:rsidR="0039037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N°</w:t>
      </w:r>
      <w:proofErr w:type="spellEnd"/>
      <w:r w:rsidR="00E01F9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1</w:t>
      </w:r>
      <w:r w:rsidR="00476E1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7.125-25</w:t>
      </w:r>
      <w:r w:rsidR="009171D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44EE7817" w14:textId="77777777" w:rsidR="00353C68" w:rsidRPr="00353C68" w:rsidRDefault="00353C68" w:rsidP="008F7594">
      <w:pPr>
        <w:tabs>
          <w:tab w:val="left" w:pos="2552"/>
        </w:tabs>
        <w:spacing w:line="276" w:lineRule="auto"/>
        <w:ind w:firstLine="2410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B81DC8E" w14:textId="6F92FF3C" w:rsidR="00353C68" w:rsidRPr="00353C68" w:rsidRDefault="00353C68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3B057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Por haber sido objeto </w:t>
      </w:r>
      <w:r w:rsidR="00553E9F" w:rsidRPr="003B057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de </w:t>
      </w:r>
      <w:r w:rsidR="00914F5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indicaci</w:t>
      </w:r>
      <w:r w:rsidR="007A40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ones</w:t>
      </w:r>
      <w:r w:rsidR="001A6E5E" w:rsidRPr="00CF7E4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que se </w:t>
      </w:r>
      <w:r w:rsidR="0061698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transcriben</w:t>
      </w:r>
      <w:r w:rsidRPr="00CF7E4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me permito remitir </w:t>
      </w:r>
      <w:r w:rsidRPr="0066404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totalidad de los antecedentes para que la</w:t>
      </w:r>
      <w:r w:rsidRPr="00353C6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comisión que US. preside emita el segundo informe, de conformidad con lo estatuido en el inciso cuarto del artículo 130 del reglamento de la Corporación.</w:t>
      </w:r>
    </w:p>
    <w:p w14:paraId="0FF6F108" w14:textId="77777777" w:rsidR="00B40DF5" w:rsidRDefault="00B40DF5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F89714A" w14:textId="730013AD" w:rsidR="00194B89" w:rsidRDefault="00194B89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9C710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Hago presente a US. que la Sala aprobó en general </w:t>
      </w:r>
      <w:r w:rsidR="0061698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el proyecto de ley por </w:t>
      </w:r>
      <w:r w:rsidR="003A3B4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128</w:t>
      </w:r>
      <w:r w:rsidR="0061698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 a favor, </w:t>
      </w:r>
      <w:r w:rsidR="007A409D" w:rsidRPr="009C710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respecto </w:t>
      </w:r>
      <w:r w:rsidRPr="009C710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de un total de </w:t>
      </w:r>
      <w:r w:rsidR="00EA76E5" w:rsidRPr="00AD22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15</w:t>
      </w:r>
      <w:r w:rsidR="00D624EB" w:rsidRPr="00AD22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3</w:t>
      </w:r>
      <w:r w:rsidRPr="00AD22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7A409D" w:rsidRPr="00AD22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diputadas</w:t>
      </w:r>
      <w:r w:rsidR="007A409D" w:rsidRPr="009C710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y </w:t>
      </w:r>
      <w:r w:rsidRPr="009C710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diputados en ejercicio.</w:t>
      </w:r>
    </w:p>
    <w:p w14:paraId="26CBCBE5" w14:textId="77777777" w:rsidR="00194B89" w:rsidRDefault="00194B89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359E9E1" w14:textId="1E948E37" w:rsidR="00353C68" w:rsidRPr="00353C68" w:rsidRDefault="00353C68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353C6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que tengo a honra comunicar a </w:t>
      </w:r>
      <w:r w:rsidRPr="00A21AB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US., por orden de</w:t>
      </w:r>
      <w:r w:rsidR="00D02AE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A21AB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</w:t>
      </w:r>
      <w:r w:rsidR="00D02AE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</w:t>
      </w:r>
      <w:r w:rsidRPr="00A21AB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señor</w:t>
      </w:r>
      <w:r w:rsidR="00D02AE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ita</w:t>
      </w:r>
      <w:r w:rsidRPr="00A21AB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proofErr w:type="gramStart"/>
      <w:r w:rsidRPr="00A21AB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President</w:t>
      </w:r>
      <w:r w:rsidR="00A53B5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</w:t>
      </w:r>
      <w:proofErr w:type="gramEnd"/>
      <w:r w:rsidRPr="00A21AB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la Cámara</w:t>
      </w:r>
      <w:r w:rsidRPr="00353C6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Diputados.</w:t>
      </w:r>
    </w:p>
    <w:p w14:paraId="13C46D5B" w14:textId="0721ACE1" w:rsidR="00353C68" w:rsidRPr="00E97014" w:rsidRDefault="00353C68" w:rsidP="002641C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71A3E87D" w14:textId="77777777" w:rsidR="0033062C" w:rsidRDefault="0033062C" w:rsidP="002641C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314AAB3A" w14:textId="77777777" w:rsidR="00BA1960" w:rsidRPr="00E97014" w:rsidRDefault="00BA1960" w:rsidP="002641C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381AF899" w14:textId="77777777" w:rsidR="0033062C" w:rsidRPr="00E97014" w:rsidRDefault="006D1BB6" w:rsidP="002641C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w:pict w14:anchorId="65A811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0 Imagen" o:spid="_x0000_s1030" type="#_x0000_t75" alt="j_smok.png" style="position:absolute;left:0;text-align:left;margin-left:320.45pt;margin-top:646.15pt;width:243.75pt;height:141.75pt;z-index:251657728;visibility:visible">
            <v:imagedata r:id="rId12" o:title="j_smok"/>
          </v:shape>
        </w:pict>
      </w:r>
    </w:p>
    <w:p w14:paraId="7DBFE2B7" w14:textId="77777777" w:rsidR="00353C68" w:rsidRPr="00E97014" w:rsidRDefault="00353C68" w:rsidP="002641C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45697E37" w14:textId="13045E71" w:rsidR="00285D5B" w:rsidRPr="00285D5B" w:rsidRDefault="00285D5B" w:rsidP="00285D5B">
      <w:pPr>
        <w:ind w:right="51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 w:rsidRPr="00285D5B">
        <w:rPr>
          <w:rFonts w:ascii="Courier New" w:eastAsia="Times New Roman" w:hAnsi="Courier New" w:cs="Courier New"/>
          <w:sz w:val="24"/>
          <w:szCs w:val="24"/>
          <w:lang w:val="es-CL" w:eastAsia="es-ES"/>
        </w:rPr>
        <w:t>RAFAEL RUZ PARRA</w:t>
      </w:r>
    </w:p>
    <w:p w14:paraId="7B1BE802" w14:textId="77777777" w:rsidR="00285D5B" w:rsidRPr="00285D5B" w:rsidRDefault="00285D5B" w:rsidP="00285D5B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  <w:r w:rsidRPr="00285D5B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Abogado Oficial Mayor (S) de Secretaría</w:t>
      </w:r>
    </w:p>
    <w:p w14:paraId="78A0815F" w14:textId="77777777" w:rsidR="00582B2D" w:rsidRDefault="00582B2D" w:rsidP="00582B2D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40900209" w14:textId="77777777" w:rsidR="005973E6" w:rsidRDefault="005973E6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33CF2BDA" w14:textId="77777777" w:rsidR="00B4181E" w:rsidRDefault="00B4181E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7089ACC7" w14:textId="77777777" w:rsidR="00B4181E" w:rsidRDefault="00B4181E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50B67E20" w14:textId="77777777" w:rsidR="000A5E26" w:rsidRDefault="000A5E26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2DE6C84A" w14:textId="77777777" w:rsidR="000A5E26" w:rsidRDefault="000A5E26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6FAAFC17" w14:textId="77777777" w:rsidR="005973E6" w:rsidRDefault="005973E6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0D9602FB" w14:textId="77777777" w:rsidR="00825DEE" w:rsidRDefault="00825DEE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4EFD1E24" w14:textId="77777777" w:rsidR="00616983" w:rsidRDefault="00616983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5F7A2571" w14:textId="25898318" w:rsidR="005973E6" w:rsidRPr="00B40DF5" w:rsidRDefault="008E5792" w:rsidP="005973E6">
      <w:pPr>
        <w:pStyle w:val="Piedepgina"/>
        <w:jc w:val="both"/>
        <w:rPr>
          <w:rFonts w:ascii="Courier New" w:hAnsi="Courier New" w:cs="Courier New"/>
          <w:b/>
          <w:sz w:val="24"/>
          <w:szCs w:val="24"/>
          <w:lang w:val="es-MX"/>
        </w:rPr>
      </w:pPr>
      <w:r>
        <w:rPr>
          <w:rFonts w:ascii="Courier New" w:hAnsi="Courier New" w:cs="Courier New"/>
          <w:b/>
          <w:sz w:val="24"/>
          <w:szCs w:val="24"/>
          <w:lang w:val="es-MX"/>
        </w:rPr>
        <w:t xml:space="preserve">AL PRESIDENTE DE LA </w:t>
      </w:r>
      <w:r w:rsidRPr="008E5792">
        <w:rPr>
          <w:rFonts w:ascii="Courier New" w:hAnsi="Courier New" w:cs="Courier New"/>
          <w:b/>
          <w:sz w:val="24"/>
          <w:szCs w:val="24"/>
          <w:lang w:val="es-MX"/>
        </w:rPr>
        <w:t>COMISIÓN DE</w:t>
      </w:r>
      <w:r w:rsidR="00766A85">
        <w:rPr>
          <w:rFonts w:ascii="Courier New" w:hAnsi="Courier New" w:cs="Courier New"/>
          <w:b/>
          <w:sz w:val="24"/>
          <w:szCs w:val="24"/>
          <w:lang w:val="es-MX"/>
        </w:rPr>
        <w:t xml:space="preserve"> SEGURIDAD CIUDADANA</w:t>
      </w:r>
      <w:r>
        <w:rPr>
          <w:rFonts w:ascii="Courier New" w:hAnsi="Courier New" w:cs="Courier New"/>
          <w:b/>
          <w:sz w:val="24"/>
          <w:szCs w:val="24"/>
          <w:lang w:val="es-MX"/>
        </w:rPr>
        <w:t>.</w:t>
      </w:r>
    </w:p>
    <w:p w14:paraId="3AEF2795" w14:textId="0250E03E" w:rsidR="00550EE2" w:rsidRDefault="00B40DF5" w:rsidP="00550EE2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br w:type="page"/>
      </w:r>
      <w:r w:rsidR="0059261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lastRenderedPageBreak/>
        <w:t xml:space="preserve">INDICACIONES AL </w:t>
      </w:r>
      <w:r w:rsidR="00592615" w:rsidRPr="00550EE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PROYECTO DE LEY </w:t>
      </w:r>
      <w:r w:rsidR="00592615" w:rsidRPr="008E579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QUE</w:t>
      </w:r>
      <w:r w:rsidR="003C751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3C7513" w:rsidRPr="003C751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MODIFICA LA LEY </w:t>
      </w:r>
      <w:proofErr w:type="spellStart"/>
      <w:r w:rsidR="003C7513" w:rsidRPr="003C751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N°</w:t>
      </w:r>
      <w:proofErr w:type="spellEnd"/>
      <w:r w:rsidR="003C7513" w:rsidRPr="003C751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20.000 PARA ASEGURAR EL ORIGEN LÍCITO DE LOS HONORARIOS PERCIBIDOS POR LOS ABOGADOS DEFENSORES DE PERSONAS IMPUTADAS POR LOS DELITOS QUE ELLA TIPIFICA</w:t>
      </w:r>
      <w:r w:rsidR="002C77E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71AA9575" w14:textId="77777777" w:rsidR="003C7513" w:rsidRPr="00353C68" w:rsidRDefault="000441C8" w:rsidP="00D866B3">
      <w:pPr>
        <w:tabs>
          <w:tab w:val="left" w:pos="2552"/>
        </w:tabs>
        <w:spacing w:line="276" w:lineRule="auto"/>
        <w:ind w:firstLine="2410"/>
        <w:jc w:val="right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B</w:t>
      </w:r>
      <w:r w:rsidRPr="000441C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olet</w:t>
      </w:r>
      <w:r w:rsidR="0059261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ín</w:t>
      </w:r>
      <w:r w:rsidRPr="000441C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N</w:t>
      </w:r>
      <w:r w:rsidRPr="000441C8">
        <w:rPr>
          <w:rFonts w:ascii="Courier New" w:eastAsia="Times New Roman" w:hAnsi="Courier New" w:cs="Courier New"/>
          <w:sz w:val="24"/>
          <w:szCs w:val="24"/>
          <w:vertAlign w:val="superscript"/>
          <w:lang w:val="es-ES_tradnl" w:eastAsia="es-ES"/>
        </w:rPr>
        <w:t>o</w:t>
      </w:r>
      <w:r w:rsidR="003C7513">
        <w:rPr>
          <w:rFonts w:ascii="Courier New" w:eastAsia="Times New Roman" w:hAnsi="Courier New" w:cs="Courier New"/>
          <w:sz w:val="24"/>
          <w:szCs w:val="24"/>
          <w:vertAlign w:val="superscript"/>
          <w:lang w:val="es-ES_tradnl" w:eastAsia="es-ES"/>
        </w:rPr>
        <w:t xml:space="preserve"> </w:t>
      </w:r>
      <w:r w:rsidR="003C751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17.125-25.</w:t>
      </w:r>
    </w:p>
    <w:p w14:paraId="012CE324" w14:textId="48C28E59" w:rsidR="00242B19" w:rsidRDefault="00242B19" w:rsidP="006D1BB6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</w:p>
    <w:p w14:paraId="75741AFC" w14:textId="77777777" w:rsidR="0079551E" w:rsidRDefault="0079551E" w:rsidP="003C7513">
      <w:pPr>
        <w:tabs>
          <w:tab w:val="left" w:pos="2552"/>
        </w:tabs>
        <w:spacing w:before="120" w:line="276" w:lineRule="auto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5C0D65FB" w14:textId="3E4D0253" w:rsidR="0079551E" w:rsidRDefault="0079551E" w:rsidP="0079551E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  <w:r w:rsidRPr="00DF4E01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 xml:space="preserve">AL ARTÍCULO </w:t>
      </w:r>
      <w:r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>1</w:t>
      </w:r>
    </w:p>
    <w:p w14:paraId="176F60FE" w14:textId="77777777" w:rsidR="0079551E" w:rsidRPr="0079551E" w:rsidRDefault="0079551E" w:rsidP="0079551E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Cs/>
          <w:sz w:val="24"/>
          <w:szCs w:val="24"/>
          <w:u w:val="single"/>
          <w:lang w:val="es-ES_tradnl" w:eastAsia="es-ES"/>
        </w:rPr>
      </w:pPr>
    </w:p>
    <w:p w14:paraId="5C008BD2" w14:textId="5A343C0D" w:rsidR="0079551E" w:rsidRDefault="009173DA" w:rsidP="00B92771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1</w:t>
      </w:r>
      <w:r w:rsidR="0079551E" w:rsidRPr="00482BD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. </w:t>
      </w:r>
      <w:r w:rsidR="0079551E" w:rsidRPr="0079551E">
        <w:rPr>
          <w:rFonts w:ascii="Courier New" w:eastAsia="Times New Roman" w:hAnsi="Courier New" w:cs="Courier New"/>
          <w:bCs/>
          <w:sz w:val="24"/>
          <w:szCs w:val="24"/>
          <w:u w:val="single"/>
          <w:lang w:val="es-ES_tradnl" w:eastAsia="es-ES"/>
        </w:rPr>
        <w:t>De</w:t>
      </w:r>
      <w:r w:rsidR="00167E91">
        <w:rPr>
          <w:rFonts w:ascii="Courier New" w:eastAsia="Times New Roman" w:hAnsi="Courier New" w:cs="Courier New"/>
          <w:bCs/>
          <w:sz w:val="24"/>
          <w:szCs w:val="24"/>
          <w:u w:val="single"/>
          <w:lang w:val="es-ES_tradnl" w:eastAsia="es-ES"/>
        </w:rPr>
        <w:t xml:space="preserve">l diputado </w:t>
      </w:r>
      <w:r w:rsidR="0095524E" w:rsidRPr="0095524E">
        <w:rPr>
          <w:rFonts w:ascii="Courier New" w:eastAsia="Times New Roman" w:hAnsi="Courier New" w:cs="Courier New"/>
          <w:bCs/>
          <w:sz w:val="24"/>
          <w:szCs w:val="24"/>
          <w:u w:val="single"/>
          <w:lang w:val="es-ES_tradnl" w:eastAsia="es-ES"/>
        </w:rPr>
        <w:t>Cristián Araya Lerdo de Tejada</w:t>
      </w:r>
      <w:r w:rsidR="005D5A5F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:</w:t>
      </w:r>
    </w:p>
    <w:p w14:paraId="1978FF8D" w14:textId="77777777" w:rsidR="000A20D8" w:rsidRDefault="000A20D8" w:rsidP="00B92771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431E821A" w14:textId="039B347F" w:rsidR="008774F1" w:rsidRDefault="0079551E" w:rsidP="008F4D0A">
      <w:pPr>
        <w:tabs>
          <w:tab w:val="left" w:pos="2552"/>
        </w:tabs>
        <w:spacing w:before="120"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79551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-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="005F2E82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Para </w:t>
      </w:r>
      <w:r w:rsidR="008F4D0A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reemplazarlo por el siguiente:</w:t>
      </w:r>
    </w:p>
    <w:p w14:paraId="22401386" w14:textId="22C4BA16" w:rsidR="00D1264B" w:rsidRPr="00D1264B" w:rsidRDefault="00D1264B" w:rsidP="00D1264B">
      <w:pPr>
        <w:tabs>
          <w:tab w:val="left" w:pos="2552"/>
        </w:tabs>
        <w:spacing w:before="120"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D1264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Artículo 1</w:t>
      </w:r>
      <w:proofErr w:type="gramStart"/>
      <w:r w:rsidRPr="00D1264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°.-</w:t>
      </w:r>
      <w:proofErr w:type="gramEnd"/>
      <w:r w:rsidRPr="00D1264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proofErr w:type="spellStart"/>
      <w:r w:rsidRPr="00D1264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Incorpórase</w:t>
      </w:r>
      <w:proofErr w:type="spellEnd"/>
      <w:r w:rsidRPr="00D1264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a la ley N°20.000 que sanciona el tráfico ilícito de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D1264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estupefacientes y sustancias sicotrópicas, el siguiente artículo 61 bis</w:t>
      </w:r>
      <w:r w:rsidR="00D90A88" w:rsidRPr="00AD229D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:</w:t>
      </w:r>
    </w:p>
    <w:p w14:paraId="3B6FFF51" w14:textId="31309832" w:rsidR="00D1264B" w:rsidRPr="00D1264B" w:rsidRDefault="00D1264B" w:rsidP="00D1264B">
      <w:pPr>
        <w:tabs>
          <w:tab w:val="left" w:pos="2552"/>
        </w:tabs>
        <w:spacing w:before="120"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D1264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“Artículo 61 </w:t>
      </w:r>
      <w:proofErr w:type="gramStart"/>
      <w:r w:rsidRPr="00D1264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bis.-</w:t>
      </w:r>
      <w:proofErr w:type="gramEnd"/>
      <w:r w:rsidRPr="00D1264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La defensa de los imputados por los crímenes, simples delitos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D1264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o faltas contenidos en esta ley sólo podrá ser ejercida por abogados de la</w:t>
      </w: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D1264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Defensoría Penal Pública.</w:t>
      </w:r>
    </w:p>
    <w:p w14:paraId="09EBE13F" w14:textId="5DF15AD9" w:rsidR="0079551E" w:rsidRPr="00C568DE" w:rsidRDefault="00D1264B" w:rsidP="00EB79C6">
      <w:pPr>
        <w:tabs>
          <w:tab w:val="left" w:pos="2552"/>
        </w:tabs>
        <w:spacing w:before="120"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D1264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Sin perjuicio de lo anterior, se podrá contratar la defensa de un abogado</w:t>
      </w:r>
      <w:r w:rsidR="00EB79C6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D1264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privado, en cuyo caso los honorarios deberán ser pagados a través de sistemas</w:t>
      </w:r>
      <w:r w:rsidR="00EB79C6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D1264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de pago distintos al dinero en efectivo, esto es, mediante cheque, vale vista,</w:t>
      </w:r>
      <w:r w:rsidR="00EB79C6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</w:t>
      </w:r>
      <w:r w:rsidRPr="00D1264B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tarjeta de pago, transferencia electrónica u </w:t>
      </w:r>
      <w:r w:rsidRPr="007C33E5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otro</w:t>
      </w:r>
      <w:r w:rsidR="00AD229D" w:rsidRPr="00C568D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.</w:t>
      </w:r>
      <w:r w:rsidR="007E28E1" w:rsidRPr="00C568D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”.</w:t>
      </w:r>
    </w:p>
    <w:p w14:paraId="158366F8" w14:textId="1B87DF21" w:rsidR="00294A14" w:rsidRPr="00C568DE" w:rsidRDefault="00294A14" w:rsidP="007173C1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bookmarkStart w:id="0" w:name="_Hlk161218704"/>
    </w:p>
    <w:p w14:paraId="0C67D448" w14:textId="400D96F6" w:rsidR="00242B19" w:rsidRPr="00C568DE" w:rsidRDefault="005C3B60" w:rsidP="00242B1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  <w:r w:rsidRPr="00C568DE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 xml:space="preserve">AL ARTÍCULO </w:t>
      </w:r>
      <w:r w:rsidR="007C328C" w:rsidRPr="00C568DE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  <w:t>2</w:t>
      </w:r>
    </w:p>
    <w:bookmarkEnd w:id="0"/>
    <w:p w14:paraId="7D2FDBB5" w14:textId="77777777" w:rsidR="0002182E" w:rsidRPr="00C568DE" w:rsidRDefault="0002182E" w:rsidP="00F45490">
      <w:pPr>
        <w:tabs>
          <w:tab w:val="left" w:pos="2552"/>
        </w:tabs>
        <w:spacing w:line="276" w:lineRule="auto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</w:p>
    <w:p w14:paraId="0BB21760" w14:textId="77777777" w:rsidR="00567258" w:rsidRPr="00C568DE" w:rsidRDefault="00567258" w:rsidP="00242B1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ES"/>
        </w:rPr>
      </w:pPr>
    </w:p>
    <w:p w14:paraId="1F5659C9" w14:textId="5669D17C" w:rsidR="00FE47DE" w:rsidRPr="00C568DE" w:rsidRDefault="00FE47DE" w:rsidP="00FE47DE">
      <w:pP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C568D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2</w:t>
      </w:r>
      <w:r w:rsidR="00B330FF" w:rsidRPr="00C568D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. </w:t>
      </w:r>
      <w:r w:rsidRPr="00C568DE">
        <w:rPr>
          <w:rFonts w:ascii="Courier New" w:eastAsia="Times New Roman" w:hAnsi="Courier New" w:cs="Courier New"/>
          <w:bCs/>
          <w:sz w:val="24"/>
          <w:szCs w:val="24"/>
          <w:u w:val="single"/>
          <w:lang w:val="es-ES_tradnl" w:eastAsia="es-ES"/>
        </w:rPr>
        <w:t>Del diputado Cristián Araya Lerdo de Tejada</w:t>
      </w:r>
      <w:r w:rsidRPr="00C568D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:</w:t>
      </w:r>
    </w:p>
    <w:p w14:paraId="4C210626" w14:textId="4EBF482A" w:rsidR="00B330FF" w:rsidRPr="00C568DE" w:rsidRDefault="00B330FF" w:rsidP="00F93849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57DEEAE8" w14:textId="77777777" w:rsidR="00395E39" w:rsidRPr="00C568DE" w:rsidRDefault="00395E39" w:rsidP="00F93849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716E46E2" w14:textId="5CD4E5C7" w:rsidR="0009390B" w:rsidRPr="00C568DE" w:rsidRDefault="00AF4028" w:rsidP="0009390B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C568D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- Para sustituirlo por el siguiente:</w:t>
      </w:r>
    </w:p>
    <w:p w14:paraId="3E722390" w14:textId="77777777" w:rsidR="00AF4028" w:rsidRPr="00C568DE" w:rsidRDefault="00AF4028" w:rsidP="0009390B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42173D5C" w14:textId="22825773" w:rsidR="00F45490" w:rsidRPr="00C568DE" w:rsidRDefault="00F45490" w:rsidP="00F45490">
      <w:pPr>
        <w:tabs>
          <w:tab w:val="left" w:pos="2552"/>
        </w:tabs>
        <w:spacing w:before="120"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C568D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Artículo 2º.- </w:t>
      </w:r>
      <w:proofErr w:type="spellStart"/>
      <w:r w:rsidRPr="00C568D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Incorpórase</w:t>
      </w:r>
      <w:proofErr w:type="spellEnd"/>
      <w:r w:rsidRPr="00C568D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a la ley N°20.000 que sanciona el tráfico ilícito de estupefacientes y sustancias sicotrópicas, el siguiente artículo 61 ter:</w:t>
      </w:r>
    </w:p>
    <w:p w14:paraId="12BD45B0" w14:textId="6A218BAB" w:rsidR="00F45490" w:rsidRPr="00F45490" w:rsidRDefault="00F45490" w:rsidP="00F45490">
      <w:pPr>
        <w:tabs>
          <w:tab w:val="left" w:pos="2552"/>
        </w:tabs>
        <w:spacing w:before="120" w:line="276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 w:rsidRPr="00C568D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“Artículo 61 </w:t>
      </w:r>
      <w:proofErr w:type="gramStart"/>
      <w:r w:rsidRPr="00C568D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ter.-</w:t>
      </w:r>
      <w:proofErr w:type="gramEnd"/>
      <w:r w:rsidRPr="00C568D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 xml:space="preserve"> La obligación consagrada en el inciso segundo del artículo anterior se deberá cumplir una vez concluida, renunciada o abandonada la defensa, depositando los honorarios en la cuenta del tribunal, el que deberá, en el más breve plazo, entregarlos al abogado que prestó la defensa</w:t>
      </w:r>
      <w:r w:rsidR="00AD229D" w:rsidRPr="00C568D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.</w:t>
      </w:r>
      <w:r w:rsidRPr="00C568DE"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”.</w:t>
      </w:r>
    </w:p>
    <w:p w14:paraId="48F170BF" w14:textId="77777777" w:rsidR="00816E98" w:rsidRDefault="00816E98" w:rsidP="0009390B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</w:p>
    <w:p w14:paraId="2208AD16" w14:textId="2B9A593D" w:rsidR="0009390B" w:rsidRPr="00FD374B" w:rsidRDefault="0009390B" w:rsidP="0009390B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Cs/>
          <w:sz w:val="24"/>
          <w:szCs w:val="24"/>
          <w:lang w:val="es-ES_tradnl" w:eastAsia="es-ES"/>
        </w:rPr>
        <w:t>*****</w:t>
      </w:r>
    </w:p>
    <w:sectPr w:rsidR="0009390B" w:rsidRPr="00FD374B" w:rsidSect="004D279F">
      <w:headerReference w:type="default" r:id="rId13"/>
      <w:headerReference w:type="first" r:id="rId14"/>
      <w:pgSz w:w="12242" w:h="18722" w:code="141"/>
      <w:pgMar w:top="2410" w:right="1701" w:bottom="851" w:left="283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A71FB" w14:textId="77777777" w:rsidR="00C85B76" w:rsidRDefault="00C85B76" w:rsidP="000E5040">
      <w:r>
        <w:separator/>
      </w:r>
    </w:p>
  </w:endnote>
  <w:endnote w:type="continuationSeparator" w:id="0">
    <w:p w14:paraId="48E5B123" w14:textId="77777777" w:rsidR="00C85B76" w:rsidRDefault="00C85B76" w:rsidP="000E5040">
      <w:r>
        <w:continuationSeparator/>
      </w:r>
    </w:p>
  </w:endnote>
  <w:endnote w:type="continuationNotice" w:id="1">
    <w:p w14:paraId="008BBBC7" w14:textId="77777777" w:rsidR="00C85B76" w:rsidRDefault="00C85B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FCB5E" w14:textId="77777777" w:rsidR="00C85B76" w:rsidRDefault="00C85B76" w:rsidP="000E5040">
      <w:r>
        <w:separator/>
      </w:r>
    </w:p>
  </w:footnote>
  <w:footnote w:type="continuationSeparator" w:id="0">
    <w:p w14:paraId="43C22C9C" w14:textId="77777777" w:rsidR="00C85B76" w:rsidRDefault="00C85B76" w:rsidP="000E5040">
      <w:r>
        <w:continuationSeparator/>
      </w:r>
    </w:p>
  </w:footnote>
  <w:footnote w:type="continuationNotice" w:id="1">
    <w:p w14:paraId="3C5FB409" w14:textId="77777777" w:rsidR="00C85B76" w:rsidRDefault="00C85B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7E82E" w14:textId="77777777" w:rsidR="00431642" w:rsidRDefault="00431642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6E0264">
      <w:rPr>
        <w:noProof/>
      </w:rPr>
      <w:t>3</w:t>
    </w:r>
    <w:r>
      <w:fldChar w:fldCharType="end"/>
    </w:r>
  </w:p>
  <w:p w14:paraId="3CC31E3A" w14:textId="77777777" w:rsidR="000E5040" w:rsidRDefault="006D1BB6">
    <w:pPr>
      <w:pStyle w:val="Encabezado"/>
    </w:pPr>
    <w:r>
      <w:rPr>
        <w:noProof/>
        <w:lang w:val="es-CL" w:eastAsia="es-CL"/>
      </w:rPr>
      <w:pict w14:anchorId="75C928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2049" type="#_x0000_t75" alt="logogris.png" style="position:absolute;margin-left:-84.15pt;margin-top:-12.05pt;width:72.15pt;height:1in;z-index:251657216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88008" w14:textId="77777777" w:rsidR="00CA2FFD" w:rsidRDefault="006D1BB6">
    <w:pPr>
      <w:pStyle w:val="Encabezado"/>
    </w:pPr>
    <w:r>
      <w:rPr>
        <w:noProof/>
        <w:lang w:val="es-CL" w:eastAsia="es-CL"/>
      </w:rPr>
      <w:pict w14:anchorId="41124C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logogris.png" style="position:absolute;margin-left:-84.15pt;margin-top:-3.1pt;width:72.15pt;height:1in;z-index:251658240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B22F7"/>
    <w:multiLevelType w:val="hybridMultilevel"/>
    <w:tmpl w:val="9B1A9A00"/>
    <w:lvl w:ilvl="0" w:tplc="2A5C99AA">
      <w:start w:val="4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F4CE6"/>
    <w:multiLevelType w:val="hybridMultilevel"/>
    <w:tmpl w:val="198A2E8C"/>
    <w:lvl w:ilvl="0" w:tplc="2E3C0240">
      <w:start w:val="1"/>
      <w:numFmt w:val="lowerLetter"/>
      <w:lvlText w:val="%1)"/>
      <w:lvlJc w:val="left"/>
      <w:pPr>
        <w:ind w:left="4188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E77BA"/>
    <w:multiLevelType w:val="hybridMultilevel"/>
    <w:tmpl w:val="3760AE7E"/>
    <w:lvl w:ilvl="0" w:tplc="FAC4F73A">
      <w:start w:val="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5124A"/>
    <w:multiLevelType w:val="hybridMultilevel"/>
    <w:tmpl w:val="0A305054"/>
    <w:lvl w:ilvl="0" w:tplc="77F8D5A0">
      <w:start w:val="5"/>
      <w:numFmt w:val="bullet"/>
      <w:lvlText w:val="-"/>
      <w:lvlJc w:val="left"/>
      <w:pPr>
        <w:ind w:left="1494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47311A6"/>
    <w:multiLevelType w:val="hybridMultilevel"/>
    <w:tmpl w:val="5DB210C8"/>
    <w:lvl w:ilvl="0" w:tplc="1EB69BCC">
      <w:start w:val="1"/>
      <w:numFmt w:val="decimal"/>
      <w:lvlText w:val="%1)"/>
      <w:lvlJc w:val="left"/>
      <w:pPr>
        <w:ind w:left="1614" w:hanging="48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CFD185C"/>
    <w:multiLevelType w:val="hybridMultilevel"/>
    <w:tmpl w:val="766687EC"/>
    <w:lvl w:ilvl="0" w:tplc="FE303C08">
      <w:start w:val="1"/>
      <w:numFmt w:val="lowerLetter"/>
      <w:lvlText w:val="%1)"/>
      <w:lvlJc w:val="left"/>
      <w:pPr>
        <w:ind w:left="418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86F403C"/>
    <w:multiLevelType w:val="hybridMultilevel"/>
    <w:tmpl w:val="A144220A"/>
    <w:lvl w:ilvl="0" w:tplc="1E4A59DA">
      <w:start w:val="1"/>
      <w:numFmt w:val="decimal"/>
      <w:lvlText w:val="%1)"/>
      <w:lvlJc w:val="left"/>
      <w:pPr>
        <w:ind w:left="3195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50730C69"/>
    <w:multiLevelType w:val="hybridMultilevel"/>
    <w:tmpl w:val="911C7CE8"/>
    <w:lvl w:ilvl="0" w:tplc="A6BA9D3C">
      <w:start w:val="1"/>
      <w:numFmt w:val="lowerLetter"/>
      <w:lvlText w:val="%1)"/>
      <w:lvlJc w:val="left"/>
      <w:pPr>
        <w:ind w:left="4329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F11EC"/>
    <w:multiLevelType w:val="hybridMultilevel"/>
    <w:tmpl w:val="99C6B7C0"/>
    <w:lvl w:ilvl="0" w:tplc="DB641DF2">
      <w:start w:val="1"/>
      <w:numFmt w:val="lowerLetter"/>
      <w:lvlText w:val="%1)"/>
      <w:lvlJc w:val="left"/>
      <w:pPr>
        <w:ind w:left="4329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A591F"/>
    <w:multiLevelType w:val="hybridMultilevel"/>
    <w:tmpl w:val="C390E45C"/>
    <w:lvl w:ilvl="0" w:tplc="30DA6302">
      <w:start w:val="1"/>
      <w:numFmt w:val="lowerLetter"/>
      <w:lvlText w:val="%1)"/>
      <w:lvlJc w:val="left"/>
      <w:pPr>
        <w:ind w:left="3195" w:hanging="360"/>
      </w:pPr>
      <w:rPr>
        <w:rFonts w:eastAsia="Courier New"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685B4117"/>
    <w:multiLevelType w:val="hybridMultilevel"/>
    <w:tmpl w:val="2FBCA748"/>
    <w:lvl w:ilvl="0" w:tplc="90105054">
      <w:start w:val="1"/>
      <w:numFmt w:val="bullet"/>
      <w:lvlText w:val="-"/>
      <w:lvlJc w:val="left"/>
      <w:pPr>
        <w:ind w:left="1494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961498175">
    <w:abstractNumId w:val="5"/>
  </w:num>
  <w:num w:numId="2" w16cid:durableId="1233811954">
    <w:abstractNumId w:val="7"/>
  </w:num>
  <w:num w:numId="3" w16cid:durableId="546571307">
    <w:abstractNumId w:val="1"/>
  </w:num>
  <w:num w:numId="4" w16cid:durableId="1325667475">
    <w:abstractNumId w:val="8"/>
  </w:num>
  <w:num w:numId="5" w16cid:durableId="481317150">
    <w:abstractNumId w:val="6"/>
  </w:num>
  <w:num w:numId="6" w16cid:durableId="1924489850">
    <w:abstractNumId w:val="9"/>
  </w:num>
  <w:num w:numId="7" w16cid:durableId="1502042060">
    <w:abstractNumId w:val="0"/>
  </w:num>
  <w:num w:numId="8" w16cid:durableId="911238041">
    <w:abstractNumId w:val="2"/>
  </w:num>
  <w:num w:numId="9" w16cid:durableId="2100788547">
    <w:abstractNumId w:val="3"/>
  </w:num>
  <w:num w:numId="10" w16cid:durableId="18512609">
    <w:abstractNumId w:val="10"/>
  </w:num>
  <w:num w:numId="11" w16cid:durableId="29650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C2DAA"/>
    <w:rsid w:val="00003294"/>
    <w:rsid w:val="00004298"/>
    <w:rsid w:val="0000437C"/>
    <w:rsid w:val="0000648D"/>
    <w:rsid w:val="0000667D"/>
    <w:rsid w:val="0001114E"/>
    <w:rsid w:val="00012F93"/>
    <w:rsid w:val="00014BA6"/>
    <w:rsid w:val="0001531B"/>
    <w:rsid w:val="0001658D"/>
    <w:rsid w:val="00020CFD"/>
    <w:rsid w:val="0002182E"/>
    <w:rsid w:val="00021CC4"/>
    <w:rsid w:val="000224ED"/>
    <w:rsid w:val="00025597"/>
    <w:rsid w:val="0002774B"/>
    <w:rsid w:val="00027BAF"/>
    <w:rsid w:val="00030E23"/>
    <w:rsid w:val="00031AF0"/>
    <w:rsid w:val="00034635"/>
    <w:rsid w:val="000355AA"/>
    <w:rsid w:val="000367CB"/>
    <w:rsid w:val="0003717E"/>
    <w:rsid w:val="00042634"/>
    <w:rsid w:val="000434F6"/>
    <w:rsid w:val="000441C8"/>
    <w:rsid w:val="000463ED"/>
    <w:rsid w:val="0004750C"/>
    <w:rsid w:val="000549C3"/>
    <w:rsid w:val="0005748E"/>
    <w:rsid w:val="00060A07"/>
    <w:rsid w:val="00063D7F"/>
    <w:rsid w:val="00064499"/>
    <w:rsid w:val="0006591E"/>
    <w:rsid w:val="00066BFF"/>
    <w:rsid w:val="00067521"/>
    <w:rsid w:val="0007106D"/>
    <w:rsid w:val="00072126"/>
    <w:rsid w:val="000735DB"/>
    <w:rsid w:val="00074AD2"/>
    <w:rsid w:val="00076472"/>
    <w:rsid w:val="000769C6"/>
    <w:rsid w:val="00077B03"/>
    <w:rsid w:val="00077ED8"/>
    <w:rsid w:val="00080885"/>
    <w:rsid w:val="0008481A"/>
    <w:rsid w:val="00085314"/>
    <w:rsid w:val="000867F2"/>
    <w:rsid w:val="00091FDE"/>
    <w:rsid w:val="000924F3"/>
    <w:rsid w:val="00092A12"/>
    <w:rsid w:val="0009390B"/>
    <w:rsid w:val="00094A91"/>
    <w:rsid w:val="00094E0A"/>
    <w:rsid w:val="00097616"/>
    <w:rsid w:val="000A20D8"/>
    <w:rsid w:val="000A4399"/>
    <w:rsid w:val="000A4EA8"/>
    <w:rsid w:val="000A5E26"/>
    <w:rsid w:val="000A6563"/>
    <w:rsid w:val="000A7E2E"/>
    <w:rsid w:val="000B0B2E"/>
    <w:rsid w:val="000B0EEF"/>
    <w:rsid w:val="000B14EB"/>
    <w:rsid w:val="000B5899"/>
    <w:rsid w:val="000B5BFA"/>
    <w:rsid w:val="000B7696"/>
    <w:rsid w:val="000B776C"/>
    <w:rsid w:val="000C3C0F"/>
    <w:rsid w:val="000C772B"/>
    <w:rsid w:val="000C7944"/>
    <w:rsid w:val="000D0B03"/>
    <w:rsid w:val="000D18B4"/>
    <w:rsid w:val="000D18EA"/>
    <w:rsid w:val="000D1B13"/>
    <w:rsid w:val="000D3C22"/>
    <w:rsid w:val="000D6874"/>
    <w:rsid w:val="000D68F6"/>
    <w:rsid w:val="000D750D"/>
    <w:rsid w:val="000E0500"/>
    <w:rsid w:val="000E0595"/>
    <w:rsid w:val="000E160C"/>
    <w:rsid w:val="000E477A"/>
    <w:rsid w:val="000E5040"/>
    <w:rsid w:val="000E6823"/>
    <w:rsid w:val="000F0435"/>
    <w:rsid w:val="000F27D3"/>
    <w:rsid w:val="000F3ADF"/>
    <w:rsid w:val="000F5AF0"/>
    <w:rsid w:val="000F5EDE"/>
    <w:rsid w:val="000F7541"/>
    <w:rsid w:val="001002C6"/>
    <w:rsid w:val="0010493A"/>
    <w:rsid w:val="00105579"/>
    <w:rsid w:val="0011475D"/>
    <w:rsid w:val="00115347"/>
    <w:rsid w:val="0011745E"/>
    <w:rsid w:val="00117888"/>
    <w:rsid w:val="00122DD3"/>
    <w:rsid w:val="00123093"/>
    <w:rsid w:val="001237E8"/>
    <w:rsid w:val="00124BD2"/>
    <w:rsid w:val="00130FE5"/>
    <w:rsid w:val="00132EE9"/>
    <w:rsid w:val="00133AFE"/>
    <w:rsid w:val="00136EE1"/>
    <w:rsid w:val="00141F73"/>
    <w:rsid w:val="00142779"/>
    <w:rsid w:val="0014366D"/>
    <w:rsid w:val="00143F04"/>
    <w:rsid w:val="001440D2"/>
    <w:rsid w:val="0014437D"/>
    <w:rsid w:val="00145442"/>
    <w:rsid w:val="00146C15"/>
    <w:rsid w:val="00147F46"/>
    <w:rsid w:val="00150272"/>
    <w:rsid w:val="00150FD1"/>
    <w:rsid w:val="00151F7D"/>
    <w:rsid w:val="0015204C"/>
    <w:rsid w:val="0015460C"/>
    <w:rsid w:val="00155124"/>
    <w:rsid w:val="00160C0A"/>
    <w:rsid w:val="001611A4"/>
    <w:rsid w:val="00162A25"/>
    <w:rsid w:val="00166BA7"/>
    <w:rsid w:val="00167E91"/>
    <w:rsid w:val="00170658"/>
    <w:rsid w:val="0017127D"/>
    <w:rsid w:val="0017264E"/>
    <w:rsid w:val="0017304C"/>
    <w:rsid w:val="00174442"/>
    <w:rsid w:val="00176E77"/>
    <w:rsid w:val="00177DBE"/>
    <w:rsid w:val="001810F7"/>
    <w:rsid w:val="001819B3"/>
    <w:rsid w:val="00183DD3"/>
    <w:rsid w:val="001854CD"/>
    <w:rsid w:val="00186858"/>
    <w:rsid w:val="00190110"/>
    <w:rsid w:val="001919C1"/>
    <w:rsid w:val="0019216D"/>
    <w:rsid w:val="00192FCC"/>
    <w:rsid w:val="00194B89"/>
    <w:rsid w:val="00194E5D"/>
    <w:rsid w:val="00195A2E"/>
    <w:rsid w:val="00197EDB"/>
    <w:rsid w:val="001A4B08"/>
    <w:rsid w:val="001A6789"/>
    <w:rsid w:val="001A6E5E"/>
    <w:rsid w:val="001A7919"/>
    <w:rsid w:val="001B2D48"/>
    <w:rsid w:val="001B492A"/>
    <w:rsid w:val="001B7D0F"/>
    <w:rsid w:val="001C4007"/>
    <w:rsid w:val="001C6A4E"/>
    <w:rsid w:val="001D00CE"/>
    <w:rsid w:val="001D0BC2"/>
    <w:rsid w:val="001D169F"/>
    <w:rsid w:val="001D672D"/>
    <w:rsid w:val="001D6CEF"/>
    <w:rsid w:val="001E012E"/>
    <w:rsid w:val="001E0163"/>
    <w:rsid w:val="001E0513"/>
    <w:rsid w:val="001E0821"/>
    <w:rsid w:val="001E12AE"/>
    <w:rsid w:val="001E3FC2"/>
    <w:rsid w:val="001E45F8"/>
    <w:rsid w:val="001E601B"/>
    <w:rsid w:val="001E62B2"/>
    <w:rsid w:val="001E6AE0"/>
    <w:rsid w:val="001F23B4"/>
    <w:rsid w:val="001F2C06"/>
    <w:rsid w:val="001F3468"/>
    <w:rsid w:val="001F7F20"/>
    <w:rsid w:val="00200892"/>
    <w:rsid w:val="00200AC3"/>
    <w:rsid w:val="0020165E"/>
    <w:rsid w:val="00203659"/>
    <w:rsid w:val="00203FDA"/>
    <w:rsid w:val="00204E8F"/>
    <w:rsid w:val="00210E3D"/>
    <w:rsid w:val="002143A2"/>
    <w:rsid w:val="0021566A"/>
    <w:rsid w:val="00216554"/>
    <w:rsid w:val="00217088"/>
    <w:rsid w:val="00217A14"/>
    <w:rsid w:val="00217A4F"/>
    <w:rsid w:val="002205C3"/>
    <w:rsid w:val="0022159D"/>
    <w:rsid w:val="002221A3"/>
    <w:rsid w:val="002226FF"/>
    <w:rsid w:val="0022565E"/>
    <w:rsid w:val="00225EFE"/>
    <w:rsid w:val="00226401"/>
    <w:rsid w:val="002267EB"/>
    <w:rsid w:val="0022754C"/>
    <w:rsid w:val="002300DA"/>
    <w:rsid w:val="0023184F"/>
    <w:rsid w:val="00231A29"/>
    <w:rsid w:val="00237443"/>
    <w:rsid w:val="00240989"/>
    <w:rsid w:val="0024175E"/>
    <w:rsid w:val="00242B19"/>
    <w:rsid w:val="00242EB5"/>
    <w:rsid w:val="00243D07"/>
    <w:rsid w:val="002446F1"/>
    <w:rsid w:val="00245837"/>
    <w:rsid w:val="0024630E"/>
    <w:rsid w:val="002500FD"/>
    <w:rsid w:val="00252D66"/>
    <w:rsid w:val="00256F1E"/>
    <w:rsid w:val="00257923"/>
    <w:rsid w:val="002607B6"/>
    <w:rsid w:val="00262450"/>
    <w:rsid w:val="002641C9"/>
    <w:rsid w:val="00270A56"/>
    <w:rsid w:val="002711A9"/>
    <w:rsid w:val="00272219"/>
    <w:rsid w:val="00272664"/>
    <w:rsid w:val="002734A0"/>
    <w:rsid w:val="0027520C"/>
    <w:rsid w:val="002764A9"/>
    <w:rsid w:val="00280764"/>
    <w:rsid w:val="00280B62"/>
    <w:rsid w:val="00280B81"/>
    <w:rsid w:val="002830FC"/>
    <w:rsid w:val="00283D27"/>
    <w:rsid w:val="00285D5B"/>
    <w:rsid w:val="00286A90"/>
    <w:rsid w:val="00290817"/>
    <w:rsid w:val="00291125"/>
    <w:rsid w:val="0029259E"/>
    <w:rsid w:val="00294349"/>
    <w:rsid w:val="00294A14"/>
    <w:rsid w:val="0029696D"/>
    <w:rsid w:val="002A0D91"/>
    <w:rsid w:val="002A44E2"/>
    <w:rsid w:val="002A5AE4"/>
    <w:rsid w:val="002A6468"/>
    <w:rsid w:val="002A6956"/>
    <w:rsid w:val="002B24C3"/>
    <w:rsid w:val="002B4947"/>
    <w:rsid w:val="002B6F1A"/>
    <w:rsid w:val="002C117A"/>
    <w:rsid w:val="002C1184"/>
    <w:rsid w:val="002C2DAA"/>
    <w:rsid w:val="002C42F1"/>
    <w:rsid w:val="002C51D8"/>
    <w:rsid w:val="002C6544"/>
    <w:rsid w:val="002C77EB"/>
    <w:rsid w:val="002C7862"/>
    <w:rsid w:val="002D0FCD"/>
    <w:rsid w:val="002D272E"/>
    <w:rsid w:val="002D2C2C"/>
    <w:rsid w:val="002D3DE1"/>
    <w:rsid w:val="002D49A4"/>
    <w:rsid w:val="002E08B9"/>
    <w:rsid w:val="002E6E68"/>
    <w:rsid w:val="002F1013"/>
    <w:rsid w:val="002F4AF9"/>
    <w:rsid w:val="002F79E7"/>
    <w:rsid w:val="0030140D"/>
    <w:rsid w:val="00301CCC"/>
    <w:rsid w:val="0030255C"/>
    <w:rsid w:val="003036FE"/>
    <w:rsid w:val="003065E9"/>
    <w:rsid w:val="00307BF5"/>
    <w:rsid w:val="003127C4"/>
    <w:rsid w:val="00313DA7"/>
    <w:rsid w:val="00317233"/>
    <w:rsid w:val="003211AB"/>
    <w:rsid w:val="003222F8"/>
    <w:rsid w:val="0032257E"/>
    <w:rsid w:val="003233D4"/>
    <w:rsid w:val="00326E4D"/>
    <w:rsid w:val="0033062C"/>
    <w:rsid w:val="00340807"/>
    <w:rsid w:val="00341460"/>
    <w:rsid w:val="003420C8"/>
    <w:rsid w:val="003435D8"/>
    <w:rsid w:val="003438A7"/>
    <w:rsid w:val="003447AA"/>
    <w:rsid w:val="003449CD"/>
    <w:rsid w:val="00346080"/>
    <w:rsid w:val="00350FB6"/>
    <w:rsid w:val="00352A71"/>
    <w:rsid w:val="00352E65"/>
    <w:rsid w:val="00353305"/>
    <w:rsid w:val="00353947"/>
    <w:rsid w:val="00353C68"/>
    <w:rsid w:val="00353CAC"/>
    <w:rsid w:val="003544E6"/>
    <w:rsid w:val="003550CA"/>
    <w:rsid w:val="003602BC"/>
    <w:rsid w:val="00361237"/>
    <w:rsid w:val="00363223"/>
    <w:rsid w:val="0037052F"/>
    <w:rsid w:val="003717E0"/>
    <w:rsid w:val="0037350B"/>
    <w:rsid w:val="00374B21"/>
    <w:rsid w:val="00381FA3"/>
    <w:rsid w:val="00382451"/>
    <w:rsid w:val="0038291E"/>
    <w:rsid w:val="00383B70"/>
    <w:rsid w:val="00386FCD"/>
    <w:rsid w:val="00387853"/>
    <w:rsid w:val="00390371"/>
    <w:rsid w:val="0039273F"/>
    <w:rsid w:val="00395541"/>
    <w:rsid w:val="00395E39"/>
    <w:rsid w:val="00395E8F"/>
    <w:rsid w:val="003A14E0"/>
    <w:rsid w:val="003A2955"/>
    <w:rsid w:val="003A3B41"/>
    <w:rsid w:val="003A5ED9"/>
    <w:rsid w:val="003A6F81"/>
    <w:rsid w:val="003B007B"/>
    <w:rsid w:val="003B0579"/>
    <w:rsid w:val="003B2166"/>
    <w:rsid w:val="003B23D1"/>
    <w:rsid w:val="003B2638"/>
    <w:rsid w:val="003B26C5"/>
    <w:rsid w:val="003B2772"/>
    <w:rsid w:val="003B2D2A"/>
    <w:rsid w:val="003B6CAD"/>
    <w:rsid w:val="003B7F9E"/>
    <w:rsid w:val="003C1098"/>
    <w:rsid w:val="003C1521"/>
    <w:rsid w:val="003C18D1"/>
    <w:rsid w:val="003C2B60"/>
    <w:rsid w:val="003C5048"/>
    <w:rsid w:val="003C7513"/>
    <w:rsid w:val="003D0D6E"/>
    <w:rsid w:val="003D26B0"/>
    <w:rsid w:val="003D2775"/>
    <w:rsid w:val="003D61A5"/>
    <w:rsid w:val="003D67B2"/>
    <w:rsid w:val="003E027B"/>
    <w:rsid w:val="003E1C20"/>
    <w:rsid w:val="003E3703"/>
    <w:rsid w:val="003F13BF"/>
    <w:rsid w:val="003F5B70"/>
    <w:rsid w:val="00400A51"/>
    <w:rsid w:val="00401920"/>
    <w:rsid w:val="00401EFB"/>
    <w:rsid w:val="00405653"/>
    <w:rsid w:val="00405777"/>
    <w:rsid w:val="004069FC"/>
    <w:rsid w:val="0040702E"/>
    <w:rsid w:val="004074B5"/>
    <w:rsid w:val="004077A1"/>
    <w:rsid w:val="00407A3C"/>
    <w:rsid w:val="004138C0"/>
    <w:rsid w:val="00416E39"/>
    <w:rsid w:val="004202D4"/>
    <w:rsid w:val="00420E4C"/>
    <w:rsid w:val="00421A76"/>
    <w:rsid w:val="00421AE2"/>
    <w:rsid w:val="00422A6F"/>
    <w:rsid w:val="00423908"/>
    <w:rsid w:val="00424950"/>
    <w:rsid w:val="00426FDE"/>
    <w:rsid w:val="00431642"/>
    <w:rsid w:val="004335FC"/>
    <w:rsid w:val="00433A16"/>
    <w:rsid w:val="0043512F"/>
    <w:rsid w:val="00435A58"/>
    <w:rsid w:val="0044498E"/>
    <w:rsid w:val="004474C6"/>
    <w:rsid w:val="004502A8"/>
    <w:rsid w:val="00457FF9"/>
    <w:rsid w:val="00460759"/>
    <w:rsid w:val="00460DB8"/>
    <w:rsid w:val="00464106"/>
    <w:rsid w:val="00470CA3"/>
    <w:rsid w:val="004717F3"/>
    <w:rsid w:val="004723D3"/>
    <w:rsid w:val="00472E65"/>
    <w:rsid w:val="00474AA4"/>
    <w:rsid w:val="00476264"/>
    <w:rsid w:val="00476E1A"/>
    <w:rsid w:val="0048103C"/>
    <w:rsid w:val="00482BD2"/>
    <w:rsid w:val="0048366E"/>
    <w:rsid w:val="00484BDD"/>
    <w:rsid w:val="00484EAD"/>
    <w:rsid w:val="004856D8"/>
    <w:rsid w:val="00487DE0"/>
    <w:rsid w:val="00490BF1"/>
    <w:rsid w:val="004911C6"/>
    <w:rsid w:val="0049438E"/>
    <w:rsid w:val="004973CD"/>
    <w:rsid w:val="004A00CB"/>
    <w:rsid w:val="004A0665"/>
    <w:rsid w:val="004A19FD"/>
    <w:rsid w:val="004A1D89"/>
    <w:rsid w:val="004A2D66"/>
    <w:rsid w:val="004A35EE"/>
    <w:rsid w:val="004A3610"/>
    <w:rsid w:val="004A52C9"/>
    <w:rsid w:val="004A696E"/>
    <w:rsid w:val="004A732E"/>
    <w:rsid w:val="004B0233"/>
    <w:rsid w:val="004B388B"/>
    <w:rsid w:val="004B51C5"/>
    <w:rsid w:val="004B5519"/>
    <w:rsid w:val="004B6EC7"/>
    <w:rsid w:val="004B6F89"/>
    <w:rsid w:val="004B7736"/>
    <w:rsid w:val="004B7F3D"/>
    <w:rsid w:val="004C28C5"/>
    <w:rsid w:val="004C54AE"/>
    <w:rsid w:val="004D11CF"/>
    <w:rsid w:val="004D129E"/>
    <w:rsid w:val="004D191C"/>
    <w:rsid w:val="004D279F"/>
    <w:rsid w:val="004D303A"/>
    <w:rsid w:val="004D3A81"/>
    <w:rsid w:val="004D3C56"/>
    <w:rsid w:val="004D649E"/>
    <w:rsid w:val="004D69A2"/>
    <w:rsid w:val="004E383E"/>
    <w:rsid w:val="004E6BE0"/>
    <w:rsid w:val="004F14DC"/>
    <w:rsid w:val="004F1854"/>
    <w:rsid w:val="004F39BD"/>
    <w:rsid w:val="004F6D8F"/>
    <w:rsid w:val="004F7F16"/>
    <w:rsid w:val="00513EB6"/>
    <w:rsid w:val="00515B4D"/>
    <w:rsid w:val="00521704"/>
    <w:rsid w:val="00522C9F"/>
    <w:rsid w:val="00527E4C"/>
    <w:rsid w:val="00531963"/>
    <w:rsid w:val="005319D8"/>
    <w:rsid w:val="00532AC3"/>
    <w:rsid w:val="005334BF"/>
    <w:rsid w:val="00540BFC"/>
    <w:rsid w:val="0054219D"/>
    <w:rsid w:val="0054310A"/>
    <w:rsid w:val="00544A45"/>
    <w:rsid w:val="005460D6"/>
    <w:rsid w:val="00546353"/>
    <w:rsid w:val="005472CC"/>
    <w:rsid w:val="00550EE2"/>
    <w:rsid w:val="00551FB5"/>
    <w:rsid w:val="00552F60"/>
    <w:rsid w:val="00553E9F"/>
    <w:rsid w:val="00553F12"/>
    <w:rsid w:val="0055492C"/>
    <w:rsid w:val="00554B00"/>
    <w:rsid w:val="005557C2"/>
    <w:rsid w:val="00556251"/>
    <w:rsid w:val="00562240"/>
    <w:rsid w:val="005627CA"/>
    <w:rsid w:val="00564DE1"/>
    <w:rsid w:val="005664F4"/>
    <w:rsid w:val="00567258"/>
    <w:rsid w:val="00567260"/>
    <w:rsid w:val="00567AE1"/>
    <w:rsid w:val="00570F57"/>
    <w:rsid w:val="00571390"/>
    <w:rsid w:val="00572AD5"/>
    <w:rsid w:val="0057321B"/>
    <w:rsid w:val="00575413"/>
    <w:rsid w:val="00575877"/>
    <w:rsid w:val="00577555"/>
    <w:rsid w:val="00582B2D"/>
    <w:rsid w:val="0058403A"/>
    <w:rsid w:val="005849B1"/>
    <w:rsid w:val="0058616D"/>
    <w:rsid w:val="00586B9A"/>
    <w:rsid w:val="00586F35"/>
    <w:rsid w:val="0058798E"/>
    <w:rsid w:val="00592193"/>
    <w:rsid w:val="00592615"/>
    <w:rsid w:val="00593CED"/>
    <w:rsid w:val="0059416E"/>
    <w:rsid w:val="0059565D"/>
    <w:rsid w:val="005973E6"/>
    <w:rsid w:val="005A21DC"/>
    <w:rsid w:val="005A2C7C"/>
    <w:rsid w:val="005A5C4E"/>
    <w:rsid w:val="005B3DB0"/>
    <w:rsid w:val="005B6C9B"/>
    <w:rsid w:val="005C13E4"/>
    <w:rsid w:val="005C1DBE"/>
    <w:rsid w:val="005C215A"/>
    <w:rsid w:val="005C24F2"/>
    <w:rsid w:val="005C2685"/>
    <w:rsid w:val="005C3B60"/>
    <w:rsid w:val="005C5FCE"/>
    <w:rsid w:val="005C66CB"/>
    <w:rsid w:val="005D1039"/>
    <w:rsid w:val="005D23B6"/>
    <w:rsid w:val="005D36FB"/>
    <w:rsid w:val="005D5A5F"/>
    <w:rsid w:val="005E286D"/>
    <w:rsid w:val="005E421B"/>
    <w:rsid w:val="005E6DDA"/>
    <w:rsid w:val="005F0A7A"/>
    <w:rsid w:val="005F2E82"/>
    <w:rsid w:val="005F6491"/>
    <w:rsid w:val="00600A85"/>
    <w:rsid w:val="00600D58"/>
    <w:rsid w:val="00605726"/>
    <w:rsid w:val="00605ED4"/>
    <w:rsid w:val="00610918"/>
    <w:rsid w:val="0061458E"/>
    <w:rsid w:val="00616983"/>
    <w:rsid w:val="0062668F"/>
    <w:rsid w:val="00626CD4"/>
    <w:rsid w:val="00627C58"/>
    <w:rsid w:val="0063034D"/>
    <w:rsid w:val="0063082D"/>
    <w:rsid w:val="00630EC2"/>
    <w:rsid w:val="00631255"/>
    <w:rsid w:val="00635653"/>
    <w:rsid w:val="00641B4C"/>
    <w:rsid w:val="006467CA"/>
    <w:rsid w:val="00650447"/>
    <w:rsid w:val="0065377A"/>
    <w:rsid w:val="00654C0B"/>
    <w:rsid w:val="0065726B"/>
    <w:rsid w:val="00660670"/>
    <w:rsid w:val="00660FEB"/>
    <w:rsid w:val="0066404A"/>
    <w:rsid w:val="00666A0F"/>
    <w:rsid w:val="00670FEB"/>
    <w:rsid w:val="00671731"/>
    <w:rsid w:val="006761AB"/>
    <w:rsid w:val="006859A3"/>
    <w:rsid w:val="0068694A"/>
    <w:rsid w:val="006870EE"/>
    <w:rsid w:val="00690A3B"/>
    <w:rsid w:val="00690A91"/>
    <w:rsid w:val="00694150"/>
    <w:rsid w:val="006953D2"/>
    <w:rsid w:val="00697488"/>
    <w:rsid w:val="006A5B8D"/>
    <w:rsid w:val="006B1086"/>
    <w:rsid w:val="006B4944"/>
    <w:rsid w:val="006C2AD4"/>
    <w:rsid w:val="006C3745"/>
    <w:rsid w:val="006D1BB6"/>
    <w:rsid w:val="006D3994"/>
    <w:rsid w:val="006D5C3C"/>
    <w:rsid w:val="006D7DC6"/>
    <w:rsid w:val="006E0264"/>
    <w:rsid w:val="006E29AC"/>
    <w:rsid w:val="006E6744"/>
    <w:rsid w:val="006F2C3A"/>
    <w:rsid w:val="006F5CAE"/>
    <w:rsid w:val="006F5EB2"/>
    <w:rsid w:val="0070041E"/>
    <w:rsid w:val="00700932"/>
    <w:rsid w:val="00700E0E"/>
    <w:rsid w:val="00703497"/>
    <w:rsid w:val="00704196"/>
    <w:rsid w:val="00706803"/>
    <w:rsid w:val="007077C5"/>
    <w:rsid w:val="00712347"/>
    <w:rsid w:val="00715992"/>
    <w:rsid w:val="007160D9"/>
    <w:rsid w:val="0071618C"/>
    <w:rsid w:val="007173C1"/>
    <w:rsid w:val="00721B4A"/>
    <w:rsid w:val="00721B97"/>
    <w:rsid w:val="0072282D"/>
    <w:rsid w:val="00723996"/>
    <w:rsid w:val="00726671"/>
    <w:rsid w:val="0072762C"/>
    <w:rsid w:val="00743EC3"/>
    <w:rsid w:val="0074446D"/>
    <w:rsid w:val="00744B0E"/>
    <w:rsid w:val="007451FA"/>
    <w:rsid w:val="00747650"/>
    <w:rsid w:val="00750B81"/>
    <w:rsid w:val="00754E94"/>
    <w:rsid w:val="00761516"/>
    <w:rsid w:val="00765F17"/>
    <w:rsid w:val="00766A85"/>
    <w:rsid w:val="00766C2F"/>
    <w:rsid w:val="00767D59"/>
    <w:rsid w:val="00772786"/>
    <w:rsid w:val="00773A6D"/>
    <w:rsid w:val="007742B8"/>
    <w:rsid w:val="00775223"/>
    <w:rsid w:val="007755EF"/>
    <w:rsid w:val="00782A4F"/>
    <w:rsid w:val="007834D8"/>
    <w:rsid w:val="00783D76"/>
    <w:rsid w:val="007841FE"/>
    <w:rsid w:val="00786884"/>
    <w:rsid w:val="00786AEE"/>
    <w:rsid w:val="00786D49"/>
    <w:rsid w:val="0078703B"/>
    <w:rsid w:val="00790EAF"/>
    <w:rsid w:val="00792AC1"/>
    <w:rsid w:val="00793457"/>
    <w:rsid w:val="0079469F"/>
    <w:rsid w:val="00794ADD"/>
    <w:rsid w:val="0079551E"/>
    <w:rsid w:val="007961D6"/>
    <w:rsid w:val="00796724"/>
    <w:rsid w:val="0079686E"/>
    <w:rsid w:val="007A14C9"/>
    <w:rsid w:val="007A409D"/>
    <w:rsid w:val="007A4580"/>
    <w:rsid w:val="007A5A8F"/>
    <w:rsid w:val="007A605B"/>
    <w:rsid w:val="007A78D5"/>
    <w:rsid w:val="007B043D"/>
    <w:rsid w:val="007B23E9"/>
    <w:rsid w:val="007B2EB4"/>
    <w:rsid w:val="007B6148"/>
    <w:rsid w:val="007B7EED"/>
    <w:rsid w:val="007C03E8"/>
    <w:rsid w:val="007C328C"/>
    <w:rsid w:val="007C33E5"/>
    <w:rsid w:val="007C3D2E"/>
    <w:rsid w:val="007C75A9"/>
    <w:rsid w:val="007C79AC"/>
    <w:rsid w:val="007D04BC"/>
    <w:rsid w:val="007D1081"/>
    <w:rsid w:val="007D32FB"/>
    <w:rsid w:val="007D3E72"/>
    <w:rsid w:val="007D4FCB"/>
    <w:rsid w:val="007D5877"/>
    <w:rsid w:val="007D7A3A"/>
    <w:rsid w:val="007E0A31"/>
    <w:rsid w:val="007E28E1"/>
    <w:rsid w:val="007E2CFB"/>
    <w:rsid w:val="007E3BE4"/>
    <w:rsid w:val="007E481F"/>
    <w:rsid w:val="007E5A20"/>
    <w:rsid w:val="007E6C6D"/>
    <w:rsid w:val="007E6E8E"/>
    <w:rsid w:val="007F1B2A"/>
    <w:rsid w:val="007F1E6F"/>
    <w:rsid w:val="007F4093"/>
    <w:rsid w:val="007F4979"/>
    <w:rsid w:val="0081388F"/>
    <w:rsid w:val="008154AC"/>
    <w:rsid w:val="00816E98"/>
    <w:rsid w:val="00816FE8"/>
    <w:rsid w:val="00820853"/>
    <w:rsid w:val="00821F58"/>
    <w:rsid w:val="0082200A"/>
    <w:rsid w:val="00824700"/>
    <w:rsid w:val="008258F1"/>
    <w:rsid w:val="00825DEE"/>
    <w:rsid w:val="00826930"/>
    <w:rsid w:val="00826B33"/>
    <w:rsid w:val="00827049"/>
    <w:rsid w:val="008271B5"/>
    <w:rsid w:val="00827217"/>
    <w:rsid w:val="008310FE"/>
    <w:rsid w:val="00832E30"/>
    <w:rsid w:val="0083378C"/>
    <w:rsid w:val="00834E63"/>
    <w:rsid w:val="00841AE5"/>
    <w:rsid w:val="00842E20"/>
    <w:rsid w:val="0084338E"/>
    <w:rsid w:val="00844284"/>
    <w:rsid w:val="008509BB"/>
    <w:rsid w:val="00850F76"/>
    <w:rsid w:val="008511C8"/>
    <w:rsid w:val="00854140"/>
    <w:rsid w:val="0085526A"/>
    <w:rsid w:val="008564FC"/>
    <w:rsid w:val="008626A8"/>
    <w:rsid w:val="00864589"/>
    <w:rsid w:val="00872951"/>
    <w:rsid w:val="00874BE7"/>
    <w:rsid w:val="00874D9C"/>
    <w:rsid w:val="008770FF"/>
    <w:rsid w:val="008774F1"/>
    <w:rsid w:val="00880C7C"/>
    <w:rsid w:val="008833DA"/>
    <w:rsid w:val="008844A0"/>
    <w:rsid w:val="00884786"/>
    <w:rsid w:val="008852D4"/>
    <w:rsid w:val="00887F1C"/>
    <w:rsid w:val="008902A6"/>
    <w:rsid w:val="008906CA"/>
    <w:rsid w:val="00890884"/>
    <w:rsid w:val="008946D9"/>
    <w:rsid w:val="00894E8A"/>
    <w:rsid w:val="0089524E"/>
    <w:rsid w:val="00896E00"/>
    <w:rsid w:val="008A0269"/>
    <w:rsid w:val="008A1A89"/>
    <w:rsid w:val="008A202B"/>
    <w:rsid w:val="008A4464"/>
    <w:rsid w:val="008A449A"/>
    <w:rsid w:val="008A46EA"/>
    <w:rsid w:val="008B1E01"/>
    <w:rsid w:val="008B4904"/>
    <w:rsid w:val="008B56EA"/>
    <w:rsid w:val="008B7BA0"/>
    <w:rsid w:val="008C0C53"/>
    <w:rsid w:val="008C0EC4"/>
    <w:rsid w:val="008C2EF6"/>
    <w:rsid w:val="008C6690"/>
    <w:rsid w:val="008C6AC0"/>
    <w:rsid w:val="008D24AD"/>
    <w:rsid w:val="008D3A43"/>
    <w:rsid w:val="008D56CF"/>
    <w:rsid w:val="008D6731"/>
    <w:rsid w:val="008E2564"/>
    <w:rsid w:val="008E2D98"/>
    <w:rsid w:val="008E3D26"/>
    <w:rsid w:val="008E5792"/>
    <w:rsid w:val="008E71A8"/>
    <w:rsid w:val="008E7C81"/>
    <w:rsid w:val="008F15C6"/>
    <w:rsid w:val="008F1CA1"/>
    <w:rsid w:val="008F2A84"/>
    <w:rsid w:val="008F4D0A"/>
    <w:rsid w:val="008F614F"/>
    <w:rsid w:val="008F64F9"/>
    <w:rsid w:val="008F6FF8"/>
    <w:rsid w:val="008F7594"/>
    <w:rsid w:val="00900B6B"/>
    <w:rsid w:val="00902AB7"/>
    <w:rsid w:val="00903EBC"/>
    <w:rsid w:val="00904089"/>
    <w:rsid w:val="00905A41"/>
    <w:rsid w:val="00905FBE"/>
    <w:rsid w:val="00907593"/>
    <w:rsid w:val="009101E9"/>
    <w:rsid w:val="009109D9"/>
    <w:rsid w:val="009114A8"/>
    <w:rsid w:val="00911824"/>
    <w:rsid w:val="0091270E"/>
    <w:rsid w:val="00914F5B"/>
    <w:rsid w:val="00916E65"/>
    <w:rsid w:val="009171CD"/>
    <w:rsid w:val="009171DF"/>
    <w:rsid w:val="009173DA"/>
    <w:rsid w:val="00922933"/>
    <w:rsid w:val="009241C4"/>
    <w:rsid w:val="00927963"/>
    <w:rsid w:val="00932169"/>
    <w:rsid w:val="00935F1E"/>
    <w:rsid w:val="00940365"/>
    <w:rsid w:val="0094324F"/>
    <w:rsid w:val="00946193"/>
    <w:rsid w:val="0095282F"/>
    <w:rsid w:val="0095524E"/>
    <w:rsid w:val="009578AB"/>
    <w:rsid w:val="009579B1"/>
    <w:rsid w:val="00960DEE"/>
    <w:rsid w:val="00961361"/>
    <w:rsid w:val="00961A36"/>
    <w:rsid w:val="00962883"/>
    <w:rsid w:val="00963703"/>
    <w:rsid w:val="00964273"/>
    <w:rsid w:val="00964DF4"/>
    <w:rsid w:val="00965341"/>
    <w:rsid w:val="00966EEF"/>
    <w:rsid w:val="009733D2"/>
    <w:rsid w:val="00975707"/>
    <w:rsid w:val="0097686B"/>
    <w:rsid w:val="00977474"/>
    <w:rsid w:val="00977A70"/>
    <w:rsid w:val="00981CD4"/>
    <w:rsid w:val="00982B6E"/>
    <w:rsid w:val="009848C5"/>
    <w:rsid w:val="00985EFA"/>
    <w:rsid w:val="00995BA4"/>
    <w:rsid w:val="00996DB8"/>
    <w:rsid w:val="00997A67"/>
    <w:rsid w:val="009A097E"/>
    <w:rsid w:val="009A0B5B"/>
    <w:rsid w:val="009A1C7A"/>
    <w:rsid w:val="009A41F5"/>
    <w:rsid w:val="009A6426"/>
    <w:rsid w:val="009A67D7"/>
    <w:rsid w:val="009B477E"/>
    <w:rsid w:val="009B497C"/>
    <w:rsid w:val="009B586B"/>
    <w:rsid w:val="009B5984"/>
    <w:rsid w:val="009B719D"/>
    <w:rsid w:val="009C0ACA"/>
    <w:rsid w:val="009C1B08"/>
    <w:rsid w:val="009C2723"/>
    <w:rsid w:val="009C3961"/>
    <w:rsid w:val="009C4907"/>
    <w:rsid w:val="009C66E9"/>
    <w:rsid w:val="009C7107"/>
    <w:rsid w:val="009D0012"/>
    <w:rsid w:val="009D3325"/>
    <w:rsid w:val="009D35B9"/>
    <w:rsid w:val="009D4600"/>
    <w:rsid w:val="009D5C31"/>
    <w:rsid w:val="009D6A9D"/>
    <w:rsid w:val="009D6AFB"/>
    <w:rsid w:val="009E2287"/>
    <w:rsid w:val="009E2BBE"/>
    <w:rsid w:val="009E5A64"/>
    <w:rsid w:val="009F23F1"/>
    <w:rsid w:val="009F3384"/>
    <w:rsid w:val="009F457B"/>
    <w:rsid w:val="009F587A"/>
    <w:rsid w:val="009F5B5B"/>
    <w:rsid w:val="009F7B9F"/>
    <w:rsid w:val="00A00920"/>
    <w:rsid w:val="00A02038"/>
    <w:rsid w:val="00A02236"/>
    <w:rsid w:val="00A026D4"/>
    <w:rsid w:val="00A03FE5"/>
    <w:rsid w:val="00A07A17"/>
    <w:rsid w:val="00A10B39"/>
    <w:rsid w:val="00A10F4F"/>
    <w:rsid w:val="00A12E05"/>
    <w:rsid w:val="00A139A0"/>
    <w:rsid w:val="00A17731"/>
    <w:rsid w:val="00A1778A"/>
    <w:rsid w:val="00A2057C"/>
    <w:rsid w:val="00A21AB1"/>
    <w:rsid w:val="00A246F5"/>
    <w:rsid w:val="00A268A9"/>
    <w:rsid w:val="00A3527E"/>
    <w:rsid w:val="00A36D22"/>
    <w:rsid w:val="00A40F64"/>
    <w:rsid w:val="00A41013"/>
    <w:rsid w:val="00A41AFC"/>
    <w:rsid w:val="00A469F5"/>
    <w:rsid w:val="00A47698"/>
    <w:rsid w:val="00A47C2C"/>
    <w:rsid w:val="00A53B53"/>
    <w:rsid w:val="00A56059"/>
    <w:rsid w:val="00A56C08"/>
    <w:rsid w:val="00A64B05"/>
    <w:rsid w:val="00A6558D"/>
    <w:rsid w:val="00A67CCE"/>
    <w:rsid w:val="00A71EBD"/>
    <w:rsid w:val="00A73652"/>
    <w:rsid w:val="00A77900"/>
    <w:rsid w:val="00A84E7A"/>
    <w:rsid w:val="00A86823"/>
    <w:rsid w:val="00A87C45"/>
    <w:rsid w:val="00A91485"/>
    <w:rsid w:val="00A95237"/>
    <w:rsid w:val="00AA04C8"/>
    <w:rsid w:val="00AA3229"/>
    <w:rsid w:val="00AA4A99"/>
    <w:rsid w:val="00AA507E"/>
    <w:rsid w:val="00AB355C"/>
    <w:rsid w:val="00AB3FDD"/>
    <w:rsid w:val="00AB4B37"/>
    <w:rsid w:val="00AB7391"/>
    <w:rsid w:val="00AB7881"/>
    <w:rsid w:val="00AC184E"/>
    <w:rsid w:val="00AC1959"/>
    <w:rsid w:val="00AC1A18"/>
    <w:rsid w:val="00AC54E1"/>
    <w:rsid w:val="00AC7CC2"/>
    <w:rsid w:val="00AD1F90"/>
    <w:rsid w:val="00AD229D"/>
    <w:rsid w:val="00AD66BA"/>
    <w:rsid w:val="00AD7D5F"/>
    <w:rsid w:val="00AE0203"/>
    <w:rsid w:val="00AE22A5"/>
    <w:rsid w:val="00AE5BA4"/>
    <w:rsid w:val="00AE6051"/>
    <w:rsid w:val="00AE7D84"/>
    <w:rsid w:val="00AF1A13"/>
    <w:rsid w:val="00AF2056"/>
    <w:rsid w:val="00AF2A53"/>
    <w:rsid w:val="00AF3254"/>
    <w:rsid w:val="00AF3351"/>
    <w:rsid w:val="00AF35E3"/>
    <w:rsid w:val="00AF3D8E"/>
    <w:rsid w:val="00AF4028"/>
    <w:rsid w:val="00AF45BE"/>
    <w:rsid w:val="00AF5A5A"/>
    <w:rsid w:val="00AF6B89"/>
    <w:rsid w:val="00AF71DA"/>
    <w:rsid w:val="00AF7FCD"/>
    <w:rsid w:val="00B00868"/>
    <w:rsid w:val="00B03B25"/>
    <w:rsid w:val="00B05921"/>
    <w:rsid w:val="00B05AB3"/>
    <w:rsid w:val="00B06DDD"/>
    <w:rsid w:val="00B070CA"/>
    <w:rsid w:val="00B07106"/>
    <w:rsid w:val="00B073C1"/>
    <w:rsid w:val="00B1061F"/>
    <w:rsid w:val="00B1111F"/>
    <w:rsid w:val="00B13943"/>
    <w:rsid w:val="00B140B7"/>
    <w:rsid w:val="00B15274"/>
    <w:rsid w:val="00B1584A"/>
    <w:rsid w:val="00B15E2D"/>
    <w:rsid w:val="00B16B04"/>
    <w:rsid w:val="00B17096"/>
    <w:rsid w:val="00B20ECC"/>
    <w:rsid w:val="00B22414"/>
    <w:rsid w:val="00B22741"/>
    <w:rsid w:val="00B25A24"/>
    <w:rsid w:val="00B31855"/>
    <w:rsid w:val="00B32464"/>
    <w:rsid w:val="00B330FF"/>
    <w:rsid w:val="00B333E0"/>
    <w:rsid w:val="00B35FBC"/>
    <w:rsid w:val="00B37A3D"/>
    <w:rsid w:val="00B40DF5"/>
    <w:rsid w:val="00B4181E"/>
    <w:rsid w:val="00B42998"/>
    <w:rsid w:val="00B45704"/>
    <w:rsid w:val="00B4628A"/>
    <w:rsid w:val="00B469DA"/>
    <w:rsid w:val="00B473B9"/>
    <w:rsid w:val="00B522B2"/>
    <w:rsid w:val="00B542A6"/>
    <w:rsid w:val="00B55FFF"/>
    <w:rsid w:val="00B56496"/>
    <w:rsid w:val="00B618AC"/>
    <w:rsid w:val="00B64B65"/>
    <w:rsid w:val="00B6544C"/>
    <w:rsid w:val="00B658EB"/>
    <w:rsid w:val="00B66892"/>
    <w:rsid w:val="00B702C9"/>
    <w:rsid w:val="00B70B79"/>
    <w:rsid w:val="00B711E5"/>
    <w:rsid w:val="00B741C9"/>
    <w:rsid w:val="00B74E77"/>
    <w:rsid w:val="00B750CB"/>
    <w:rsid w:val="00B75CA9"/>
    <w:rsid w:val="00B76BB6"/>
    <w:rsid w:val="00B810F4"/>
    <w:rsid w:val="00B81BB1"/>
    <w:rsid w:val="00B82BED"/>
    <w:rsid w:val="00B87DBA"/>
    <w:rsid w:val="00B9093F"/>
    <w:rsid w:val="00B913EC"/>
    <w:rsid w:val="00B9157C"/>
    <w:rsid w:val="00B92771"/>
    <w:rsid w:val="00B93433"/>
    <w:rsid w:val="00B96361"/>
    <w:rsid w:val="00B967A4"/>
    <w:rsid w:val="00B97152"/>
    <w:rsid w:val="00B97461"/>
    <w:rsid w:val="00BA0BB2"/>
    <w:rsid w:val="00BA1960"/>
    <w:rsid w:val="00BA1FF1"/>
    <w:rsid w:val="00BA4142"/>
    <w:rsid w:val="00BA53AE"/>
    <w:rsid w:val="00BA6468"/>
    <w:rsid w:val="00BA784F"/>
    <w:rsid w:val="00BA7AF2"/>
    <w:rsid w:val="00BB0E54"/>
    <w:rsid w:val="00BB3DB3"/>
    <w:rsid w:val="00BB478B"/>
    <w:rsid w:val="00BB7AAD"/>
    <w:rsid w:val="00BC1603"/>
    <w:rsid w:val="00BC3EAD"/>
    <w:rsid w:val="00BC5224"/>
    <w:rsid w:val="00BD0ECD"/>
    <w:rsid w:val="00BD1BE1"/>
    <w:rsid w:val="00BD1EF4"/>
    <w:rsid w:val="00BD2393"/>
    <w:rsid w:val="00BD645F"/>
    <w:rsid w:val="00BD76E3"/>
    <w:rsid w:val="00BE27A8"/>
    <w:rsid w:val="00BE4D8D"/>
    <w:rsid w:val="00BE5D79"/>
    <w:rsid w:val="00BE7061"/>
    <w:rsid w:val="00BE7706"/>
    <w:rsid w:val="00BE79B7"/>
    <w:rsid w:val="00BF1EA7"/>
    <w:rsid w:val="00BF384A"/>
    <w:rsid w:val="00BF6306"/>
    <w:rsid w:val="00BF7655"/>
    <w:rsid w:val="00C00C18"/>
    <w:rsid w:val="00C02950"/>
    <w:rsid w:val="00C04400"/>
    <w:rsid w:val="00C06F10"/>
    <w:rsid w:val="00C132AF"/>
    <w:rsid w:val="00C13898"/>
    <w:rsid w:val="00C219E7"/>
    <w:rsid w:val="00C23ED3"/>
    <w:rsid w:val="00C25A79"/>
    <w:rsid w:val="00C31291"/>
    <w:rsid w:val="00C322D9"/>
    <w:rsid w:val="00C33F65"/>
    <w:rsid w:val="00C34E01"/>
    <w:rsid w:val="00C367B0"/>
    <w:rsid w:val="00C368E3"/>
    <w:rsid w:val="00C36DD5"/>
    <w:rsid w:val="00C37D8E"/>
    <w:rsid w:val="00C40387"/>
    <w:rsid w:val="00C4244A"/>
    <w:rsid w:val="00C428A3"/>
    <w:rsid w:val="00C431D6"/>
    <w:rsid w:val="00C44B95"/>
    <w:rsid w:val="00C4632E"/>
    <w:rsid w:val="00C46C70"/>
    <w:rsid w:val="00C46FA6"/>
    <w:rsid w:val="00C4773B"/>
    <w:rsid w:val="00C5034C"/>
    <w:rsid w:val="00C51B75"/>
    <w:rsid w:val="00C51D1A"/>
    <w:rsid w:val="00C5368E"/>
    <w:rsid w:val="00C54688"/>
    <w:rsid w:val="00C550BF"/>
    <w:rsid w:val="00C568DE"/>
    <w:rsid w:val="00C60089"/>
    <w:rsid w:val="00C61F44"/>
    <w:rsid w:val="00C61FBC"/>
    <w:rsid w:val="00C622D6"/>
    <w:rsid w:val="00C625D1"/>
    <w:rsid w:val="00C67715"/>
    <w:rsid w:val="00C67BA2"/>
    <w:rsid w:val="00C74659"/>
    <w:rsid w:val="00C817BD"/>
    <w:rsid w:val="00C84D9C"/>
    <w:rsid w:val="00C85B76"/>
    <w:rsid w:val="00C85C99"/>
    <w:rsid w:val="00C86CBA"/>
    <w:rsid w:val="00C93647"/>
    <w:rsid w:val="00C955F6"/>
    <w:rsid w:val="00C95C37"/>
    <w:rsid w:val="00C9757F"/>
    <w:rsid w:val="00CA2FFD"/>
    <w:rsid w:val="00CA3290"/>
    <w:rsid w:val="00CA3B7A"/>
    <w:rsid w:val="00CA3F77"/>
    <w:rsid w:val="00CA3F99"/>
    <w:rsid w:val="00CA4EB8"/>
    <w:rsid w:val="00CA6C97"/>
    <w:rsid w:val="00CA7738"/>
    <w:rsid w:val="00CB0DAF"/>
    <w:rsid w:val="00CB2C1F"/>
    <w:rsid w:val="00CB43B3"/>
    <w:rsid w:val="00CB5868"/>
    <w:rsid w:val="00CB646A"/>
    <w:rsid w:val="00CC274A"/>
    <w:rsid w:val="00CC39CA"/>
    <w:rsid w:val="00CC4402"/>
    <w:rsid w:val="00CC6770"/>
    <w:rsid w:val="00CC7677"/>
    <w:rsid w:val="00CD13D9"/>
    <w:rsid w:val="00CD28B6"/>
    <w:rsid w:val="00CD6083"/>
    <w:rsid w:val="00CD7153"/>
    <w:rsid w:val="00CD7A04"/>
    <w:rsid w:val="00CE1302"/>
    <w:rsid w:val="00CE1D5B"/>
    <w:rsid w:val="00CE426B"/>
    <w:rsid w:val="00CE7114"/>
    <w:rsid w:val="00CE775E"/>
    <w:rsid w:val="00CF1B54"/>
    <w:rsid w:val="00CF1F7F"/>
    <w:rsid w:val="00CF460D"/>
    <w:rsid w:val="00CF553A"/>
    <w:rsid w:val="00CF6C4D"/>
    <w:rsid w:val="00CF7D4C"/>
    <w:rsid w:val="00CF7E4C"/>
    <w:rsid w:val="00D007AB"/>
    <w:rsid w:val="00D01471"/>
    <w:rsid w:val="00D01CD5"/>
    <w:rsid w:val="00D02604"/>
    <w:rsid w:val="00D02AE3"/>
    <w:rsid w:val="00D0488C"/>
    <w:rsid w:val="00D10860"/>
    <w:rsid w:val="00D118C9"/>
    <w:rsid w:val="00D1264B"/>
    <w:rsid w:val="00D16B6B"/>
    <w:rsid w:val="00D17070"/>
    <w:rsid w:val="00D17833"/>
    <w:rsid w:val="00D20EB2"/>
    <w:rsid w:val="00D246B9"/>
    <w:rsid w:val="00D26CA2"/>
    <w:rsid w:val="00D27574"/>
    <w:rsid w:val="00D321E3"/>
    <w:rsid w:val="00D32291"/>
    <w:rsid w:val="00D35976"/>
    <w:rsid w:val="00D360BA"/>
    <w:rsid w:val="00D37DEF"/>
    <w:rsid w:val="00D42B9E"/>
    <w:rsid w:val="00D43B98"/>
    <w:rsid w:val="00D4713F"/>
    <w:rsid w:val="00D50BE1"/>
    <w:rsid w:val="00D53633"/>
    <w:rsid w:val="00D547C2"/>
    <w:rsid w:val="00D60204"/>
    <w:rsid w:val="00D6067D"/>
    <w:rsid w:val="00D624EB"/>
    <w:rsid w:val="00D67E48"/>
    <w:rsid w:val="00D71845"/>
    <w:rsid w:val="00D74332"/>
    <w:rsid w:val="00D76803"/>
    <w:rsid w:val="00D866B3"/>
    <w:rsid w:val="00D87BE1"/>
    <w:rsid w:val="00D90A88"/>
    <w:rsid w:val="00D94432"/>
    <w:rsid w:val="00DA0745"/>
    <w:rsid w:val="00DA1398"/>
    <w:rsid w:val="00DA4E5E"/>
    <w:rsid w:val="00DB215C"/>
    <w:rsid w:val="00DB30B6"/>
    <w:rsid w:val="00DB4B0E"/>
    <w:rsid w:val="00DB4D56"/>
    <w:rsid w:val="00DB5CB7"/>
    <w:rsid w:val="00DB7098"/>
    <w:rsid w:val="00DC140F"/>
    <w:rsid w:val="00DC6399"/>
    <w:rsid w:val="00DD563D"/>
    <w:rsid w:val="00DD5A2E"/>
    <w:rsid w:val="00DD61AA"/>
    <w:rsid w:val="00DD7F64"/>
    <w:rsid w:val="00DE01B4"/>
    <w:rsid w:val="00DE038F"/>
    <w:rsid w:val="00DE079B"/>
    <w:rsid w:val="00DE3DC9"/>
    <w:rsid w:val="00DE4E8C"/>
    <w:rsid w:val="00DE5AE4"/>
    <w:rsid w:val="00DE7D2A"/>
    <w:rsid w:val="00DF0490"/>
    <w:rsid w:val="00DF1FF6"/>
    <w:rsid w:val="00DF47D9"/>
    <w:rsid w:val="00DF4809"/>
    <w:rsid w:val="00DF4AEE"/>
    <w:rsid w:val="00DF4E01"/>
    <w:rsid w:val="00DF6E32"/>
    <w:rsid w:val="00DF7866"/>
    <w:rsid w:val="00E01F9A"/>
    <w:rsid w:val="00E03A0F"/>
    <w:rsid w:val="00E048FA"/>
    <w:rsid w:val="00E0547D"/>
    <w:rsid w:val="00E05E2D"/>
    <w:rsid w:val="00E111DD"/>
    <w:rsid w:val="00E11425"/>
    <w:rsid w:val="00E144BA"/>
    <w:rsid w:val="00E206DD"/>
    <w:rsid w:val="00E213A8"/>
    <w:rsid w:val="00E21D38"/>
    <w:rsid w:val="00E2572C"/>
    <w:rsid w:val="00E30334"/>
    <w:rsid w:val="00E30D76"/>
    <w:rsid w:val="00E345B5"/>
    <w:rsid w:val="00E517AF"/>
    <w:rsid w:val="00E51927"/>
    <w:rsid w:val="00E51970"/>
    <w:rsid w:val="00E53CB1"/>
    <w:rsid w:val="00E53EEF"/>
    <w:rsid w:val="00E56526"/>
    <w:rsid w:val="00E56DD6"/>
    <w:rsid w:val="00E618BF"/>
    <w:rsid w:val="00E6234E"/>
    <w:rsid w:val="00E66DA4"/>
    <w:rsid w:val="00E67764"/>
    <w:rsid w:val="00E700E2"/>
    <w:rsid w:val="00E721D9"/>
    <w:rsid w:val="00E752F6"/>
    <w:rsid w:val="00E75FC7"/>
    <w:rsid w:val="00E8108A"/>
    <w:rsid w:val="00E81750"/>
    <w:rsid w:val="00E835C6"/>
    <w:rsid w:val="00E84812"/>
    <w:rsid w:val="00E86280"/>
    <w:rsid w:val="00E863FA"/>
    <w:rsid w:val="00E914E0"/>
    <w:rsid w:val="00E92857"/>
    <w:rsid w:val="00E95DC5"/>
    <w:rsid w:val="00E95FD1"/>
    <w:rsid w:val="00E97014"/>
    <w:rsid w:val="00EA090C"/>
    <w:rsid w:val="00EA4CA1"/>
    <w:rsid w:val="00EA5A9F"/>
    <w:rsid w:val="00EA76E5"/>
    <w:rsid w:val="00EB15AA"/>
    <w:rsid w:val="00EB299C"/>
    <w:rsid w:val="00EB2AD7"/>
    <w:rsid w:val="00EB2E06"/>
    <w:rsid w:val="00EB3482"/>
    <w:rsid w:val="00EB3878"/>
    <w:rsid w:val="00EB6478"/>
    <w:rsid w:val="00EB79C6"/>
    <w:rsid w:val="00EC17B0"/>
    <w:rsid w:val="00EC2ABD"/>
    <w:rsid w:val="00EC4D4E"/>
    <w:rsid w:val="00EC66A0"/>
    <w:rsid w:val="00ED0AA5"/>
    <w:rsid w:val="00ED1010"/>
    <w:rsid w:val="00ED122C"/>
    <w:rsid w:val="00ED253B"/>
    <w:rsid w:val="00ED3B71"/>
    <w:rsid w:val="00ED5413"/>
    <w:rsid w:val="00ED5867"/>
    <w:rsid w:val="00ED797B"/>
    <w:rsid w:val="00EE128F"/>
    <w:rsid w:val="00EE1E99"/>
    <w:rsid w:val="00EE267A"/>
    <w:rsid w:val="00EE3B52"/>
    <w:rsid w:val="00EE47F7"/>
    <w:rsid w:val="00EF0581"/>
    <w:rsid w:val="00EF17B3"/>
    <w:rsid w:val="00EF2C21"/>
    <w:rsid w:val="00EF4C26"/>
    <w:rsid w:val="00EF7613"/>
    <w:rsid w:val="00EF7948"/>
    <w:rsid w:val="00F01C58"/>
    <w:rsid w:val="00F02A81"/>
    <w:rsid w:val="00F05DE4"/>
    <w:rsid w:val="00F0781D"/>
    <w:rsid w:val="00F07DDE"/>
    <w:rsid w:val="00F10883"/>
    <w:rsid w:val="00F11388"/>
    <w:rsid w:val="00F13FCA"/>
    <w:rsid w:val="00F16FCE"/>
    <w:rsid w:val="00F1718C"/>
    <w:rsid w:val="00F1753E"/>
    <w:rsid w:val="00F17F2C"/>
    <w:rsid w:val="00F20A6A"/>
    <w:rsid w:val="00F22355"/>
    <w:rsid w:val="00F236A2"/>
    <w:rsid w:val="00F2457A"/>
    <w:rsid w:val="00F256DA"/>
    <w:rsid w:val="00F265F1"/>
    <w:rsid w:val="00F2722B"/>
    <w:rsid w:val="00F33307"/>
    <w:rsid w:val="00F33F31"/>
    <w:rsid w:val="00F34273"/>
    <w:rsid w:val="00F34B1A"/>
    <w:rsid w:val="00F3778D"/>
    <w:rsid w:val="00F3782D"/>
    <w:rsid w:val="00F413CC"/>
    <w:rsid w:val="00F42D83"/>
    <w:rsid w:val="00F4468E"/>
    <w:rsid w:val="00F45490"/>
    <w:rsid w:val="00F465D4"/>
    <w:rsid w:val="00F4712C"/>
    <w:rsid w:val="00F52E4C"/>
    <w:rsid w:val="00F53E75"/>
    <w:rsid w:val="00F53F2C"/>
    <w:rsid w:val="00F573DE"/>
    <w:rsid w:val="00F6279C"/>
    <w:rsid w:val="00F62F1F"/>
    <w:rsid w:val="00F704EF"/>
    <w:rsid w:val="00F7676F"/>
    <w:rsid w:val="00F77465"/>
    <w:rsid w:val="00F82E1B"/>
    <w:rsid w:val="00F835C8"/>
    <w:rsid w:val="00F83DB6"/>
    <w:rsid w:val="00F85CA1"/>
    <w:rsid w:val="00F8714B"/>
    <w:rsid w:val="00F8779F"/>
    <w:rsid w:val="00F87E25"/>
    <w:rsid w:val="00F92D44"/>
    <w:rsid w:val="00F9307D"/>
    <w:rsid w:val="00F93849"/>
    <w:rsid w:val="00F93DB8"/>
    <w:rsid w:val="00FA1BA1"/>
    <w:rsid w:val="00FA1E82"/>
    <w:rsid w:val="00FA1FAF"/>
    <w:rsid w:val="00FA4B77"/>
    <w:rsid w:val="00FA4D1B"/>
    <w:rsid w:val="00FA5686"/>
    <w:rsid w:val="00FA65FF"/>
    <w:rsid w:val="00FB148F"/>
    <w:rsid w:val="00FB7372"/>
    <w:rsid w:val="00FC1DDF"/>
    <w:rsid w:val="00FC1FED"/>
    <w:rsid w:val="00FC2751"/>
    <w:rsid w:val="00FC5A62"/>
    <w:rsid w:val="00FC5D94"/>
    <w:rsid w:val="00FC73DB"/>
    <w:rsid w:val="00FD0235"/>
    <w:rsid w:val="00FD34AD"/>
    <w:rsid w:val="00FD374B"/>
    <w:rsid w:val="00FD7FD9"/>
    <w:rsid w:val="00FE23F1"/>
    <w:rsid w:val="00FE47DE"/>
    <w:rsid w:val="00FE6645"/>
    <w:rsid w:val="00FF02F4"/>
    <w:rsid w:val="00FF0771"/>
    <w:rsid w:val="00FF168B"/>
    <w:rsid w:val="00FF3DF0"/>
    <w:rsid w:val="00FF3EC4"/>
    <w:rsid w:val="00FF54F5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604A04F"/>
  <w15:docId w15:val="{18447720-3E8B-4F4F-916D-F7177EEA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513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47D7FC49-AEF1-4ECF-949C-47F623048A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A9F277-030D-49CD-92B4-67CC93C32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7A6538-1CC9-4C8D-A4FE-2B827B3862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D84F30-168E-4D71-8D64-1AFB91BA549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427155F-1FB0-4BF1-920A-01AF0288D4C1}">
  <ds:schemaRefs>
    <ds:schemaRef ds:uri="http://schemas.microsoft.com/office/2006/documentManagement/types"/>
    <ds:schemaRef ds:uri="http://purl.org/dc/elements/1.1/"/>
    <ds:schemaRef ds:uri="d1e2ee5c-3d95-4b61-9ebd-c13975dc2eec"/>
    <ds:schemaRef ds:uri="a1d6dd68-a3d2-45d9-a8f7-38ee495cbb79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</Template>
  <TotalTime>391</TotalTime>
  <Pages>2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Carolina Guerrero Arciego</cp:lastModifiedBy>
  <cp:revision>203</cp:revision>
  <cp:lastPrinted>2025-01-15T20:32:00Z</cp:lastPrinted>
  <dcterms:created xsi:type="dcterms:W3CDTF">2024-08-07T13:27:00Z</dcterms:created>
  <dcterms:modified xsi:type="dcterms:W3CDTF">2025-03-03T19:31:00Z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9735600.00000000</vt:lpwstr>
  </property>
  <property fmtid="{D5CDD505-2E9C-101B-9397-08002B2CF9AE}" pid="4" name="MediaServiceImageTags">
    <vt:lpwstr/>
  </property>
</Properties>
</file>