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FAEC1" w14:textId="68D5D24F" w:rsidR="001D169F" w:rsidRPr="009859F7" w:rsidRDefault="00000000" w:rsidP="006F2987">
      <w:pPr>
        <w:spacing w:line="360" w:lineRule="auto"/>
        <w:ind w:firstLine="2552"/>
        <w:rPr>
          <w:rFonts w:ascii="Courier New" w:hAnsi="Courier New" w:cs="Courier New"/>
          <w:sz w:val="24"/>
          <w:szCs w:val="24"/>
        </w:rPr>
      </w:pPr>
      <w:r>
        <w:rPr>
          <w:noProof/>
        </w:rPr>
        <w:pict w14:anchorId="5E774684">
          <v:shapetype id="_x0000_t202" coordsize="21600,21600" o:spt="202" path="m,l,21600r21600,l21600,xe">
            <v:stroke joinstyle="miter"/>
            <v:path gradientshapeok="t" o:connecttype="rect"/>
          </v:shapetype>
          <v:shape id="Text Box 3" o:spid="_x0000_s2053" type="#_x0000_t202" style="position:absolute;left:0;text-align:left;margin-left:-106.5pt;margin-top:-10.15pt;width:99.95pt;height:25.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next-textbox:#Text Box 3;mso-fit-shape-to-text:t">
              <w:txbxContent>
                <w:p w14:paraId="7CF2C1E7" w14:textId="77777777" w:rsidR="00923FF5" w:rsidRPr="00923FF5" w:rsidRDefault="00923FF5" w:rsidP="00923FF5">
                  <w:pPr>
                    <w:jc w:val="center"/>
                    <w:rPr>
                      <w:rFonts w:ascii="Courier New" w:hAnsi="Courier New" w:cs="Courier New"/>
                      <w:sz w:val="16"/>
                      <w:szCs w:val="16"/>
                    </w:rPr>
                  </w:pPr>
                  <w:proofErr w:type="spellStart"/>
                  <w:r w:rsidRPr="00923FF5">
                    <w:rPr>
                      <w:rFonts w:ascii="Courier New" w:hAnsi="Courier New" w:cs="Courier New"/>
                      <w:sz w:val="16"/>
                      <w:szCs w:val="16"/>
                    </w:rPr>
                    <w:t>rrp</w:t>
                  </w:r>
                  <w:proofErr w:type="spellEnd"/>
                  <w:r w:rsidRPr="00923FF5">
                    <w:rPr>
                      <w:rFonts w:ascii="Courier New" w:hAnsi="Courier New" w:cs="Courier New"/>
                      <w:sz w:val="16"/>
                      <w:szCs w:val="16"/>
                    </w:rPr>
                    <w:t>/</w:t>
                  </w:r>
                  <w:proofErr w:type="spellStart"/>
                  <w:r w:rsidRPr="00923FF5">
                    <w:rPr>
                      <w:rFonts w:ascii="Courier New" w:hAnsi="Courier New" w:cs="Courier New"/>
                      <w:sz w:val="16"/>
                      <w:szCs w:val="16"/>
                    </w:rPr>
                    <w:t>cga</w:t>
                  </w:r>
                  <w:proofErr w:type="spellEnd"/>
                </w:p>
                <w:p w14:paraId="45AA19B7" w14:textId="0805C145" w:rsidR="00627C58" w:rsidRPr="00627C58" w:rsidRDefault="00923FF5" w:rsidP="00923FF5">
                  <w:pPr>
                    <w:jc w:val="center"/>
                    <w:rPr>
                      <w:rFonts w:ascii="Courier New" w:hAnsi="Courier New" w:cs="Courier New"/>
                      <w:sz w:val="16"/>
                      <w:szCs w:val="16"/>
                    </w:rPr>
                  </w:pPr>
                  <w:r w:rsidRPr="00923FF5">
                    <w:rPr>
                      <w:rFonts w:ascii="Courier New" w:hAnsi="Courier New" w:cs="Courier New"/>
                      <w:sz w:val="16"/>
                      <w:szCs w:val="16"/>
                    </w:rPr>
                    <w:t>S.134ª/362ª</w:t>
                  </w:r>
                </w:p>
              </w:txbxContent>
            </v:textbox>
          </v:shape>
        </w:pict>
      </w:r>
      <w:r w:rsidR="00C23ED3" w:rsidRPr="009859F7">
        <w:rPr>
          <w:rFonts w:ascii="Courier New" w:hAnsi="Courier New" w:cs="Courier New"/>
          <w:sz w:val="24"/>
          <w:szCs w:val="24"/>
        </w:rPr>
        <w:t xml:space="preserve">Oficio </w:t>
      </w:r>
      <w:proofErr w:type="spellStart"/>
      <w:r w:rsidR="00C23ED3" w:rsidRPr="00A13E89">
        <w:rPr>
          <w:rFonts w:ascii="Courier New" w:hAnsi="Courier New" w:cs="Courier New"/>
          <w:sz w:val="24"/>
          <w:szCs w:val="24"/>
        </w:rPr>
        <w:t>N°</w:t>
      </w:r>
      <w:proofErr w:type="spellEnd"/>
      <w:r w:rsidR="00C23ED3" w:rsidRPr="00A13E89">
        <w:rPr>
          <w:rFonts w:ascii="Courier New" w:hAnsi="Courier New" w:cs="Courier New"/>
          <w:sz w:val="24"/>
          <w:szCs w:val="24"/>
        </w:rPr>
        <w:t xml:space="preserve"> </w:t>
      </w:r>
      <w:r w:rsidR="000E070F" w:rsidRPr="000E070F">
        <w:rPr>
          <w:rFonts w:ascii="Courier New" w:hAnsi="Courier New" w:cs="Courier New"/>
          <w:sz w:val="24"/>
          <w:szCs w:val="24"/>
        </w:rPr>
        <w:t>20.217</w:t>
      </w:r>
    </w:p>
    <w:p w14:paraId="39C01CD9" w14:textId="77777777" w:rsidR="00AB7881" w:rsidRDefault="00AB7881" w:rsidP="0014543C">
      <w:pPr>
        <w:tabs>
          <w:tab w:val="left" w:pos="2552"/>
        </w:tabs>
        <w:ind w:firstLine="2552"/>
        <w:jc w:val="both"/>
        <w:rPr>
          <w:rFonts w:ascii="Courier New" w:eastAsia="Times New Roman" w:hAnsi="Courier New" w:cs="Courier New"/>
          <w:sz w:val="24"/>
          <w:szCs w:val="24"/>
          <w:lang w:val="es-ES_tradnl" w:eastAsia="es-ES"/>
        </w:rPr>
      </w:pPr>
    </w:p>
    <w:p w14:paraId="1A1F788B" w14:textId="77777777" w:rsidR="000814B7" w:rsidRDefault="000814B7" w:rsidP="0014543C">
      <w:pPr>
        <w:tabs>
          <w:tab w:val="left" w:pos="2552"/>
        </w:tabs>
        <w:ind w:firstLine="2552"/>
        <w:jc w:val="both"/>
        <w:rPr>
          <w:rFonts w:ascii="Courier New" w:eastAsia="Times New Roman" w:hAnsi="Courier New" w:cs="Courier New"/>
          <w:sz w:val="24"/>
          <w:szCs w:val="24"/>
          <w:lang w:val="es-ES_tradnl" w:eastAsia="es-ES"/>
        </w:rPr>
      </w:pPr>
    </w:p>
    <w:p w14:paraId="65DC2AA9" w14:textId="7344C383" w:rsidR="00DF2F1E" w:rsidRPr="00DF2F1E" w:rsidRDefault="00DF2F1E" w:rsidP="00B83195">
      <w:pPr>
        <w:tabs>
          <w:tab w:val="left" w:pos="2552"/>
        </w:tabs>
        <w:ind w:left="2552"/>
        <w:jc w:val="both"/>
        <w:rPr>
          <w:rFonts w:ascii="Courier New" w:eastAsia="Times New Roman" w:hAnsi="Courier New" w:cs="Courier New"/>
          <w:sz w:val="24"/>
          <w:szCs w:val="20"/>
          <w:lang w:val="es-ES_tradnl" w:eastAsia="es-ES"/>
        </w:rPr>
      </w:pPr>
      <w:r w:rsidRPr="00DF2F1E">
        <w:rPr>
          <w:rFonts w:ascii="Courier New" w:eastAsia="Times New Roman" w:hAnsi="Courier New" w:cs="Courier New"/>
          <w:sz w:val="24"/>
          <w:szCs w:val="20"/>
          <w:lang w:val="es-ES_tradnl" w:eastAsia="es-ES"/>
        </w:rPr>
        <w:t>VALPARAÍSO, 29 de enero de 2025</w:t>
      </w:r>
    </w:p>
    <w:p w14:paraId="4A5D8291" w14:textId="77777777" w:rsidR="00DF2F1E" w:rsidRPr="00DF2F1E" w:rsidRDefault="00DF2F1E" w:rsidP="00DF2F1E">
      <w:pPr>
        <w:tabs>
          <w:tab w:val="left" w:pos="2552"/>
        </w:tabs>
        <w:jc w:val="both"/>
        <w:rPr>
          <w:rFonts w:ascii="Courier New" w:eastAsia="Times New Roman" w:hAnsi="Courier New" w:cs="Courier New"/>
          <w:sz w:val="24"/>
          <w:szCs w:val="20"/>
          <w:lang w:val="es-ES_tradnl" w:eastAsia="es-ES"/>
        </w:rPr>
      </w:pPr>
    </w:p>
    <w:p w14:paraId="0066C11B" w14:textId="77777777" w:rsidR="00DF2F1E" w:rsidRPr="00DF2F1E" w:rsidRDefault="00DF2F1E" w:rsidP="00DF2F1E">
      <w:pPr>
        <w:tabs>
          <w:tab w:val="left" w:pos="2552"/>
        </w:tabs>
        <w:jc w:val="both"/>
        <w:rPr>
          <w:rFonts w:ascii="Courier New" w:eastAsia="Times New Roman" w:hAnsi="Courier New" w:cs="Courier New"/>
          <w:sz w:val="24"/>
          <w:szCs w:val="20"/>
          <w:lang w:val="es-ES_tradnl" w:eastAsia="es-ES"/>
        </w:rPr>
      </w:pPr>
    </w:p>
    <w:p w14:paraId="010AE6C7" w14:textId="77777777" w:rsidR="00DF2F1E" w:rsidRPr="00DF2F1E" w:rsidRDefault="00DF2F1E" w:rsidP="00DF2F1E">
      <w:pPr>
        <w:tabs>
          <w:tab w:val="left" w:pos="2552"/>
        </w:tabs>
        <w:jc w:val="both"/>
        <w:rPr>
          <w:rFonts w:ascii="Courier New" w:eastAsia="Times New Roman" w:hAnsi="Courier New" w:cs="Courier New"/>
          <w:sz w:val="24"/>
          <w:szCs w:val="20"/>
          <w:lang w:val="es-ES_tradnl" w:eastAsia="es-ES"/>
        </w:rPr>
      </w:pPr>
    </w:p>
    <w:p w14:paraId="1A441C17" w14:textId="77777777" w:rsidR="00DF2F1E" w:rsidRDefault="00DF2F1E" w:rsidP="00DF2F1E">
      <w:pPr>
        <w:tabs>
          <w:tab w:val="left" w:pos="2552"/>
        </w:tabs>
        <w:autoSpaceDE w:val="0"/>
        <w:autoSpaceDN w:val="0"/>
        <w:adjustRightInd w:val="0"/>
        <w:spacing w:line="360" w:lineRule="auto"/>
        <w:ind w:firstLine="2552"/>
        <w:jc w:val="both"/>
        <w:rPr>
          <w:rFonts w:ascii="Courier New" w:eastAsia="Times New Roman" w:hAnsi="Courier New" w:cs="Courier New"/>
          <w:sz w:val="24"/>
          <w:szCs w:val="20"/>
          <w:lang w:val="es-ES_tradnl" w:eastAsia="es-ES"/>
        </w:rPr>
      </w:pPr>
      <w:r w:rsidRPr="00DF2F1E">
        <w:rPr>
          <w:rFonts w:ascii="Courier New" w:eastAsia="Times New Roman" w:hAnsi="Courier New" w:cs="Courier New"/>
          <w:sz w:val="24"/>
          <w:szCs w:val="20"/>
          <w:lang w:val="es-ES_tradnl" w:eastAsia="es-ES"/>
        </w:rPr>
        <w:t xml:space="preserve">Los Comités Parlamentarios, en reunión celebrada el día de hoy, acordaron remitir a la Comisión que US. preside, el proyecto de ley, originado en moción, que establece la obligación de acreditar el origen lícito del dinero destinado al pago de la caución económica sustitutiva de la prisión preventiva, así como de los honorarios de la defensa del imputado, en los casos que señala, correspondiente al boletín N°17.111-07, para que, si la Comisión lo estima pertinente, acuerde solicitar su fusión, de conformidad con el artículo 17 A de la ley orgánica constitucional del Congreso Nacional, con el proyecto de ley, originado en moción, que modifica la ley </w:t>
      </w:r>
      <w:proofErr w:type="spellStart"/>
      <w:r w:rsidRPr="00DF2F1E">
        <w:rPr>
          <w:rFonts w:ascii="Courier New" w:eastAsia="Times New Roman" w:hAnsi="Courier New" w:cs="Courier New"/>
          <w:sz w:val="24"/>
          <w:szCs w:val="20"/>
          <w:lang w:val="es-ES_tradnl" w:eastAsia="es-ES"/>
        </w:rPr>
        <w:t>N°</w:t>
      </w:r>
      <w:proofErr w:type="spellEnd"/>
      <w:r w:rsidRPr="00DF2F1E">
        <w:rPr>
          <w:rFonts w:ascii="Courier New" w:eastAsia="Times New Roman" w:hAnsi="Courier New" w:cs="Courier New"/>
          <w:sz w:val="24"/>
          <w:szCs w:val="20"/>
          <w:lang w:val="es-ES_tradnl" w:eastAsia="es-ES"/>
        </w:rPr>
        <w:t xml:space="preserve"> 20.000 para asegurar el origen lícito de los honorarios percibidos por los abogados defensores de personas imputadas por los delitos que ella tipifica, correspondiente al boletín N°17.125-25, por regular ambos la misma materia.</w:t>
      </w:r>
    </w:p>
    <w:p w14:paraId="3054713E" w14:textId="77777777" w:rsidR="00CC756D" w:rsidRPr="00DF2F1E" w:rsidRDefault="00CC756D" w:rsidP="00DF2F1E">
      <w:pPr>
        <w:tabs>
          <w:tab w:val="left" w:pos="2552"/>
        </w:tabs>
        <w:autoSpaceDE w:val="0"/>
        <w:autoSpaceDN w:val="0"/>
        <w:adjustRightInd w:val="0"/>
        <w:spacing w:line="360" w:lineRule="auto"/>
        <w:ind w:firstLine="2552"/>
        <w:jc w:val="both"/>
        <w:rPr>
          <w:rFonts w:ascii="Courier New" w:eastAsia="Times New Roman" w:hAnsi="Courier New" w:cs="Courier New"/>
          <w:sz w:val="24"/>
          <w:szCs w:val="20"/>
          <w:lang w:val="es-ES_tradnl" w:eastAsia="es-ES"/>
        </w:rPr>
      </w:pPr>
    </w:p>
    <w:p w14:paraId="41F65E42" w14:textId="77777777" w:rsidR="00DF2F1E" w:rsidRPr="00DF2F1E" w:rsidRDefault="00DF2F1E" w:rsidP="00DF2F1E">
      <w:pPr>
        <w:tabs>
          <w:tab w:val="left" w:pos="2552"/>
          <w:tab w:val="left" w:pos="2592"/>
        </w:tabs>
        <w:spacing w:after="240" w:line="360" w:lineRule="auto"/>
        <w:ind w:firstLine="2552"/>
        <w:jc w:val="both"/>
        <w:rPr>
          <w:rFonts w:ascii="Courier New" w:eastAsia="Times New Roman" w:hAnsi="Courier New" w:cs="Courier New"/>
          <w:sz w:val="24"/>
          <w:szCs w:val="20"/>
          <w:lang w:val="es-ES_tradnl" w:eastAsia="es-ES"/>
        </w:rPr>
      </w:pPr>
      <w:r w:rsidRPr="00DF2F1E">
        <w:rPr>
          <w:rFonts w:ascii="Courier New" w:eastAsia="Times New Roman" w:hAnsi="Courier New" w:cs="Courier New"/>
          <w:sz w:val="24"/>
          <w:szCs w:val="20"/>
          <w:lang w:val="es-ES_tradnl" w:eastAsia="es-ES"/>
        </w:rPr>
        <w:t xml:space="preserve">Lo que pongo en vuestro conocimiento por orden de la señora </w:t>
      </w:r>
      <w:proofErr w:type="gramStart"/>
      <w:r w:rsidRPr="00DF2F1E">
        <w:rPr>
          <w:rFonts w:ascii="Courier New" w:eastAsia="Times New Roman" w:hAnsi="Courier New" w:cs="Courier New"/>
          <w:sz w:val="24"/>
          <w:szCs w:val="20"/>
          <w:lang w:val="es-ES_tradnl" w:eastAsia="es-ES"/>
        </w:rPr>
        <w:t>Presidenta</w:t>
      </w:r>
      <w:proofErr w:type="gramEnd"/>
      <w:r w:rsidRPr="00DF2F1E">
        <w:rPr>
          <w:rFonts w:ascii="Courier New" w:eastAsia="Times New Roman" w:hAnsi="Courier New" w:cs="Courier New"/>
          <w:sz w:val="24"/>
          <w:szCs w:val="20"/>
          <w:lang w:val="es-ES_tradnl" w:eastAsia="es-ES"/>
        </w:rPr>
        <w:t xml:space="preserve"> de </w:t>
      </w:r>
      <w:smartTag w:uri="urn:schemas-microsoft-com:office:smarttags" w:element="PersonName">
        <w:smartTagPr>
          <w:attr w:name="ProductID" w:val="la C￡mara"/>
        </w:smartTagPr>
        <w:r w:rsidRPr="00DF2F1E">
          <w:rPr>
            <w:rFonts w:ascii="Courier New" w:eastAsia="Times New Roman" w:hAnsi="Courier New" w:cs="Courier New"/>
            <w:sz w:val="24"/>
            <w:szCs w:val="20"/>
            <w:lang w:val="es-ES_tradnl" w:eastAsia="es-ES"/>
          </w:rPr>
          <w:t>la Cámara</w:t>
        </w:r>
      </w:smartTag>
      <w:r w:rsidRPr="00DF2F1E">
        <w:rPr>
          <w:rFonts w:ascii="Courier New" w:eastAsia="Times New Roman" w:hAnsi="Courier New" w:cs="Courier New"/>
          <w:sz w:val="24"/>
          <w:szCs w:val="20"/>
          <w:lang w:val="es-ES_tradnl" w:eastAsia="es-ES"/>
        </w:rPr>
        <w:t xml:space="preserve"> de Diputadas y Diputados, y en virtud del referido acuerdo.</w:t>
      </w:r>
    </w:p>
    <w:p w14:paraId="238AD61B" w14:textId="77777777" w:rsidR="00DF2F1E" w:rsidRPr="00DF2F1E" w:rsidRDefault="00DF2F1E" w:rsidP="00DF2F1E">
      <w:pPr>
        <w:tabs>
          <w:tab w:val="left" w:pos="2552"/>
        </w:tabs>
        <w:ind w:firstLine="2552"/>
        <w:jc w:val="both"/>
        <w:rPr>
          <w:rFonts w:ascii="Courier New" w:eastAsia="Times New Roman" w:hAnsi="Courier New" w:cs="Courier New"/>
          <w:sz w:val="24"/>
          <w:szCs w:val="20"/>
          <w:lang w:val="es-ES_tradnl" w:eastAsia="es-ES"/>
        </w:rPr>
      </w:pPr>
    </w:p>
    <w:p w14:paraId="20449244" w14:textId="77777777" w:rsidR="00DF2F1E" w:rsidRPr="00DF2F1E" w:rsidRDefault="00DF2F1E" w:rsidP="00DF2F1E">
      <w:pPr>
        <w:tabs>
          <w:tab w:val="left" w:pos="2552"/>
        </w:tabs>
        <w:jc w:val="both"/>
        <w:rPr>
          <w:rFonts w:ascii="Courier New" w:eastAsia="Times New Roman" w:hAnsi="Courier New" w:cs="Courier New"/>
          <w:sz w:val="24"/>
          <w:szCs w:val="20"/>
          <w:lang w:val="es-ES_tradnl" w:eastAsia="es-ES"/>
        </w:rPr>
      </w:pPr>
    </w:p>
    <w:p w14:paraId="01AC06FC" w14:textId="77777777" w:rsidR="00DF2F1E" w:rsidRPr="00DF2F1E" w:rsidRDefault="00DF2F1E" w:rsidP="00DF2F1E">
      <w:pPr>
        <w:tabs>
          <w:tab w:val="left" w:pos="2552"/>
        </w:tabs>
        <w:ind w:firstLine="2552"/>
        <w:jc w:val="both"/>
        <w:rPr>
          <w:rFonts w:ascii="Courier New" w:eastAsia="Times New Roman" w:hAnsi="Courier New" w:cs="Courier New"/>
          <w:sz w:val="24"/>
          <w:szCs w:val="20"/>
          <w:lang w:val="es-ES_tradnl" w:eastAsia="es-ES"/>
        </w:rPr>
      </w:pPr>
    </w:p>
    <w:p w14:paraId="3F94A194" w14:textId="77777777" w:rsidR="00DF2F1E" w:rsidRPr="00DF2F1E" w:rsidRDefault="00DF2F1E" w:rsidP="00DF2F1E">
      <w:pPr>
        <w:tabs>
          <w:tab w:val="left" w:pos="2552"/>
        </w:tabs>
        <w:ind w:firstLine="2552"/>
        <w:jc w:val="both"/>
        <w:rPr>
          <w:rFonts w:ascii="Courier New" w:eastAsia="Times New Roman" w:hAnsi="Courier New" w:cs="Courier New"/>
          <w:sz w:val="24"/>
          <w:szCs w:val="20"/>
          <w:lang w:val="es-ES_tradnl" w:eastAsia="es-ES"/>
        </w:rPr>
      </w:pPr>
    </w:p>
    <w:p w14:paraId="44076ECE" w14:textId="77777777" w:rsidR="00DF2F1E" w:rsidRPr="00DF2F1E" w:rsidRDefault="00DF2F1E" w:rsidP="00DF2F1E">
      <w:pPr>
        <w:tabs>
          <w:tab w:val="left" w:pos="2552"/>
        </w:tabs>
        <w:ind w:firstLine="2552"/>
        <w:jc w:val="both"/>
        <w:rPr>
          <w:rFonts w:ascii="Courier New" w:eastAsia="Times New Roman" w:hAnsi="Courier New" w:cs="Courier New"/>
          <w:sz w:val="24"/>
          <w:szCs w:val="20"/>
          <w:lang w:val="es-ES_tradnl" w:eastAsia="es-ES"/>
        </w:rPr>
      </w:pPr>
      <w:r w:rsidRPr="00DF2F1E">
        <w:rPr>
          <w:rFonts w:ascii="Courier New" w:eastAsia="Times New Roman" w:hAnsi="Courier New" w:cs="Courier New"/>
          <w:sz w:val="24"/>
          <w:szCs w:val="20"/>
          <w:lang w:val="es-ES_tradnl" w:eastAsia="es-ES"/>
        </w:rPr>
        <w:t>MIGUEL LANDEROS PERKI</w:t>
      </w:r>
      <w:r w:rsidRPr="00DF2F1E">
        <w:rPr>
          <w:rFonts w:ascii="Courier New" w:eastAsia="Times New Roman" w:hAnsi="Courier New" w:cs="Courier New" w:hint="eastAsia"/>
          <w:sz w:val="24"/>
          <w:szCs w:val="20"/>
          <w:lang w:val="es-ES_tradnl" w:eastAsia="es-ES"/>
        </w:rPr>
        <w:t>Ć</w:t>
      </w:r>
    </w:p>
    <w:p w14:paraId="583759A7" w14:textId="14BC05BA" w:rsidR="00CA4EB8" w:rsidRPr="002A1CFF" w:rsidRDefault="00DF2F1E" w:rsidP="002A1CFF">
      <w:pPr>
        <w:tabs>
          <w:tab w:val="left" w:pos="2552"/>
        </w:tabs>
        <w:ind w:left="851"/>
        <w:jc w:val="both"/>
        <w:rPr>
          <w:rFonts w:ascii="Courier New" w:eastAsia="Times New Roman" w:hAnsi="Courier New" w:cs="Courier New"/>
          <w:sz w:val="24"/>
          <w:szCs w:val="20"/>
          <w:lang w:val="es-ES_tradnl" w:eastAsia="es-ES"/>
        </w:rPr>
      </w:pPr>
      <w:r w:rsidRPr="00DF2F1E">
        <w:rPr>
          <w:rFonts w:ascii="Courier New" w:eastAsia="Times New Roman" w:hAnsi="Courier New" w:cs="Courier New"/>
          <w:sz w:val="24"/>
          <w:szCs w:val="20"/>
          <w:lang w:val="es-ES_tradnl" w:eastAsia="es-ES"/>
        </w:rPr>
        <w:t>Secretario General de la Cámara de Diputados</w:t>
      </w:r>
    </w:p>
    <w:sectPr w:rsidR="00CA4EB8" w:rsidRPr="002A1CFF" w:rsidSect="002A1CFF">
      <w:headerReference w:type="default" r:id="rId10"/>
      <w:headerReference w:type="first" r:id="rId11"/>
      <w:footerReference w:type="first" r:id="rId12"/>
      <w:pgSz w:w="12242" w:h="18722" w:code="141"/>
      <w:pgMar w:top="2410" w:right="1701" w:bottom="2977" w:left="2835" w:header="709" w:footer="1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F6782" w14:textId="77777777" w:rsidR="00397AF1" w:rsidRDefault="00397AF1" w:rsidP="000E5040">
      <w:r>
        <w:separator/>
      </w:r>
    </w:p>
  </w:endnote>
  <w:endnote w:type="continuationSeparator" w:id="0">
    <w:p w14:paraId="2A4E9B78" w14:textId="77777777" w:rsidR="00397AF1" w:rsidRDefault="00397AF1" w:rsidP="000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7396F" w14:textId="77777777" w:rsidR="002A1CFF" w:rsidRDefault="002A1CFF" w:rsidP="00D67B0D">
    <w:pPr>
      <w:tabs>
        <w:tab w:val="left" w:pos="2552"/>
      </w:tabs>
      <w:jc w:val="both"/>
      <w:rPr>
        <w:rFonts w:ascii="Courier New" w:eastAsia="Times New Roman" w:hAnsi="Courier New" w:cs="Courier New"/>
        <w:sz w:val="24"/>
        <w:szCs w:val="20"/>
        <w:lang w:val="es-ES_tradnl" w:eastAsia="es-ES"/>
      </w:rPr>
    </w:pPr>
  </w:p>
  <w:p w14:paraId="06618EA9" w14:textId="77777777" w:rsidR="002A1CFF" w:rsidRDefault="002A1CFF" w:rsidP="00D67B0D">
    <w:pPr>
      <w:tabs>
        <w:tab w:val="left" w:pos="2552"/>
      </w:tabs>
      <w:jc w:val="both"/>
      <w:rPr>
        <w:rFonts w:ascii="Courier New" w:eastAsia="Times New Roman" w:hAnsi="Courier New" w:cs="Courier New"/>
        <w:sz w:val="24"/>
        <w:szCs w:val="20"/>
        <w:lang w:val="es-ES_tradnl" w:eastAsia="es-ES"/>
      </w:rPr>
    </w:pPr>
  </w:p>
  <w:p w14:paraId="713190AC" w14:textId="63531BE2" w:rsidR="00896A42" w:rsidRPr="003444B2" w:rsidRDefault="002A1CFF" w:rsidP="00D67B0D">
    <w:pPr>
      <w:tabs>
        <w:tab w:val="left" w:pos="2552"/>
      </w:tabs>
      <w:jc w:val="both"/>
      <w:rPr>
        <w:rFonts w:ascii="Courier New" w:eastAsia="Times New Roman" w:hAnsi="Courier New" w:cs="Courier New"/>
        <w:sz w:val="24"/>
        <w:szCs w:val="20"/>
        <w:lang w:val="es-ES_tradnl" w:eastAsia="es-ES"/>
      </w:rPr>
    </w:pPr>
    <w:r w:rsidRPr="002A1CFF">
      <w:rPr>
        <w:rFonts w:ascii="Courier New" w:eastAsia="Times New Roman" w:hAnsi="Courier New" w:cs="Courier New"/>
        <w:sz w:val="24"/>
        <w:szCs w:val="20"/>
        <w:lang w:val="es-ES_tradnl" w:eastAsia="es-ES"/>
      </w:rPr>
      <w:t>A LA SEÑORA PRESIDENTA DE LA COMISIÓN DE SEGURIDAD CIUDADANA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5F07D" w14:textId="77777777" w:rsidR="00397AF1" w:rsidRDefault="00397AF1" w:rsidP="000E5040">
      <w:r>
        <w:separator/>
      </w:r>
    </w:p>
  </w:footnote>
  <w:footnote w:type="continuationSeparator" w:id="0">
    <w:p w14:paraId="6F83EE8A" w14:textId="77777777" w:rsidR="00397AF1" w:rsidRDefault="00397AF1" w:rsidP="000E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1F34" w14:textId="77777777" w:rsidR="00431642" w:rsidRDefault="00431642">
    <w:pPr>
      <w:pStyle w:val="Encabezado"/>
      <w:jc w:val="right"/>
    </w:pPr>
    <w:r>
      <w:fldChar w:fldCharType="begin"/>
    </w:r>
    <w:r>
      <w:instrText>PAGE   \* MERGEFORMAT</w:instrText>
    </w:r>
    <w:r>
      <w:fldChar w:fldCharType="separate"/>
    </w:r>
    <w:r w:rsidR="002400AF">
      <w:rPr>
        <w:noProof/>
      </w:rPr>
      <w:t>2</w:t>
    </w:r>
    <w:r>
      <w:fldChar w:fldCharType="end"/>
    </w:r>
  </w:p>
  <w:p w14:paraId="6EC30985" w14:textId="77777777" w:rsidR="000E5040" w:rsidRDefault="00000000">
    <w:pPr>
      <w:pStyle w:val="Encabezado"/>
    </w:pPr>
    <w:r>
      <w:rPr>
        <w:noProof/>
        <w:lang w:val="es-CL" w:eastAsia="es-CL"/>
      </w:rPr>
      <w:pict w14:anchorId="6AF98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1A77" w14:textId="77777777" w:rsidR="00D67B0D" w:rsidRDefault="00000000">
    <w:pPr>
      <w:pStyle w:val="Encabezado"/>
    </w:pPr>
    <w:r>
      <w:rPr>
        <w:noProof/>
        <w:lang w:val="es-CL" w:eastAsia="es-CL"/>
      </w:rPr>
      <w:pict w14:anchorId="0271B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2.4pt;margin-top:-3.1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3590"/>
    <w:rsid w:val="00011167"/>
    <w:rsid w:val="00041DEF"/>
    <w:rsid w:val="00043DE2"/>
    <w:rsid w:val="0004547E"/>
    <w:rsid w:val="00067070"/>
    <w:rsid w:val="0007240F"/>
    <w:rsid w:val="000727D3"/>
    <w:rsid w:val="00077B03"/>
    <w:rsid w:val="000814B7"/>
    <w:rsid w:val="00087109"/>
    <w:rsid w:val="00087A88"/>
    <w:rsid w:val="00087C18"/>
    <w:rsid w:val="00092A12"/>
    <w:rsid w:val="000A03B5"/>
    <w:rsid w:val="000A288A"/>
    <w:rsid w:val="000A2911"/>
    <w:rsid w:val="000A5582"/>
    <w:rsid w:val="000A7E2E"/>
    <w:rsid w:val="000B0991"/>
    <w:rsid w:val="000B1B16"/>
    <w:rsid w:val="000B4866"/>
    <w:rsid w:val="000C0F30"/>
    <w:rsid w:val="000D2B20"/>
    <w:rsid w:val="000D6ADB"/>
    <w:rsid w:val="000E070F"/>
    <w:rsid w:val="000E5040"/>
    <w:rsid w:val="000E59AB"/>
    <w:rsid w:val="000F5DFA"/>
    <w:rsid w:val="00110A95"/>
    <w:rsid w:val="00113A81"/>
    <w:rsid w:val="001232CD"/>
    <w:rsid w:val="0012540A"/>
    <w:rsid w:val="00127768"/>
    <w:rsid w:val="0013486E"/>
    <w:rsid w:val="00136F04"/>
    <w:rsid w:val="0014252E"/>
    <w:rsid w:val="0014543C"/>
    <w:rsid w:val="00156B44"/>
    <w:rsid w:val="0015798D"/>
    <w:rsid w:val="00157F1E"/>
    <w:rsid w:val="00165E3A"/>
    <w:rsid w:val="001660CD"/>
    <w:rsid w:val="00170E5C"/>
    <w:rsid w:val="00172565"/>
    <w:rsid w:val="00176103"/>
    <w:rsid w:val="00184C4E"/>
    <w:rsid w:val="001857E1"/>
    <w:rsid w:val="001912FF"/>
    <w:rsid w:val="0019472C"/>
    <w:rsid w:val="001959CE"/>
    <w:rsid w:val="00196EEB"/>
    <w:rsid w:val="001A6A53"/>
    <w:rsid w:val="001A757D"/>
    <w:rsid w:val="001C07C3"/>
    <w:rsid w:val="001D0E4A"/>
    <w:rsid w:val="001D169F"/>
    <w:rsid w:val="001D2343"/>
    <w:rsid w:val="001E552D"/>
    <w:rsid w:val="001E7891"/>
    <w:rsid w:val="00214C23"/>
    <w:rsid w:val="002178D4"/>
    <w:rsid w:val="002400AF"/>
    <w:rsid w:val="00241A31"/>
    <w:rsid w:val="00246E29"/>
    <w:rsid w:val="002500FD"/>
    <w:rsid w:val="002515C6"/>
    <w:rsid w:val="00252D66"/>
    <w:rsid w:val="0025648A"/>
    <w:rsid w:val="00256980"/>
    <w:rsid w:val="00256A41"/>
    <w:rsid w:val="00257719"/>
    <w:rsid w:val="00274E27"/>
    <w:rsid w:val="00280E0B"/>
    <w:rsid w:val="00286935"/>
    <w:rsid w:val="002937D7"/>
    <w:rsid w:val="0029696D"/>
    <w:rsid w:val="002A1CFF"/>
    <w:rsid w:val="002A4EFF"/>
    <w:rsid w:val="002B465C"/>
    <w:rsid w:val="002B54B6"/>
    <w:rsid w:val="002C2DAA"/>
    <w:rsid w:val="002D39ED"/>
    <w:rsid w:val="002D5B7A"/>
    <w:rsid w:val="002D6923"/>
    <w:rsid w:val="002E4475"/>
    <w:rsid w:val="002E7F27"/>
    <w:rsid w:val="002F26A2"/>
    <w:rsid w:val="0030140D"/>
    <w:rsid w:val="003077D6"/>
    <w:rsid w:val="003127C4"/>
    <w:rsid w:val="00313131"/>
    <w:rsid w:val="00313DA7"/>
    <w:rsid w:val="003151EB"/>
    <w:rsid w:val="00334032"/>
    <w:rsid w:val="00340641"/>
    <w:rsid w:val="003444B2"/>
    <w:rsid w:val="00355981"/>
    <w:rsid w:val="003602BC"/>
    <w:rsid w:val="003723FC"/>
    <w:rsid w:val="00377898"/>
    <w:rsid w:val="00383FB4"/>
    <w:rsid w:val="003866F6"/>
    <w:rsid w:val="00393FD3"/>
    <w:rsid w:val="00394EDA"/>
    <w:rsid w:val="003953B1"/>
    <w:rsid w:val="00397AF1"/>
    <w:rsid w:val="003A7A69"/>
    <w:rsid w:val="003B2924"/>
    <w:rsid w:val="003B2D2A"/>
    <w:rsid w:val="003B3847"/>
    <w:rsid w:val="003C1670"/>
    <w:rsid w:val="003C5DCE"/>
    <w:rsid w:val="003D26B0"/>
    <w:rsid w:val="003D50AC"/>
    <w:rsid w:val="003E4789"/>
    <w:rsid w:val="003F481A"/>
    <w:rsid w:val="00402C5F"/>
    <w:rsid w:val="00402C9A"/>
    <w:rsid w:val="004035ED"/>
    <w:rsid w:val="004056DC"/>
    <w:rsid w:val="00405D8D"/>
    <w:rsid w:val="00413807"/>
    <w:rsid w:val="004154F3"/>
    <w:rsid w:val="00423908"/>
    <w:rsid w:val="00426447"/>
    <w:rsid w:val="00431642"/>
    <w:rsid w:val="00433790"/>
    <w:rsid w:val="00433A16"/>
    <w:rsid w:val="004426BC"/>
    <w:rsid w:val="00447903"/>
    <w:rsid w:val="004509D5"/>
    <w:rsid w:val="00452C6A"/>
    <w:rsid w:val="00456D8E"/>
    <w:rsid w:val="00460BBF"/>
    <w:rsid w:val="00470302"/>
    <w:rsid w:val="00490BF1"/>
    <w:rsid w:val="00497617"/>
    <w:rsid w:val="004A3417"/>
    <w:rsid w:val="004A49A9"/>
    <w:rsid w:val="004B0139"/>
    <w:rsid w:val="004B0D7D"/>
    <w:rsid w:val="004B1655"/>
    <w:rsid w:val="004C4626"/>
    <w:rsid w:val="004C49BD"/>
    <w:rsid w:val="004D198F"/>
    <w:rsid w:val="004D706C"/>
    <w:rsid w:val="004E62DE"/>
    <w:rsid w:val="004E74A7"/>
    <w:rsid w:val="004F7F16"/>
    <w:rsid w:val="0050512B"/>
    <w:rsid w:val="0051653C"/>
    <w:rsid w:val="00525B40"/>
    <w:rsid w:val="00531293"/>
    <w:rsid w:val="00532666"/>
    <w:rsid w:val="00543EEE"/>
    <w:rsid w:val="00554A1A"/>
    <w:rsid w:val="00554B00"/>
    <w:rsid w:val="00556399"/>
    <w:rsid w:val="005607B8"/>
    <w:rsid w:val="00573738"/>
    <w:rsid w:val="00575877"/>
    <w:rsid w:val="0057722E"/>
    <w:rsid w:val="005813C4"/>
    <w:rsid w:val="00592193"/>
    <w:rsid w:val="00593184"/>
    <w:rsid w:val="005A4E43"/>
    <w:rsid w:val="005B04F6"/>
    <w:rsid w:val="005B1CF0"/>
    <w:rsid w:val="005B2EF6"/>
    <w:rsid w:val="005C3AD7"/>
    <w:rsid w:val="005C7D8A"/>
    <w:rsid w:val="005E1909"/>
    <w:rsid w:val="005E2CD7"/>
    <w:rsid w:val="005E2FFB"/>
    <w:rsid w:val="005F130B"/>
    <w:rsid w:val="005F1E16"/>
    <w:rsid w:val="005F2725"/>
    <w:rsid w:val="005F6BE1"/>
    <w:rsid w:val="006169AA"/>
    <w:rsid w:val="00627C58"/>
    <w:rsid w:val="00642A85"/>
    <w:rsid w:val="006462FF"/>
    <w:rsid w:val="006465D7"/>
    <w:rsid w:val="006605CF"/>
    <w:rsid w:val="0066131A"/>
    <w:rsid w:val="006627BF"/>
    <w:rsid w:val="006720C4"/>
    <w:rsid w:val="00676A43"/>
    <w:rsid w:val="0068378F"/>
    <w:rsid w:val="006914AD"/>
    <w:rsid w:val="00691581"/>
    <w:rsid w:val="006A30D4"/>
    <w:rsid w:val="006A7086"/>
    <w:rsid w:val="006C6172"/>
    <w:rsid w:val="006D5953"/>
    <w:rsid w:val="006E38B6"/>
    <w:rsid w:val="006E3A5D"/>
    <w:rsid w:val="006E7748"/>
    <w:rsid w:val="006F1F78"/>
    <w:rsid w:val="006F2987"/>
    <w:rsid w:val="00704196"/>
    <w:rsid w:val="007142EB"/>
    <w:rsid w:val="0072658E"/>
    <w:rsid w:val="007276EA"/>
    <w:rsid w:val="00727788"/>
    <w:rsid w:val="00743182"/>
    <w:rsid w:val="00743E47"/>
    <w:rsid w:val="00747A39"/>
    <w:rsid w:val="007500F6"/>
    <w:rsid w:val="00751FD4"/>
    <w:rsid w:val="00754E94"/>
    <w:rsid w:val="007554AD"/>
    <w:rsid w:val="007558D3"/>
    <w:rsid w:val="00760C9E"/>
    <w:rsid w:val="0076259A"/>
    <w:rsid w:val="00762693"/>
    <w:rsid w:val="00765F35"/>
    <w:rsid w:val="007833D1"/>
    <w:rsid w:val="007865D4"/>
    <w:rsid w:val="00786F1D"/>
    <w:rsid w:val="007B4C91"/>
    <w:rsid w:val="007B5315"/>
    <w:rsid w:val="007B7EED"/>
    <w:rsid w:val="007D256E"/>
    <w:rsid w:val="007E0A31"/>
    <w:rsid w:val="007F0364"/>
    <w:rsid w:val="008166F4"/>
    <w:rsid w:val="00816ECF"/>
    <w:rsid w:val="00817B11"/>
    <w:rsid w:val="00822D1C"/>
    <w:rsid w:val="00833573"/>
    <w:rsid w:val="008370F8"/>
    <w:rsid w:val="00841244"/>
    <w:rsid w:val="00843EFF"/>
    <w:rsid w:val="008460ED"/>
    <w:rsid w:val="00847113"/>
    <w:rsid w:val="008548C9"/>
    <w:rsid w:val="008551A1"/>
    <w:rsid w:val="00857AB5"/>
    <w:rsid w:val="00863C2E"/>
    <w:rsid w:val="0086656E"/>
    <w:rsid w:val="00867D93"/>
    <w:rsid w:val="00870223"/>
    <w:rsid w:val="008818B0"/>
    <w:rsid w:val="0088609F"/>
    <w:rsid w:val="00887F1C"/>
    <w:rsid w:val="00892970"/>
    <w:rsid w:val="00894790"/>
    <w:rsid w:val="00896A42"/>
    <w:rsid w:val="008A6F0F"/>
    <w:rsid w:val="008B1BCE"/>
    <w:rsid w:val="008B2D2A"/>
    <w:rsid w:val="008C2EF6"/>
    <w:rsid w:val="008C2FC1"/>
    <w:rsid w:val="008C62AD"/>
    <w:rsid w:val="008E21C9"/>
    <w:rsid w:val="008F410D"/>
    <w:rsid w:val="008F4436"/>
    <w:rsid w:val="008F65EB"/>
    <w:rsid w:val="00900FE6"/>
    <w:rsid w:val="00901FF2"/>
    <w:rsid w:val="00903EBC"/>
    <w:rsid w:val="00912208"/>
    <w:rsid w:val="009157BD"/>
    <w:rsid w:val="00916A64"/>
    <w:rsid w:val="00923B37"/>
    <w:rsid w:val="00923FF5"/>
    <w:rsid w:val="00926D6F"/>
    <w:rsid w:val="00930111"/>
    <w:rsid w:val="00953C89"/>
    <w:rsid w:val="009544A3"/>
    <w:rsid w:val="00956561"/>
    <w:rsid w:val="009619F2"/>
    <w:rsid w:val="00964273"/>
    <w:rsid w:val="0096590A"/>
    <w:rsid w:val="00966C38"/>
    <w:rsid w:val="00975131"/>
    <w:rsid w:val="009859F7"/>
    <w:rsid w:val="009952F0"/>
    <w:rsid w:val="009952FF"/>
    <w:rsid w:val="009A1C7A"/>
    <w:rsid w:val="009B0E87"/>
    <w:rsid w:val="009B1427"/>
    <w:rsid w:val="009B3927"/>
    <w:rsid w:val="009B621A"/>
    <w:rsid w:val="009C0ACA"/>
    <w:rsid w:val="009C2B83"/>
    <w:rsid w:val="009D0012"/>
    <w:rsid w:val="009D1C0B"/>
    <w:rsid w:val="009D4600"/>
    <w:rsid w:val="009D51AE"/>
    <w:rsid w:val="009D77A3"/>
    <w:rsid w:val="009E3C43"/>
    <w:rsid w:val="009E4243"/>
    <w:rsid w:val="009E61B3"/>
    <w:rsid w:val="009E7715"/>
    <w:rsid w:val="009F51BE"/>
    <w:rsid w:val="00A01C27"/>
    <w:rsid w:val="00A03FE5"/>
    <w:rsid w:val="00A04461"/>
    <w:rsid w:val="00A13E89"/>
    <w:rsid w:val="00A17731"/>
    <w:rsid w:val="00A24385"/>
    <w:rsid w:val="00A24476"/>
    <w:rsid w:val="00A318E2"/>
    <w:rsid w:val="00A4227B"/>
    <w:rsid w:val="00A432F2"/>
    <w:rsid w:val="00A47A64"/>
    <w:rsid w:val="00A47C2C"/>
    <w:rsid w:val="00A55844"/>
    <w:rsid w:val="00A57ABC"/>
    <w:rsid w:val="00A70DF0"/>
    <w:rsid w:val="00A729DB"/>
    <w:rsid w:val="00A84F30"/>
    <w:rsid w:val="00A91485"/>
    <w:rsid w:val="00A93930"/>
    <w:rsid w:val="00AA27D1"/>
    <w:rsid w:val="00AB7881"/>
    <w:rsid w:val="00AC54E1"/>
    <w:rsid w:val="00AD61E9"/>
    <w:rsid w:val="00AE5E45"/>
    <w:rsid w:val="00AF2A53"/>
    <w:rsid w:val="00AF7AEA"/>
    <w:rsid w:val="00B027B4"/>
    <w:rsid w:val="00B1584A"/>
    <w:rsid w:val="00B26D19"/>
    <w:rsid w:val="00B33063"/>
    <w:rsid w:val="00B463CC"/>
    <w:rsid w:val="00B50536"/>
    <w:rsid w:val="00B55190"/>
    <w:rsid w:val="00B55F9B"/>
    <w:rsid w:val="00B56C54"/>
    <w:rsid w:val="00B71F9B"/>
    <w:rsid w:val="00B72DA1"/>
    <w:rsid w:val="00B80A76"/>
    <w:rsid w:val="00B82BED"/>
    <w:rsid w:val="00B83195"/>
    <w:rsid w:val="00B84C71"/>
    <w:rsid w:val="00B85C71"/>
    <w:rsid w:val="00B86AC2"/>
    <w:rsid w:val="00BA3193"/>
    <w:rsid w:val="00BA5E7C"/>
    <w:rsid w:val="00BA6D5E"/>
    <w:rsid w:val="00BA7627"/>
    <w:rsid w:val="00BB2964"/>
    <w:rsid w:val="00BF3EB8"/>
    <w:rsid w:val="00C105A1"/>
    <w:rsid w:val="00C2283A"/>
    <w:rsid w:val="00C23ED3"/>
    <w:rsid w:val="00C309DE"/>
    <w:rsid w:val="00C3570D"/>
    <w:rsid w:val="00C42256"/>
    <w:rsid w:val="00C43F01"/>
    <w:rsid w:val="00C44B5C"/>
    <w:rsid w:val="00C472F3"/>
    <w:rsid w:val="00C62A96"/>
    <w:rsid w:val="00C67660"/>
    <w:rsid w:val="00C7246B"/>
    <w:rsid w:val="00C85C99"/>
    <w:rsid w:val="00C94018"/>
    <w:rsid w:val="00C965BE"/>
    <w:rsid w:val="00CA3F77"/>
    <w:rsid w:val="00CA4EB8"/>
    <w:rsid w:val="00CA5EB5"/>
    <w:rsid w:val="00CB2C1F"/>
    <w:rsid w:val="00CB5934"/>
    <w:rsid w:val="00CC274A"/>
    <w:rsid w:val="00CC6C9C"/>
    <w:rsid w:val="00CC6E88"/>
    <w:rsid w:val="00CC756D"/>
    <w:rsid w:val="00CD6A2A"/>
    <w:rsid w:val="00CD72ED"/>
    <w:rsid w:val="00CE426B"/>
    <w:rsid w:val="00CE4D24"/>
    <w:rsid w:val="00CE7363"/>
    <w:rsid w:val="00CF3243"/>
    <w:rsid w:val="00CF3513"/>
    <w:rsid w:val="00CF6C32"/>
    <w:rsid w:val="00CF7D4C"/>
    <w:rsid w:val="00D00A15"/>
    <w:rsid w:val="00D0122B"/>
    <w:rsid w:val="00D01971"/>
    <w:rsid w:val="00D10A98"/>
    <w:rsid w:val="00D10AD2"/>
    <w:rsid w:val="00D12618"/>
    <w:rsid w:val="00D16B3E"/>
    <w:rsid w:val="00D210D4"/>
    <w:rsid w:val="00D3388E"/>
    <w:rsid w:val="00D34957"/>
    <w:rsid w:val="00D43D7F"/>
    <w:rsid w:val="00D520F0"/>
    <w:rsid w:val="00D67B0D"/>
    <w:rsid w:val="00D67F71"/>
    <w:rsid w:val="00D70634"/>
    <w:rsid w:val="00D7257C"/>
    <w:rsid w:val="00D7618A"/>
    <w:rsid w:val="00DA0715"/>
    <w:rsid w:val="00DB3B2C"/>
    <w:rsid w:val="00DB49F9"/>
    <w:rsid w:val="00DB6F4C"/>
    <w:rsid w:val="00DC5770"/>
    <w:rsid w:val="00DD52CC"/>
    <w:rsid w:val="00DD61AA"/>
    <w:rsid w:val="00DD7915"/>
    <w:rsid w:val="00DE410A"/>
    <w:rsid w:val="00DF2F1E"/>
    <w:rsid w:val="00DF56BF"/>
    <w:rsid w:val="00E04C5A"/>
    <w:rsid w:val="00E113FE"/>
    <w:rsid w:val="00E20433"/>
    <w:rsid w:val="00E21D38"/>
    <w:rsid w:val="00E26EFA"/>
    <w:rsid w:val="00E47D43"/>
    <w:rsid w:val="00E51927"/>
    <w:rsid w:val="00E52A97"/>
    <w:rsid w:val="00E56526"/>
    <w:rsid w:val="00E56CFB"/>
    <w:rsid w:val="00E64585"/>
    <w:rsid w:val="00E64DAF"/>
    <w:rsid w:val="00E732E4"/>
    <w:rsid w:val="00E75D21"/>
    <w:rsid w:val="00E84568"/>
    <w:rsid w:val="00E863FA"/>
    <w:rsid w:val="00E87FA5"/>
    <w:rsid w:val="00E92BAA"/>
    <w:rsid w:val="00EA00C4"/>
    <w:rsid w:val="00EA1736"/>
    <w:rsid w:val="00EA3399"/>
    <w:rsid w:val="00EB1A6D"/>
    <w:rsid w:val="00EB43BB"/>
    <w:rsid w:val="00EC6D1A"/>
    <w:rsid w:val="00ED3B71"/>
    <w:rsid w:val="00ED5539"/>
    <w:rsid w:val="00ED7A70"/>
    <w:rsid w:val="00EE1320"/>
    <w:rsid w:val="00EE62C3"/>
    <w:rsid w:val="00EE69A3"/>
    <w:rsid w:val="00F04AAC"/>
    <w:rsid w:val="00F0551B"/>
    <w:rsid w:val="00F07C28"/>
    <w:rsid w:val="00F265F1"/>
    <w:rsid w:val="00F36CD6"/>
    <w:rsid w:val="00F37031"/>
    <w:rsid w:val="00F4191A"/>
    <w:rsid w:val="00F44FE2"/>
    <w:rsid w:val="00F46060"/>
    <w:rsid w:val="00F4712C"/>
    <w:rsid w:val="00F610A6"/>
    <w:rsid w:val="00F7279E"/>
    <w:rsid w:val="00F7504C"/>
    <w:rsid w:val="00F760C8"/>
    <w:rsid w:val="00F76A59"/>
    <w:rsid w:val="00F776D3"/>
    <w:rsid w:val="00F85246"/>
    <w:rsid w:val="00F92D44"/>
    <w:rsid w:val="00F9412B"/>
    <w:rsid w:val="00F95DDA"/>
    <w:rsid w:val="00F96BB3"/>
    <w:rsid w:val="00F975D0"/>
    <w:rsid w:val="00FA1FAF"/>
    <w:rsid w:val="00FB0226"/>
    <w:rsid w:val="00FC14EC"/>
    <w:rsid w:val="00FC5A62"/>
    <w:rsid w:val="00FC5F08"/>
    <w:rsid w:val="00FD39C7"/>
    <w:rsid w:val="00FE12D2"/>
    <w:rsid w:val="00FF38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4"/>
    <o:shapelayout v:ext="edit">
      <o:idmap v:ext="edit" data="2"/>
    </o:shapelayout>
  </w:shapeDefaults>
  <w:decimalSymbol w:val=","/>
  <w:listSeparator w:val=";"/>
  <w14:docId w14:val="70CEBA43"/>
  <w15:docId w15:val="{BF98A0B2-B7C6-4B5F-A1C1-0CDC7415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paragraph" w:styleId="Textoindependiente">
    <w:name w:val="Body Text"/>
    <w:basedOn w:val="Normal"/>
    <w:link w:val="TextoindependienteCar"/>
    <w:rsid w:val="00EE1320"/>
    <w:pPr>
      <w:tabs>
        <w:tab w:val="left" w:pos="2268"/>
      </w:tabs>
      <w:jc w:val="both"/>
    </w:pPr>
    <w:rPr>
      <w:rFonts w:ascii="Times New Roman" w:eastAsia="Times New Roman" w:hAnsi="Times New Roman"/>
      <w:sz w:val="24"/>
      <w:szCs w:val="20"/>
      <w:lang w:val="tr-TR" w:eastAsia="es-ES"/>
    </w:rPr>
  </w:style>
  <w:style w:type="character" w:customStyle="1" w:styleId="TextoindependienteCar">
    <w:name w:val="Texto independiente Car"/>
    <w:link w:val="Textoindependiente"/>
    <w:rsid w:val="00EE1320"/>
    <w:rPr>
      <w:rFonts w:ascii="Times New Roman" w:eastAsia="Times New Roman" w:hAnsi="Times New Roman"/>
      <w:sz w:val="24"/>
      <w:lang w:val="tr-TR" w:eastAsia="es-ES"/>
    </w:rPr>
  </w:style>
  <w:style w:type="paragraph" w:styleId="Textoindependiente2">
    <w:name w:val="Body Text 2"/>
    <w:basedOn w:val="Normal"/>
    <w:link w:val="Textoindependiente2Car"/>
    <w:uiPriority w:val="99"/>
    <w:semiHidden/>
    <w:unhideWhenUsed/>
    <w:rsid w:val="00B027B4"/>
    <w:pPr>
      <w:spacing w:after="120" w:line="480" w:lineRule="auto"/>
    </w:pPr>
  </w:style>
  <w:style w:type="character" w:customStyle="1" w:styleId="Textoindependiente2Car">
    <w:name w:val="Texto independiente 2 Car"/>
    <w:link w:val="Textoindependiente2"/>
    <w:uiPriority w:val="99"/>
    <w:semiHidden/>
    <w:rsid w:val="00B027B4"/>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7841">
      <w:bodyDiv w:val="1"/>
      <w:marLeft w:val="0"/>
      <w:marRight w:val="0"/>
      <w:marTop w:val="0"/>
      <w:marBottom w:val="0"/>
      <w:divBdr>
        <w:top w:val="none" w:sz="0" w:space="0" w:color="auto"/>
        <w:left w:val="none" w:sz="0" w:space="0" w:color="auto"/>
        <w:bottom w:val="none" w:sz="0" w:space="0" w:color="auto"/>
        <w:right w:val="none" w:sz="0" w:space="0" w:color="auto"/>
      </w:divBdr>
    </w:div>
    <w:div w:id="539173472">
      <w:bodyDiv w:val="1"/>
      <w:marLeft w:val="0"/>
      <w:marRight w:val="0"/>
      <w:marTop w:val="0"/>
      <w:marBottom w:val="0"/>
      <w:divBdr>
        <w:top w:val="none" w:sz="0" w:space="0" w:color="auto"/>
        <w:left w:val="none" w:sz="0" w:space="0" w:color="auto"/>
        <w:bottom w:val="none" w:sz="0" w:space="0" w:color="auto"/>
        <w:right w:val="none" w:sz="0" w:space="0" w:color="auto"/>
      </w:divBdr>
    </w:div>
    <w:div w:id="636835905">
      <w:bodyDiv w:val="1"/>
      <w:marLeft w:val="0"/>
      <w:marRight w:val="0"/>
      <w:marTop w:val="0"/>
      <w:marBottom w:val="0"/>
      <w:divBdr>
        <w:top w:val="none" w:sz="0" w:space="0" w:color="auto"/>
        <w:left w:val="none" w:sz="0" w:space="0" w:color="auto"/>
        <w:bottom w:val="none" w:sz="0" w:space="0" w:color="auto"/>
        <w:right w:val="none" w:sz="0" w:space="0" w:color="auto"/>
      </w:divBdr>
    </w:div>
    <w:div w:id="1096363310">
      <w:bodyDiv w:val="1"/>
      <w:marLeft w:val="0"/>
      <w:marRight w:val="0"/>
      <w:marTop w:val="0"/>
      <w:marBottom w:val="0"/>
      <w:divBdr>
        <w:top w:val="none" w:sz="0" w:space="0" w:color="auto"/>
        <w:left w:val="none" w:sz="0" w:space="0" w:color="auto"/>
        <w:bottom w:val="none" w:sz="0" w:space="0" w:color="auto"/>
        <w:right w:val="none" w:sz="0" w:space="0" w:color="auto"/>
      </w:divBdr>
    </w:div>
    <w:div w:id="1280379880">
      <w:bodyDiv w:val="1"/>
      <w:marLeft w:val="0"/>
      <w:marRight w:val="0"/>
      <w:marTop w:val="0"/>
      <w:marBottom w:val="0"/>
      <w:divBdr>
        <w:top w:val="none" w:sz="0" w:space="0" w:color="auto"/>
        <w:left w:val="none" w:sz="0" w:space="0" w:color="auto"/>
        <w:bottom w:val="none" w:sz="0" w:space="0" w:color="auto"/>
        <w:right w:val="none" w:sz="0" w:space="0" w:color="auto"/>
      </w:divBdr>
    </w:div>
    <w:div w:id="1365902924">
      <w:bodyDiv w:val="1"/>
      <w:marLeft w:val="0"/>
      <w:marRight w:val="0"/>
      <w:marTop w:val="0"/>
      <w:marBottom w:val="0"/>
      <w:divBdr>
        <w:top w:val="none" w:sz="0" w:space="0" w:color="auto"/>
        <w:left w:val="none" w:sz="0" w:space="0" w:color="auto"/>
        <w:bottom w:val="none" w:sz="0" w:space="0" w:color="auto"/>
        <w:right w:val="none" w:sz="0" w:space="0" w:color="auto"/>
      </w:divBdr>
    </w:div>
    <w:div w:id="1436290707">
      <w:bodyDiv w:val="1"/>
      <w:marLeft w:val="0"/>
      <w:marRight w:val="0"/>
      <w:marTop w:val="0"/>
      <w:marBottom w:val="0"/>
      <w:divBdr>
        <w:top w:val="none" w:sz="0" w:space="0" w:color="auto"/>
        <w:left w:val="none" w:sz="0" w:space="0" w:color="auto"/>
        <w:bottom w:val="none" w:sz="0" w:space="0" w:color="auto"/>
        <w:right w:val="none" w:sz="0" w:space="0" w:color="auto"/>
      </w:divBdr>
    </w:div>
    <w:div w:id="1842773672">
      <w:bodyDiv w:val="1"/>
      <w:marLeft w:val="0"/>
      <w:marRight w:val="0"/>
      <w:marTop w:val="0"/>
      <w:marBottom w:val="0"/>
      <w:divBdr>
        <w:top w:val="none" w:sz="0" w:space="0" w:color="auto"/>
        <w:left w:val="none" w:sz="0" w:space="0" w:color="auto"/>
        <w:bottom w:val="none" w:sz="0" w:space="0" w:color="auto"/>
        <w:right w:val="none" w:sz="0" w:space="0" w:color="auto"/>
      </w:divBdr>
    </w:div>
    <w:div w:id="1997689373">
      <w:bodyDiv w:val="1"/>
      <w:marLeft w:val="0"/>
      <w:marRight w:val="0"/>
      <w:marTop w:val="0"/>
      <w:marBottom w:val="0"/>
      <w:divBdr>
        <w:top w:val="none" w:sz="0" w:space="0" w:color="auto"/>
        <w:left w:val="none" w:sz="0" w:space="0" w:color="auto"/>
        <w:bottom w:val="none" w:sz="0" w:space="0" w:color="auto"/>
        <w:right w:val="none" w:sz="0" w:space="0" w:color="auto"/>
      </w:divBdr>
    </w:div>
    <w:div w:id="21033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44D37-F9AD-4E63-B65C-BA60F8DC0B9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15D7F5F5-2289-4C98-9297-C5469F702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9AB01D-957E-421E-981C-97DF9AB4CA34}">
  <ds:schemaRefs>
    <ds:schemaRef ds:uri="http://schemas.microsoft.com/office/2006/metadata/longProperties"/>
  </ds:schemaRefs>
</ds:datastoreItem>
</file>

<file path=customXml/itemProps4.xml><?xml version="1.0" encoding="utf-8"?>
<ds:datastoreItem xmlns:ds="http://schemas.openxmlformats.org/officeDocument/2006/customXml" ds:itemID="{22ADEE6B-7664-4BF2-BB3C-67771FB46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11</TotalTime>
  <Pages>1</Pages>
  <Words>178</Words>
  <Characters>982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Carolina Guerrero Arciego</cp:lastModifiedBy>
  <cp:revision>21</cp:revision>
  <cp:lastPrinted>2024-10-09T13:02:00Z</cp:lastPrinted>
  <dcterms:created xsi:type="dcterms:W3CDTF">2025-01-22T18:22:00Z</dcterms:created>
  <dcterms:modified xsi:type="dcterms:W3CDTF">2025-01-29T16:33:00Z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9876200.00000000</vt:lpwstr>
  </property>
  <property fmtid="{D5CDD505-2E9C-101B-9397-08002B2CF9AE}" pid="4" name="MediaServiceImageTags">
    <vt:lpwstr/>
  </property>
</Properties>
</file>