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FAEC1" w14:textId="6E8B3C7C" w:rsidR="001D169F" w:rsidRPr="009859F7" w:rsidRDefault="00000000" w:rsidP="006F2987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E774684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5pt;margin-top:-10.15pt;width:99.95pt;height:25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next-textbox:#Text Box 3;mso-fit-shape-to-text:t">
              <w:txbxContent>
                <w:p w14:paraId="5F0B0ACC" w14:textId="77777777" w:rsidR="002500FD" w:rsidRPr="00627C58" w:rsidRDefault="002D6923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</w:p>
                <w:p w14:paraId="45AA19B7" w14:textId="2A28B98C" w:rsidR="00627C58" w:rsidRPr="00627C58" w:rsidRDefault="00CC6E8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14543C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  <w:r w:rsidR="00A729DB">
                    <w:rPr>
                      <w:rFonts w:ascii="Courier New" w:hAnsi="Courier New" w:cs="Courier New"/>
                      <w:sz w:val="16"/>
                      <w:szCs w:val="16"/>
                    </w:rPr>
                    <w:t>32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1A6A53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8E21C9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9859F7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A13E89">
        <w:rPr>
          <w:rFonts w:ascii="Courier New" w:hAnsi="Courier New" w:cs="Courier New"/>
          <w:sz w:val="24"/>
          <w:szCs w:val="24"/>
        </w:rPr>
        <w:t xml:space="preserve">N° </w:t>
      </w:r>
      <w:r w:rsidR="006F2987">
        <w:rPr>
          <w:rFonts w:ascii="Courier New" w:hAnsi="Courier New" w:cs="Courier New"/>
          <w:sz w:val="24"/>
          <w:szCs w:val="24"/>
        </w:rPr>
        <w:t>20</w:t>
      </w:r>
      <w:r w:rsidR="00FA1FAF" w:rsidRPr="00A13E89">
        <w:rPr>
          <w:rFonts w:ascii="Courier New" w:hAnsi="Courier New" w:cs="Courier New"/>
          <w:sz w:val="24"/>
          <w:szCs w:val="24"/>
        </w:rPr>
        <w:t>.</w:t>
      </w:r>
      <w:r w:rsidR="00C94018">
        <w:rPr>
          <w:rFonts w:ascii="Courier New" w:hAnsi="Courier New" w:cs="Courier New"/>
          <w:sz w:val="24"/>
          <w:szCs w:val="24"/>
        </w:rPr>
        <w:t>207</w:t>
      </w:r>
    </w:p>
    <w:p w14:paraId="39C01CD9" w14:textId="77777777" w:rsidR="00AB7881" w:rsidRDefault="00AB7881" w:rsidP="0014543C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1F788B" w14:textId="77777777" w:rsidR="000814B7" w:rsidRDefault="000814B7" w:rsidP="0014543C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4601974" w14:textId="77777777" w:rsidR="00BB2964" w:rsidRPr="009859F7" w:rsidRDefault="00BB2964" w:rsidP="0014543C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5BD5062" w14:textId="0AF290B2" w:rsidR="00C23ED3" w:rsidRPr="00470302" w:rsidRDefault="00C23ED3" w:rsidP="006F2987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470302">
        <w:rPr>
          <w:rFonts w:ascii="Courier New" w:hAnsi="Courier New" w:cs="Courier New"/>
          <w:sz w:val="24"/>
          <w:szCs w:val="24"/>
        </w:rPr>
        <w:t xml:space="preserve">VALPARAÍSO, </w:t>
      </w:r>
      <w:r w:rsidR="00A729DB">
        <w:rPr>
          <w:rFonts w:ascii="Courier New" w:hAnsi="Courier New" w:cs="Courier New"/>
          <w:sz w:val="24"/>
          <w:szCs w:val="24"/>
        </w:rPr>
        <w:t>22 de enero</w:t>
      </w:r>
      <w:r w:rsidR="00041DEF">
        <w:rPr>
          <w:rFonts w:ascii="Courier New" w:hAnsi="Courier New" w:cs="Courier New"/>
          <w:sz w:val="24"/>
          <w:szCs w:val="24"/>
        </w:rPr>
        <w:t xml:space="preserve"> de 2025</w:t>
      </w:r>
    </w:p>
    <w:p w14:paraId="3AC17FE4" w14:textId="77777777" w:rsidR="00BB2964" w:rsidRDefault="00BB2964" w:rsidP="0014543C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2A266E2" w14:textId="77777777" w:rsidR="00AB7881" w:rsidRDefault="00AB7881" w:rsidP="0014543C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5E636A4" w14:textId="77777777" w:rsidR="00BA5E7C" w:rsidRPr="00470302" w:rsidRDefault="00BA5E7C" w:rsidP="0014543C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B51ADAB" w14:textId="5EC2850A" w:rsidR="00CC6E88" w:rsidRPr="00470302" w:rsidRDefault="00CC6E88" w:rsidP="006F298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Tengo a honra comunicar a US. que la Cámara de Diputados, en sesión del día de hoy, accedió a la solicitud de la Comisión que US. preside en orden a refundir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y en consecuencia tratar conjuntamente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los siguientes proyectos de </w:t>
      </w:r>
      <w:r w:rsidR="00113A8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ley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iniciados en moci</w:t>
      </w:r>
      <w:r w:rsidR="0074318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ón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en primer trámite constitucional:</w:t>
      </w:r>
    </w:p>
    <w:p w14:paraId="5C9C15C3" w14:textId="77777777" w:rsidR="004E74A7" w:rsidRDefault="004E74A7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50824D9" w14:textId="77777777" w:rsidR="00246E29" w:rsidRDefault="00246E29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677DF9D" w14:textId="62964BD1" w:rsidR="00470302" w:rsidRDefault="009619F2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EE62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1.</w:t>
      </w:r>
      <w:r w:rsidR="002515C6" w:rsidRPr="00EE62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E75D21" w:rsidRPr="00EE62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 que</w:t>
      </w:r>
      <w:r w:rsidR="004B0D7D" w:rsidRPr="00EE62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6169A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6169AA" w:rsidRPr="006169A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el Código de Aguas para garantizar la participación de comités y cooperativas de agua potable rural, prestadoras de servicios sanitarios rurales, en los directorios de las comunidades de agua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N° </w:t>
      </w:r>
      <w:r w:rsidR="00041DE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17.324-33.</w:t>
      </w:r>
    </w:p>
    <w:p w14:paraId="54B03150" w14:textId="77777777" w:rsidR="004E74A7" w:rsidRDefault="004E74A7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394FABC" w14:textId="35882030" w:rsidR="00E75D21" w:rsidRDefault="009619F2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2.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El que</w:t>
      </w:r>
      <w:r w:rsidR="0025648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9544A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9544A3" w:rsidRPr="009544A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el Código de Aguas para equiparar el número de votos a que tienen derecho los integrantes de las organizaciones de usuarios de aguas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N° </w:t>
      </w:r>
      <w:r w:rsidR="00041DE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17.325-33</w:t>
      </w:r>
      <w:r w:rsidR="001E789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4680687B" w14:textId="77777777" w:rsidR="004E74A7" w:rsidRDefault="004E74A7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9B05518" w14:textId="77777777" w:rsidR="00246E29" w:rsidRDefault="00246E29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3B13D33" w14:textId="5D0CE8F0" w:rsidR="009952F0" w:rsidRDefault="009952F0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Hago presente a US. que, de conformidad con lo dispuesto en el </w:t>
      </w:r>
      <w:r w:rsidR="00110A9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número 9 del </w:t>
      </w: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artículo 302</w:t>
      </w:r>
      <w:r w:rsidR="00110A9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F3703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del Reglamento de la Corporación, en el</w:t>
      </w: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primer informe que emita la comisión deberá señalar expresamente el texto del proyecto, tal como lo haya aprobado o rechazado.</w:t>
      </w:r>
    </w:p>
    <w:p w14:paraId="0DE0E4F3" w14:textId="77777777" w:rsidR="00BA5E7C" w:rsidRDefault="00BA5E7C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36208A2" w14:textId="77777777" w:rsidR="003151EB" w:rsidRDefault="003151EB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A809D42" w14:textId="77777777" w:rsidR="003151EB" w:rsidRDefault="003151EB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89B1985" w14:textId="77777777" w:rsidR="000B1B16" w:rsidRDefault="000B1B16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12E7384" w14:textId="77777777" w:rsidR="000B1B16" w:rsidRDefault="000B1B16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6D74351" w14:textId="77777777" w:rsidR="003151EB" w:rsidRDefault="003151EB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65ECB5E" w14:textId="304C0681" w:rsidR="00CC6E88" w:rsidRPr="00470302" w:rsidRDefault="00CC6E88" w:rsidP="006F2987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Lo que </w:t>
      </w:r>
      <w:r w:rsidR="00912208" w:rsidRPr="0091220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tengo a honra </w:t>
      </w:r>
      <w:r w:rsidR="0091220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poner en 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vuestro conocimiento, por orden </w:t>
      </w:r>
      <w:r w:rsidR="0017256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de</w:t>
      </w:r>
      <w:r w:rsidR="000B1B1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la</w:t>
      </w:r>
      <w:r w:rsidR="0017256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señor</w:t>
      </w:r>
      <w:r w:rsidR="000B1B1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ita</w:t>
      </w:r>
      <w:r w:rsidR="0017256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President</w:t>
      </w:r>
      <w:r w:rsidR="000B1B1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r w:rsidR="0017256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de la Cámara de Diputados, y en respuesta 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al oficio de vuestra Comisión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452C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N° </w:t>
      </w:r>
      <w:r w:rsidR="000B1B1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517</w:t>
      </w:r>
      <w:r w:rsidR="00D43D7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/202</w:t>
      </w:r>
      <w:r w:rsidR="000B1B1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5</w:t>
      </w:r>
      <w:r w:rsidR="008166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de </w:t>
      </w:r>
      <w:r w:rsidR="000B1B1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21 de enero de 2025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4190CE9A" w14:textId="77777777" w:rsidR="0088609F" w:rsidRDefault="0088609F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4D517A5" w14:textId="627F1D38" w:rsidR="009619F2" w:rsidRDefault="0000000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noProof/>
          <w:sz w:val="24"/>
          <w:szCs w:val="20"/>
          <w:lang w:val="es-CL" w:eastAsia="es-CL"/>
        </w:rPr>
        <w:pict w14:anchorId="20D910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4" type="#_x0000_t75" style="position:absolute;left:0;text-align:left;margin-left:93.45pt;margin-top:8.05pt;width:241.5pt;height:114.65pt;z-index:-1;visibility:visible;mso-width-relative:margin;mso-height-relative:margin">
            <v:imagedata r:id="rId10" o:title=""/>
          </v:shape>
        </w:pict>
      </w:r>
    </w:p>
    <w:p w14:paraId="6DF8D215" w14:textId="77777777" w:rsidR="0050512B" w:rsidRDefault="0050512B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DA068DC" w14:textId="77777777" w:rsidR="00DD52CC" w:rsidRDefault="00DD52CC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DE3BC3B" w14:textId="77777777" w:rsidR="009952F0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B8E418" w14:textId="77777777" w:rsidR="009952F0" w:rsidRPr="00470302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13638D" w14:textId="77777777" w:rsidR="00CC6E88" w:rsidRPr="00470302" w:rsidRDefault="00CC6E88" w:rsidP="00340641">
      <w:pPr>
        <w:tabs>
          <w:tab w:val="left" w:pos="2670"/>
        </w:tabs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6DF1BB9" w14:textId="77777777" w:rsidR="009619F2" w:rsidRPr="009619F2" w:rsidRDefault="009619F2" w:rsidP="009619F2">
      <w:pPr>
        <w:tabs>
          <w:tab w:val="left" w:pos="2268"/>
        </w:tabs>
        <w:ind w:right="2036" w:firstLine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83759A7" w14:textId="4AF9DF5C" w:rsidR="00CA4EB8" w:rsidRPr="0086656E" w:rsidRDefault="009619F2" w:rsidP="009619F2">
      <w:pPr>
        <w:tabs>
          <w:tab w:val="left" w:pos="2268"/>
        </w:tabs>
        <w:ind w:right="51" w:firstLine="142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A4EB8" w:rsidRPr="0086656E" w:rsidSect="000B1B16">
      <w:headerReference w:type="default" r:id="rId11"/>
      <w:headerReference w:type="first" r:id="rId12"/>
      <w:footerReference w:type="first" r:id="rId13"/>
      <w:pgSz w:w="12242" w:h="18722" w:code="141"/>
      <w:pgMar w:top="2410" w:right="1701" w:bottom="2977" w:left="2835" w:header="709" w:footer="2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45139" w14:textId="77777777" w:rsidR="00A57ABC" w:rsidRDefault="00A57ABC" w:rsidP="000E5040">
      <w:r>
        <w:separator/>
      </w:r>
    </w:p>
  </w:endnote>
  <w:endnote w:type="continuationSeparator" w:id="0">
    <w:p w14:paraId="1EFF986D" w14:textId="77777777" w:rsidR="00A57ABC" w:rsidRDefault="00A57ABC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190AC" w14:textId="52ABE168" w:rsidR="00896A42" w:rsidRPr="003444B2" w:rsidRDefault="005F6BE1" w:rsidP="00D67B0D">
    <w:pPr>
      <w:tabs>
        <w:tab w:val="left" w:pos="2552"/>
      </w:tabs>
      <w:jc w:val="both"/>
      <w:rPr>
        <w:rFonts w:ascii="Courier New" w:eastAsia="Times New Roman" w:hAnsi="Courier New" w:cs="Courier New"/>
        <w:sz w:val="24"/>
        <w:szCs w:val="20"/>
        <w:lang w:val="es-ES_tradnl" w:eastAsia="es-ES"/>
      </w:rPr>
    </w:pP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AL PRESIDENTE</w:t>
    </w: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DE LA </w:t>
    </w:r>
    <w:r w:rsidRPr="005F6BE1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COMISIÓN DE RECURSOS HÍDRICOS Y DESERTIFICACIÓN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E3D14" w14:textId="77777777" w:rsidR="00A57ABC" w:rsidRDefault="00A57ABC" w:rsidP="000E5040">
      <w:r>
        <w:separator/>
      </w:r>
    </w:p>
  </w:footnote>
  <w:footnote w:type="continuationSeparator" w:id="0">
    <w:p w14:paraId="65A3F6E3" w14:textId="77777777" w:rsidR="00A57ABC" w:rsidRDefault="00A57ABC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D1F34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2400AF">
      <w:rPr>
        <w:noProof/>
      </w:rPr>
      <w:t>2</w:t>
    </w:r>
    <w:r>
      <w:fldChar w:fldCharType="end"/>
    </w:r>
  </w:p>
  <w:p w14:paraId="6EC30985" w14:textId="77777777" w:rsidR="000E5040" w:rsidRDefault="00000000">
    <w:pPr>
      <w:pStyle w:val="Encabezado"/>
    </w:pPr>
    <w:r>
      <w:rPr>
        <w:noProof/>
        <w:lang w:val="es-CL" w:eastAsia="es-CL"/>
      </w:rPr>
      <w:pict w14:anchorId="6AF98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31A77" w14:textId="77777777" w:rsidR="00D67B0D" w:rsidRDefault="00000000">
    <w:pPr>
      <w:pStyle w:val="Encabezado"/>
    </w:pPr>
    <w:r>
      <w:rPr>
        <w:noProof/>
        <w:lang w:val="es-CL" w:eastAsia="es-CL"/>
      </w:rPr>
      <w:pict w14:anchorId="0271B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2.4pt;margin-top:-3.1pt;width:72.15pt;height:1in;z-index:2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3590"/>
    <w:rsid w:val="00011167"/>
    <w:rsid w:val="00041DEF"/>
    <w:rsid w:val="00043DE2"/>
    <w:rsid w:val="0004547E"/>
    <w:rsid w:val="00067070"/>
    <w:rsid w:val="0007240F"/>
    <w:rsid w:val="000727D3"/>
    <w:rsid w:val="00077B03"/>
    <w:rsid w:val="000814B7"/>
    <w:rsid w:val="00087109"/>
    <w:rsid w:val="00087A88"/>
    <w:rsid w:val="00087C18"/>
    <w:rsid w:val="00092A12"/>
    <w:rsid w:val="000A03B5"/>
    <w:rsid w:val="000A288A"/>
    <w:rsid w:val="000A2911"/>
    <w:rsid w:val="000A5582"/>
    <w:rsid w:val="000A7E2E"/>
    <w:rsid w:val="000B0991"/>
    <w:rsid w:val="000B1B16"/>
    <w:rsid w:val="000B4866"/>
    <w:rsid w:val="000C0F30"/>
    <w:rsid w:val="000D2B20"/>
    <w:rsid w:val="000D6ADB"/>
    <w:rsid w:val="000E5040"/>
    <w:rsid w:val="000E59AB"/>
    <w:rsid w:val="000F5DFA"/>
    <w:rsid w:val="00110A95"/>
    <w:rsid w:val="00113A81"/>
    <w:rsid w:val="0012540A"/>
    <w:rsid w:val="00127768"/>
    <w:rsid w:val="0013486E"/>
    <w:rsid w:val="00136F04"/>
    <w:rsid w:val="0014252E"/>
    <w:rsid w:val="0014543C"/>
    <w:rsid w:val="00156B44"/>
    <w:rsid w:val="0015798D"/>
    <w:rsid w:val="00157F1E"/>
    <w:rsid w:val="00165E3A"/>
    <w:rsid w:val="001660CD"/>
    <w:rsid w:val="00170E5C"/>
    <w:rsid w:val="00172565"/>
    <w:rsid w:val="00176103"/>
    <w:rsid w:val="00184C4E"/>
    <w:rsid w:val="001857E1"/>
    <w:rsid w:val="001912FF"/>
    <w:rsid w:val="0019472C"/>
    <w:rsid w:val="001959CE"/>
    <w:rsid w:val="00196EEB"/>
    <w:rsid w:val="001A6A53"/>
    <w:rsid w:val="001A757D"/>
    <w:rsid w:val="001C07C3"/>
    <w:rsid w:val="001D0E4A"/>
    <w:rsid w:val="001D169F"/>
    <w:rsid w:val="001D2343"/>
    <w:rsid w:val="001E552D"/>
    <w:rsid w:val="001E7891"/>
    <w:rsid w:val="00214C23"/>
    <w:rsid w:val="002178D4"/>
    <w:rsid w:val="002400AF"/>
    <w:rsid w:val="00241A31"/>
    <w:rsid w:val="00246E29"/>
    <w:rsid w:val="002500FD"/>
    <w:rsid w:val="002515C6"/>
    <w:rsid w:val="00252D66"/>
    <w:rsid w:val="0025648A"/>
    <w:rsid w:val="00256980"/>
    <w:rsid w:val="00256A41"/>
    <w:rsid w:val="00257719"/>
    <w:rsid w:val="00274E27"/>
    <w:rsid w:val="00280E0B"/>
    <w:rsid w:val="00286935"/>
    <w:rsid w:val="002937D7"/>
    <w:rsid w:val="0029696D"/>
    <w:rsid w:val="002A4EFF"/>
    <w:rsid w:val="002B465C"/>
    <w:rsid w:val="002B54B6"/>
    <w:rsid w:val="002C2DAA"/>
    <w:rsid w:val="002D39ED"/>
    <w:rsid w:val="002D5B7A"/>
    <w:rsid w:val="002D6923"/>
    <w:rsid w:val="002E4475"/>
    <w:rsid w:val="002E7F27"/>
    <w:rsid w:val="002F26A2"/>
    <w:rsid w:val="0030140D"/>
    <w:rsid w:val="003077D6"/>
    <w:rsid w:val="003127C4"/>
    <w:rsid w:val="00313131"/>
    <w:rsid w:val="00313DA7"/>
    <w:rsid w:val="003151EB"/>
    <w:rsid w:val="00334032"/>
    <w:rsid w:val="00340641"/>
    <w:rsid w:val="003444B2"/>
    <w:rsid w:val="00355981"/>
    <w:rsid w:val="003602BC"/>
    <w:rsid w:val="003723FC"/>
    <w:rsid w:val="00377898"/>
    <w:rsid w:val="00383FB4"/>
    <w:rsid w:val="003866F6"/>
    <w:rsid w:val="00393FD3"/>
    <w:rsid w:val="00394EDA"/>
    <w:rsid w:val="003953B1"/>
    <w:rsid w:val="003A7A69"/>
    <w:rsid w:val="003B2924"/>
    <w:rsid w:val="003B2D2A"/>
    <w:rsid w:val="003B3847"/>
    <w:rsid w:val="003C5DCE"/>
    <w:rsid w:val="003D26B0"/>
    <w:rsid w:val="003D50AC"/>
    <w:rsid w:val="003E4789"/>
    <w:rsid w:val="003F481A"/>
    <w:rsid w:val="00402C5F"/>
    <w:rsid w:val="00402C9A"/>
    <w:rsid w:val="004035ED"/>
    <w:rsid w:val="004056DC"/>
    <w:rsid w:val="00405D8D"/>
    <w:rsid w:val="00413807"/>
    <w:rsid w:val="004154F3"/>
    <w:rsid w:val="00423908"/>
    <w:rsid w:val="00426447"/>
    <w:rsid w:val="00431642"/>
    <w:rsid w:val="00433790"/>
    <w:rsid w:val="00433A16"/>
    <w:rsid w:val="004426BC"/>
    <w:rsid w:val="00447903"/>
    <w:rsid w:val="004509D5"/>
    <w:rsid w:val="00452C6A"/>
    <w:rsid w:val="00456D8E"/>
    <w:rsid w:val="00460BBF"/>
    <w:rsid w:val="00470302"/>
    <w:rsid w:val="00490BF1"/>
    <w:rsid w:val="00497617"/>
    <w:rsid w:val="004A49A9"/>
    <w:rsid w:val="004B0139"/>
    <w:rsid w:val="004B0D7D"/>
    <w:rsid w:val="004B1655"/>
    <w:rsid w:val="004C4626"/>
    <w:rsid w:val="004C49BD"/>
    <w:rsid w:val="004D198F"/>
    <w:rsid w:val="004D706C"/>
    <w:rsid w:val="004E62DE"/>
    <w:rsid w:val="004E74A7"/>
    <w:rsid w:val="004F7F16"/>
    <w:rsid w:val="0050512B"/>
    <w:rsid w:val="0051653C"/>
    <w:rsid w:val="00525B40"/>
    <w:rsid w:val="00531293"/>
    <w:rsid w:val="00532666"/>
    <w:rsid w:val="00543EEE"/>
    <w:rsid w:val="00554A1A"/>
    <w:rsid w:val="00554B00"/>
    <w:rsid w:val="00556399"/>
    <w:rsid w:val="005607B8"/>
    <w:rsid w:val="00573738"/>
    <w:rsid w:val="00575877"/>
    <w:rsid w:val="0057722E"/>
    <w:rsid w:val="005813C4"/>
    <w:rsid w:val="00592193"/>
    <w:rsid w:val="00593184"/>
    <w:rsid w:val="005A4E43"/>
    <w:rsid w:val="005B04F6"/>
    <w:rsid w:val="005B1CF0"/>
    <w:rsid w:val="005B2EF6"/>
    <w:rsid w:val="005C3AD7"/>
    <w:rsid w:val="005C7D8A"/>
    <w:rsid w:val="005E1909"/>
    <w:rsid w:val="005E2CD7"/>
    <w:rsid w:val="005E2FFB"/>
    <w:rsid w:val="005F130B"/>
    <w:rsid w:val="005F1E16"/>
    <w:rsid w:val="005F6BE1"/>
    <w:rsid w:val="006169AA"/>
    <w:rsid w:val="00627C58"/>
    <w:rsid w:val="00642A85"/>
    <w:rsid w:val="006462FF"/>
    <w:rsid w:val="006465D7"/>
    <w:rsid w:val="006605CF"/>
    <w:rsid w:val="0066131A"/>
    <w:rsid w:val="006627BF"/>
    <w:rsid w:val="006720C4"/>
    <w:rsid w:val="00676A43"/>
    <w:rsid w:val="0068378F"/>
    <w:rsid w:val="006914AD"/>
    <w:rsid w:val="00691581"/>
    <w:rsid w:val="006A30D4"/>
    <w:rsid w:val="006A7086"/>
    <w:rsid w:val="006C6172"/>
    <w:rsid w:val="006D5953"/>
    <w:rsid w:val="006E38B6"/>
    <w:rsid w:val="006E3A5D"/>
    <w:rsid w:val="006E7748"/>
    <w:rsid w:val="006F1F78"/>
    <w:rsid w:val="006F2987"/>
    <w:rsid w:val="00704196"/>
    <w:rsid w:val="007142EB"/>
    <w:rsid w:val="0072658E"/>
    <w:rsid w:val="007276EA"/>
    <w:rsid w:val="00727788"/>
    <w:rsid w:val="00743182"/>
    <w:rsid w:val="00743E47"/>
    <w:rsid w:val="00747A39"/>
    <w:rsid w:val="007500F6"/>
    <w:rsid w:val="00751FD4"/>
    <w:rsid w:val="00754E94"/>
    <w:rsid w:val="007554AD"/>
    <w:rsid w:val="007558D3"/>
    <w:rsid w:val="00760C9E"/>
    <w:rsid w:val="0076259A"/>
    <w:rsid w:val="00762693"/>
    <w:rsid w:val="00765F35"/>
    <w:rsid w:val="007833D1"/>
    <w:rsid w:val="007865D4"/>
    <w:rsid w:val="00786F1D"/>
    <w:rsid w:val="007B4C91"/>
    <w:rsid w:val="007B5315"/>
    <w:rsid w:val="007B7EED"/>
    <w:rsid w:val="007D256E"/>
    <w:rsid w:val="007E0A31"/>
    <w:rsid w:val="007F0364"/>
    <w:rsid w:val="008166F4"/>
    <w:rsid w:val="00816ECF"/>
    <w:rsid w:val="00817B11"/>
    <w:rsid w:val="00822D1C"/>
    <w:rsid w:val="00833573"/>
    <w:rsid w:val="008370F8"/>
    <w:rsid w:val="00841244"/>
    <w:rsid w:val="008460ED"/>
    <w:rsid w:val="008548C9"/>
    <w:rsid w:val="008551A1"/>
    <w:rsid w:val="00857AB5"/>
    <w:rsid w:val="00863C2E"/>
    <w:rsid w:val="0086656E"/>
    <w:rsid w:val="00867D93"/>
    <w:rsid w:val="00870223"/>
    <w:rsid w:val="008818B0"/>
    <w:rsid w:val="0088609F"/>
    <w:rsid w:val="00887F1C"/>
    <w:rsid w:val="00892970"/>
    <w:rsid w:val="00894790"/>
    <w:rsid w:val="00896A42"/>
    <w:rsid w:val="008A6F0F"/>
    <w:rsid w:val="008B1BCE"/>
    <w:rsid w:val="008B2D2A"/>
    <w:rsid w:val="008C2EF6"/>
    <w:rsid w:val="008C2FC1"/>
    <w:rsid w:val="008C62AD"/>
    <w:rsid w:val="008E21C9"/>
    <w:rsid w:val="008F410D"/>
    <w:rsid w:val="008F4436"/>
    <w:rsid w:val="008F65EB"/>
    <w:rsid w:val="00900FE6"/>
    <w:rsid w:val="00901FF2"/>
    <w:rsid w:val="00903EBC"/>
    <w:rsid w:val="00912208"/>
    <w:rsid w:val="009157BD"/>
    <w:rsid w:val="00916A64"/>
    <w:rsid w:val="00923B37"/>
    <w:rsid w:val="00926D6F"/>
    <w:rsid w:val="00930111"/>
    <w:rsid w:val="00953C89"/>
    <w:rsid w:val="009544A3"/>
    <w:rsid w:val="00956561"/>
    <w:rsid w:val="009619F2"/>
    <w:rsid w:val="00964273"/>
    <w:rsid w:val="0096590A"/>
    <w:rsid w:val="00966C38"/>
    <w:rsid w:val="00975131"/>
    <w:rsid w:val="009859F7"/>
    <w:rsid w:val="009952F0"/>
    <w:rsid w:val="009952FF"/>
    <w:rsid w:val="009A1C7A"/>
    <w:rsid w:val="009B0E87"/>
    <w:rsid w:val="009B1427"/>
    <w:rsid w:val="009B3927"/>
    <w:rsid w:val="009B621A"/>
    <w:rsid w:val="009C0ACA"/>
    <w:rsid w:val="009C2B83"/>
    <w:rsid w:val="009D0012"/>
    <w:rsid w:val="009D1C0B"/>
    <w:rsid w:val="009D4600"/>
    <w:rsid w:val="009D51AE"/>
    <w:rsid w:val="009D77A3"/>
    <w:rsid w:val="009E3C43"/>
    <w:rsid w:val="009E4243"/>
    <w:rsid w:val="009E61B3"/>
    <w:rsid w:val="009E7715"/>
    <w:rsid w:val="009F51BE"/>
    <w:rsid w:val="00A01C27"/>
    <w:rsid w:val="00A03FE5"/>
    <w:rsid w:val="00A04461"/>
    <w:rsid w:val="00A13E89"/>
    <w:rsid w:val="00A17731"/>
    <w:rsid w:val="00A24385"/>
    <w:rsid w:val="00A24476"/>
    <w:rsid w:val="00A318E2"/>
    <w:rsid w:val="00A4227B"/>
    <w:rsid w:val="00A432F2"/>
    <w:rsid w:val="00A47A64"/>
    <w:rsid w:val="00A47C2C"/>
    <w:rsid w:val="00A55844"/>
    <w:rsid w:val="00A57ABC"/>
    <w:rsid w:val="00A70DF0"/>
    <w:rsid w:val="00A729DB"/>
    <w:rsid w:val="00A84F30"/>
    <w:rsid w:val="00A91485"/>
    <w:rsid w:val="00A93930"/>
    <w:rsid w:val="00AA27D1"/>
    <w:rsid w:val="00AB7881"/>
    <w:rsid w:val="00AC54E1"/>
    <w:rsid w:val="00AD61E9"/>
    <w:rsid w:val="00AE5E45"/>
    <w:rsid w:val="00AF2A53"/>
    <w:rsid w:val="00AF7AEA"/>
    <w:rsid w:val="00B027B4"/>
    <w:rsid w:val="00B1584A"/>
    <w:rsid w:val="00B26D19"/>
    <w:rsid w:val="00B33063"/>
    <w:rsid w:val="00B463CC"/>
    <w:rsid w:val="00B50536"/>
    <w:rsid w:val="00B55190"/>
    <w:rsid w:val="00B55F9B"/>
    <w:rsid w:val="00B56C54"/>
    <w:rsid w:val="00B71F9B"/>
    <w:rsid w:val="00B72DA1"/>
    <w:rsid w:val="00B80A76"/>
    <w:rsid w:val="00B82BED"/>
    <w:rsid w:val="00B84C71"/>
    <w:rsid w:val="00B85C71"/>
    <w:rsid w:val="00B86AC2"/>
    <w:rsid w:val="00BA3193"/>
    <w:rsid w:val="00BA5E7C"/>
    <w:rsid w:val="00BA6D5E"/>
    <w:rsid w:val="00BA7627"/>
    <w:rsid w:val="00BB2964"/>
    <w:rsid w:val="00BF3EB8"/>
    <w:rsid w:val="00C105A1"/>
    <w:rsid w:val="00C2283A"/>
    <w:rsid w:val="00C23ED3"/>
    <w:rsid w:val="00C309DE"/>
    <w:rsid w:val="00C3570D"/>
    <w:rsid w:val="00C42256"/>
    <w:rsid w:val="00C43F01"/>
    <w:rsid w:val="00C44B5C"/>
    <w:rsid w:val="00C472F3"/>
    <w:rsid w:val="00C62A96"/>
    <w:rsid w:val="00C67660"/>
    <w:rsid w:val="00C7246B"/>
    <w:rsid w:val="00C85C99"/>
    <w:rsid w:val="00C94018"/>
    <w:rsid w:val="00C965BE"/>
    <w:rsid w:val="00CA3F77"/>
    <w:rsid w:val="00CA4EB8"/>
    <w:rsid w:val="00CA5EB5"/>
    <w:rsid w:val="00CB2C1F"/>
    <w:rsid w:val="00CB5934"/>
    <w:rsid w:val="00CC274A"/>
    <w:rsid w:val="00CC6C9C"/>
    <w:rsid w:val="00CC6E88"/>
    <w:rsid w:val="00CD6A2A"/>
    <w:rsid w:val="00CD72ED"/>
    <w:rsid w:val="00CE426B"/>
    <w:rsid w:val="00CE4D24"/>
    <w:rsid w:val="00CE7363"/>
    <w:rsid w:val="00CF3243"/>
    <w:rsid w:val="00CF3513"/>
    <w:rsid w:val="00CF6C32"/>
    <w:rsid w:val="00CF7D4C"/>
    <w:rsid w:val="00D00A15"/>
    <w:rsid w:val="00D0122B"/>
    <w:rsid w:val="00D01971"/>
    <w:rsid w:val="00D10A98"/>
    <w:rsid w:val="00D10AD2"/>
    <w:rsid w:val="00D12618"/>
    <w:rsid w:val="00D16B3E"/>
    <w:rsid w:val="00D210D4"/>
    <w:rsid w:val="00D3388E"/>
    <w:rsid w:val="00D34957"/>
    <w:rsid w:val="00D43D7F"/>
    <w:rsid w:val="00D520F0"/>
    <w:rsid w:val="00D67B0D"/>
    <w:rsid w:val="00D67F71"/>
    <w:rsid w:val="00D70634"/>
    <w:rsid w:val="00D7257C"/>
    <w:rsid w:val="00D7618A"/>
    <w:rsid w:val="00DA0715"/>
    <w:rsid w:val="00DB3B2C"/>
    <w:rsid w:val="00DB49F9"/>
    <w:rsid w:val="00DB6F4C"/>
    <w:rsid w:val="00DC5770"/>
    <w:rsid w:val="00DD52CC"/>
    <w:rsid w:val="00DD61AA"/>
    <w:rsid w:val="00DD7915"/>
    <w:rsid w:val="00DE410A"/>
    <w:rsid w:val="00DF56BF"/>
    <w:rsid w:val="00E04C5A"/>
    <w:rsid w:val="00E113FE"/>
    <w:rsid w:val="00E20433"/>
    <w:rsid w:val="00E21D38"/>
    <w:rsid w:val="00E26EFA"/>
    <w:rsid w:val="00E47D43"/>
    <w:rsid w:val="00E51927"/>
    <w:rsid w:val="00E52A97"/>
    <w:rsid w:val="00E56526"/>
    <w:rsid w:val="00E56CFB"/>
    <w:rsid w:val="00E64585"/>
    <w:rsid w:val="00E64DAF"/>
    <w:rsid w:val="00E732E4"/>
    <w:rsid w:val="00E75D21"/>
    <w:rsid w:val="00E863FA"/>
    <w:rsid w:val="00E87FA5"/>
    <w:rsid w:val="00E92BAA"/>
    <w:rsid w:val="00EA00C4"/>
    <w:rsid w:val="00EA1736"/>
    <w:rsid w:val="00EA3399"/>
    <w:rsid w:val="00EB1A6D"/>
    <w:rsid w:val="00EB43BB"/>
    <w:rsid w:val="00EC6D1A"/>
    <w:rsid w:val="00ED3B71"/>
    <w:rsid w:val="00ED5539"/>
    <w:rsid w:val="00ED7A70"/>
    <w:rsid w:val="00EE1320"/>
    <w:rsid w:val="00EE62C3"/>
    <w:rsid w:val="00EE69A3"/>
    <w:rsid w:val="00F04AAC"/>
    <w:rsid w:val="00F0551B"/>
    <w:rsid w:val="00F07C28"/>
    <w:rsid w:val="00F265F1"/>
    <w:rsid w:val="00F36CD6"/>
    <w:rsid w:val="00F37031"/>
    <w:rsid w:val="00F4191A"/>
    <w:rsid w:val="00F44FE2"/>
    <w:rsid w:val="00F46060"/>
    <w:rsid w:val="00F4712C"/>
    <w:rsid w:val="00F610A6"/>
    <w:rsid w:val="00F7279E"/>
    <w:rsid w:val="00F7504C"/>
    <w:rsid w:val="00F760C8"/>
    <w:rsid w:val="00F76A59"/>
    <w:rsid w:val="00F776D3"/>
    <w:rsid w:val="00F85246"/>
    <w:rsid w:val="00F92D44"/>
    <w:rsid w:val="00F95DDA"/>
    <w:rsid w:val="00F96BB3"/>
    <w:rsid w:val="00F975D0"/>
    <w:rsid w:val="00FA1FAF"/>
    <w:rsid w:val="00FB0226"/>
    <w:rsid w:val="00FC14EC"/>
    <w:rsid w:val="00FC5A62"/>
    <w:rsid w:val="00FC5F08"/>
    <w:rsid w:val="00FD39C7"/>
    <w:rsid w:val="00FE12D2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0CEBA43"/>
  <w15:docId w15:val="{BF98A0B2-B7C6-4B5F-A1C1-0CDC7415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independiente">
    <w:name w:val="Body Text"/>
    <w:basedOn w:val="Normal"/>
    <w:link w:val="TextoindependienteCar"/>
    <w:rsid w:val="00EE1320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EE1320"/>
    <w:rPr>
      <w:rFonts w:ascii="Times New Roman" w:eastAsia="Times New Roman" w:hAnsi="Times New Roman"/>
      <w:sz w:val="24"/>
      <w:lang w:val="tr-TR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027B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B027B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15D7F5F5-2289-4C98-9297-C5469F702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AB01D-957E-421E-981C-97DF9AB4CA3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2ADEE6B-7664-4BF2-BB3C-67771FB46F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44D37-F9AD-4E63-B65C-BA60F8DC0B97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6</TotalTime>
  <Pages>2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11</cp:revision>
  <cp:lastPrinted>2024-10-09T13:02:00Z</cp:lastPrinted>
  <dcterms:created xsi:type="dcterms:W3CDTF">2025-01-22T18:22:00Z</dcterms:created>
  <dcterms:modified xsi:type="dcterms:W3CDTF">2025-01-22T18:32:00Z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9876200.00000000</vt:lpwstr>
  </property>
  <property fmtid="{D5CDD505-2E9C-101B-9397-08002B2CF9AE}" pid="4" name="MediaServiceImageTags">
    <vt:lpwstr/>
  </property>
</Properties>
</file>