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2CD6F4B9" w:rsidR="001D169F" w:rsidRPr="00E51927" w:rsidRDefault="00000000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563CAE37" w:rsidR="002500FD" w:rsidRPr="004973CD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60FEB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cga</w:t>
                  </w:r>
                  <w:proofErr w:type="spellEnd"/>
                </w:p>
                <w:p w14:paraId="223B9329" w14:textId="6C18AEDB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DF6E32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1</w:t>
                  </w:r>
                  <w:r w:rsidR="006E026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25792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8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532AC3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FF3EC4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B66892">
        <w:rPr>
          <w:rFonts w:ascii="Courier New" w:hAnsi="Courier New" w:cs="Courier New"/>
          <w:sz w:val="24"/>
          <w:szCs w:val="24"/>
        </w:rPr>
        <w:t xml:space="preserve"> </w:t>
      </w:r>
      <w:r w:rsidR="004F1854" w:rsidRPr="004F1854">
        <w:rPr>
          <w:rFonts w:ascii="Courier New" w:hAnsi="Courier New" w:cs="Courier New"/>
          <w:sz w:val="24"/>
          <w:szCs w:val="24"/>
        </w:rPr>
        <w:t>20</w:t>
      </w:r>
      <w:r w:rsidR="004F1854">
        <w:rPr>
          <w:rFonts w:ascii="Courier New" w:hAnsi="Courier New" w:cs="Courier New"/>
          <w:sz w:val="24"/>
          <w:szCs w:val="24"/>
        </w:rPr>
        <w:t>.</w:t>
      </w:r>
      <w:r w:rsidR="004F1854" w:rsidRPr="004F1854">
        <w:rPr>
          <w:rFonts w:ascii="Courier New" w:hAnsi="Courier New" w:cs="Courier New"/>
          <w:sz w:val="24"/>
          <w:szCs w:val="24"/>
        </w:rPr>
        <w:t>178</w:t>
      </w:r>
    </w:p>
    <w:p w14:paraId="420D2AAE" w14:textId="77777777" w:rsidR="00DF6E32" w:rsidRDefault="00DF6E32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B59BA9" w14:textId="56D04C1D" w:rsidR="00AD229D" w:rsidRDefault="00AD22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736B8223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532AC3">
        <w:rPr>
          <w:rFonts w:ascii="Courier New" w:hAnsi="Courier New" w:cs="Courier New"/>
          <w:sz w:val="24"/>
          <w:szCs w:val="24"/>
        </w:rPr>
        <w:t>V</w:t>
      </w:r>
      <w:r w:rsidR="00902AB7" w:rsidRPr="00532AC3">
        <w:rPr>
          <w:rFonts w:ascii="Courier New" w:hAnsi="Courier New" w:cs="Courier New"/>
          <w:sz w:val="24"/>
          <w:szCs w:val="24"/>
        </w:rPr>
        <w:t xml:space="preserve">ALPARAÍSO, </w:t>
      </w:r>
      <w:r w:rsidR="00257923">
        <w:rPr>
          <w:rFonts w:ascii="Courier New" w:hAnsi="Courier New" w:cs="Courier New"/>
          <w:sz w:val="24"/>
          <w:szCs w:val="24"/>
        </w:rPr>
        <w:t>15</w:t>
      </w:r>
      <w:r w:rsidR="006E0264">
        <w:rPr>
          <w:rFonts w:ascii="Courier New" w:hAnsi="Courier New" w:cs="Courier New"/>
          <w:sz w:val="24"/>
          <w:szCs w:val="24"/>
        </w:rPr>
        <w:t xml:space="preserve"> de enero </w:t>
      </w:r>
      <w:r w:rsidR="005C215A" w:rsidRPr="00532AC3">
        <w:rPr>
          <w:rFonts w:ascii="Courier New" w:hAnsi="Courier New" w:cs="Courier New"/>
          <w:sz w:val="24"/>
          <w:szCs w:val="24"/>
        </w:rPr>
        <w:t>de 202</w:t>
      </w:r>
      <w:r w:rsidR="00E30334">
        <w:rPr>
          <w:rFonts w:ascii="Courier New" w:hAnsi="Courier New" w:cs="Courier New"/>
          <w:sz w:val="24"/>
          <w:szCs w:val="24"/>
        </w:rPr>
        <w:t>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C93027" w14:textId="77777777" w:rsidR="000367CB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162F9E34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171DF" w:rsidRP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5713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proofErr w:type="spellStart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20.000 para asegurar el origen lícito de los honorarios percibidos por los abogados defensores de personas imputadas por los delitos que ella tipifica</w:t>
      </w:r>
      <w:r w:rsidR="00021CC4" w:rsidRPr="00021C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</w:t>
      </w:r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boletín </w:t>
      </w:r>
      <w:proofErr w:type="spellStart"/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01F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476E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7.125-25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6F92FF3C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914F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7A40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730013AD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proyecto de ley por </w:t>
      </w:r>
      <w:r w:rsidR="003A3B4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128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respecto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un total de </w:t>
      </w:r>
      <w:r w:rsidR="00EA76E5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D624EB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A409D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diputadas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29A7BE6A" w:rsidR="00353C68" w:rsidRPr="00353C68" w:rsidRDefault="00C568DE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5F123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93.1pt;margin-top:36.6pt;width:177pt;height:141.75pt;z-index:-1;mso-position-horizontal-relative:text;mso-position-vertical-relative:text">
            <v:imagedata r:id="rId12" o:title="firma Rafa"/>
          </v:shape>
        </w:pict>
      </w:r>
      <w:r w:rsidR="00353C68"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A53B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="00353C68"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</w:t>
      </w:r>
      <w:r w:rsidR="00353C68"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13C46D5B" w14:textId="0721ACE1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14AAB3A" w14:textId="77777777" w:rsidR="00BA1960" w:rsidRPr="00E97014" w:rsidRDefault="00BA196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00000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3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5697E37" w14:textId="13045E71" w:rsidR="00285D5B" w:rsidRPr="00285D5B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7777777" w:rsidR="00285D5B" w:rsidRPr="00285D5B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8A0815F" w14:textId="77777777" w:rsidR="00582B2D" w:rsidRDefault="00582B2D" w:rsidP="00582B2D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0900209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3CF2BDA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0B67E20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FAAFC17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25898318" w:rsidR="005973E6" w:rsidRPr="00B40DF5" w:rsidRDefault="008E5792" w:rsidP="005973E6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>COMISIÓN DE</w:t>
      </w:r>
      <w:r w:rsidR="00766A85">
        <w:rPr>
          <w:rFonts w:ascii="Courier New" w:hAnsi="Courier New" w:cs="Courier New"/>
          <w:b/>
          <w:sz w:val="24"/>
          <w:szCs w:val="24"/>
          <w:lang w:val="es-MX"/>
        </w:rPr>
        <w:t xml:space="preserve"> SEGURIDAD CIUDADANA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3AEF2795" w14:textId="4A67B767" w:rsidR="00550EE2" w:rsidRDefault="00B40DF5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</w:t>
      </w:r>
      <w:r w:rsidR="00592615"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592615" w:rsidRPr="008E57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2C77EB" w:rsidRP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CUERPOS LEGALES QUE INDICA EN MATERIA DE LEGÍTIMA DEFENSA</w:t>
      </w:r>
      <w:r w:rsid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CE324" w14:textId="2A3164F7" w:rsidR="00242B19" w:rsidRDefault="000441C8" w:rsidP="001919C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</w:t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ín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</w:t>
      </w:r>
      <w:r w:rsidRPr="000441C8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</w:t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B6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.630-07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2128AE9" w14:textId="77777777" w:rsidR="005C3B60" w:rsidRDefault="005C3B60" w:rsidP="002764A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5741AFC" w14:textId="77777777" w:rsidR="0079551E" w:rsidRDefault="0079551E" w:rsidP="00C4244A">
      <w:pPr>
        <w:tabs>
          <w:tab w:val="left" w:pos="2552"/>
        </w:tabs>
        <w:spacing w:before="120"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C0D65FB" w14:textId="3E4D0253" w:rsidR="0079551E" w:rsidRDefault="0079551E" w:rsidP="0079551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1</w:t>
      </w:r>
    </w:p>
    <w:p w14:paraId="176F60FE" w14:textId="77777777" w:rsidR="0079551E" w:rsidRPr="0079551E" w:rsidRDefault="0079551E" w:rsidP="0079551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</w:pPr>
    </w:p>
    <w:p w14:paraId="5C008BD2" w14:textId="5A343C0D" w:rsidR="0079551E" w:rsidRDefault="009173DA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</w:t>
      </w:r>
      <w:r w:rsidR="0079551E" w:rsidRPr="00482BD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="0079551E" w:rsidRPr="0079551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</w:t>
      </w:r>
      <w:r w:rsidR="00167E91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l diputado </w:t>
      </w:r>
      <w:r w:rsidR="0095524E" w:rsidRPr="0095524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Cristián Araya Lerdo de Tejada</w:t>
      </w:r>
      <w:r w:rsidR="005D5A5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1978FF8D" w14:textId="77777777" w:rsidR="000A20D8" w:rsidRDefault="000A20D8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31E821A" w14:textId="039B347F" w:rsidR="008774F1" w:rsidRDefault="0079551E" w:rsidP="008F4D0A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9551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E8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</w:t>
      </w:r>
      <w:r w:rsidR="008F4D0A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reemplazarlo por el siguiente:</w:t>
      </w:r>
    </w:p>
    <w:p w14:paraId="22401386" w14:textId="22C4BA16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1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proofErr w:type="spell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estupefacientes y sustancias sicotrópicas, el siguiente artículo 61 bis</w:t>
      </w:r>
      <w:r w:rsidR="00D90A88" w:rsidRPr="00AD229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3B6FFF51" w14:textId="31309832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bis.-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defensa de los imputados por los crímenes, simples delitos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 faltas contenidos en esta ley sólo podrá ser ejercida por abogados de la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Defensoría Penal Pública.</w:t>
      </w:r>
    </w:p>
    <w:p w14:paraId="09EBE13F" w14:textId="5DF15AD9" w:rsidR="0079551E" w:rsidRPr="00C568DE" w:rsidRDefault="00D1264B" w:rsidP="00EB79C6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Sin perjuicio de lo anterior, se podrá contratar la defensa de un abogado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privado, en cuyo caso los honorarios deberán ser pagados a través de sistemas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pago distintos al dinero en efectivo, esto es, mediante cheque, vale vista,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tarjeta de pago, transferencia electrónica u </w:t>
      </w:r>
      <w:r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otro</w:t>
      </w:r>
      <w:r w:rsidR="00AD229D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7E28E1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0D49A567" w14:textId="77777777" w:rsidR="00567258" w:rsidRPr="00C568DE" w:rsidRDefault="00567258" w:rsidP="00B92771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58366F8" w14:textId="1B87DF21" w:rsidR="00294A14" w:rsidRPr="00C568DE" w:rsidRDefault="00294A14" w:rsidP="007173C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bookmarkStart w:id="0" w:name="_Hlk161218704"/>
    </w:p>
    <w:p w14:paraId="0C67D448" w14:textId="400D96F6" w:rsidR="00242B19" w:rsidRPr="00C568DE" w:rsidRDefault="005C3B60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C568DE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7C328C" w:rsidRPr="00C568DE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2</w:t>
      </w:r>
    </w:p>
    <w:bookmarkEnd w:id="0"/>
    <w:p w14:paraId="7D2FDBB5" w14:textId="77777777" w:rsidR="0002182E" w:rsidRPr="00C568DE" w:rsidRDefault="0002182E" w:rsidP="00F4549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BB21760" w14:textId="77777777" w:rsidR="00567258" w:rsidRPr="00C568DE" w:rsidRDefault="00567258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F5659C9" w14:textId="5669D17C" w:rsidR="00FE47DE" w:rsidRPr="00C568DE" w:rsidRDefault="00FE47DE" w:rsidP="00FE47DE">
      <w:pP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</w:t>
      </w:r>
      <w:r w:rsidR="00B330FF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Pr="00C568D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Del diputado Cristián Araya Lerdo de Tejada</w:t>
      </w: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4C210626" w14:textId="4EBF482A" w:rsidR="00B330FF" w:rsidRPr="00C568DE" w:rsidRDefault="00B330FF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7DEEAE8" w14:textId="77777777" w:rsidR="00395E39" w:rsidRPr="00C568DE" w:rsidRDefault="00395E39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16E46E2" w14:textId="5CD4E5C7" w:rsidR="0009390B" w:rsidRPr="00C568DE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sustituirlo por el siguiente:</w:t>
      </w:r>
    </w:p>
    <w:p w14:paraId="3E722390" w14:textId="77777777" w:rsidR="00AF4028" w:rsidRPr="00C568DE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2173D5C" w14:textId="22825773" w:rsidR="00F45490" w:rsidRPr="00C568DE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2º.- </w:t>
      </w:r>
      <w:proofErr w:type="spellStart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 estupefacientes y sustancias sicotrópicas, el siguiente artículo 61 ter:</w:t>
      </w:r>
    </w:p>
    <w:p w14:paraId="12BD45B0" w14:textId="6A218BAB" w:rsidR="00F45490" w:rsidRPr="00F45490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ter.-</w:t>
      </w:r>
      <w:proofErr w:type="gramEnd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obligación consagrada en el inciso segundo del artículo anterior se deberá cumplir una vez concluida, renunciada o abandonada la defensa, depositando los honorarios en la cuenta del tribunal, el que deberá, en el más breve plazo, entregarlos al abogado que prestó la defensa</w:t>
      </w:r>
      <w:r w:rsidR="00AD229D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48F170BF" w14:textId="77777777" w:rsidR="00816E98" w:rsidRDefault="00816E9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4"/>
      <w:headerReference w:type="first" r:id="rId15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9832" w14:textId="77777777" w:rsidR="00AD7C9C" w:rsidRDefault="00AD7C9C" w:rsidP="000E5040">
      <w:r>
        <w:separator/>
      </w:r>
    </w:p>
  </w:endnote>
  <w:endnote w:type="continuationSeparator" w:id="0">
    <w:p w14:paraId="16E6D0D5" w14:textId="77777777" w:rsidR="00AD7C9C" w:rsidRDefault="00AD7C9C" w:rsidP="000E5040">
      <w:r>
        <w:continuationSeparator/>
      </w:r>
    </w:p>
  </w:endnote>
  <w:endnote w:type="continuationNotice" w:id="1">
    <w:p w14:paraId="2E4F85D5" w14:textId="77777777" w:rsidR="00AD7C9C" w:rsidRDefault="00AD7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08BD" w14:textId="77777777" w:rsidR="00AD7C9C" w:rsidRDefault="00AD7C9C" w:rsidP="000E5040">
      <w:r>
        <w:separator/>
      </w:r>
    </w:p>
  </w:footnote>
  <w:footnote w:type="continuationSeparator" w:id="0">
    <w:p w14:paraId="18FD825D" w14:textId="77777777" w:rsidR="00AD7C9C" w:rsidRDefault="00AD7C9C" w:rsidP="000E5040">
      <w:r>
        <w:continuationSeparator/>
      </w:r>
    </w:p>
  </w:footnote>
  <w:footnote w:type="continuationNotice" w:id="1">
    <w:p w14:paraId="30C404F1" w14:textId="77777777" w:rsidR="00AD7C9C" w:rsidRDefault="00AD7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E0264">
      <w:rPr>
        <w:noProof/>
      </w:rPr>
      <w:t>3</w:t>
    </w:r>
    <w:r>
      <w:fldChar w:fldCharType="end"/>
    </w:r>
  </w:p>
  <w:p w14:paraId="3CC31E3A" w14:textId="77777777" w:rsidR="000E5040" w:rsidRDefault="00000000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000000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7311A6"/>
    <w:multiLevelType w:val="hybridMultilevel"/>
    <w:tmpl w:val="5DB210C8"/>
    <w:lvl w:ilvl="0" w:tplc="1EB69BCC">
      <w:start w:val="1"/>
      <w:numFmt w:val="decimal"/>
      <w:lvlText w:val="%1)"/>
      <w:lvlJc w:val="left"/>
      <w:pPr>
        <w:ind w:left="1614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685B4117"/>
    <w:multiLevelType w:val="hybridMultilevel"/>
    <w:tmpl w:val="2FBCA748"/>
    <w:lvl w:ilvl="0" w:tplc="90105054">
      <w:start w:val="1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61498175">
    <w:abstractNumId w:val="5"/>
  </w:num>
  <w:num w:numId="2" w16cid:durableId="1233811954">
    <w:abstractNumId w:val="7"/>
  </w:num>
  <w:num w:numId="3" w16cid:durableId="546571307">
    <w:abstractNumId w:val="1"/>
  </w:num>
  <w:num w:numId="4" w16cid:durableId="1325667475">
    <w:abstractNumId w:val="8"/>
  </w:num>
  <w:num w:numId="5" w16cid:durableId="481317150">
    <w:abstractNumId w:val="6"/>
  </w:num>
  <w:num w:numId="6" w16cid:durableId="1924489850">
    <w:abstractNumId w:val="9"/>
  </w:num>
  <w:num w:numId="7" w16cid:durableId="1502042060">
    <w:abstractNumId w:val="0"/>
  </w:num>
  <w:num w:numId="8" w16cid:durableId="911238041">
    <w:abstractNumId w:val="2"/>
  </w:num>
  <w:num w:numId="9" w16cid:durableId="2100788547">
    <w:abstractNumId w:val="3"/>
  </w:num>
  <w:num w:numId="10" w16cid:durableId="18512609">
    <w:abstractNumId w:val="10"/>
  </w:num>
  <w:num w:numId="11" w16cid:durableId="2965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294"/>
    <w:rsid w:val="00004298"/>
    <w:rsid w:val="0000437C"/>
    <w:rsid w:val="0000648D"/>
    <w:rsid w:val="0000667D"/>
    <w:rsid w:val="0001114E"/>
    <w:rsid w:val="00012F93"/>
    <w:rsid w:val="00014BA6"/>
    <w:rsid w:val="0001531B"/>
    <w:rsid w:val="0001658D"/>
    <w:rsid w:val="00020CFD"/>
    <w:rsid w:val="0002182E"/>
    <w:rsid w:val="00021CC4"/>
    <w:rsid w:val="000224ED"/>
    <w:rsid w:val="00025597"/>
    <w:rsid w:val="0002774B"/>
    <w:rsid w:val="00027BAF"/>
    <w:rsid w:val="00030E23"/>
    <w:rsid w:val="00031AF0"/>
    <w:rsid w:val="00034635"/>
    <w:rsid w:val="000355AA"/>
    <w:rsid w:val="000367CB"/>
    <w:rsid w:val="0003717E"/>
    <w:rsid w:val="00042634"/>
    <w:rsid w:val="000434F6"/>
    <w:rsid w:val="000441C8"/>
    <w:rsid w:val="000463ED"/>
    <w:rsid w:val="0004750C"/>
    <w:rsid w:val="000549C3"/>
    <w:rsid w:val="0005748E"/>
    <w:rsid w:val="00060A07"/>
    <w:rsid w:val="00063D7F"/>
    <w:rsid w:val="00064499"/>
    <w:rsid w:val="0006591E"/>
    <w:rsid w:val="00066BFF"/>
    <w:rsid w:val="00067521"/>
    <w:rsid w:val="0007106D"/>
    <w:rsid w:val="00072126"/>
    <w:rsid w:val="000735DB"/>
    <w:rsid w:val="00074AD2"/>
    <w:rsid w:val="00076472"/>
    <w:rsid w:val="000769C6"/>
    <w:rsid w:val="00077B03"/>
    <w:rsid w:val="00077ED8"/>
    <w:rsid w:val="00080885"/>
    <w:rsid w:val="0008481A"/>
    <w:rsid w:val="00085314"/>
    <w:rsid w:val="000867F2"/>
    <w:rsid w:val="00091FDE"/>
    <w:rsid w:val="000924F3"/>
    <w:rsid w:val="00092A12"/>
    <w:rsid w:val="0009390B"/>
    <w:rsid w:val="00094A91"/>
    <w:rsid w:val="00094E0A"/>
    <w:rsid w:val="00097616"/>
    <w:rsid w:val="000A20D8"/>
    <w:rsid w:val="000A4399"/>
    <w:rsid w:val="000A4EA8"/>
    <w:rsid w:val="000A5E26"/>
    <w:rsid w:val="000A6563"/>
    <w:rsid w:val="000A7E2E"/>
    <w:rsid w:val="000B0B2E"/>
    <w:rsid w:val="000B0EEF"/>
    <w:rsid w:val="000B14EB"/>
    <w:rsid w:val="000B5899"/>
    <w:rsid w:val="000B5BFA"/>
    <w:rsid w:val="000B7696"/>
    <w:rsid w:val="000B776C"/>
    <w:rsid w:val="000C3C0F"/>
    <w:rsid w:val="000C772B"/>
    <w:rsid w:val="000C7944"/>
    <w:rsid w:val="000D0B03"/>
    <w:rsid w:val="000D18B4"/>
    <w:rsid w:val="000D18EA"/>
    <w:rsid w:val="000D1B13"/>
    <w:rsid w:val="000D3C22"/>
    <w:rsid w:val="000D6874"/>
    <w:rsid w:val="000D68F6"/>
    <w:rsid w:val="000D750D"/>
    <w:rsid w:val="000E0500"/>
    <w:rsid w:val="000E0595"/>
    <w:rsid w:val="000E160C"/>
    <w:rsid w:val="000E477A"/>
    <w:rsid w:val="000E5040"/>
    <w:rsid w:val="000E6823"/>
    <w:rsid w:val="000F0435"/>
    <w:rsid w:val="000F27D3"/>
    <w:rsid w:val="000F3ADF"/>
    <w:rsid w:val="000F5AF0"/>
    <w:rsid w:val="000F5EDE"/>
    <w:rsid w:val="000F7541"/>
    <w:rsid w:val="001002C6"/>
    <w:rsid w:val="0010493A"/>
    <w:rsid w:val="00105579"/>
    <w:rsid w:val="0011475D"/>
    <w:rsid w:val="00115347"/>
    <w:rsid w:val="0011745E"/>
    <w:rsid w:val="00117888"/>
    <w:rsid w:val="00122DD3"/>
    <w:rsid w:val="00123093"/>
    <w:rsid w:val="001237E8"/>
    <w:rsid w:val="00124BD2"/>
    <w:rsid w:val="00130FE5"/>
    <w:rsid w:val="00132EE9"/>
    <w:rsid w:val="00133AFE"/>
    <w:rsid w:val="00136EE1"/>
    <w:rsid w:val="00141F73"/>
    <w:rsid w:val="00142779"/>
    <w:rsid w:val="0014366D"/>
    <w:rsid w:val="00143F04"/>
    <w:rsid w:val="001440D2"/>
    <w:rsid w:val="0014437D"/>
    <w:rsid w:val="00145442"/>
    <w:rsid w:val="00146C15"/>
    <w:rsid w:val="00147F46"/>
    <w:rsid w:val="00150272"/>
    <w:rsid w:val="00150FD1"/>
    <w:rsid w:val="00151F7D"/>
    <w:rsid w:val="0015204C"/>
    <w:rsid w:val="0015460C"/>
    <w:rsid w:val="00155124"/>
    <w:rsid w:val="00160C0A"/>
    <w:rsid w:val="001611A4"/>
    <w:rsid w:val="00162A25"/>
    <w:rsid w:val="00166BA7"/>
    <w:rsid w:val="00167E91"/>
    <w:rsid w:val="00170658"/>
    <w:rsid w:val="0017127D"/>
    <w:rsid w:val="0017264E"/>
    <w:rsid w:val="0017304C"/>
    <w:rsid w:val="00174442"/>
    <w:rsid w:val="00176E77"/>
    <w:rsid w:val="00177DBE"/>
    <w:rsid w:val="001810F7"/>
    <w:rsid w:val="001819B3"/>
    <w:rsid w:val="00183DD3"/>
    <w:rsid w:val="001854CD"/>
    <w:rsid w:val="00186858"/>
    <w:rsid w:val="00190110"/>
    <w:rsid w:val="001919C1"/>
    <w:rsid w:val="0019216D"/>
    <w:rsid w:val="00192FCC"/>
    <w:rsid w:val="00194B89"/>
    <w:rsid w:val="00194E5D"/>
    <w:rsid w:val="00195A2E"/>
    <w:rsid w:val="00197EDB"/>
    <w:rsid w:val="001A4B08"/>
    <w:rsid w:val="001A6789"/>
    <w:rsid w:val="001A6E5E"/>
    <w:rsid w:val="001A7919"/>
    <w:rsid w:val="001B2D48"/>
    <w:rsid w:val="001B492A"/>
    <w:rsid w:val="001B7D0F"/>
    <w:rsid w:val="001C4007"/>
    <w:rsid w:val="001C6A4E"/>
    <w:rsid w:val="001D00CE"/>
    <w:rsid w:val="001D0BC2"/>
    <w:rsid w:val="001D169F"/>
    <w:rsid w:val="001D672D"/>
    <w:rsid w:val="001D6CEF"/>
    <w:rsid w:val="001E012E"/>
    <w:rsid w:val="001E0163"/>
    <w:rsid w:val="001E0513"/>
    <w:rsid w:val="001E0821"/>
    <w:rsid w:val="001E12AE"/>
    <w:rsid w:val="001E3FC2"/>
    <w:rsid w:val="001E45F8"/>
    <w:rsid w:val="001E601B"/>
    <w:rsid w:val="001E62B2"/>
    <w:rsid w:val="001E6AE0"/>
    <w:rsid w:val="001F23B4"/>
    <w:rsid w:val="001F2C06"/>
    <w:rsid w:val="001F3468"/>
    <w:rsid w:val="001F7F20"/>
    <w:rsid w:val="00200892"/>
    <w:rsid w:val="00200AC3"/>
    <w:rsid w:val="0020165E"/>
    <w:rsid w:val="00203659"/>
    <w:rsid w:val="00203FDA"/>
    <w:rsid w:val="00204E8F"/>
    <w:rsid w:val="00210E3D"/>
    <w:rsid w:val="002143A2"/>
    <w:rsid w:val="0021566A"/>
    <w:rsid w:val="00216554"/>
    <w:rsid w:val="00217088"/>
    <w:rsid w:val="00217A14"/>
    <w:rsid w:val="00217A4F"/>
    <w:rsid w:val="002205C3"/>
    <w:rsid w:val="0022159D"/>
    <w:rsid w:val="002221A3"/>
    <w:rsid w:val="002226FF"/>
    <w:rsid w:val="0022565E"/>
    <w:rsid w:val="00225EFE"/>
    <w:rsid w:val="00226401"/>
    <w:rsid w:val="002267EB"/>
    <w:rsid w:val="0022754C"/>
    <w:rsid w:val="002300DA"/>
    <w:rsid w:val="0023184F"/>
    <w:rsid w:val="00231A29"/>
    <w:rsid w:val="00237443"/>
    <w:rsid w:val="00240989"/>
    <w:rsid w:val="0024175E"/>
    <w:rsid w:val="00242B19"/>
    <w:rsid w:val="00242EB5"/>
    <w:rsid w:val="00243D07"/>
    <w:rsid w:val="002446F1"/>
    <w:rsid w:val="00245837"/>
    <w:rsid w:val="0024630E"/>
    <w:rsid w:val="002500FD"/>
    <w:rsid w:val="00252D66"/>
    <w:rsid w:val="00256F1E"/>
    <w:rsid w:val="00257923"/>
    <w:rsid w:val="002607B6"/>
    <w:rsid w:val="00262450"/>
    <w:rsid w:val="002641C9"/>
    <w:rsid w:val="00270A56"/>
    <w:rsid w:val="002711A9"/>
    <w:rsid w:val="00272219"/>
    <w:rsid w:val="00272664"/>
    <w:rsid w:val="002734A0"/>
    <w:rsid w:val="0027520C"/>
    <w:rsid w:val="002764A9"/>
    <w:rsid w:val="00280764"/>
    <w:rsid w:val="00280B62"/>
    <w:rsid w:val="00280B81"/>
    <w:rsid w:val="002830FC"/>
    <w:rsid w:val="00283D27"/>
    <w:rsid w:val="00285D5B"/>
    <w:rsid w:val="00286A90"/>
    <w:rsid w:val="00290817"/>
    <w:rsid w:val="00291125"/>
    <w:rsid w:val="0029259E"/>
    <w:rsid w:val="00294349"/>
    <w:rsid w:val="00294A14"/>
    <w:rsid w:val="0029696D"/>
    <w:rsid w:val="002A0D91"/>
    <w:rsid w:val="002A44E2"/>
    <w:rsid w:val="002A5AE4"/>
    <w:rsid w:val="002A6468"/>
    <w:rsid w:val="002A6956"/>
    <w:rsid w:val="002B24C3"/>
    <w:rsid w:val="002B4947"/>
    <w:rsid w:val="002B6F1A"/>
    <w:rsid w:val="002C117A"/>
    <w:rsid w:val="002C1184"/>
    <w:rsid w:val="002C2DAA"/>
    <w:rsid w:val="002C42F1"/>
    <w:rsid w:val="002C51D8"/>
    <w:rsid w:val="002C6544"/>
    <w:rsid w:val="002C77EB"/>
    <w:rsid w:val="002C7862"/>
    <w:rsid w:val="002D0FCD"/>
    <w:rsid w:val="002D272E"/>
    <w:rsid w:val="002D2C2C"/>
    <w:rsid w:val="002D3DE1"/>
    <w:rsid w:val="002D49A4"/>
    <w:rsid w:val="002E08B9"/>
    <w:rsid w:val="002E6E68"/>
    <w:rsid w:val="002F1013"/>
    <w:rsid w:val="002F4AF9"/>
    <w:rsid w:val="002F79E7"/>
    <w:rsid w:val="0030140D"/>
    <w:rsid w:val="00301CCC"/>
    <w:rsid w:val="0030255C"/>
    <w:rsid w:val="003036FE"/>
    <w:rsid w:val="003065E9"/>
    <w:rsid w:val="00307BF5"/>
    <w:rsid w:val="003127C4"/>
    <w:rsid w:val="00313DA7"/>
    <w:rsid w:val="00317233"/>
    <w:rsid w:val="003211AB"/>
    <w:rsid w:val="003222F8"/>
    <w:rsid w:val="0032257E"/>
    <w:rsid w:val="003233D4"/>
    <w:rsid w:val="00326E4D"/>
    <w:rsid w:val="0033062C"/>
    <w:rsid w:val="00340807"/>
    <w:rsid w:val="00341460"/>
    <w:rsid w:val="003420C8"/>
    <w:rsid w:val="003435D8"/>
    <w:rsid w:val="003438A7"/>
    <w:rsid w:val="003447AA"/>
    <w:rsid w:val="003449CD"/>
    <w:rsid w:val="00346080"/>
    <w:rsid w:val="00350FB6"/>
    <w:rsid w:val="00352A71"/>
    <w:rsid w:val="00352E65"/>
    <w:rsid w:val="00353305"/>
    <w:rsid w:val="00353947"/>
    <w:rsid w:val="00353C68"/>
    <w:rsid w:val="00353CAC"/>
    <w:rsid w:val="003544E6"/>
    <w:rsid w:val="003550CA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86FCD"/>
    <w:rsid w:val="00387853"/>
    <w:rsid w:val="00390371"/>
    <w:rsid w:val="0039273F"/>
    <w:rsid w:val="00395541"/>
    <w:rsid w:val="00395E39"/>
    <w:rsid w:val="00395E8F"/>
    <w:rsid w:val="003A14E0"/>
    <w:rsid w:val="003A2955"/>
    <w:rsid w:val="003A3B41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CAD"/>
    <w:rsid w:val="003B7F9E"/>
    <w:rsid w:val="003C1098"/>
    <w:rsid w:val="003C1521"/>
    <w:rsid w:val="003C18D1"/>
    <w:rsid w:val="003C2B60"/>
    <w:rsid w:val="003C5048"/>
    <w:rsid w:val="003D0D6E"/>
    <w:rsid w:val="003D26B0"/>
    <w:rsid w:val="003D2775"/>
    <w:rsid w:val="003D61A5"/>
    <w:rsid w:val="003D67B2"/>
    <w:rsid w:val="003E027B"/>
    <w:rsid w:val="003E1C20"/>
    <w:rsid w:val="003E3703"/>
    <w:rsid w:val="003F13BF"/>
    <w:rsid w:val="003F5B70"/>
    <w:rsid w:val="00400A51"/>
    <w:rsid w:val="00401920"/>
    <w:rsid w:val="00401EFB"/>
    <w:rsid w:val="00405653"/>
    <w:rsid w:val="00405777"/>
    <w:rsid w:val="004069FC"/>
    <w:rsid w:val="0040702E"/>
    <w:rsid w:val="004074B5"/>
    <w:rsid w:val="004077A1"/>
    <w:rsid w:val="00407A3C"/>
    <w:rsid w:val="004138C0"/>
    <w:rsid w:val="00416E39"/>
    <w:rsid w:val="004202D4"/>
    <w:rsid w:val="00420E4C"/>
    <w:rsid w:val="00421A76"/>
    <w:rsid w:val="00421AE2"/>
    <w:rsid w:val="00422A6F"/>
    <w:rsid w:val="00423908"/>
    <w:rsid w:val="00424950"/>
    <w:rsid w:val="00426FDE"/>
    <w:rsid w:val="00431642"/>
    <w:rsid w:val="004335FC"/>
    <w:rsid w:val="00433A16"/>
    <w:rsid w:val="0043512F"/>
    <w:rsid w:val="0044498E"/>
    <w:rsid w:val="004474C6"/>
    <w:rsid w:val="004502A8"/>
    <w:rsid w:val="00457FF9"/>
    <w:rsid w:val="00460759"/>
    <w:rsid w:val="00460DB8"/>
    <w:rsid w:val="00464106"/>
    <w:rsid w:val="00470CA3"/>
    <w:rsid w:val="004717F3"/>
    <w:rsid w:val="004723D3"/>
    <w:rsid w:val="00472E65"/>
    <w:rsid w:val="00474AA4"/>
    <w:rsid w:val="00476264"/>
    <w:rsid w:val="00476E1A"/>
    <w:rsid w:val="0048103C"/>
    <w:rsid w:val="00482BD2"/>
    <w:rsid w:val="0048366E"/>
    <w:rsid w:val="00484BDD"/>
    <w:rsid w:val="00484EAD"/>
    <w:rsid w:val="004856D8"/>
    <w:rsid w:val="00487DE0"/>
    <w:rsid w:val="00490BF1"/>
    <w:rsid w:val="004911C6"/>
    <w:rsid w:val="0049438E"/>
    <w:rsid w:val="004973CD"/>
    <w:rsid w:val="004A00CB"/>
    <w:rsid w:val="004A0665"/>
    <w:rsid w:val="004A19FD"/>
    <w:rsid w:val="004A1D89"/>
    <w:rsid w:val="004A2D66"/>
    <w:rsid w:val="004A35EE"/>
    <w:rsid w:val="004A3610"/>
    <w:rsid w:val="004A52C9"/>
    <w:rsid w:val="004A696E"/>
    <w:rsid w:val="004A732E"/>
    <w:rsid w:val="004B0233"/>
    <w:rsid w:val="004B388B"/>
    <w:rsid w:val="004B51C5"/>
    <w:rsid w:val="004B5519"/>
    <w:rsid w:val="004B6EC7"/>
    <w:rsid w:val="004B6F89"/>
    <w:rsid w:val="004B7736"/>
    <w:rsid w:val="004B7F3D"/>
    <w:rsid w:val="004C28C5"/>
    <w:rsid w:val="004C54AE"/>
    <w:rsid w:val="004D11CF"/>
    <w:rsid w:val="004D129E"/>
    <w:rsid w:val="004D191C"/>
    <w:rsid w:val="004D279F"/>
    <w:rsid w:val="004D303A"/>
    <w:rsid w:val="004D3A81"/>
    <w:rsid w:val="004D3C56"/>
    <w:rsid w:val="004D649E"/>
    <w:rsid w:val="004D69A2"/>
    <w:rsid w:val="004E383E"/>
    <w:rsid w:val="004E6BE0"/>
    <w:rsid w:val="004F14DC"/>
    <w:rsid w:val="004F1854"/>
    <w:rsid w:val="004F39BD"/>
    <w:rsid w:val="004F6D8F"/>
    <w:rsid w:val="004F7F16"/>
    <w:rsid w:val="00513EB6"/>
    <w:rsid w:val="00515B4D"/>
    <w:rsid w:val="00521704"/>
    <w:rsid w:val="00522C9F"/>
    <w:rsid w:val="00527E4C"/>
    <w:rsid w:val="00531963"/>
    <w:rsid w:val="005319D8"/>
    <w:rsid w:val="00532AC3"/>
    <w:rsid w:val="005334BF"/>
    <w:rsid w:val="00540BFC"/>
    <w:rsid w:val="0054219D"/>
    <w:rsid w:val="0054310A"/>
    <w:rsid w:val="00544A45"/>
    <w:rsid w:val="005460D6"/>
    <w:rsid w:val="00546353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56251"/>
    <w:rsid w:val="00562240"/>
    <w:rsid w:val="005627CA"/>
    <w:rsid w:val="00564DE1"/>
    <w:rsid w:val="005664F4"/>
    <w:rsid w:val="00567258"/>
    <w:rsid w:val="00567260"/>
    <w:rsid w:val="00567AE1"/>
    <w:rsid w:val="00570F57"/>
    <w:rsid w:val="00571390"/>
    <w:rsid w:val="00572AD5"/>
    <w:rsid w:val="0057321B"/>
    <w:rsid w:val="00575413"/>
    <w:rsid w:val="00575877"/>
    <w:rsid w:val="00577555"/>
    <w:rsid w:val="00582B2D"/>
    <w:rsid w:val="0058403A"/>
    <w:rsid w:val="005849B1"/>
    <w:rsid w:val="0058616D"/>
    <w:rsid w:val="00586B9A"/>
    <w:rsid w:val="00586F35"/>
    <w:rsid w:val="0058798E"/>
    <w:rsid w:val="00592193"/>
    <w:rsid w:val="00592615"/>
    <w:rsid w:val="00593CED"/>
    <w:rsid w:val="0059416E"/>
    <w:rsid w:val="0059565D"/>
    <w:rsid w:val="005973E6"/>
    <w:rsid w:val="005A21DC"/>
    <w:rsid w:val="005A2C7C"/>
    <w:rsid w:val="005A5C4E"/>
    <w:rsid w:val="005B3DB0"/>
    <w:rsid w:val="005B6C9B"/>
    <w:rsid w:val="005C13E4"/>
    <w:rsid w:val="005C1DBE"/>
    <w:rsid w:val="005C215A"/>
    <w:rsid w:val="005C24F2"/>
    <w:rsid w:val="005C2685"/>
    <w:rsid w:val="005C3B60"/>
    <w:rsid w:val="005C5FCE"/>
    <w:rsid w:val="005C66CB"/>
    <w:rsid w:val="005D1039"/>
    <w:rsid w:val="005D23B6"/>
    <w:rsid w:val="005D36FB"/>
    <w:rsid w:val="005D5A5F"/>
    <w:rsid w:val="005E286D"/>
    <w:rsid w:val="005E421B"/>
    <w:rsid w:val="005E6DDA"/>
    <w:rsid w:val="005F0A7A"/>
    <w:rsid w:val="005F2E82"/>
    <w:rsid w:val="005F6491"/>
    <w:rsid w:val="00600A85"/>
    <w:rsid w:val="00600D58"/>
    <w:rsid w:val="00605726"/>
    <w:rsid w:val="00605ED4"/>
    <w:rsid w:val="00610918"/>
    <w:rsid w:val="0061458E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41B4C"/>
    <w:rsid w:val="006467CA"/>
    <w:rsid w:val="00650447"/>
    <w:rsid w:val="0065377A"/>
    <w:rsid w:val="00654C0B"/>
    <w:rsid w:val="0065726B"/>
    <w:rsid w:val="00660670"/>
    <w:rsid w:val="00660FEB"/>
    <w:rsid w:val="0066404A"/>
    <w:rsid w:val="00666A0F"/>
    <w:rsid w:val="00670FEB"/>
    <w:rsid w:val="00671731"/>
    <w:rsid w:val="006761AB"/>
    <w:rsid w:val="006859A3"/>
    <w:rsid w:val="0068694A"/>
    <w:rsid w:val="006870EE"/>
    <w:rsid w:val="00690A3B"/>
    <w:rsid w:val="00690A91"/>
    <w:rsid w:val="00694150"/>
    <w:rsid w:val="006953D2"/>
    <w:rsid w:val="00697488"/>
    <w:rsid w:val="006A5B8D"/>
    <w:rsid w:val="006B1086"/>
    <w:rsid w:val="006B4944"/>
    <w:rsid w:val="006C2AD4"/>
    <w:rsid w:val="006C3745"/>
    <w:rsid w:val="006D3994"/>
    <w:rsid w:val="006D5C3C"/>
    <w:rsid w:val="006D7DC6"/>
    <w:rsid w:val="006E0264"/>
    <w:rsid w:val="006E29AC"/>
    <w:rsid w:val="006E6744"/>
    <w:rsid w:val="006F2C3A"/>
    <w:rsid w:val="006F5CAE"/>
    <w:rsid w:val="006F5EB2"/>
    <w:rsid w:val="0070041E"/>
    <w:rsid w:val="00700932"/>
    <w:rsid w:val="00700E0E"/>
    <w:rsid w:val="00703497"/>
    <w:rsid w:val="00704196"/>
    <w:rsid w:val="00706803"/>
    <w:rsid w:val="007077C5"/>
    <w:rsid w:val="00712347"/>
    <w:rsid w:val="00715992"/>
    <w:rsid w:val="007160D9"/>
    <w:rsid w:val="0071618C"/>
    <w:rsid w:val="007173C1"/>
    <w:rsid w:val="00721B4A"/>
    <w:rsid w:val="00721B97"/>
    <w:rsid w:val="0072282D"/>
    <w:rsid w:val="00723996"/>
    <w:rsid w:val="00726671"/>
    <w:rsid w:val="0072762C"/>
    <w:rsid w:val="00743EC3"/>
    <w:rsid w:val="0074446D"/>
    <w:rsid w:val="00744B0E"/>
    <w:rsid w:val="007451FA"/>
    <w:rsid w:val="00747650"/>
    <w:rsid w:val="00750B81"/>
    <w:rsid w:val="00754E94"/>
    <w:rsid w:val="00761516"/>
    <w:rsid w:val="00765F17"/>
    <w:rsid w:val="00766A85"/>
    <w:rsid w:val="00766C2F"/>
    <w:rsid w:val="00767D59"/>
    <w:rsid w:val="00772786"/>
    <w:rsid w:val="00773A6D"/>
    <w:rsid w:val="007742B8"/>
    <w:rsid w:val="00775223"/>
    <w:rsid w:val="007755EF"/>
    <w:rsid w:val="00782A4F"/>
    <w:rsid w:val="007834D8"/>
    <w:rsid w:val="00783D76"/>
    <w:rsid w:val="007841FE"/>
    <w:rsid w:val="00786884"/>
    <w:rsid w:val="00786AEE"/>
    <w:rsid w:val="00786D49"/>
    <w:rsid w:val="0078703B"/>
    <w:rsid w:val="00790EAF"/>
    <w:rsid w:val="00792AC1"/>
    <w:rsid w:val="00793457"/>
    <w:rsid w:val="0079469F"/>
    <w:rsid w:val="00794ADD"/>
    <w:rsid w:val="0079551E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23E9"/>
    <w:rsid w:val="007B2EB4"/>
    <w:rsid w:val="007B6148"/>
    <w:rsid w:val="007B7EED"/>
    <w:rsid w:val="007C03E8"/>
    <w:rsid w:val="007C328C"/>
    <w:rsid w:val="007C33E5"/>
    <w:rsid w:val="007C3D2E"/>
    <w:rsid w:val="007C75A9"/>
    <w:rsid w:val="007C79AC"/>
    <w:rsid w:val="007D04BC"/>
    <w:rsid w:val="007D1081"/>
    <w:rsid w:val="007D32FB"/>
    <w:rsid w:val="007D3E72"/>
    <w:rsid w:val="007D4FCB"/>
    <w:rsid w:val="007D5877"/>
    <w:rsid w:val="007D7A3A"/>
    <w:rsid w:val="007E0A31"/>
    <w:rsid w:val="007E28E1"/>
    <w:rsid w:val="007E2CFB"/>
    <w:rsid w:val="007E3BE4"/>
    <w:rsid w:val="007E481F"/>
    <w:rsid w:val="007E5A20"/>
    <w:rsid w:val="007E6C6D"/>
    <w:rsid w:val="007E6E8E"/>
    <w:rsid w:val="007F1B2A"/>
    <w:rsid w:val="007F1E6F"/>
    <w:rsid w:val="007F4093"/>
    <w:rsid w:val="007F4979"/>
    <w:rsid w:val="0081388F"/>
    <w:rsid w:val="008154AC"/>
    <w:rsid w:val="00816E98"/>
    <w:rsid w:val="00816FE8"/>
    <w:rsid w:val="00820853"/>
    <w:rsid w:val="00821F58"/>
    <w:rsid w:val="0082200A"/>
    <w:rsid w:val="00824700"/>
    <w:rsid w:val="008258F1"/>
    <w:rsid w:val="00825DEE"/>
    <w:rsid w:val="00826930"/>
    <w:rsid w:val="00826B33"/>
    <w:rsid w:val="00827049"/>
    <w:rsid w:val="008271B5"/>
    <w:rsid w:val="00827217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6A8"/>
    <w:rsid w:val="00864589"/>
    <w:rsid w:val="00872951"/>
    <w:rsid w:val="00874BE7"/>
    <w:rsid w:val="00874D9C"/>
    <w:rsid w:val="008770FF"/>
    <w:rsid w:val="008774F1"/>
    <w:rsid w:val="00880C7C"/>
    <w:rsid w:val="008833DA"/>
    <w:rsid w:val="008844A0"/>
    <w:rsid w:val="00884786"/>
    <w:rsid w:val="008852D4"/>
    <w:rsid w:val="00887F1C"/>
    <w:rsid w:val="008902A6"/>
    <w:rsid w:val="008906CA"/>
    <w:rsid w:val="00890884"/>
    <w:rsid w:val="008946D9"/>
    <w:rsid w:val="00894E8A"/>
    <w:rsid w:val="0089524E"/>
    <w:rsid w:val="00896E00"/>
    <w:rsid w:val="008A0269"/>
    <w:rsid w:val="008A1A89"/>
    <w:rsid w:val="008A202B"/>
    <w:rsid w:val="008A4464"/>
    <w:rsid w:val="008A449A"/>
    <w:rsid w:val="008A46EA"/>
    <w:rsid w:val="008B1E01"/>
    <w:rsid w:val="008B4904"/>
    <w:rsid w:val="008B56EA"/>
    <w:rsid w:val="008B7BA0"/>
    <w:rsid w:val="008C0C53"/>
    <w:rsid w:val="008C0EC4"/>
    <w:rsid w:val="008C2EF6"/>
    <w:rsid w:val="008C6690"/>
    <w:rsid w:val="008C6AC0"/>
    <w:rsid w:val="008D24AD"/>
    <w:rsid w:val="008D3A43"/>
    <w:rsid w:val="008D56CF"/>
    <w:rsid w:val="008D6731"/>
    <w:rsid w:val="008E2564"/>
    <w:rsid w:val="008E2D98"/>
    <w:rsid w:val="008E3D26"/>
    <w:rsid w:val="008E5792"/>
    <w:rsid w:val="008E71A8"/>
    <w:rsid w:val="008E7C81"/>
    <w:rsid w:val="008F15C6"/>
    <w:rsid w:val="008F2A84"/>
    <w:rsid w:val="008F4D0A"/>
    <w:rsid w:val="008F614F"/>
    <w:rsid w:val="008F64F9"/>
    <w:rsid w:val="008F6FF8"/>
    <w:rsid w:val="008F7594"/>
    <w:rsid w:val="00900B6B"/>
    <w:rsid w:val="00902AB7"/>
    <w:rsid w:val="00903EBC"/>
    <w:rsid w:val="00904089"/>
    <w:rsid w:val="00905A41"/>
    <w:rsid w:val="00905FBE"/>
    <w:rsid w:val="00907593"/>
    <w:rsid w:val="009101E9"/>
    <w:rsid w:val="009109D9"/>
    <w:rsid w:val="009114A8"/>
    <w:rsid w:val="00911824"/>
    <w:rsid w:val="0091270E"/>
    <w:rsid w:val="00914F5B"/>
    <w:rsid w:val="00916E65"/>
    <w:rsid w:val="009171CD"/>
    <w:rsid w:val="009171DF"/>
    <w:rsid w:val="009173DA"/>
    <w:rsid w:val="00922933"/>
    <w:rsid w:val="009241C4"/>
    <w:rsid w:val="00927963"/>
    <w:rsid w:val="00935F1E"/>
    <w:rsid w:val="00940365"/>
    <w:rsid w:val="0094324F"/>
    <w:rsid w:val="00946193"/>
    <w:rsid w:val="0095282F"/>
    <w:rsid w:val="0095524E"/>
    <w:rsid w:val="009578AB"/>
    <w:rsid w:val="009579B1"/>
    <w:rsid w:val="00960DEE"/>
    <w:rsid w:val="00961361"/>
    <w:rsid w:val="00961A36"/>
    <w:rsid w:val="00962883"/>
    <w:rsid w:val="00963703"/>
    <w:rsid w:val="00964273"/>
    <w:rsid w:val="00964DF4"/>
    <w:rsid w:val="00965341"/>
    <w:rsid w:val="00966EEF"/>
    <w:rsid w:val="009733D2"/>
    <w:rsid w:val="0097686B"/>
    <w:rsid w:val="00977474"/>
    <w:rsid w:val="00977A70"/>
    <w:rsid w:val="00981CD4"/>
    <w:rsid w:val="00982B6E"/>
    <w:rsid w:val="009848C5"/>
    <w:rsid w:val="00985EFA"/>
    <w:rsid w:val="00995BA4"/>
    <w:rsid w:val="00996DB8"/>
    <w:rsid w:val="00997A67"/>
    <w:rsid w:val="009A097E"/>
    <w:rsid w:val="009A0B5B"/>
    <w:rsid w:val="009A1C7A"/>
    <w:rsid w:val="009A41F5"/>
    <w:rsid w:val="009A6426"/>
    <w:rsid w:val="009A67D7"/>
    <w:rsid w:val="009B477E"/>
    <w:rsid w:val="009B497C"/>
    <w:rsid w:val="009B586B"/>
    <w:rsid w:val="009B5984"/>
    <w:rsid w:val="009B719D"/>
    <w:rsid w:val="009C0ACA"/>
    <w:rsid w:val="009C1B08"/>
    <w:rsid w:val="009C2723"/>
    <w:rsid w:val="009C3961"/>
    <w:rsid w:val="009C4907"/>
    <w:rsid w:val="009C66E9"/>
    <w:rsid w:val="009C7107"/>
    <w:rsid w:val="009D0012"/>
    <w:rsid w:val="009D3325"/>
    <w:rsid w:val="009D35B9"/>
    <w:rsid w:val="009D4600"/>
    <w:rsid w:val="009D6A9D"/>
    <w:rsid w:val="009D6AFB"/>
    <w:rsid w:val="009E2287"/>
    <w:rsid w:val="009E2BBE"/>
    <w:rsid w:val="009E5A64"/>
    <w:rsid w:val="009F23F1"/>
    <w:rsid w:val="009F3384"/>
    <w:rsid w:val="009F457B"/>
    <w:rsid w:val="009F587A"/>
    <w:rsid w:val="009F5B5B"/>
    <w:rsid w:val="009F7B9F"/>
    <w:rsid w:val="00A00920"/>
    <w:rsid w:val="00A02038"/>
    <w:rsid w:val="00A02236"/>
    <w:rsid w:val="00A026D4"/>
    <w:rsid w:val="00A03FE5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46F5"/>
    <w:rsid w:val="00A268A9"/>
    <w:rsid w:val="00A3527E"/>
    <w:rsid w:val="00A36D22"/>
    <w:rsid w:val="00A40F64"/>
    <w:rsid w:val="00A41013"/>
    <w:rsid w:val="00A469F5"/>
    <w:rsid w:val="00A47698"/>
    <w:rsid w:val="00A47C2C"/>
    <w:rsid w:val="00A53B53"/>
    <w:rsid w:val="00A56059"/>
    <w:rsid w:val="00A56C08"/>
    <w:rsid w:val="00A64B05"/>
    <w:rsid w:val="00A6558D"/>
    <w:rsid w:val="00A67CCE"/>
    <w:rsid w:val="00A71EBD"/>
    <w:rsid w:val="00A73652"/>
    <w:rsid w:val="00A77900"/>
    <w:rsid w:val="00A84E7A"/>
    <w:rsid w:val="00A86823"/>
    <w:rsid w:val="00A87C45"/>
    <w:rsid w:val="00A91485"/>
    <w:rsid w:val="00A95237"/>
    <w:rsid w:val="00AA04C8"/>
    <w:rsid w:val="00AA3229"/>
    <w:rsid w:val="00AA4A99"/>
    <w:rsid w:val="00AA507E"/>
    <w:rsid w:val="00AB355C"/>
    <w:rsid w:val="00AB3FDD"/>
    <w:rsid w:val="00AB4B37"/>
    <w:rsid w:val="00AB7391"/>
    <w:rsid w:val="00AB7881"/>
    <w:rsid w:val="00AC184E"/>
    <w:rsid w:val="00AC1959"/>
    <w:rsid w:val="00AC1A18"/>
    <w:rsid w:val="00AC54E1"/>
    <w:rsid w:val="00AC7CC2"/>
    <w:rsid w:val="00AD1F90"/>
    <w:rsid w:val="00AD229D"/>
    <w:rsid w:val="00AD66BA"/>
    <w:rsid w:val="00AD7C9C"/>
    <w:rsid w:val="00AD7D5F"/>
    <w:rsid w:val="00AE0203"/>
    <w:rsid w:val="00AE22A5"/>
    <w:rsid w:val="00AE5BA4"/>
    <w:rsid w:val="00AE6051"/>
    <w:rsid w:val="00AE7D84"/>
    <w:rsid w:val="00AF1A13"/>
    <w:rsid w:val="00AF2056"/>
    <w:rsid w:val="00AF2A53"/>
    <w:rsid w:val="00AF3254"/>
    <w:rsid w:val="00AF3351"/>
    <w:rsid w:val="00AF35E3"/>
    <w:rsid w:val="00AF3D8E"/>
    <w:rsid w:val="00AF4028"/>
    <w:rsid w:val="00AF45BE"/>
    <w:rsid w:val="00AF5A5A"/>
    <w:rsid w:val="00AF6B89"/>
    <w:rsid w:val="00AF71DA"/>
    <w:rsid w:val="00AF7FCD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5A24"/>
    <w:rsid w:val="00B31855"/>
    <w:rsid w:val="00B32464"/>
    <w:rsid w:val="00B330FF"/>
    <w:rsid w:val="00B333E0"/>
    <w:rsid w:val="00B35FBC"/>
    <w:rsid w:val="00B37A3D"/>
    <w:rsid w:val="00B40DF5"/>
    <w:rsid w:val="00B4181E"/>
    <w:rsid w:val="00B42998"/>
    <w:rsid w:val="00B45704"/>
    <w:rsid w:val="00B4628A"/>
    <w:rsid w:val="00B469DA"/>
    <w:rsid w:val="00B473B9"/>
    <w:rsid w:val="00B522B2"/>
    <w:rsid w:val="00B542A6"/>
    <w:rsid w:val="00B55FFF"/>
    <w:rsid w:val="00B56496"/>
    <w:rsid w:val="00B618AC"/>
    <w:rsid w:val="00B64B65"/>
    <w:rsid w:val="00B6544C"/>
    <w:rsid w:val="00B658EB"/>
    <w:rsid w:val="00B66892"/>
    <w:rsid w:val="00B702C9"/>
    <w:rsid w:val="00B70B79"/>
    <w:rsid w:val="00B711E5"/>
    <w:rsid w:val="00B741C9"/>
    <w:rsid w:val="00B74E77"/>
    <w:rsid w:val="00B750CB"/>
    <w:rsid w:val="00B75CA9"/>
    <w:rsid w:val="00B76BB6"/>
    <w:rsid w:val="00B810F4"/>
    <w:rsid w:val="00B81BB1"/>
    <w:rsid w:val="00B82BED"/>
    <w:rsid w:val="00B87DBA"/>
    <w:rsid w:val="00B9093F"/>
    <w:rsid w:val="00B913EC"/>
    <w:rsid w:val="00B9157C"/>
    <w:rsid w:val="00B92771"/>
    <w:rsid w:val="00B93433"/>
    <w:rsid w:val="00B96361"/>
    <w:rsid w:val="00B967A4"/>
    <w:rsid w:val="00B97152"/>
    <w:rsid w:val="00B97461"/>
    <w:rsid w:val="00BA0BB2"/>
    <w:rsid w:val="00BA1960"/>
    <w:rsid w:val="00BA1FF1"/>
    <w:rsid w:val="00BA4142"/>
    <w:rsid w:val="00BA53AE"/>
    <w:rsid w:val="00BA6468"/>
    <w:rsid w:val="00BA784F"/>
    <w:rsid w:val="00BA7AF2"/>
    <w:rsid w:val="00BB0E54"/>
    <w:rsid w:val="00BB3DB3"/>
    <w:rsid w:val="00BB478B"/>
    <w:rsid w:val="00BB7AAD"/>
    <w:rsid w:val="00BC1603"/>
    <w:rsid w:val="00BC3EAD"/>
    <w:rsid w:val="00BC5224"/>
    <w:rsid w:val="00BD0ECD"/>
    <w:rsid w:val="00BD1BE1"/>
    <w:rsid w:val="00BD1EF4"/>
    <w:rsid w:val="00BD2393"/>
    <w:rsid w:val="00BD645F"/>
    <w:rsid w:val="00BD76E3"/>
    <w:rsid w:val="00BE27A8"/>
    <w:rsid w:val="00BE4D8D"/>
    <w:rsid w:val="00BE5D79"/>
    <w:rsid w:val="00BE7061"/>
    <w:rsid w:val="00BE7706"/>
    <w:rsid w:val="00BE79B7"/>
    <w:rsid w:val="00BF1EA7"/>
    <w:rsid w:val="00BF384A"/>
    <w:rsid w:val="00BF6306"/>
    <w:rsid w:val="00BF7655"/>
    <w:rsid w:val="00C00C18"/>
    <w:rsid w:val="00C02950"/>
    <w:rsid w:val="00C04400"/>
    <w:rsid w:val="00C06F10"/>
    <w:rsid w:val="00C132AF"/>
    <w:rsid w:val="00C13898"/>
    <w:rsid w:val="00C219E7"/>
    <w:rsid w:val="00C23ED3"/>
    <w:rsid w:val="00C25A79"/>
    <w:rsid w:val="00C31291"/>
    <w:rsid w:val="00C322D9"/>
    <w:rsid w:val="00C33F65"/>
    <w:rsid w:val="00C34E01"/>
    <w:rsid w:val="00C367B0"/>
    <w:rsid w:val="00C368E3"/>
    <w:rsid w:val="00C36DD5"/>
    <w:rsid w:val="00C37D8E"/>
    <w:rsid w:val="00C40387"/>
    <w:rsid w:val="00C4244A"/>
    <w:rsid w:val="00C428A3"/>
    <w:rsid w:val="00C431D6"/>
    <w:rsid w:val="00C44B95"/>
    <w:rsid w:val="00C4632E"/>
    <w:rsid w:val="00C46C70"/>
    <w:rsid w:val="00C46FA6"/>
    <w:rsid w:val="00C4773B"/>
    <w:rsid w:val="00C5034C"/>
    <w:rsid w:val="00C51B75"/>
    <w:rsid w:val="00C51D1A"/>
    <w:rsid w:val="00C5368E"/>
    <w:rsid w:val="00C54688"/>
    <w:rsid w:val="00C550BF"/>
    <w:rsid w:val="00C568DE"/>
    <w:rsid w:val="00C60089"/>
    <w:rsid w:val="00C61F44"/>
    <w:rsid w:val="00C61FBC"/>
    <w:rsid w:val="00C622D6"/>
    <w:rsid w:val="00C625D1"/>
    <w:rsid w:val="00C67715"/>
    <w:rsid w:val="00C67BA2"/>
    <w:rsid w:val="00C74659"/>
    <w:rsid w:val="00C817BD"/>
    <w:rsid w:val="00C84D9C"/>
    <w:rsid w:val="00C85B76"/>
    <w:rsid w:val="00C85C99"/>
    <w:rsid w:val="00C86CBA"/>
    <w:rsid w:val="00C93647"/>
    <w:rsid w:val="00C955F6"/>
    <w:rsid w:val="00C95C37"/>
    <w:rsid w:val="00C9757F"/>
    <w:rsid w:val="00CA2FFD"/>
    <w:rsid w:val="00CA3290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C274A"/>
    <w:rsid w:val="00CC39CA"/>
    <w:rsid w:val="00CC4402"/>
    <w:rsid w:val="00CC6770"/>
    <w:rsid w:val="00CC7677"/>
    <w:rsid w:val="00CD13D9"/>
    <w:rsid w:val="00CD28B6"/>
    <w:rsid w:val="00CD6083"/>
    <w:rsid w:val="00CD7153"/>
    <w:rsid w:val="00CD7A04"/>
    <w:rsid w:val="00CE1302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D4C"/>
    <w:rsid w:val="00CF7E4C"/>
    <w:rsid w:val="00D007AB"/>
    <w:rsid w:val="00D01471"/>
    <w:rsid w:val="00D01CD5"/>
    <w:rsid w:val="00D02604"/>
    <w:rsid w:val="00D02AE3"/>
    <w:rsid w:val="00D0488C"/>
    <w:rsid w:val="00D10860"/>
    <w:rsid w:val="00D118C9"/>
    <w:rsid w:val="00D1264B"/>
    <w:rsid w:val="00D16B6B"/>
    <w:rsid w:val="00D17070"/>
    <w:rsid w:val="00D17833"/>
    <w:rsid w:val="00D20EB2"/>
    <w:rsid w:val="00D246B9"/>
    <w:rsid w:val="00D26CA2"/>
    <w:rsid w:val="00D321E3"/>
    <w:rsid w:val="00D32291"/>
    <w:rsid w:val="00D35976"/>
    <w:rsid w:val="00D360BA"/>
    <w:rsid w:val="00D37DEF"/>
    <w:rsid w:val="00D42B9E"/>
    <w:rsid w:val="00D43B98"/>
    <w:rsid w:val="00D4713F"/>
    <w:rsid w:val="00D50BE1"/>
    <w:rsid w:val="00D53633"/>
    <w:rsid w:val="00D547C2"/>
    <w:rsid w:val="00D60204"/>
    <w:rsid w:val="00D6067D"/>
    <w:rsid w:val="00D624EB"/>
    <w:rsid w:val="00D67E48"/>
    <w:rsid w:val="00D71845"/>
    <w:rsid w:val="00D74332"/>
    <w:rsid w:val="00D76803"/>
    <w:rsid w:val="00D87BE1"/>
    <w:rsid w:val="00D90A88"/>
    <w:rsid w:val="00D94432"/>
    <w:rsid w:val="00DA0745"/>
    <w:rsid w:val="00DA1398"/>
    <w:rsid w:val="00DA4E5E"/>
    <w:rsid w:val="00DB215C"/>
    <w:rsid w:val="00DB30B6"/>
    <w:rsid w:val="00DB4B0E"/>
    <w:rsid w:val="00DB4D56"/>
    <w:rsid w:val="00DB5CB7"/>
    <w:rsid w:val="00DB7098"/>
    <w:rsid w:val="00DC140F"/>
    <w:rsid w:val="00DC6399"/>
    <w:rsid w:val="00DD563D"/>
    <w:rsid w:val="00DD5A2E"/>
    <w:rsid w:val="00DD61AA"/>
    <w:rsid w:val="00DD7F64"/>
    <w:rsid w:val="00DE01B4"/>
    <w:rsid w:val="00DE038F"/>
    <w:rsid w:val="00DE079B"/>
    <w:rsid w:val="00DE3DC9"/>
    <w:rsid w:val="00DE4E8C"/>
    <w:rsid w:val="00DE5AE4"/>
    <w:rsid w:val="00DE7D2A"/>
    <w:rsid w:val="00DF0490"/>
    <w:rsid w:val="00DF1FF6"/>
    <w:rsid w:val="00DF47D9"/>
    <w:rsid w:val="00DF4809"/>
    <w:rsid w:val="00DF4AEE"/>
    <w:rsid w:val="00DF4E01"/>
    <w:rsid w:val="00DF6E32"/>
    <w:rsid w:val="00DF7866"/>
    <w:rsid w:val="00E01F9A"/>
    <w:rsid w:val="00E03A0F"/>
    <w:rsid w:val="00E048FA"/>
    <w:rsid w:val="00E0547D"/>
    <w:rsid w:val="00E05E2D"/>
    <w:rsid w:val="00E111DD"/>
    <w:rsid w:val="00E11425"/>
    <w:rsid w:val="00E144BA"/>
    <w:rsid w:val="00E206DD"/>
    <w:rsid w:val="00E213A8"/>
    <w:rsid w:val="00E21D38"/>
    <w:rsid w:val="00E2572C"/>
    <w:rsid w:val="00E30334"/>
    <w:rsid w:val="00E30D76"/>
    <w:rsid w:val="00E345B5"/>
    <w:rsid w:val="00E517AF"/>
    <w:rsid w:val="00E51927"/>
    <w:rsid w:val="00E51970"/>
    <w:rsid w:val="00E53CB1"/>
    <w:rsid w:val="00E53EEF"/>
    <w:rsid w:val="00E56526"/>
    <w:rsid w:val="00E56DD6"/>
    <w:rsid w:val="00E618BF"/>
    <w:rsid w:val="00E6234E"/>
    <w:rsid w:val="00E66DA4"/>
    <w:rsid w:val="00E67764"/>
    <w:rsid w:val="00E700E2"/>
    <w:rsid w:val="00E721D9"/>
    <w:rsid w:val="00E752F6"/>
    <w:rsid w:val="00E75FC7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2AD7"/>
    <w:rsid w:val="00EB2E06"/>
    <w:rsid w:val="00EB3482"/>
    <w:rsid w:val="00EB3878"/>
    <w:rsid w:val="00EB6478"/>
    <w:rsid w:val="00EB79C6"/>
    <w:rsid w:val="00EC17B0"/>
    <w:rsid w:val="00EC2ABD"/>
    <w:rsid w:val="00EC4D4E"/>
    <w:rsid w:val="00EC66A0"/>
    <w:rsid w:val="00ED0AA5"/>
    <w:rsid w:val="00ED1010"/>
    <w:rsid w:val="00ED122C"/>
    <w:rsid w:val="00ED253B"/>
    <w:rsid w:val="00ED3B71"/>
    <w:rsid w:val="00ED5413"/>
    <w:rsid w:val="00ED5867"/>
    <w:rsid w:val="00ED797B"/>
    <w:rsid w:val="00EE128F"/>
    <w:rsid w:val="00EE1E99"/>
    <w:rsid w:val="00EE267A"/>
    <w:rsid w:val="00EE3B52"/>
    <w:rsid w:val="00EE47F7"/>
    <w:rsid w:val="00EF0581"/>
    <w:rsid w:val="00EF17B3"/>
    <w:rsid w:val="00EF2C21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3FCA"/>
    <w:rsid w:val="00F16FCE"/>
    <w:rsid w:val="00F1718C"/>
    <w:rsid w:val="00F1753E"/>
    <w:rsid w:val="00F17F2C"/>
    <w:rsid w:val="00F20A6A"/>
    <w:rsid w:val="00F22355"/>
    <w:rsid w:val="00F236A2"/>
    <w:rsid w:val="00F2457A"/>
    <w:rsid w:val="00F256DA"/>
    <w:rsid w:val="00F265F1"/>
    <w:rsid w:val="00F2722B"/>
    <w:rsid w:val="00F33F31"/>
    <w:rsid w:val="00F34273"/>
    <w:rsid w:val="00F34B1A"/>
    <w:rsid w:val="00F3778D"/>
    <w:rsid w:val="00F3782D"/>
    <w:rsid w:val="00F413CC"/>
    <w:rsid w:val="00F42D83"/>
    <w:rsid w:val="00F4468E"/>
    <w:rsid w:val="00F45490"/>
    <w:rsid w:val="00F465D4"/>
    <w:rsid w:val="00F4712C"/>
    <w:rsid w:val="00F52E4C"/>
    <w:rsid w:val="00F53E75"/>
    <w:rsid w:val="00F53F2C"/>
    <w:rsid w:val="00F573DE"/>
    <w:rsid w:val="00F6279C"/>
    <w:rsid w:val="00F62F1F"/>
    <w:rsid w:val="00F704EF"/>
    <w:rsid w:val="00F7676F"/>
    <w:rsid w:val="00F77465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A1BA1"/>
    <w:rsid w:val="00FA1E82"/>
    <w:rsid w:val="00FA1FAF"/>
    <w:rsid w:val="00FA4B77"/>
    <w:rsid w:val="00FA4D1B"/>
    <w:rsid w:val="00FA5686"/>
    <w:rsid w:val="00FA65FF"/>
    <w:rsid w:val="00FB148F"/>
    <w:rsid w:val="00FB7372"/>
    <w:rsid w:val="00FC1DDF"/>
    <w:rsid w:val="00FC1FED"/>
    <w:rsid w:val="00FC2751"/>
    <w:rsid w:val="00FC5A62"/>
    <w:rsid w:val="00FC5D94"/>
    <w:rsid w:val="00FC73DB"/>
    <w:rsid w:val="00FD0235"/>
    <w:rsid w:val="00FD34AD"/>
    <w:rsid w:val="00FD374B"/>
    <w:rsid w:val="00FD7FD9"/>
    <w:rsid w:val="00FE23F1"/>
    <w:rsid w:val="00FE47DE"/>
    <w:rsid w:val="00FE6645"/>
    <w:rsid w:val="00FF02F4"/>
    <w:rsid w:val="00FF0771"/>
    <w:rsid w:val="00FF168B"/>
    <w:rsid w:val="00FF3DF0"/>
    <w:rsid w:val="00FF3EC4"/>
    <w:rsid w:val="00FF54F5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18447720-3E8B-4F4F-916D-F7177E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7FC49-AEF1-4ECF-949C-47F623048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385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196</cp:revision>
  <cp:lastPrinted>2025-01-15T16:35:00Z</cp:lastPrinted>
  <dcterms:created xsi:type="dcterms:W3CDTF">2024-08-07T13:27:00Z</dcterms:created>
  <dcterms:modified xsi:type="dcterms:W3CDTF">2025-01-15T20:32:00Z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