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4F08" w14:textId="296E1729" w:rsidR="00E52800" w:rsidRPr="00A635B7" w:rsidRDefault="00000000" w:rsidP="00DF2194">
      <w:pPr>
        <w:tabs>
          <w:tab w:val="left" w:pos="2552"/>
          <w:tab w:val="left" w:pos="6105"/>
        </w:tabs>
        <w:spacing w:line="23" w:lineRule="atLeast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ES"/>
        </w:rPr>
        <w:pict w14:anchorId="316F975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4.3pt;margin-top:-.15pt;width:78.75pt;height:27.4pt;z-index:1" filled="f" stroked="f">
            <v:textbox style="mso-next-textbox:#_x0000_s2051">
              <w:txbxContent>
                <w:p w14:paraId="2275C92E" w14:textId="77777777" w:rsidR="00067DD9" w:rsidRDefault="00A752BD" w:rsidP="00E11D8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1028E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F61184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1BB3BF5B" w14:textId="0AC874BB" w:rsidR="00067DD9" w:rsidRDefault="00067DD9" w:rsidP="00134126">
                  <w:pPr>
                    <w:jc w:val="center"/>
                    <w:rPr>
                      <w:lang w:val="en-US"/>
                    </w:rPr>
                  </w:pPr>
                  <w:r w:rsidRPr="00E73FE1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C3743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63D73">
                    <w:rPr>
                      <w:rFonts w:ascii="Courier New" w:hAnsi="Courier New"/>
                      <w:sz w:val="16"/>
                      <w:lang w:val="en-US"/>
                    </w:rPr>
                    <w:t>20</w:t>
                  </w:r>
                  <w:r w:rsidRPr="00E73FE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 w:rsidR="00134126" w:rsidRPr="00E73FE1">
                    <w:rPr>
                      <w:rFonts w:ascii="Courier New" w:hAnsi="Courier New"/>
                      <w:sz w:val="16"/>
                      <w:lang w:val="en-US"/>
                    </w:rPr>
                    <w:t>/3</w:t>
                  </w:r>
                  <w:r w:rsidR="00363D73">
                    <w:rPr>
                      <w:rFonts w:ascii="Courier New" w:hAnsi="Courier New"/>
                      <w:sz w:val="16"/>
                      <w:lang w:val="en-US"/>
                    </w:rPr>
                    <w:t>72</w:t>
                  </w:r>
                  <w:r w:rsidR="00134126" w:rsidRPr="00E73FE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F16115">
        <w:rPr>
          <w:rFonts w:ascii="Courier New" w:hAnsi="Courier New" w:cs="Courier New"/>
        </w:rPr>
        <w:t xml:space="preserve">Oficio </w:t>
      </w:r>
      <w:proofErr w:type="spellStart"/>
      <w:r w:rsidR="00E52800" w:rsidRPr="002510C8">
        <w:rPr>
          <w:rFonts w:ascii="Courier New" w:hAnsi="Courier New" w:cs="Courier New"/>
        </w:rPr>
        <w:t>Nº</w:t>
      </w:r>
      <w:proofErr w:type="spellEnd"/>
      <w:r w:rsidR="00B46EE4" w:rsidRPr="002510C8">
        <w:rPr>
          <w:rFonts w:ascii="Courier New" w:hAnsi="Courier New" w:cs="Courier New"/>
        </w:rPr>
        <w:t xml:space="preserve"> </w:t>
      </w:r>
      <w:r w:rsidR="00363D73">
        <w:rPr>
          <w:rFonts w:ascii="Courier New" w:hAnsi="Courier New" w:cs="Courier New"/>
        </w:rPr>
        <w:t>20</w:t>
      </w:r>
      <w:r w:rsidR="00835189" w:rsidRPr="002510C8">
        <w:rPr>
          <w:rFonts w:ascii="Courier New" w:hAnsi="Courier New" w:cs="Courier New"/>
        </w:rPr>
        <w:t>.</w:t>
      </w:r>
      <w:r w:rsidR="00745058">
        <w:rPr>
          <w:rFonts w:ascii="Courier New" w:hAnsi="Courier New" w:cs="Courier New"/>
        </w:rPr>
        <w:t>109</w:t>
      </w:r>
    </w:p>
    <w:p w14:paraId="60D2D27A" w14:textId="77777777" w:rsidR="001013E3" w:rsidRDefault="001013E3" w:rsidP="00B06E22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</w:p>
    <w:p w14:paraId="12E173BB" w14:textId="77777777" w:rsidR="00FA07A8" w:rsidRDefault="00FA07A8" w:rsidP="00B06E22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</w:p>
    <w:p w14:paraId="6E218581" w14:textId="77777777" w:rsidR="0053485F" w:rsidRDefault="0053485F" w:rsidP="00B06E22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</w:p>
    <w:p w14:paraId="170B8506" w14:textId="01BB0D99" w:rsidR="00E11D8D" w:rsidRDefault="00F10973" w:rsidP="00DF2194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</w:t>
      </w:r>
      <w:r w:rsidR="00F55DE5" w:rsidRPr="00017C4C">
        <w:rPr>
          <w:rFonts w:ascii="Courier New" w:hAnsi="Courier New" w:cs="Courier New"/>
        </w:rPr>
        <w:t>Í</w:t>
      </w:r>
      <w:r w:rsidRPr="00017C4C">
        <w:rPr>
          <w:rFonts w:ascii="Courier New" w:hAnsi="Courier New" w:cs="Courier New"/>
        </w:rPr>
        <w:t xml:space="preserve">SO, </w:t>
      </w:r>
      <w:r w:rsidR="00363D73">
        <w:rPr>
          <w:rFonts w:ascii="Courier New" w:hAnsi="Courier New" w:cs="Courier New"/>
        </w:rPr>
        <w:t>18</w:t>
      </w:r>
      <w:r w:rsidR="00EC3743">
        <w:rPr>
          <w:rFonts w:ascii="Courier New" w:hAnsi="Courier New" w:cs="Courier New"/>
        </w:rPr>
        <w:t xml:space="preserve"> de </w:t>
      </w:r>
      <w:r w:rsidR="00DF2194">
        <w:rPr>
          <w:rFonts w:ascii="Courier New" w:hAnsi="Courier New" w:cs="Courier New"/>
        </w:rPr>
        <w:t>diciembre</w:t>
      </w:r>
      <w:r w:rsidR="00EC3743">
        <w:rPr>
          <w:rFonts w:ascii="Courier New" w:hAnsi="Courier New" w:cs="Courier New"/>
        </w:rPr>
        <w:t xml:space="preserve"> de 202</w:t>
      </w:r>
      <w:r w:rsidR="00DF2194">
        <w:rPr>
          <w:rFonts w:ascii="Courier New" w:hAnsi="Courier New" w:cs="Courier New"/>
        </w:rPr>
        <w:t>4</w:t>
      </w:r>
    </w:p>
    <w:p w14:paraId="2FFB0508" w14:textId="77777777" w:rsidR="00303EF0" w:rsidRDefault="00303EF0" w:rsidP="00B06E22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</w:p>
    <w:p w14:paraId="4BFCD32E" w14:textId="77777777" w:rsidR="00FA07A8" w:rsidRDefault="00FA07A8" w:rsidP="00B06E22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</w:p>
    <w:p w14:paraId="3D3E6C4B" w14:textId="77777777" w:rsidR="00682126" w:rsidRDefault="00682126" w:rsidP="00B06E22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</w:p>
    <w:p w14:paraId="1ECD5842" w14:textId="1044F380" w:rsidR="00F804A4" w:rsidRDefault="00481D9F" w:rsidP="00B06E22">
      <w:pPr>
        <w:tabs>
          <w:tab w:val="left" w:pos="2552"/>
        </w:tabs>
        <w:spacing w:line="276" w:lineRule="auto"/>
        <w:ind w:right="-91" w:firstLine="2835"/>
        <w:jc w:val="both"/>
        <w:rPr>
          <w:rFonts w:ascii="Courier New" w:hAnsi="Courier New" w:cs="Courier New"/>
        </w:rPr>
      </w:pPr>
      <w:r w:rsidRPr="00E73FE1">
        <w:rPr>
          <w:rFonts w:ascii="Courier New" w:hAnsi="Courier New" w:cs="Courier New"/>
        </w:rPr>
        <w:t xml:space="preserve">Tengo a honra comunicar a US. que la Cámara de Diputados, en sesión del día de hoy, </w:t>
      </w:r>
      <w:r w:rsidR="00EC3743">
        <w:rPr>
          <w:rFonts w:ascii="Courier New" w:hAnsi="Courier New" w:cs="Courier New"/>
        </w:rPr>
        <w:t>acordó</w:t>
      </w:r>
      <w:r w:rsidR="007008FA">
        <w:rPr>
          <w:rFonts w:ascii="Courier New" w:hAnsi="Courier New" w:cs="Courier New"/>
        </w:rPr>
        <w:t xml:space="preserve"> </w:t>
      </w:r>
      <w:r w:rsidR="001E0C88">
        <w:rPr>
          <w:rFonts w:ascii="Courier New" w:hAnsi="Courier New" w:cs="Courier New"/>
        </w:rPr>
        <w:t xml:space="preserve">acceder a la solicitud para </w:t>
      </w:r>
      <w:r w:rsidR="007008FA">
        <w:rPr>
          <w:rFonts w:ascii="Courier New" w:hAnsi="Courier New" w:cs="Courier New"/>
        </w:rPr>
        <w:t xml:space="preserve">remitir a la </w:t>
      </w:r>
      <w:r w:rsidR="00E33C31" w:rsidRPr="00E33C31">
        <w:rPr>
          <w:rFonts w:ascii="Courier New" w:hAnsi="Courier New" w:cs="Courier New"/>
        </w:rPr>
        <w:t>Comisión de Emergencia, Desastres y Bomberos</w:t>
      </w:r>
      <w:r w:rsidR="007008FA">
        <w:rPr>
          <w:rFonts w:ascii="Courier New" w:hAnsi="Courier New" w:cs="Courier New"/>
        </w:rPr>
        <w:t xml:space="preserve"> </w:t>
      </w:r>
      <w:r w:rsidR="00835189">
        <w:rPr>
          <w:rFonts w:ascii="Courier New" w:hAnsi="Courier New" w:cs="Courier New"/>
        </w:rPr>
        <w:t xml:space="preserve">el proyecto de ley </w:t>
      </w:r>
      <w:r w:rsidR="00016123" w:rsidRPr="00016123">
        <w:rPr>
          <w:rFonts w:ascii="Courier New" w:hAnsi="Courier New" w:cs="Courier New"/>
        </w:rPr>
        <w:t xml:space="preserve">que </w:t>
      </w:r>
      <w:r w:rsidR="00CE2222">
        <w:rPr>
          <w:rFonts w:ascii="Courier New" w:hAnsi="Courier New" w:cs="Courier New"/>
        </w:rPr>
        <w:t>m</w:t>
      </w:r>
      <w:r w:rsidR="00CE2222" w:rsidRPr="00CE2222">
        <w:rPr>
          <w:rFonts w:ascii="Courier New" w:hAnsi="Courier New" w:cs="Courier New"/>
        </w:rPr>
        <w:t>odifica la Ley General de Urbanismo y Construcciones para exigir la instalación de detectores de gas y sistemas de alarma en viviendas habitadas por personas mayores</w:t>
      </w:r>
      <w:r w:rsidR="003D7FA3">
        <w:rPr>
          <w:rFonts w:ascii="Courier New" w:hAnsi="Courier New" w:cs="Courier New"/>
        </w:rPr>
        <w:t xml:space="preserve">, correspondiente al boletín N° </w:t>
      </w:r>
      <w:r w:rsidR="00F35672">
        <w:rPr>
          <w:rFonts w:ascii="Courier New" w:hAnsi="Courier New" w:cs="Courier New"/>
        </w:rPr>
        <w:t>17.290-14</w:t>
      </w:r>
      <w:r w:rsidR="003D7FA3">
        <w:rPr>
          <w:rFonts w:ascii="Courier New" w:hAnsi="Courier New" w:cs="Courier New"/>
        </w:rPr>
        <w:t>,</w:t>
      </w:r>
      <w:r w:rsidR="003A79CF">
        <w:rPr>
          <w:rFonts w:ascii="Courier New" w:hAnsi="Courier New" w:cs="Courier New"/>
        </w:rPr>
        <w:t xml:space="preserve"> </w:t>
      </w:r>
      <w:r w:rsidR="00EC3743">
        <w:rPr>
          <w:rFonts w:ascii="Courier New" w:hAnsi="Courier New" w:cs="Courier New"/>
        </w:rPr>
        <w:t>actualmente radicado en</w:t>
      </w:r>
      <w:r w:rsidR="00016123">
        <w:rPr>
          <w:rFonts w:ascii="Courier New" w:hAnsi="Courier New" w:cs="Courier New"/>
        </w:rPr>
        <w:t xml:space="preserve"> la </w:t>
      </w:r>
      <w:r w:rsidR="000247B6" w:rsidRPr="000247B6">
        <w:rPr>
          <w:rFonts w:ascii="Courier New" w:hAnsi="Courier New" w:cs="Courier New"/>
        </w:rPr>
        <w:t>Comisión de Vivienda, Desarrollo Urbano y Bienes Nacionales</w:t>
      </w:r>
      <w:r w:rsidR="00EC3743" w:rsidRPr="000247B6">
        <w:rPr>
          <w:rFonts w:ascii="Courier New" w:hAnsi="Courier New" w:cs="Courier New"/>
        </w:rPr>
        <w:t>.</w:t>
      </w:r>
    </w:p>
    <w:p w14:paraId="46BF9BBE" w14:textId="77777777" w:rsidR="001E70F8" w:rsidRDefault="001E70F8" w:rsidP="00B06E22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</w:rPr>
      </w:pPr>
    </w:p>
    <w:p w14:paraId="3FC6919A" w14:textId="42AC9D59" w:rsidR="00EC3743" w:rsidRDefault="00EC3743" w:rsidP="00B06E22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</w:rPr>
      </w:pPr>
      <w:r w:rsidRPr="00EC3743">
        <w:rPr>
          <w:rFonts w:ascii="Courier New" w:hAnsi="Courier New" w:cs="Courier New"/>
        </w:rPr>
        <w:t xml:space="preserve">Se ha instruido a la </w:t>
      </w:r>
      <w:r w:rsidR="000247B6" w:rsidRPr="000247B6">
        <w:rPr>
          <w:rFonts w:ascii="Courier New" w:hAnsi="Courier New" w:cs="Courier New"/>
        </w:rPr>
        <w:t>Comisión de Vivienda, Desarrollo Urbano y Bienes Nacionales</w:t>
      </w:r>
      <w:r w:rsidRPr="00EC3743">
        <w:rPr>
          <w:rFonts w:ascii="Courier New" w:hAnsi="Courier New" w:cs="Courier New"/>
        </w:rPr>
        <w:t>, para que remita los antecedentes respectivos a la Comisión que US. preside.</w:t>
      </w:r>
    </w:p>
    <w:p w14:paraId="3FCCA905" w14:textId="77777777" w:rsidR="00EC3743" w:rsidRDefault="00EC3743" w:rsidP="00B06E22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</w:rPr>
      </w:pPr>
    </w:p>
    <w:p w14:paraId="297D0A1F" w14:textId="5DFAA9B2" w:rsidR="00C72447" w:rsidRPr="00AF00F9" w:rsidRDefault="00F804A4" w:rsidP="00B06E22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szCs w:val="24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</w:t>
      </w:r>
      <w:r w:rsidR="007952C0">
        <w:rPr>
          <w:rFonts w:ascii="Courier New" w:hAnsi="Courier New" w:cs="Courier New"/>
        </w:rPr>
        <w:t>en ejercicio</w:t>
      </w:r>
      <w:r w:rsidR="00A31A93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de la Cámara de Diputados</w:t>
      </w:r>
      <w:r w:rsidR="00821B3F">
        <w:rPr>
          <w:rFonts w:ascii="Courier New" w:hAnsi="Courier New" w:cs="Courier New"/>
        </w:rPr>
        <w:t xml:space="preserve">, en </w:t>
      </w:r>
      <w:r w:rsidR="00EC3743">
        <w:rPr>
          <w:rFonts w:ascii="Courier New" w:hAnsi="Courier New" w:cs="Courier New"/>
        </w:rPr>
        <w:t>virtud del referido acuerdo</w:t>
      </w:r>
      <w:r w:rsidR="00CB7E8A">
        <w:rPr>
          <w:rFonts w:ascii="Courier New" w:hAnsi="Courier New" w:cs="Courier New"/>
        </w:rPr>
        <w:t>, y en respuesta al oficio de vuestra comisión N° 543/2024</w:t>
      </w:r>
      <w:r w:rsidR="00063B9D">
        <w:rPr>
          <w:rFonts w:ascii="Courier New" w:hAnsi="Courier New" w:cs="Courier New"/>
        </w:rPr>
        <w:t>, de 17 de diciembre de 2024.</w:t>
      </w:r>
    </w:p>
    <w:p w14:paraId="3CFA10EB" w14:textId="77777777" w:rsidR="00127556" w:rsidRDefault="00127556" w:rsidP="00B06E22">
      <w:pPr>
        <w:tabs>
          <w:tab w:val="left" w:pos="2552"/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bCs/>
        </w:rPr>
      </w:pPr>
    </w:p>
    <w:p w14:paraId="6067D00D" w14:textId="5365D2CC" w:rsidR="004E0E24" w:rsidRDefault="00000000" w:rsidP="00B06E22">
      <w:pPr>
        <w:tabs>
          <w:tab w:val="left" w:pos="2552"/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pacing w:val="-20"/>
        </w:rPr>
        <w:pict w14:anchorId="14A7AC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81.65pt;margin-top:13.85pt;width:299.25pt;height:141.75pt;z-index:-1">
            <v:imagedata r:id="rId11" o:title="firma Miguel"/>
          </v:shape>
        </w:pict>
      </w:r>
      <w:r w:rsidR="004E0E24">
        <w:rPr>
          <w:rFonts w:ascii="Courier New" w:hAnsi="Courier New" w:cs="Courier New"/>
          <w:bCs/>
        </w:rPr>
        <w:t>Dios guarde a US.</w:t>
      </w:r>
    </w:p>
    <w:p w14:paraId="09A563E9" w14:textId="2F8D1B87" w:rsidR="00127556" w:rsidRDefault="00127556" w:rsidP="00C01700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28F68550" w14:textId="77777777" w:rsidR="00127556" w:rsidRDefault="00127556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02D173A4" w14:textId="77777777" w:rsidR="00B06E22" w:rsidRDefault="00B06E22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6C25426B" w14:textId="77777777" w:rsidR="00C01700" w:rsidRDefault="00C01700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6C720325" w14:textId="63948142" w:rsidR="007E238D" w:rsidRDefault="007E238D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6CEFA171" w14:textId="77777777" w:rsidR="00691D24" w:rsidRPr="00D35CB2" w:rsidRDefault="00691D24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lang w:val="es-CL"/>
        </w:rPr>
      </w:pPr>
    </w:p>
    <w:p w14:paraId="401167C2" w14:textId="77777777" w:rsidR="003D7FA3" w:rsidRPr="003D7FA3" w:rsidRDefault="003D7FA3" w:rsidP="003D7FA3">
      <w:pPr>
        <w:ind w:right="51"/>
        <w:jc w:val="center"/>
        <w:rPr>
          <w:rFonts w:ascii="Courier New" w:hAnsi="Courier New" w:cs="Courier New"/>
          <w:szCs w:val="24"/>
        </w:rPr>
      </w:pPr>
      <w:r w:rsidRPr="003D7FA3">
        <w:rPr>
          <w:rFonts w:ascii="Courier New" w:hAnsi="Courier New" w:cs="Courier New"/>
          <w:szCs w:val="24"/>
        </w:rPr>
        <w:t>MIGUEL LANDEROS PERKIĆ</w:t>
      </w:r>
    </w:p>
    <w:p w14:paraId="76C6531E" w14:textId="77777777" w:rsidR="00682126" w:rsidRPr="003D7FA3" w:rsidRDefault="003D7FA3" w:rsidP="003D7FA3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3D7FA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682126" w:rsidRPr="003D7FA3" w:rsidSect="008B4C75">
      <w:headerReference w:type="default" r:id="rId12"/>
      <w:headerReference w:type="first" r:id="rId13"/>
      <w:footerReference w:type="first" r:id="rId14"/>
      <w:pgSz w:w="12242" w:h="18722" w:code="141"/>
      <w:pgMar w:top="2410" w:right="1701" w:bottom="1701" w:left="2552" w:header="720" w:footer="173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6BC78" w14:textId="77777777" w:rsidR="004873B1" w:rsidRDefault="004873B1">
      <w:r>
        <w:separator/>
      </w:r>
    </w:p>
  </w:endnote>
  <w:endnote w:type="continuationSeparator" w:id="0">
    <w:p w14:paraId="1ABE28A7" w14:textId="77777777" w:rsidR="004873B1" w:rsidRDefault="004873B1">
      <w:r>
        <w:continuationSeparator/>
      </w:r>
    </w:p>
  </w:endnote>
  <w:endnote w:type="continuationNotice" w:id="1">
    <w:p w14:paraId="4C4C7635" w14:textId="77777777" w:rsidR="004873B1" w:rsidRDefault="00487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B280" w14:textId="1A3CA2AB" w:rsidR="00F342A9" w:rsidRDefault="008B4C75" w:rsidP="00D40B90">
    <w:pPr>
      <w:pStyle w:val="Piedepgina"/>
      <w:jc w:val="both"/>
      <w:rPr>
        <w:b/>
        <w:bCs/>
      </w:rPr>
    </w:pPr>
    <w:r>
      <w:rPr>
        <w:b/>
        <w:bCs/>
      </w:rPr>
      <w:t xml:space="preserve">AL PRESIDENTE DE LA </w:t>
    </w:r>
    <w:r w:rsidRPr="008B4C75">
      <w:rPr>
        <w:b/>
        <w:bCs/>
      </w:rPr>
      <w:t>COMISIÓN DE EMERGENCIA, DESASTRES Y BOMBEROS</w:t>
    </w:r>
    <w:r>
      <w:rPr>
        <w:b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73DE" w14:textId="77777777" w:rsidR="004873B1" w:rsidRDefault="004873B1">
      <w:r>
        <w:separator/>
      </w:r>
    </w:p>
  </w:footnote>
  <w:footnote w:type="continuationSeparator" w:id="0">
    <w:p w14:paraId="191AAB59" w14:textId="77777777" w:rsidR="004873B1" w:rsidRDefault="004873B1">
      <w:r>
        <w:continuationSeparator/>
      </w:r>
    </w:p>
  </w:footnote>
  <w:footnote w:type="continuationNotice" w:id="1">
    <w:p w14:paraId="4F84B813" w14:textId="77777777" w:rsidR="004873B1" w:rsidRDefault="00487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D4B8" w14:textId="77777777" w:rsidR="00067DD9" w:rsidRDefault="00067DD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016123">
      <w:rPr>
        <w:noProof/>
      </w:rPr>
      <w:t>2</w:t>
    </w:r>
    <w:r>
      <w:fldChar w:fldCharType="end"/>
    </w:r>
  </w:p>
  <w:p w14:paraId="32CE903B" w14:textId="77777777" w:rsidR="00067DD9" w:rsidRDefault="00067DD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5D3E" w14:textId="77777777" w:rsidR="00D813CF" w:rsidRDefault="00000000">
    <w:pPr>
      <w:pStyle w:val="Encabezado"/>
    </w:pPr>
    <w:r>
      <w:rPr>
        <w:noProof/>
        <w:lang w:val="es-CL" w:eastAsia="es-CL"/>
      </w:rPr>
      <w:pict w14:anchorId="06310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1034D"/>
    <w:rsid w:val="0001257B"/>
    <w:rsid w:val="000139ED"/>
    <w:rsid w:val="00015535"/>
    <w:rsid w:val="00016123"/>
    <w:rsid w:val="00016325"/>
    <w:rsid w:val="00017C4C"/>
    <w:rsid w:val="00017EF0"/>
    <w:rsid w:val="00021BAF"/>
    <w:rsid w:val="000247B6"/>
    <w:rsid w:val="00026F4E"/>
    <w:rsid w:val="0003093E"/>
    <w:rsid w:val="0003506A"/>
    <w:rsid w:val="000444D9"/>
    <w:rsid w:val="00044C96"/>
    <w:rsid w:val="00044DB4"/>
    <w:rsid w:val="000529DF"/>
    <w:rsid w:val="00060C0C"/>
    <w:rsid w:val="00061AE5"/>
    <w:rsid w:val="000636B5"/>
    <w:rsid w:val="00063A61"/>
    <w:rsid w:val="00063B9D"/>
    <w:rsid w:val="00065899"/>
    <w:rsid w:val="00067DD9"/>
    <w:rsid w:val="00071188"/>
    <w:rsid w:val="00071C95"/>
    <w:rsid w:val="000811C5"/>
    <w:rsid w:val="00082773"/>
    <w:rsid w:val="00082D5F"/>
    <w:rsid w:val="00086183"/>
    <w:rsid w:val="0009289E"/>
    <w:rsid w:val="00097950"/>
    <w:rsid w:val="00097C6D"/>
    <w:rsid w:val="000A269B"/>
    <w:rsid w:val="000A67FA"/>
    <w:rsid w:val="000B1AB5"/>
    <w:rsid w:val="000B2CF9"/>
    <w:rsid w:val="000C0AA3"/>
    <w:rsid w:val="000C1C9B"/>
    <w:rsid w:val="000D5B35"/>
    <w:rsid w:val="000E1F29"/>
    <w:rsid w:val="000E6420"/>
    <w:rsid w:val="000F0CE6"/>
    <w:rsid w:val="000F3DA5"/>
    <w:rsid w:val="000F4EAC"/>
    <w:rsid w:val="000F763C"/>
    <w:rsid w:val="001013E3"/>
    <w:rsid w:val="001028E8"/>
    <w:rsid w:val="00103817"/>
    <w:rsid w:val="00104C81"/>
    <w:rsid w:val="00113FC8"/>
    <w:rsid w:val="00115B8A"/>
    <w:rsid w:val="00117BCC"/>
    <w:rsid w:val="00122342"/>
    <w:rsid w:val="00124061"/>
    <w:rsid w:val="0012636C"/>
    <w:rsid w:val="001274E8"/>
    <w:rsid w:val="00127556"/>
    <w:rsid w:val="0012764D"/>
    <w:rsid w:val="00127E5E"/>
    <w:rsid w:val="0013127F"/>
    <w:rsid w:val="0013151E"/>
    <w:rsid w:val="001331B1"/>
    <w:rsid w:val="00134126"/>
    <w:rsid w:val="001423CC"/>
    <w:rsid w:val="00143550"/>
    <w:rsid w:val="00145F3F"/>
    <w:rsid w:val="001502E5"/>
    <w:rsid w:val="00152CD0"/>
    <w:rsid w:val="00172F29"/>
    <w:rsid w:val="00182C16"/>
    <w:rsid w:val="001863D5"/>
    <w:rsid w:val="00191B22"/>
    <w:rsid w:val="0019386F"/>
    <w:rsid w:val="00197915"/>
    <w:rsid w:val="001A5C6F"/>
    <w:rsid w:val="001B5679"/>
    <w:rsid w:val="001B6C10"/>
    <w:rsid w:val="001C16EA"/>
    <w:rsid w:val="001C21C0"/>
    <w:rsid w:val="001C2AE5"/>
    <w:rsid w:val="001C3F46"/>
    <w:rsid w:val="001C4F92"/>
    <w:rsid w:val="001C7FB7"/>
    <w:rsid w:val="001D086C"/>
    <w:rsid w:val="001D0FD8"/>
    <w:rsid w:val="001D140E"/>
    <w:rsid w:val="001D27ED"/>
    <w:rsid w:val="001D327C"/>
    <w:rsid w:val="001D4D60"/>
    <w:rsid w:val="001E02E5"/>
    <w:rsid w:val="001E0C88"/>
    <w:rsid w:val="001E4484"/>
    <w:rsid w:val="001E68C8"/>
    <w:rsid w:val="001E70F8"/>
    <w:rsid w:val="001F1502"/>
    <w:rsid w:val="001F20DB"/>
    <w:rsid w:val="001F47CD"/>
    <w:rsid w:val="001F5925"/>
    <w:rsid w:val="001F5A44"/>
    <w:rsid w:val="00200AD5"/>
    <w:rsid w:val="002065D2"/>
    <w:rsid w:val="002071DC"/>
    <w:rsid w:val="002145E4"/>
    <w:rsid w:val="00221C4D"/>
    <w:rsid w:val="00222304"/>
    <w:rsid w:val="0022582E"/>
    <w:rsid w:val="00230063"/>
    <w:rsid w:val="00230A9F"/>
    <w:rsid w:val="00235935"/>
    <w:rsid w:val="00236005"/>
    <w:rsid w:val="002362D9"/>
    <w:rsid w:val="00240ED6"/>
    <w:rsid w:val="002510C8"/>
    <w:rsid w:val="002578B9"/>
    <w:rsid w:val="00257DF1"/>
    <w:rsid w:val="00260D4B"/>
    <w:rsid w:val="00262635"/>
    <w:rsid w:val="00264966"/>
    <w:rsid w:val="00270997"/>
    <w:rsid w:val="00271E76"/>
    <w:rsid w:val="00273B6E"/>
    <w:rsid w:val="00277263"/>
    <w:rsid w:val="00284114"/>
    <w:rsid w:val="00284645"/>
    <w:rsid w:val="002918CD"/>
    <w:rsid w:val="00292703"/>
    <w:rsid w:val="002A09A5"/>
    <w:rsid w:val="002A1C0A"/>
    <w:rsid w:val="002A2F33"/>
    <w:rsid w:val="002A4CCA"/>
    <w:rsid w:val="002A73FF"/>
    <w:rsid w:val="002B3B67"/>
    <w:rsid w:val="002C4348"/>
    <w:rsid w:val="002D0320"/>
    <w:rsid w:val="002D2748"/>
    <w:rsid w:val="002D3A1E"/>
    <w:rsid w:val="002E2763"/>
    <w:rsid w:val="002E2A3B"/>
    <w:rsid w:val="002E2C31"/>
    <w:rsid w:val="002E4618"/>
    <w:rsid w:val="002E584D"/>
    <w:rsid w:val="002E783E"/>
    <w:rsid w:val="002F2861"/>
    <w:rsid w:val="00302CAF"/>
    <w:rsid w:val="00303EF0"/>
    <w:rsid w:val="00304A26"/>
    <w:rsid w:val="00330535"/>
    <w:rsid w:val="00330AB6"/>
    <w:rsid w:val="003368DE"/>
    <w:rsid w:val="00337917"/>
    <w:rsid w:val="0034131D"/>
    <w:rsid w:val="00343E38"/>
    <w:rsid w:val="00352370"/>
    <w:rsid w:val="00355A95"/>
    <w:rsid w:val="00360A71"/>
    <w:rsid w:val="00363D73"/>
    <w:rsid w:val="00366B29"/>
    <w:rsid w:val="00366D55"/>
    <w:rsid w:val="00366D8C"/>
    <w:rsid w:val="00366E5D"/>
    <w:rsid w:val="00381FD0"/>
    <w:rsid w:val="00383853"/>
    <w:rsid w:val="00385CD1"/>
    <w:rsid w:val="00387EE8"/>
    <w:rsid w:val="003905FD"/>
    <w:rsid w:val="003940E0"/>
    <w:rsid w:val="003951F3"/>
    <w:rsid w:val="003A221D"/>
    <w:rsid w:val="003A309B"/>
    <w:rsid w:val="003A5474"/>
    <w:rsid w:val="003A79CF"/>
    <w:rsid w:val="003B3FBF"/>
    <w:rsid w:val="003B747E"/>
    <w:rsid w:val="003C790C"/>
    <w:rsid w:val="003D510B"/>
    <w:rsid w:val="003D5141"/>
    <w:rsid w:val="003D7FA3"/>
    <w:rsid w:val="003E2740"/>
    <w:rsid w:val="003F113A"/>
    <w:rsid w:val="00411256"/>
    <w:rsid w:val="00412CDA"/>
    <w:rsid w:val="004156D5"/>
    <w:rsid w:val="00416742"/>
    <w:rsid w:val="0042045D"/>
    <w:rsid w:val="00422A6C"/>
    <w:rsid w:val="00422ADE"/>
    <w:rsid w:val="004255AF"/>
    <w:rsid w:val="00430232"/>
    <w:rsid w:val="0043282B"/>
    <w:rsid w:val="0043796E"/>
    <w:rsid w:val="00441571"/>
    <w:rsid w:val="0044603E"/>
    <w:rsid w:val="00455616"/>
    <w:rsid w:val="00455DEB"/>
    <w:rsid w:val="00461BC1"/>
    <w:rsid w:val="00463954"/>
    <w:rsid w:val="00464BBA"/>
    <w:rsid w:val="004708CB"/>
    <w:rsid w:val="00473FCF"/>
    <w:rsid w:val="00476C43"/>
    <w:rsid w:val="00481D9F"/>
    <w:rsid w:val="004869A4"/>
    <w:rsid w:val="004873B1"/>
    <w:rsid w:val="004877A9"/>
    <w:rsid w:val="004A0B1D"/>
    <w:rsid w:val="004B0ED6"/>
    <w:rsid w:val="004B1DBE"/>
    <w:rsid w:val="004B6060"/>
    <w:rsid w:val="004B64CF"/>
    <w:rsid w:val="004B6991"/>
    <w:rsid w:val="004C1339"/>
    <w:rsid w:val="004C1A3F"/>
    <w:rsid w:val="004D1DFB"/>
    <w:rsid w:val="004D2B38"/>
    <w:rsid w:val="004D576A"/>
    <w:rsid w:val="004D6DF7"/>
    <w:rsid w:val="004D7104"/>
    <w:rsid w:val="004E0CBA"/>
    <w:rsid w:val="004E0E24"/>
    <w:rsid w:val="004E1A5B"/>
    <w:rsid w:val="004E2DC2"/>
    <w:rsid w:val="004E45AB"/>
    <w:rsid w:val="004E4935"/>
    <w:rsid w:val="004E5766"/>
    <w:rsid w:val="004F2611"/>
    <w:rsid w:val="004F3053"/>
    <w:rsid w:val="004F3A3A"/>
    <w:rsid w:val="004F763E"/>
    <w:rsid w:val="004F7743"/>
    <w:rsid w:val="0050279A"/>
    <w:rsid w:val="005038AC"/>
    <w:rsid w:val="00504C40"/>
    <w:rsid w:val="00506EFA"/>
    <w:rsid w:val="00510AF4"/>
    <w:rsid w:val="0051274F"/>
    <w:rsid w:val="005151FD"/>
    <w:rsid w:val="005220E5"/>
    <w:rsid w:val="00522196"/>
    <w:rsid w:val="005245E9"/>
    <w:rsid w:val="00524E4B"/>
    <w:rsid w:val="005303DC"/>
    <w:rsid w:val="0053485F"/>
    <w:rsid w:val="00535908"/>
    <w:rsid w:val="00536660"/>
    <w:rsid w:val="00543FE2"/>
    <w:rsid w:val="00546132"/>
    <w:rsid w:val="00553133"/>
    <w:rsid w:val="00553D83"/>
    <w:rsid w:val="00563333"/>
    <w:rsid w:val="00565553"/>
    <w:rsid w:val="0057297E"/>
    <w:rsid w:val="005733E8"/>
    <w:rsid w:val="00580BED"/>
    <w:rsid w:val="00585020"/>
    <w:rsid w:val="00591172"/>
    <w:rsid w:val="00593AF6"/>
    <w:rsid w:val="00593CF2"/>
    <w:rsid w:val="00595A56"/>
    <w:rsid w:val="0059638D"/>
    <w:rsid w:val="005A396D"/>
    <w:rsid w:val="005A57BD"/>
    <w:rsid w:val="005C046E"/>
    <w:rsid w:val="005C3B6F"/>
    <w:rsid w:val="005D04F7"/>
    <w:rsid w:val="005D126B"/>
    <w:rsid w:val="005D4B4F"/>
    <w:rsid w:val="005E1163"/>
    <w:rsid w:val="005E2F74"/>
    <w:rsid w:val="005E5DCC"/>
    <w:rsid w:val="005E7B1A"/>
    <w:rsid w:val="005E7D4B"/>
    <w:rsid w:val="005F0211"/>
    <w:rsid w:val="0060090A"/>
    <w:rsid w:val="00603A5B"/>
    <w:rsid w:val="0061259A"/>
    <w:rsid w:val="006127C5"/>
    <w:rsid w:val="00615421"/>
    <w:rsid w:val="006308A4"/>
    <w:rsid w:val="00633411"/>
    <w:rsid w:val="00635CAC"/>
    <w:rsid w:val="006409E7"/>
    <w:rsid w:val="00641A72"/>
    <w:rsid w:val="00641EE1"/>
    <w:rsid w:val="00647360"/>
    <w:rsid w:val="006500C0"/>
    <w:rsid w:val="006525AA"/>
    <w:rsid w:val="00657B38"/>
    <w:rsid w:val="00660FDB"/>
    <w:rsid w:val="00662E26"/>
    <w:rsid w:val="0066470D"/>
    <w:rsid w:val="00670908"/>
    <w:rsid w:val="0067313A"/>
    <w:rsid w:val="006747F5"/>
    <w:rsid w:val="00674ECF"/>
    <w:rsid w:val="00680719"/>
    <w:rsid w:val="00682126"/>
    <w:rsid w:val="00686E4E"/>
    <w:rsid w:val="0068781D"/>
    <w:rsid w:val="006901BC"/>
    <w:rsid w:val="00691236"/>
    <w:rsid w:val="00691D24"/>
    <w:rsid w:val="00691DD3"/>
    <w:rsid w:val="006937B5"/>
    <w:rsid w:val="006A3B62"/>
    <w:rsid w:val="006A5335"/>
    <w:rsid w:val="006A6852"/>
    <w:rsid w:val="006A6BB0"/>
    <w:rsid w:val="006B0588"/>
    <w:rsid w:val="006C7F3E"/>
    <w:rsid w:val="006D2CC5"/>
    <w:rsid w:val="006E09C8"/>
    <w:rsid w:val="006E112A"/>
    <w:rsid w:val="006E1524"/>
    <w:rsid w:val="006F040D"/>
    <w:rsid w:val="006F11D5"/>
    <w:rsid w:val="006F4E98"/>
    <w:rsid w:val="007008FA"/>
    <w:rsid w:val="00700937"/>
    <w:rsid w:val="007015AE"/>
    <w:rsid w:val="00711C50"/>
    <w:rsid w:val="00722392"/>
    <w:rsid w:val="007278C6"/>
    <w:rsid w:val="00734925"/>
    <w:rsid w:val="007363A9"/>
    <w:rsid w:val="00736715"/>
    <w:rsid w:val="00745058"/>
    <w:rsid w:val="007512BD"/>
    <w:rsid w:val="00754419"/>
    <w:rsid w:val="00762FFB"/>
    <w:rsid w:val="00765B9C"/>
    <w:rsid w:val="00766369"/>
    <w:rsid w:val="0077016C"/>
    <w:rsid w:val="00770ECC"/>
    <w:rsid w:val="007720A6"/>
    <w:rsid w:val="00772848"/>
    <w:rsid w:val="00772A22"/>
    <w:rsid w:val="00774850"/>
    <w:rsid w:val="00786874"/>
    <w:rsid w:val="00787860"/>
    <w:rsid w:val="00793ADB"/>
    <w:rsid w:val="007952C0"/>
    <w:rsid w:val="007953D0"/>
    <w:rsid w:val="0079598C"/>
    <w:rsid w:val="007A0450"/>
    <w:rsid w:val="007A26E6"/>
    <w:rsid w:val="007B184A"/>
    <w:rsid w:val="007B2131"/>
    <w:rsid w:val="007B34F4"/>
    <w:rsid w:val="007B6017"/>
    <w:rsid w:val="007C3271"/>
    <w:rsid w:val="007D36CD"/>
    <w:rsid w:val="007D52F4"/>
    <w:rsid w:val="007E153D"/>
    <w:rsid w:val="007E238D"/>
    <w:rsid w:val="007F1447"/>
    <w:rsid w:val="007F1C1F"/>
    <w:rsid w:val="007F2695"/>
    <w:rsid w:val="007F5FE9"/>
    <w:rsid w:val="007F7A37"/>
    <w:rsid w:val="0080434A"/>
    <w:rsid w:val="0081066E"/>
    <w:rsid w:val="00812525"/>
    <w:rsid w:val="00821B3F"/>
    <w:rsid w:val="00822056"/>
    <w:rsid w:val="00822456"/>
    <w:rsid w:val="00823A5F"/>
    <w:rsid w:val="008305F1"/>
    <w:rsid w:val="00832BAC"/>
    <w:rsid w:val="00835189"/>
    <w:rsid w:val="0083594E"/>
    <w:rsid w:val="00840588"/>
    <w:rsid w:val="00841F9E"/>
    <w:rsid w:val="008467EF"/>
    <w:rsid w:val="0084694E"/>
    <w:rsid w:val="00847984"/>
    <w:rsid w:val="00847E41"/>
    <w:rsid w:val="008514B9"/>
    <w:rsid w:val="008529FB"/>
    <w:rsid w:val="00852EB9"/>
    <w:rsid w:val="00853F6B"/>
    <w:rsid w:val="0085574B"/>
    <w:rsid w:val="00863B50"/>
    <w:rsid w:val="008739CB"/>
    <w:rsid w:val="00874884"/>
    <w:rsid w:val="0087668F"/>
    <w:rsid w:val="0088268F"/>
    <w:rsid w:val="00884D60"/>
    <w:rsid w:val="00893088"/>
    <w:rsid w:val="00893591"/>
    <w:rsid w:val="00893EAC"/>
    <w:rsid w:val="008A7BF3"/>
    <w:rsid w:val="008B0A87"/>
    <w:rsid w:val="008B4C75"/>
    <w:rsid w:val="008B51CB"/>
    <w:rsid w:val="008C4104"/>
    <w:rsid w:val="008C51F3"/>
    <w:rsid w:val="008D16E0"/>
    <w:rsid w:val="008E1480"/>
    <w:rsid w:val="008E6078"/>
    <w:rsid w:val="008F29B5"/>
    <w:rsid w:val="008F4343"/>
    <w:rsid w:val="00903A81"/>
    <w:rsid w:val="009100DB"/>
    <w:rsid w:val="00912098"/>
    <w:rsid w:val="009145F1"/>
    <w:rsid w:val="009160FC"/>
    <w:rsid w:val="00916D6B"/>
    <w:rsid w:val="00924EB6"/>
    <w:rsid w:val="00925F95"/>
    <w:rsid w:val="00926F83"/>
    <w:rsid w:val="00932F22"/>
    <w:rsid w:val="0093588C"/>
    <w:rsid w:val="00943036"/>
    <w:rsid w:val="00944C88"/>
    <w:rsid w:val="00956FD5"/>
    <w:rsid w:val="00964FFA"/>
    <w:rsid w:val="0096615F"/>
    <w:rsid w:val="00973D53"/>
    <w:rsid w:val="00985645"/>
    <w:rsid w:val="00996B71"/>
    <w:rsid w:val="00997C73"/>
    <w:rsid w:val="009A4755"/>
    <w:rsid w:val="009B3C98"/>
    <w:rsid w:val="009B3DB3"/>
    <w:rsid w:val="009C7ED6"/>
    <w:rsid w:val="009E0E2A"/>
    <w:rsid w:val="009E353A"/>
    <w:rsid w:val="009E41DB"/>
    <w:rsid w:val="009E7CA3"/>
    <w:rsid w:val="00A03ECC"/>
    <w:rsid w:val="00A05EB0"/>
    <w:rsid w:val="00A06062"/>
    <w:rsid w:val="00A06477"/>
    <w:rsid w:val="00A0681D"/>
    <w:rsid w:val="00A110CE"/>
    <w:rsid w:val="00A12A79"/>
    <w:rsid w:val="00A16B09"/>
    <w:rsid w:val="00A17A0D"/>
    <w:rsid w:val="00A212D2"/>
    <w:rsid w:val="00A27240"/>
    <w:rsid w:val="00A31A93"/>
    <w:rsid w:val="00A41496"/>
    <w:rsid w:val="00A41F00"/>
    <w:rsid w:val="00A44BC5"/>
    <w:rsid w:val="00A4763B"/>
    <w:rsid w:val="00A47A16"/>
    <w:rsid w:val="00A47E98"/>
    <w:rsid w:val="00A51165"/>
    <w:rsid w:val="00A54E65"/>
    <w:rsid w:val="00A635B7"/>
    <w:rsid w:val="00A6576C"/>
    <w:rsid w:val="00A73226"/>
    <w:rsid w:val="00A752BD"/>
    <w:rsid w:val="00A752C4"/>
    <w:rsid w:val="00A75F9A"/>
    <w:rsid w:val="00A83264"/>
    <w:rsid w:val="00A9041A"/>
    <w:rsid w:val="00A90555"/>
    <w:rsid w:val="00A90F53"/>
    <w:rsid w:val="00A91A85"/>
    <w:rsid w:val="00A93757"/>
    <w:rsid w:val="00A96D02"/>
    <w:rsid w:val="00A97D77"/>
    <w:rsid w:val="00AA2D7C"/>
    <w:rsid w:val="00AB3AF3"/>
    <w:rsid w:val="00AB4441"/>
    <w:rsid w:val="00AB672B"/>
    <w:rsid w:val="00AC063D"/>
    <w:rsid w:val="00AC6131"/>
    <w:rsid w:val="00AC67DC"/>
    <w:rsid w:val="00AC7BE5"/>
    <w:rsid w:val="00AD03DC"/>
    <w:rsid w:val="00AD0F3B"/>
    <w:rsid w:val="00AD13D7"/>
    <w:rsid w:val="00AD2972"/>
    <w:rsid w:val="00AD739E"/>
    <w:rsid w:val="00AE72BE"/>
    <w:rsid w:val="00AF0029"/>
    <w:rsid w:val="00AF00F9"/>
    <w:rsid w:val="00AF0EAE"/>
    <w:rsid w:val="00AF171F"/>
    <w:rsid w:val="00AF1C72"/>
    <w:rsid w:val="00AF4021"/>
    <w:rsid w:val="00B00F9B"/>
    <w:rsid w:val="00B03F78"/>
    <w:rsid w:val="00B06E22"/>
    <w:rsid w:val="00B10878"/>
    <w:rsid w:val="00B21887"/>
    <w:rsid w:val="00B24F35"/>
    <w:rsid w:val="00B34B50"/>
    <w:rsid w:val="00B43E14"/>
    <w:rsid w:val="00B45BD0"/>
    <w:rsid w:val="00B4627F"/>
    <w:rsid w:val="00B46EE4"/>
    <w:rsid w:val="00B50390"/>
    <w:rsid w:val="00B55F7D"/>
    <w:rsid w:val="00B57F6E"/>
    <w:rsid w:val="00B60474"/>
    <w:rsid w:val="00B70A97"/>
    <w:rsid w:val="00B74038"/>
    <w:rsid w:val="00B772B0"/>
    <w:rsid w:val="00B800AD"/>
    <w:rsid w:val="00B829B4"/>
    <w:rsid w:val="00B86E86"/>
    <w:rsid w:val="00B940F0"/>
    <w:rsid w:val="00B96C9D"/>
    <w:rsid w:val="00BA211E"/>
    <w:rsid w:val="00BA26EF"/>
    <w:rsid w:val="00BA46C9"/>
    <w:rsid w:val="00BA755A"/>
    <w:rsid w:val="00BB3384"/>
    <w:rsid w:val="00BB671D"/>
    <w:rsid w:val="00BB6724"/>
    <w:rsid w:val="00BC2B27"/>
    <w:rsid w:val="00BC7C8B"/>
    <w:rsid w:val="00BC7FFC"/>
    <w:rsid w:val="00BD057F"/>
    <w:rsid w:val="00BD1CC7"/>
    <w:rsid w:val="00BD4F5F"/>
    <w:rsid w:val="00BE4DB3"/>
    <w:rsid w:val="00BE5E75"/>
    <w:rsid w:val="00BE6B1C"/>
    <w:rsid w:val="00BF08FE"/>
    <w:rsid w:val="00BF2FC0"/>
    <w:rsid w:val="00BF7D43"/>
    <w:rsid w:val="00C01700"/>
    <w:rsid w:val="00C0410F"/>
    <w:rsid w:val="00C04270"/>
    <w:rsid w:val="00C130B6"/>
    <w:rsid w:val="00C1341A"/>
    <w:rsid w:val="00C3161A"/>
    <w:rsid w:val="00C4315A"/>
    <w:rsid w:val="00C543F9"/>
    <w:rsid w:val="00C54C3F"/>
    <w:rsid w:val="00C60FA4"/>
    <w:rsid w:val="00C62FB6"/>
    <w:rsid w:val="00C67AF9"/>
    <w:rsid w:val="00C723F1"/>
    <w:rsid w:val="00C72447"/>
    <w:rsid w:val="00C738AF"/>
    <w:rsid w:val="00C73F32"/>
    <w:rsid w:val="00C74F63"/>
    <w:rsid w:val="00C826EF"/>
    <w:rsid w:val="00C8613B"/>
    <w:rsid w:val="00C9268E"/>
    <w:rsid w:val="00C95D15"/>
    <w:rsid w:val="00CB037C"/>
    <w:rsid w:val="00CB6DD6"/>
    <w:rsid w:val="00CB7E8A"/>
    <w:rsid w:val="00CD174F"/>
    <w:rsid w:val="00CD2870"/>
    <w:rsid w:val="00CD6989"/>
    <w:rsid w:val="00CE0155"/>
    <w:rsid w:val="00CE2222"/>
    <w:rsid w:val="00CE3D1D"/>
    <w:rsid w:val="00CE5F3E"/>
    <w:rsid w:val="00CF1046"/>
    <w:rsid w:val="00D001A0"/>
    <w:rsid w:val="00D02A92"/>
    <w:rsid w:val="00D03ADB"/>
    <w:rsid w:val="00D03C62"/>
    <w:rsid w:val="00D12ECD"/>
    <w:rsid w:val="00D14F1C"/>
    <w:rsid w:val="00D1615D"/>
    <w:rsid w:val="00D16B87"/>
    <w:rsid w:val="00D17D9C"/>
    <w:rsid w:val="00D234F8"/>
    <w:rsid w:val="00D3058B"/>
    <w:rsid w:val="00D31B12"/>
    <w:rsid w:val="00D35CB2"/>
    <w:rsid w:val="00D40B90"/>
    <w:rsid w:val="00D46744"/>
    <w:rsid w:val="00D523C1"/>
    <w:rsid w:val="00D54201"/>
    <w:rsid w:val="00D619CB"/>
    <w:rsid w:val="00D61F8C"/>
    <w:rsid w:val="00D64B95"/>
    <w:rsid w:val="00D67B50"/>
    <w:rsid w:val="00D72147"/>
    <w:rsid w:val="00D73D0D"/>
    <w:rsid w:val="00D74269"/>
    <w:rsid w:val="00D75DE9"/>
    <w:rsid w:val="00D813CF"/>
    <w:rsid w:val="00D8385E"/>
    <w:rsid w:val="00D95224"/>
    <w:rsid w:val="00D95F4E"/>
    <w:rsid w:val="00DA38CE"/>
    <w:rsid w:val="00DA487D"/>
    <w:rsid w:val="00DA4B57"/>
    <w:rsid w:val="00DA6442"/>
    <w:rsid w:val="00DA6E8B"/>
    <w:rsid w:val="00DB234A"/>
    <w:rsid w:val="00DB4965"/>
    <w:rsid w:val="00DC1415"/>
    <w:rsid w:val="00DC3786"/>
    <w:rsid w:val="00DC54CC"/>
    <w:rsid w:val="00DC5772"/>
    <w:rsid w:val="00DD59D5"/>
    <w:rsid w:val="00DE3974"/>
    <w:rsid w:val="00DF2194"/>
    <w:rsid w:val="00E03CC2"/>
    <w:rsid w:val="00E0570B"/>
    <w:rsid w:val="00E0759F"/>
    <w:rsid w:val="00E11D8D"/>
    <w:rsid w:val="00E13846"/>
    <w:rsid w:val="00E16AD2"/>
    <w:rsid w:val="00E26B6C"/>
    <w:rsid w:val="00E33C31"/>
    <w:rsid w:val="00E35A5D"/>
    <w:rsid w:val="00E41DB9"/>
    <w:rsid w:val="00E47F81"/>
    <w:rsid w:val="00E50AA4"/>
    <w:rsid w:val="00E524BC"/>
    <w:rsid w:val="00E52800"/>
    <w:rsid w:val="00E54664"/>
    <w:rsid w:val="00E55C3D"/>
    <w:rsid w:val="00E5619F"/>
    <w:rsid w:val="00E578D0"/>
    <w:rsid w:val="00E641D6"/>
    <w:rsid w:val="00E67D8E"/>
    <w:rsid w:val="00E71292"/>
    <w:rsid w:val="00E73FE1"/>
    <w:rsid w:val="00E8108F"/>
    <w:rsid w:val="00E83A44"/>
    <w:rsid w:val="00E86431"/>
    <w:rsid w:val="00E9119B"/>
    <w:rsid w:val="00E912C0"/>
    <w:rsid w:val="00E9323B"/>
    <w:rsid w:val="00EA7121"/>
    <w:rsid w:val="00EA7A24"/>
    <w:rsid w:val="00EB6AD4"/>
    <w:rsid w:val="00EC02DD"/>
    <w:rsid w:val="00EC3743"/>
    <w:rsid w:val="00EC39DB"/>
    <w:rsid w:val="00ED0D41"/>
    <w:rsid w:val="00EE03E2"/>
    <w:rsid w:val="00EE2D6D"/>
    <w:rsid w:val="00EF16AC"/>
    <w:rsid w:val="00EF2789"/>
    <w:rsid w:val="00EF54D6"/>
    <w:rsid w:val="00F01DC4"/>
    <w:rsid w:val="00F02FD7"/>
    <w:rsid w:val="00F03BF4"/>
    <w:rsid w:val="00F059FD"/>
    <w:rsid w:val="00F10973"/>
    <w:rsid w:val="00F11B25"/>
    <w:rsid w:val="00F13EC3"/>
    <w:rsid w:val="00F147D8"/>
    <w:rsid w:val="00F16115"/>
    <w:rsid w:val="00F219E4"/>
    <w:rsid w:val="00F31783"/>
    <w:rsid w:val="00F33798"/>
    <w:rsid w:val="00F342A9"/>
    <w:rsid w:val="00F35672"/>
    <w:rsid w:val="00F4231A"/>
    <w:rsid w:val="00F53AC9"/>
    <w:rsid w:val="00F55DE5"/>
    <w:rsid w:val="00F61184"/>
    <w:rsid w:val="00F6256F"/>
    <w:rsid w:val="00F76A04"/>
    <w:rsid w:val="00F77329"/>
    <w:rsid w:val="00F777C2"/>
    <w:rsid w:val="00F804A4"/>
    <w:rsid w:val="00FA07A8"/>
    <w:rsid w:val="00FA6AFD"/>
    <w:rsid w:val="00FB407E"/>
    <w:rsid w:val="00FB4769"/>
    <w:rsid w:val="00FB52A9"/>
    <w:rsid w:val="00FC625C"/>
    <w:rsid w:val="00FD0C54"/>
    <w:rsid w:val="00FD5261"/>
    <w:rsid w:val="00FE13F8"/>
    <w:rsid w:val="00FE558E"/>
    <w:rsid w:val="00FE6BC7"/>
    <w:rsid w:val="00FE7347"/>
    <w:rsid w:val="00FF078A"/>
    <w:rsid w:val="00FF2997"/>
    <w:rsid w:val="00FF32E2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EB59327"/>
  <w15:chartTrackingRefBased/>
  <w15:docId w15:val="{F3D8997A-53C6-490C-8D9E-64CFD993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7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character" w:styleId="Hipervnculo">
    <w:name w:val="Hyperlink"/>
    <w:uiPriority w:val="99"/>
    <w:unhideWhenUsed/>
    <w:rsid w:val="007B6017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43282B"/>
    <w:rPr>
      <w:rFonts w:ascii="Times New Roman" w:hAnsi="Times New Roman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F53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3AC9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semiHidden/>
    <w:rsid w:val="0012764D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33B9E-5B2D-490A-9009-F344E887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718AF-CE62-4748-885F-97E5FE4EA5C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93F3D4BD-2D1F-48E0-9EDB-AA294C7C92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761E23-F9B1-4F3D-8AA5-6CCD93917BB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00A636-300D-4536-93EF-D83F19CCC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11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12197</vt:lpstr>
    </vt:vector>
  </TitlesOfParts>
  <Company>Camara de Diputados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12197</dc:title>
  <dc:subject/>
  <dc:creator>Mauricio Ramos</dc:creator>
  <cp:keywords/>
  <dc:description/>
  <cp:lastModifiedBy>Mauricio Ramos</cp:lastModifiedBy>
  <cp:revision>21</cp:revision>
  <cp:lastPrinted>2021-07-08T17:20:00Z</cp:lastPrinted>
  <dcterms:created xsi:type="dcterms:W3CDTF">2024-12-18T17:15:00Z</dcterms:created>
  <dcterms:modified xsi:type="dcterms:W3CDTF">2024-12-18T13:25:00Z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9434600.00000000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