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BE1F" w14:textId="48432A2B" w:rsidR="00DE5125" w:rsidRPr="0056733C" w:rsidRDefault="00000000" w:rsidP="00DE5125">
      <w:pPr>
        <w:tabs>
          <w:tab w:val="left" w:pos="2552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0F4CE98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88.5pt;margin-top:-16.15pt;width:71.25pt;height:28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6B2C5443" w14:textId="77777777" w:rsidR="00DE5125" w:rsidRDefault="009C4F73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B54082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1EA97D76" w14:textId="7363D0BA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66218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3C6D15">
                    <w:rPr>
                      <w:rFonts w:ascii="Courier New" w:hAnsi="Courier New"/>
                      <w:sz w:val="16"/>
                      <w:lang w:val="en-US"/>
                    </w:rPr>
                    <w:t>20</w:t>
                  </w:r>
                  <w:r w:rsidR="009C4F73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8F5358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>
        <w:rPr>
          <w:rFonts w:ascii="Courier New" w:hAnsi="Courier New" w:cs="Courier New"/>
        </w:rPr>
        <w:t xml:space="preserve">Oficio </w:t>
      </w:r>
      <w:r w:rsidR="00DE5125" w:rsidRPr="000848A6">
        <w:rPr>
          <w:rFonts w:ascii="Courier New" w:hAnsi="Courier New" w:cs="Courier New"/>
        </w:rPr>
        <w:t xml:space="preserve">Nº </w:t>
      </w:r>
      <w:r w:rsidR="00F2421B">
        <w:rPr>
          <w:rFonts w:ascii="Courier New" w:hAnsi="Courier New" w:cs="Courier New"/>
        </w:rPr>
        <w:t>20</w:t>
      </w:r>
      <w:r w:rsidR="002E2DC7" w:rsidRPr="000848A6">
        <w:rPr>
          <w:rFonts w:ascii="Courier New" w:hAnsi="Courier New" w:cs="Courier New"/>
        </w:rPr>
        <w:t>.</w:t>
      </w:r>
      <w:r w:rsidR="0098220A">
        <w:rPr>
          <w:rFonts w:ascii="Courier New" w:hAnsi="Courier New" w:cs="Courier New"/>
        </w:rPr>
        <w:t>106</w:t>
      </w:r>
    </w:p>
    <w:p w14:paraId="5BB26F98" w14:textId="77777777" w:rsidR="00DE5125" w:rsidRDefault="00DE5125" w:rsidP="00DE5125">
      <w:pPr>
        <w:tabs>
          <w:tab w:val="left" w:pos="2552"/>
        </w:tabs>
        <w:rPr>
          <w:rFonts w:ascii="Courier New" w:hAnsi="Courier New" w:cs="Courier New"/>
        </w:rPr>
      </w:pPr>
    </w:p>
    <w:p w14:paraId="67700D3B" w14:textId="77777777" w:rsidR="00DE5125" w:rsidRDefault="00DE5125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0B889AB" w14:textId="281FCC99" w:rsidR="00DE5125" w:rsidRDefault="00DE5125" w:rsidP="00DE512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3C6D15">
        <w:rPr>
          <w:rFonts w:ascii="Courier New" w:hAnsi="Courier New" w:cs="Courier New"/>
        </w:rPr>
        <w:t>18</w:t>
      </w:r>
      <w:r w:rsidR="001D10B7">
        <w:rPr>
          <w:rFonts w:ascii="Courier New" w:hAnsi="Courier New" w:cs="Courier New"/>
        </w:rPr>
        <w:t xml:space="preserve"> de </w:t>
      </w:r>
      <w:r w:rsidR="00F2421B">
        <w:rPr>
          <w:rFonts w:ascii="Courier New" w:hAnsi="Courier New" w:cs="Courier New"/>
        </w:rPr>
        <w:t>diciembre</w:t>
      </w:r>
      <w:r w:rsidR="00E7780C">
        <w:rPr>
          <w:rFonts w:ascii="Courier New" w:hAnsi="Courier New" w:cs="Courier New"/>
        </w:rPr>
        <w:t xml:space="preserve"> de 202</w:t>
      </w:r>
      <w:r w:rsidR="00F2421B">
        <w:rPr>
          <w:rFonts w:ascii="Courier New" w:hAnsi="Courier New" w:cs="Courier New"/>
        </w:rPr>
        <w:t>4</w:t>
      </w:r>
    </w:p>
    <w:p w14:paraId="52863AEA" w14:textId="77777777" w:rsidR="00DE5125" w:rsidRDefault="00DE5125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028EFC07" w14:textId="77777777" w:rsidR="00DE5125" w:rsidRDefault="00DE5125" w:rsidP="00DE5125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426743ED" w14:textId="4F577AA3" w:rsidR="009C4F73" w:rsidRDefault="009C4F73" w:rsidP="009C4F73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751732">
        <w:rPr>
          <w:rFonts w:ascii="Courier New" w:hAnsi="Courier New" w:cs="Courier New"/>
        </w:rPr>
        <w:t xml:space="preserve">Tengo a honra comunicar a US. que </w:t>
      </w:r>
      <w:r w:rsidRPr="00E36D6F">
        <w:rPr>
          <w:rFonts w:ascii="Courier New" w:hAnsi="Courier New" w:cs="Courier New"/>
        </w:rPr>
        <w:t xml:space="preserve">la Cámara de Diputados, en sesión de esta fecha, tomó conocimiento de la nota enviada por </w:t>
      </w:r>
      <w:r w:rsidR="00766218" w:rsidRPr="00E36D6F">
        <w:rPr>
          <w:rFonts w:ascii="Courier New" w:hAnsi="Courier New" w:cs="Courier New"/>
        </w:rPr>
        <w:t xml:space="preserve">las diputadas señoras </w:t>
      </w:r>
      <w:r w:rsidR="005D541E" w:rsidRPr="00E36D6F">
        <w:rPr>
          <w:rFonts w:ascii="Courier New" w:hAnsi="Courier New" w:cs="Courier New"/>
        </w:rPr>
        <w:t>Gael Yeomans Araya</w:t>
      </w:r>
      <w:r w:rsidR="00766218" w:rsidRPr="00E36D6F">
        <w:rPr>
          <w:rFonts w:ascii="Courier New" w:hAnsi="Courier New" w:cs="Courier New"/>
        </w:rPr>
        <w:t xml:space="preserve">, </w:t>
      </w:r>
      <w:r w:rsidR="007D5ECE" w:rsidRPr="00E36D6F">
        <w:rPr>
          <w:rFonts w:ascii="Courier New" w:hAnsi="Courier New" w:cs="Courier New"/>
        </w:rPr>
        <w:t>María Francisca Bello Campos,</w:t>
      </w:r>
      <w:r w:rsidR="00766218" w:rsidRPr="00E36D6F">
        <w:rPr>
          <w:rFonts w:ascii="Courier New" w:hAnsi="Courier New" w:cs="Courier New"/>
        </w:rPr>
        <w:t xml:space="preserve"> </w:t>
      </w:r>
      <w:r w:rsidR="007D5ECE" w:rsidRPr="00E36D6F">
        <w:rPr>
          <w:rFonts w:ascii="Courier New" w:hAnsi="Courier New" w:cs="Courier New"/>
        </w:rPr>
        <w:t>Ana María Gazmuri Vieira</w:t>
      </w:r>
      <w:r w:rsidR="00E56AEE" w:rsidRPr="00E36D6F">
        <w:rPr>
          <w:rFonts w:ascii="Courier New" w:hAnsi="Courier New" w:cs="Courier New"/>
        </w:rPr>
        <w:t>, Carla Morales Maldonado</w:t>
      </w:r>
      <w:r w:rsidR="0031775B" w:rsidRPr="00E36D6F">
        <w:rPr>
          <w:rFonts w:ascii="Courier New" w:hAnsi="Courier New" w:cs="Courier New"/>
        </w:rPr>
        <w:t>, Camila Musante Müller</w:t>
      </w:r>
      <w:r w:rsidR="00903AEA" w:rsidRPr="00E36D6F">
        <w:rPr>
          <w:rFonts w:ascii="Courier New" w:hAnsi="Courier New" w:cs="Courier New"/>
        </w:rPr>
        <w:t>, Emilia Nuyado Ancapichún, Ximena Ossandón Irarrázabal</w:t>
      </w:r>
      <w:r w:rsidR="00B7622E" w:rsidRPr="00E36D6F">
        <w:rPr>
          <w:rFonts w:ascii="Courier New" w:hAnsi="Courier New" w:cs="Courier New"/>
        </w:rPr>
        <w:t>, Camila Rojas Valderrama</w:t>
      </w:r>
      <w:r w:rsidR="00751732" w:rsidRPr="00E36D6F">
        <w:rPr>
          <w:rFonts w:ascii="Courier New" w:hAnsi="Courier New" w:cs="Courier New"/>
        </w:rPr>
        <w:t xml:space="preserve"> y Marisela Santibáñez Novoa</w:t>
      </w:r>
      <w:r w:rsidR="00DC2A17" w:rsidRPr="00E36D6F">
        <w:rPr>
          <w:rFonts w:ascii="Courier New" w:hAnsi="Courier New" w:cs="Courier New"/>
        </w:rPr>
        <w:t>,</w:t>
      </w:r>
      <w:r w:rsidR="00766218" w:rsidRPr="00E36D6F">
        <w:rPr>
          <w:rFonts w:ascii="Courier New" w:hAnsi="Courier New" w:cs="Courier New"/>
        </w:rPr>
        <w:t xml:space="preserve"> </w:t>
      </w:r>
      <w:r w:rsidRPr="00E36D6F">
        <w:rPr>
          <w:rFonts w:ascii="Courier New" w:hAnsi="Courier New" w:cs="Courier New"/>
        </w:rPr>
        <w:t>mediante la</w:t>
      </w:r>
      <w:r w:rsidRPr="00751732">
        <w:rPr>
          <w:rFonts w:ascii="Courier New" w:hAnsi="Courier New" w:cs="Courier New"/>
        </w:rPr>
        <w:t xml:space="preserve"> cual, en virtud de lo dispuesto en el artículo 136 del Reglamento de la Corporación, comunican su voluntad de retirar de tramitación el proyecto de ley </w:t>
      </w:r>
      <w:r w:rsidR="00766218" w:rsidRPr="00751732">
        <w:rPr>
          <w:rFonts w:ascii="Courier New" w:hAnsi="Courier New" w:cs="Courier New"/>
        </w:rPr>
        <w:t xml:space="preserve">que </w:t>
      </w:r>
      <w:r w:rsidR="009C6896" w:rsidRPr="00751732">
        <w:rPr>
          <w:rFonts w:ascii="Courier New" w:hAnsi="Courier New" w:cs="Courier New"/>
        </w:rPr>
        <w:t>modifica las leyes N° 20.830 y N° 19.968 para regular la convivencia de hecho y su reconocimiento judicial</w:t>
      </w:r>
      <w:r w:rsidRPr="00751732">
        <w:rPr>
          <w:rFonts w:ascii="Courier New" w:hAnsi="Courier New" w:cs="Courier New"/>
        </w:rPr>
        <w:t xml:space="preserve">, correspondiente al boletín N° </w:t>
      </w:r>
      <w:r w:rsidR="003C03B1" w:rsidRPr="00751732">
        <w:rPr>
          <w:rFonts w:ascii="Courier New" w:hAnsi="Courier New" w:cs="Courier New"/>
        </w:rPr>
        <w:t>16</w:t>
      </w:r>
      <w:r w:rsidR="00F429DC" w:rsidRPr="00751732">
        <w:rPr>
          <w:rFonts w:ascii="Courier New" w:hAnsi="Courier New" w:cs="Courier New"/>
        </w:rPr>
        <w:t>.965-34</w:t>
      </w:r>
      <w:r w:rsidR="00A14484" w:rsidRPr="00751732">
        <w:rPr>
          <w:rFonts w:ascii="Courier New" w:hAnsi="Courier New" w:cs="Courier New"/>
        </w:rPr>
        <w:t>, del cual son autor</w:t>
      </w:r>
      <w:r w:rsidR="00C3748E">
        <w:rPr>
          <w:rFonts w:ascii="Courier New" w:hAnsi="Courier New" w:cs="Courier New"/>
        </w:rPr>
        <w:t>a</w:t>
      </w:r>
      <w:r w:rsidR="00A14484" w:rsidRPr="00751732">
        <w:rPr>
          <w:rFonts w:ascii="Courier New" w:hAnsi="Courier New" w:cs="Courier New"/>
        </w:rPr>
        <w:t>s.</w:t>
      </w:r>
    </w:p>
    <w:p w14:paraId="0EA5BB76" w14:textId="77777777" w:rsidR="009C4F73" w:rsidRPr="009C4F73" w:rsidRDefault="009C4F73" w:rsidP="009C4F73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715589D" w14:textId="26A6C214" w:rsidR="00DE5125" w:rsidRPr="00A635B7" w:rsidRDefault="009C4F73" w:rsidP="009C4F73">
      <w:pPr>
        <w:tabs>
          <w:tab w:val="left" w:pos="2552"/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9C4F73">
        <w:rPr>
          <w:rFonts w:ascii="Courier New" w:hAnsi="Courier New" w:cs="Courier New"/>
        </w:rPr>
        <w:t xml:space="preserve">Lo que tengo a honra poner en vuestro conocimiento, por orden </w:t>
      </w:r>
      <w:r w:rsidR="00B96B20">
        <w:rPr>
          <w:rFonts w:ascii="Courier New" w:hAnsi="Courier New" w:cs="Courier New"/>
        </w:rPr>
        <w:t>del señor Presidente en ejercicio</w:t>
      </w:r>
      <w:r w:rsidRPr="009C4F73">
        <w:rPr>
          <w:rFonts w:ascii="Courier New" w:hAnsi="Courier New" w:cs="Courier New"/>
        </w:rPr>
        <w:t xml:space="preserve"> de la Cámara de Diputados.</w:t>
      </w:r>
    </w:p>
    <w:p w14:paraId="58F54218" w14:textId="77777777" w:rsidR="00C3559B" w:rsidRDefault="00C3559B" w:rsidP="00DE5125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</w:p>
    <w:p w14:paraId="53F5825C" w14:textId="77777777" w:rsidR="00DE5125" w:rsidRDefault="00000000" w:rsidP="00DE5125">
      <w:pPr>
        <w:tabs>
          <w:tab w:val="left" w:pos="2552"/>
        </w:tabs>
        <w:spacing w:line="360" w:lineRule="atLeast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s-CL" w:eastAsia="es-CL"/>
        </w:rPr>
        <w:pict w14:anchorId="14A7AC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67.5pt;margin-top:3.75pt;width:299.25pt;height:141.75pt;z-index:-1">
            <v:imagedata r:id="rId10" o:title="firma Miguel"/>
          </v:shape>
        </w:pict>
      </w:r>
      <w:r w:rsidR="00DE5125">
        <w:rPr>
          <w:rFonts w:ascii="Courier New" w:hAnsi="Courier New" w:cs="Courier New"/>
        </w:rPr>
        <w:t>Dios guarde a US.</w:t>
      </w:r>
    </w:p>
    <w:p w14:paraId="0C96F5FE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667BA56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4643D66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349448D3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37BA872B" w14:textId="77777777" w:rsidR="00DE5125" w:rsidRDefault="00DE5125" w:rsidP="009C4F73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09E03F29" w14:textId="77777777" w:rsidR="00DC2192" w:rsidRPr="007E150E" w:rsidRDefault="00DC2192" w:rsidP="00DC2192">
      <w:pPr>
        <w:tabs>
          <w:tab w:val="left" w:pos="2552"/>
        </w:tabs>
        <w:jc w:val="center"/>
        <w:rPr>
          <w:rFonts w:ascii="Courier New" w:hAnsi="Courier New" w:cs="Courier New"/>
        </w:rPr>
      </w:pPr>
      <w:r w:rsidRPr="007E150E">
        <w:rPr>
          <w:rFonts w:ascii="Courier New" w:hAnsi="Courier New" w:cs="Courier New"/>
        </w:rPr>
        <w:t>MIGUEL LANDEROS PERKI</w:t>
      </w:r>
      <w:r w:rsidRPr="007E150E">
        <w:rPr>
          <w:rFonts w:ascii="Courier New" w:hAnsi="Courier New" w:cs="Courier New" w:hint="eastAsia"/>
        </w:rPr>
        <w:t>Ć</w:t>
      </w:r>
    </w:p>
    <w:p w14:paraId="7AE3C6C2" w14:textId="4D4DB6A9" w:rsidR="00DC2192" w:rsidRPr="004733DF" w:rsidRDefault="00DC2192" w:rsidP="00DC2192">
      <w:pPr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  <w:r w:rsidRPr="004733DF">
        <w:rPr>
          <w:rFonts w:ascii="Courier New" w:hAnsi="Courier New" w:cs="Courier New"/>
          <w:spacing w:val="-20"/>
        </w:rPr>
        <w:t>Secretario General de la Cámara de Diputados</w:t>
      </w:r>
    </w:p>
    <w:sectPr w:rsidR="00DC2192" w:rsidRPr="004733DF" w:rsidSect="007E410E">
      <w:headerReference w:type="default" r:id="rId11"/>
      <w:headerReference w:type="first" r:id="rId12"/>
      <w:footerReference w:type="first" r:id="rId13"/>
      <w:pgSz w:w="12242" w:h="18722" w:code="141"/>
      <w:pgMar w:top="2693" w:right="1701" w:bottom="1418" w:left="2835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0951A" w14:textId="77777777" w:rsidR="007E104C" w:rsidRDefault="007E104C" w:rsidP="000E5040">
      <w:r>
        <w:separator/>
      </w:r>
    </w:p>
  </w:endnote>
  <w:endnote w:type="continuationSeparator" w:id="0">
    <w:p w14:paraId="01E77D69" w14:textId="77777777" w:rsidR="007E104C" w:rsidRDefault="007E104C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AC15E" w14:textId="5D7660F0" w:rsidR="007E410E" w:rsidRPr="00B54082" w:rsidRDefault="00A61434" w:rsidP="00095829">
    <w:pPr>
      <w:pStyle w:val="Piedepgina"/>
      <w:jc w:val="both"/>
    </w:pPr>
    <w:r>
      <w:rPr>
        <w:lang w:val="es-CL"/>
      </w:rPr>
      <w:t xml:space="preserve">A LA PRESIDENTA DE LA </w:t>
    </w:r>
    <w:r w:rsidRPr="00A61434">
      <w:rPr>
        <w:lang w:val="es-CL"/>
      </w:rPr>
      <w:t>COMISIÓN DE MUJERES Y EQUIDAD DE GÉNERO</w:t>
    </w:r>
    <w:r>
      <w:rPr>
        <w:lang w:val="es-C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580EA" w14:textId="77777777" w:rsidR="007E104C" w:rsidRDefault="007E104C" w:rsidP="000E5040">
      <w:r>
        <w:separator/>
      </w:r>
    </w:p>
  </w:footnote>
  <w:footnote w:type="continuationSeparator" w:id="0">
    <w:p w14:paraId="60737417" w14:textId="77777777" w:rsidR="007E104C" w:rsidRDefault="007E104C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584A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D10B7">
      <w:rPr>
        <w:noProof/>
      </w:rPr>
      <w:t>2</w:t>
    </w:r>
    <w:r>
      <w:rPr>
        <w:noProof/>
      </w:rPr>
      <w:fldChar w:fldCharType="end"/>
    </w:r>
  </w:p>
  <w:p w14:paraId="74D5EA84" w14:textId="77777777" w:rsidR="000E5040" w:rsidRDefault="00000000">
    <w:pPr>
      <w:pStyle w:val="Encabezado"/>
    </w:pPr>
    <w:r>
      <w:rPr>
        <w:noProof/>
      </w:rPr>
      <w:pict w14:anchorId="0A1217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9C8A8" w14:textId="77777777" w:rsidR="00DE5125" w:rsidRDefault="00000000">
    <w:pPr>
      <w:pStyle w:val="Encabezado"/>
    </w:pPr>
    <w:r>
      <w:rPr>
        <w:noProof/>
      </w:rPr>
      <w:pict w14:anchorId="731E44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848A6"/>
    <w:rsid w:val="00092A12"/>
    <w:rsid w:val="00095829"/>
    <w:rsid w:val="00096487"/>
    <w:rsid w:val="000E5040"/>
    <w:rsid w:val="000E7BF1"/>
    <w:rsid w:val="000F1C2E"/>
    <w:rsid w:val="000F2E58"/>
    <w:rsid w:val="000F751C"/>
    <w:rsid w:val="00113548"/>
    <w:rsid w:val="00146536"/>
    <w:rsid w:val="001A0508"/>
    <w:rsid w:val="001A0623"/>
    <w:rsid w:val="001A4B8F"/>
    <w:rsid w:val="001B22CC"/>
    <w:rsid w:val="001B292E"/>
    <w:rsid w:val="001C3B06"/>
    <w:rsid w:val="001D10B7"/>
    <w:rsid w:val="001D169F"/>
    <w:rsid w:val="00234403"/>
    <w:rsid w:val="00236BD9"/>
    <w:rsid w:val="002403B1"/>
    <w:rsid w:val="002500FD"/>
    <w:rsid w:val="00252D66"/>
    <w:rsid w:val="00267535"/>
    <w:rsid w:val="0029696D"/>
    <w:rsid w:val="002A5251"/>
    <w:rsid w:val="002E2DC7"/>
    <w:rsid w:val="002E4FAC"/>
    <w:rsid w:val="003052F2"/>
    <w:rsid w:val="0031775B"/>
    <w:rsid w:val="003202FF"/>
    <w:rsid w:val="00327DA1"/>
    <w:rsid w:val="00371A0B"/>
    <w:rsid w:val="00377FD9"/>
    <w:rsid w:val="003A1262"/>
    <w:rsid w:val="003A1C76"/>
    <w:rsid w:val="003B704F"/>
    <w:rsid w:val="003C03B1"/>
    <w:rsid w:val="003C6D15"/>
    <w:rsid w:val="003D1FDB"/>
    <w:rsid w:val="003D58C3"/>
    <w:rsid w:val="00405D90"/>
    <w:rsid w:val="0041118D"/>
    <w:rsid w:val="00416EE3"/>
    <w:rsid w:val="004733DF"/>
    <w:rsid w:val="0047434B"/>
    <w:rsid w:val="00476B0D"/>
    <w:rsid w:val="00492847"/>
    <w:rsid w:val="004A51BB"/>
    <w:rsid w:val="004C10EF"/>
    <w:rsid w:val="004C446B"/>
    <w:rsid w:val="004D3A6B"/>
    <w:rsid w:val="004D6F77"/>
    <w:rsid w:val="004F1DAB"/>
    <w:rsid w:val="0055302B"/>
    <w:rsid w:val="00575877"/>
    <w:rsid w:val="00590054"/>
    <w:rsid w:val="00592193"/>
    <w:rsid w:val="00596C57"/>
    <w:rsid w:val="005B03F3"/>
    <w:rsid w:val="005C0F81"/>
    <w:rsid w:val="005D05D7"/>
    <w:rsid w:val="005D541E"/>
    <w:rsid w:val="005D6FC6"/>
    <w:rsid w:val="00600759"/>
    <w:rsid w:val="006100FF"/>
    <w:rsid w:val="00623115"/>
    <w:rsid w:val="00627C58"/>
    <w:rsid w:val="00635B15"/>
    <w:rsid w:val="00635E19"/>
    <w:rsid w:val="00666F84"/>
    <w:rsid w:val="00672A91"/>
    <w:rsid w:val="00675B54"/>
    <w:rsid w:val="00685936"/>
    <w:rsid w:val="006E2936"/>
    <w:rsid w:val="006F040D"/>
    <w:rsid w:val="006F1FD0"/>
    <w:rsid w:val="00750F17"/>
    <w:rsid w:val="00751732"/>
    <w:rsid w:val="00766218"/>
    <w:rsid w:val="00794439"/>
    <w:rsid w:val="00796E79"/>
    <w:rsid w:val="007C1DF5"/>
    <w:rsid w:val="007D5ECE"/>
    <w:rsid w:val="007E104C"/>
    <w:rsid w:val="007E410E"/>
    <w:rsid w:val="00833161"/>
    <w:rsid w:val="008810CE"/>
    <w:rsid w:val="00881628"/>
    <w:rsid w:val="00883022"/>
    <w:rsid w:val="00891A65"/>
    <w:rsid w:val="008A1DEF"/>
    <w:rsid w:val="008A7F99"/>
    <w:rsid w:val="008F5358"/>
    <w:rsid w:val="00900BC8"/>
    <w:rsid w:val="00903AEA"/>
    <w:rsid w:val="00957EE3"/>
    <w:rsid w:val="0098220A"/>
    <w:rsid w:val="009A1C7A"/>
    <w:rsid w:val="009C0ACA"/>
    <w:rsid w:val="009C4F73"/>
    <w:rsid w:val="009C6896"/>
    <w:rsid w:val="009F60C1"/>
    <w:rsid w:val="00A03FE5"/>
    <w:rsid w:val="00A110F5"/>
    <w:rsid w:val="00A14484"/>
    <w:rsid w:val="00A17731"/>
    <w:rsid w:val="00A61434"/>
    <w:rsid w:val="00A62692"/>
    <w:rsid w:val="00A62BA2"/>
    <w:rsid w:val="00A769F1"/>
    <w:rsid w:val="00A9364F"/>
    <w:rsid w:val="00AA573B"/>
    <w:rsid w:val="00AD207B"/>
    <w:rsid w:val="00AD4C26"/>
    <w:rsid w:val="00AE4E74"/>
    <w:rsid w:val="00B02C5A"/>
    <w:rsid w:val="00B16007"/>
    <w:rsid w:val="00B34030"/>
    <w:rsid w:val="00B4037E"/>
    <w:rsid w:val="00B51682"/>
    <w:rsid w:val="00B54082"/>
    <w:rsid w:val="00B7622E"/>
    <w:rsid w:val="00B82BED"/>
    <w:rsid w:val="00B96B20"/>
    <w:rsid w:val="00BC0894"/>
    <w:rsid w:val="00BF5C4C"/>
    <w:rsid w:val="00BF6DD5"/>
    <w:rsid w:val="00C23ED3"/>
    <w:rsid w:val="00C3559B"/>
    <w:rsid w:val="00C3748E"/>
    <w:rsid w:val="00C416A4"/>
    <w:rsid w:val="00C60C57"/>
    <w:rsid w:val="00C8180D"/>
    <w:rsid w:val="00C85C99"/>
    <w:rsid w:val="00C93B93"/>
    <w:rsid w:val="00CA3F77"/>
    <w:rsid w:val="00CA4EB8"/>
    <w:rsid w:val="00CA62BC"/>
    <w:rsid w:val="00CC6FFF"/>
    <w:rsid w:val="00CE101A"/>
    <w:rsid w:val="00CE3F96"/>
    <w:rsid w:val="00CF2D02"/>
    <w:rsid w:val="00CF7D4C"/>
    <w:rsid w:val="00D40336"/>
    <w:rsid w:val="00D46231"/>
    <w:rsid w:val="00D57D78"/>
    <w:rsid w:val="00D6206A"/>
    <w:rsid w:val="00D775B9"/>
    <w:rsid w:val="00DC2192"/>
    <w:rsid w:val="00DC2A17"/>
    <w:rsid w:val="00DC66CA"/>
    <w:rsid w:val="00DE5125"/>
    <w:rsid w:val="00E01404"/>
    <w:rsid w:val="00E2405E"/>
    <w:rsid w:val="00E36D6F"/>
    <w:rsid w:val="00E45B2C"/>
    <w:rsid w:val="00E56AEE"/>
    <w:rsid w:val="00E7780C"/>
    <w:rsid w:val="00EB39F2"/>
    <w:rsid w:val="00EC3919"/>
    <w:rsid w:val="00ED4DA4"/>
    <w:rsid w:val="00EE6168"/>
    <w:rsid w:val="00EF2650"/>
    <w:rsid w:val="00F0419E"/>
    <w:rsid w:val="00F2421B"/>
    <w:rsid w:val="00F302F0"/>
    <w:rsid w:val="00F429DC"/>
    <w:rsid w:val="00F43F26"/>
    <w:rsid w:val="00F56CCA"/>
    <w:rsid w:val="00F63361"/>
    <w:rsid w:val="00F76E0E"/>
    <w:rsid w:val="00F809B1"/>
    <w:rsid w:val="00F92DF0"/>
    <w:rsid w:val="00FA32E7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C081B54"/>
  <w15:docId w15:val="{7C35ACB1-E384-4FD4-B49D-50E1D06E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FICIOS%20DE%20LEY\PLANTILLA%20CON%20LOGO%20OFICIO%20DE%20LEY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BCAE2-6362-4127-A771-D32F23157D06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C8BBB97-C1BF-4A17-8370-E5CF8D619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02BBC-78FB-4910-81B3-285C99539F5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05517E-AF03-4B2E-AAF7-5CD043434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OFICIO DE LEY</Template>
  <TotalTime>15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Mauricio Ramos</cp:lastModifiedBy>
  <cp:revision>21</cp:revision>
  <cp:lastPrinted>2023-11-27T14:42:00Z</cp:lastPrinted>
  <dcterms:created xsi:type="dcterms:W3CDTF">2024-12-18T11:34:00Z</dcterms:created>
  <dcterms:modified xsi:type="dcterms:W3CDTF">2024-12-18T12:35:00Z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9270000.00000000</vt:lpwstr>
  </property>
  <property fmtid="{D5CDD505-2E9C-101B-9397-08002B2CF9AE}" pid="4" name="MediaServiceImageTags">
    <vt:lpwstr/>
  </property>
</Properties>
</file>