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F94A" w14:textId="6DB7610B" w:rsidR="00E52800" w:rsidRPr="00A635B7" w:rsidRDefault="00000000" w:rsidP="00A0657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7CF684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87.2pt;margin-top:-11.45pt;width:67.5pt;height:29.25pt;z-index:1" filled="f" stroked="f">
            <v:textbox style="mso-next-textbox:#_x0000_s2050">
              <w:txbxContent>
                <w:p w14:paraId="3392A1B2" w14:textId="77777777" w:rsidR="00FF0ABF" w:rsidRDefault="00611862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FF0ABF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034641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1B51EF80" w14:textId="5A16CD73" w:rsidR="00FF0ABF" w:rsidRDefault="0014426D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72F51">
                    <w:rPr>
                      <w:rFonts w:ascii="Courier New" w:hAnsi="Courier New"/>
                      <w:sz w:val="16"/>
                      <w:lang w:val="en-US"/>
                    </w:rPr>
                    <w:t>9</w:t>
                  </w:r>
                  <w:r w:rsidR="0057746B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363BB1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C72F5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FF0ABF" w:rsidRPr="000A6FC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E52800" w:rsidRPr="000A6FC1">
        <w:rPr>
          <w:rFonts w:ascii="Courier New" w:hAnsi="Courier New" w:cs="Courier New"/>
        </w:rPr>
        <w:t xml:space="preserve">Oficio </w:t>
      </w:r>
      <w:r w:rsidR="00E52800" w:rsidRPr="004D007E">
        <w:rPr>
          <w:rFonts w:ascii="Courier New" w:hAnsi="Courier New" w:cs="Courier New"/>
        </w:rPr>
        <w:t>Nº</w:t>
      </w:r>
      <w:r w:rsidR="0010529E" w:rsidRPr="004D007E">
        <w:rPr>
          <w:rFonts w:ascii="Courier New" w:hAnsi="Courier New" w:cs="Courier New"/>
        </w:rPr>
        <w:t xml:space="preserve"> </w:t>
      </w:r>
      <w:r w:rsidR="005F3DF4" w:rsidRPr="004D007E">
        <w:rPr>
          <w:rFonts w:ascii="Courier New" w:hAnsi="Courier New" w:cs="Courier New"/>
        </w:rPr>
        <w:t>1</w:t>
      </w:r>
      <w:r w:rsidR="00C72F51">
        <w:rPr>
          <w:rFonts w:ascii="Courier New" w:hAnsi="Courier New" w:cs="Courier New"/>
        </w:rPr>
        <w:t>9</w:t>
      </w:r>
      <w:r w:rsidR="00076ACB" w:rsidRPr="004D007E">
        <w:rPr>
          <w:rFonts w:ascii="Courier New" w:hAnsi="Courier New" w:cs="Courier New"/>
        </w:rPr>
        <w:t>.</w:t>
      </w:r>
      <w:r w:rsidR="00F77C6B">
        <w:rPr>
          <w:rFonts w:ascii="Courier New" w:hAnsi="Courier New" w:cs="Courier New"/>
        </w:rPr>
        <w:t>9</w:t>
      </w:r>
      <w:r w:rsidR="00A63946">
        <w:rPr>
          <w:rFonts w:ascii="Courier New" w:hAnsi="Courier New" w:cs="Courier New"/>
        </w:rPr>
        <w:t>68</w:t>
      </w:r>
    </w:p>
    <w:p w14:paraId="225C8365" w14:textId="77777777" w:rsidR="00401B14" w:rsidRDefault="00401B14" w:rsidP="007B36C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34A57A9E" w14:textId="77777777" w:rsidR="007B36C5" w:rsidRDefault="007B36C5" w:rsidP="007B36C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1E6CCCD5" w14:textId="77777777" w:rsidR="007A49F7" w:rsidRPr="00A635B7" w:rsidRDefault="007A49F7" w:rsidP="007B36C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4EFAD082" w14:textId="38AABD90" w:rsidR="00E52800" w:rsidRPr="00A635B7" w:rsidRDefault="00DA21FC" w:rsidP="00A0657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6B03D2">
        <w:rPr>
          <w:rFonts w:ascii="Courier New" w:hAnsi="Courier New" w:cs="Courier New"/>
        </w:rPr>
        <w:t xml:space="preserve">VALPARAÍSO, </w:t>
      </w:r>
      <w:r w:rsidR="00363BB1">
        <w:rPr>
          <w:rFonts w:ascii="Courier New" w:hAnsi="Courier New" w:cs="Courier New"/>
        </w:rPr>
        <w:t>2</w:t>
      </w:r>
      <w:r w:rsidR="00E500B1">
        <w:rPr>
          <w:rFonts w:ascii="Courier New" w:hAnsi="Courier New" w:cs="Courier New"/>
        </w:rPr>
        <w:t>9</w:t>
      </w:r>
      <w:r w:rsidR="00363BB1">
        <w:rPr>
          <w:rFonts w:ascii="Courier New" w:hAnsi="Courier New" w:cs="Courier New"/>
        </w:rPr>
        <w:t xml:space="preserve"> de </w:t>
      </w:r>
      <w:r w:rsidR="00C72F51">
        <w:rPr>
          <w:rFonts w:ascii="Courier New" w:hAnsi="Courier New" w:cs="Courier New"/>
        </w:rPr>
        <w:t>octubre</w:t>
      </w:r>
      <w:r w:rsidR="00611862">
        <w:rPr>
          <w:rFonts w:ascii="Courier New" w:hAnsi="Courier New" w:cs="Courier New"/>
        </w:rPr>
        <w:t xml:space="preserve"> de 202</w:t>
      </w:r>
      <w:r w:rsidR="00C72F51">
        <w:rPr>
          <w:rFonts w:ascii="Courier New" w:hAnsi="Courier New" w:cs="Courier New"/>
        </w:rPr>
        <w:t>4</w:t>
      </w:r>
    </w:p>
    <w:p w14:paraId="071DEFDC" w14:textId="77777777" w:rsidR="00E52800" w:rsidRDefault="00E52800" w:rsidP="007B36C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22877C3A" w14:textId="77777777" w:rsidR="00217F1C" w:rsidRDefault="00217F1C" w:rsidP="007B36C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42B5847A" w14:textId="77777777" w:rsidR="007A49F7" w:rsidRPr="00A635B7" w:rsidRDefault="007A49F7" w:rsidP="007B36C5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48A81A21" w14:textId="1A8B8FDD" w:rsidR="00F124DD" w:rsidRDefault="00611862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 w:rsidRPr="00611862">
        <w:rPr>
          <w:rFonts w:ascii="Courier New" w:hAnsi="Courier New" w:cs="Courier New"/>
        </w:rPr>
        <w:t>La Cámara de Diputado</w:t>
      </w:r>
      <w:r>
        <w:rPr>
          <w:rFonts w:ascii="Courier New" w:hAnsi="Courier New" w:cs="Courier New"/>
        </w:rPr>
        <w:t xml:space="preserve">s, en sesión del día de hoy, </w:t>
      </w:r>
      <w:r w:rsidRPr="00611862">
        <w:rPr>
          <w:rFonts w:ascii="Courier New" w:hAnsi="Courier New" w:cs="Courier New"/>
        </w:rPr>
        <w:t xml:space="preserve">accedió a la solicitud de la Comisión que US. preside en orden a refundir, y en consecuencia </w:t>
      </w:r>
      <w:r w:rsidRPr="00363BB1">
        <w:rPr>
          <w:rFonts w:ascii="Courier New" w:hAnsi="Courier New" w:cs="Courier New"/>
        </w:rPr>
        <w:t>tratar conjuntamente, el proyecto</w:t>
      </w:r>
      <w:r w:rsidR="00EB3F37">
        <w:rPr>
          <w:rFonts w:ascii="Courier New" w:hAnsi="Courier New" w:cs="Courier New"/>
        </w:rPr>
        <w:t xml:space="preserve"> </w:t>
      </w:r>
      <w:r w:rsidR="00682DA5">
        <w:rPr>
          <w:rFonts w:ascii="Courier New" w:hAnsi="Courier New" w:cs="Courier New"/>
        </w:rPr>
        <w:t>de</w:t>
      </w:r>
      <w:r w:rsidRPr="00363BB1">
        <w:rPr>
          <w:rFonts w:ascii="Courier New" w:hAnsi="Courier New" w:cs="Courier New"/>
        </w:rPr>
        <w:t xml:space="preserve"> </w:t>
      </w:r>
      <w:r w:rsidR="00BD066C">
        <w:rPr>
          <w:rFonts w:ascii="Courier New" w:hAnsi="Courier New" w:cs="Courier New"/>
        </w:rPr>
        <w:t>r</w:t>
      </w:r>
      <w:r w:rsidR="00BD066C" w:rsidRPr="00BD066C">
        <w:rPr>
          <w:rFonts w:ascii="Courier New" w:hAnsi="Courier New" w:cs="Courier New"/>
        </w:rPr>
        <w:t>eforma constitucional</w:t>
      </w:r>
      <w:r w:rsidR="00EB3F37">
        <w:rPr>
          <w:rFonts w:ascii="Courier New" w:hAnsi="Courier New" w:cs="Courier New"/>
        </w:rPr>
        <w:t>, iniciado en mensaje,</w:t>
      </w:r>
      <w:r w:rsidR="00EB3F37" w:rsidRPr="00363BB1">
        <w:rPr>
          <w:rFonts w:ascii="Courier New" w:hAnsi="Courier New" w:cs="Courier New"/>
        </w:rPr>
        <w:t xml:space="preserve"> </w:t>
      </w:r>
      <w:r w:rsidR="00BD066C" w:rsidRPr="00BD066C">
        <w:rPr>
          <w:rFonts w:ascii="Courier New" w:hAnsi="Courier New" w:cs="Courier New"/>
        </w:rPr>
        <w:t>que modifica el gobierno judicial y crea un Consejo de Nombramientos Judiciales</w:t>
      </w:r>
      <w:r w:rsidR="00363BB1">
        <w:rPr>
          <w:rFonts w:ascii="Courier New" w:hAnsi="Courier New" w:cs="Courier New"/>
        </w:rPr>
        <w:t xml:space="preserve">, correspondiente al boletín N° </w:t>
      </w:r>
      <w:r w:rsidR="00124D0B">
        <w:rPr>
          <w:rFonts w:ascii="Courier New" w:hAnsi="Courier New" w:cs="Courier New"/>
        </w:rPr>
        <w:t>17.</w:t>
      </w:r>
      <w:r w:rsidR="0057746B">
        <w:rPr>
          <w:rFonts w:ascii="Courier New" w:hAnsi="Courier New" w:cs="Courier New"/>
        </w:rPr>
        <w:t>193-07</w:t>
      </w:r>
      <w:r w:rsidR="00363BB1">
        <w:rPr>
          <w:rFonts w:ascii="Courier New" w:hAnsi="Courier New" w:cs="Courier New"/>
        </w:rPr>
        <w:t xml:space="preserve">, </w:t>
      </w:r>
      <w:r w:rsidRPr="00611862">
        <w:rPr>
          <w:rFonts w:ascii="Courier New" w:hAnsi="Courier New" w:cs="Courier New"/>
        </w:rPr>
        <w:t xml:space="preserve">con los siguientes proyectos de </w:t>
      </w:r>
      <w:r w:rsidR="009455A6">
        <w:rPr>
          <w:rFonts w:ascii="Courier New" w:hAnsi="Courier New" w:cs="Courier New"/>
        </w:rPr>
        <w:t>reforma constitucional</w:t>
      </w:r>
      <w:r w:rsidR="0057746B">
        <w:rPr>
          <w:rFonts w:ascii="Courier New" w:hAnsi="Courier New" w:cs="Courier New"/>
        </w:rPr>
        <w:t>:</w:t>
      </w:r>
    </w:p>
    <w:p w14:paraId="73FF4DB6" w14:textId="77777777" w:rsidR="004F4615" w:rsidRDefault="004F4615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24552446" w14:textId="777C2AB4" w:rsidR="00F124DD" w:rsidRDefault="00F124DD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363BB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El</w:t>
      </w:r>
      <w:r w:rsidR="00F17617">
        <w:rPr>
          <w:rFonts w:ascii="Courier New" w:hAnsi="Courier New" w:cs="Courier New"/>
        </w:rPr>
        <w:t xml:space="preserve"> que </w:t>
      </w:r>
      <w:r w:rsidR="0091734B">
        <w:rPr>
          <w:rFonts w:ascii="Courier New" w:hAnsi="Courier New" w:cs="Courier New"/>
        </w:rPr>
        <w:t>m</w:t>
      </w:r>
      <w:r w:rsidR="0091734B" w:rsidRPr="0091734B">
        <w:rPr>
          <w:rFonts w:ascii="Courier New" w:hAnsi="Courier New" w:cs="Courier New"/>
        </w:rPr>
        <w:t>odifica la Carta Fundamental para crear el Consejo Nacional de la Magistratura y el Ministerio Público</w:t>
      </w:r>
      <w:r>
        <w:rPr>
          <w:rFonts w:ascii="Courier New" w:hAnsi="Courier New" w:cs="Courier New"/>
        </w:rPr>
        <w:t xml:space="preserve">, correspondiente al boletín N° </w:t>
      </w:r>
      <w:r w:rsidR="00F17617">
        <w:rPr>
          <w:rFonts w:ascii="Courier New" w:hAnsi="Courier New" w:cs="Courier New"/>
        </w:rPr>
        <w:t>12.607-07</w:t>
      </w:r>
      <w:r>
        <w:rPr>
          <w:rFonts w:ascii="Courier New" w:hAnsi="Courier New" w:cs="Courier New"/>
        </w:rPr>
        <w:t>.</w:t>
      </w:r>
    </w:p>
    <w:p w14:paraId="715D4D4B" w14:textId="77777777" w:rsidR="0084033D" w:rsidRDefault="0084033D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63D542EF" w14:textId="7E7494F8" w:rsidR="004F4615" w:rsidRDefault="00F17617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Pr="00F17617">
        <w:rPr>
          <w:rFonts w:ascii="Courier New" w:hAnsi="Courier New" w:cs="Courier New"/>
        </w:rPr>
        <w:t xml:space="preserve">. El </w:t>
      </w:r>
      <w:r w:rsidR="00432FED" w:rsidRPr="00432FED">
        <w:rPr>
          <w:rFonts w:ascii="Courier New" w:hAnsi="Courier New" w:cs="Courier New"/>
        </w:rPr>
        <w:t>que modifica el sistema de nombramientos en el poder judicial</w:t>
      </w:r>
      <w:r w:rsidRPr="00F17617">
        <w:rPr>
          <w:rFonts w:ascii="Courier New" w:hAnsi="Courier New" w:cs="Courier New"/>
        </w:rPr>
        <w:t xml:space="preserve">, correspondiente al boletín N° </w:t>
      </w:r>
      <w:r w:rsidR="009455A6">
        <w:rPr>
          <w:rFonts w:ascii="Courier New" w:hAnsi="Courier New" w:cs="Courier New"/>
        </w:rPr>
        <w:t>14.192</w:t>
      </w:r>
      <w:r w:rsidRPr="00F17617">
        <w:rPr>
          <w:rFonts w:ascii="Courier New" w:hAnsi="Courier New" w:cs="Courier New"/>
        </w:rPr>
        <w:t>-07.</w:t>
      </w:r>
    </w:p>
    <w:p w14:paraId="5F8BDB35" w14:textId="77777777" w:rsidR="00E11FAF" w:rsidRDefault="00E11FAF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51115147" w14:textId="48A6BEFE" w:rsidR="00F17617" w:rsidRDefault="00F17617" w:rsidP="00F1761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 El que </w:t>
      </w:r>
      <w:r w:rsidR="0053544D">
        <w:rPr>
          <w:rFonts w:ascii="Courier New" w:hAnsi="Courier New" w:cs="Courier New"/>
        </w:rPr>
        <w:t>m</w:t>
      </w:r>
      <w:r w:rsidR="0053544D" w:rsidRPr="0053544D">
        <w:rPr>
          <w:rFonts w:ascii="Courier New" w:hAnsi="Courier New" w:cs="Courier New"/>
        </w:rPr>
        <w:t>odifica la Carta Fundamental para crear un Consejo Judicial encargado de la formación, nombramiento y corrección disciplinaria de ministros de corte, fiscales judiciales y jueces letrados</w:t>
      </w:r>
      <w:r>
        <w:rPr>
          <w:rFonts w:ascii="Courier New" w:hAnsi="Courier New" w:cs="Courier New"/>
        </w:rPr>
        <w:t xml:space="preserve">, correspondiente al boletín N° </w:t>
      </w:r>
      <w:r w:rsidR="009455A6">
        <w:rPr>
          <w:rFonts w:ascii="Courier New" w:hAnsi="Courier New" w:cs="Courier New"/>
        </w:rPr>
        <w:t>16.852</w:t>
      </w:r>
      <w:r>
        <w:rPr>
          <w:rFonts w:ascii="Courier New" w:hAnsi="Courier New" w:cs="Courier New"/>
        </w:rPr>
        <w:t>-07.</w:t>
      </w:r>
    </w:p>
    <w:p w14:paraId="350CBC0F" w14:textId="77777777" w:rsidR="00E11FAF" w:rsidRDefault="00E11FAF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22CB675E" w14:textId="169594C0" w:rsidR="00F17617" w:rsidRDefault="00F17617" w:rsidP="00F1761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 El que </w:t>
      </w:r>
      <w:r w:rsidR="00D90EB7">
        <w:rPr>
          <w:rFonts w:ascii="Courier New" w:hAnsi="Courier New" w:cs="Courier New"/>
        </w:rPr>
        <w:t>m</w:t>
      </w:r>
      <w:r w:rsidR="00D90EB7" w:rsidRPr="00D90EB7">
        <w:rPr>
          <w:rFonts w:ascii="Courier New" w:hAnsi="Courier New" w:cs="Courier New"/>
        </w:rPr>
        <w:t>odifica la Carta Fundamental para crear un órgano autónomo denominado Comisión de Nombramiento Judicial</w:t>
      </w:r>
      <w:r>
        <w:rPr>
          <w:rFonts w:ascii="Courier New" w:hAnsi="Courier New" w:cs="Courier New"/>
        </w:rPr>
        <w:t xml:space="preserve">, correspondiente al boletín N° </w:t>
      </w:r>
      <w:r w:rsidR="00E4606E">
        <w:rPr>
          <w:rFonts w:ascii="Courier New" w:hAnsi="Courier New" w:cs="Courier New"/>
        </w:rPr>
        <w:t>16.979</w:t>
      </w:r>
      <w:r>
        <w:rPr>
          <w:rFonts w:ascii="Courier New" w:hAnsi="Courier New" w:cs="Courier New"/>
        </w:rPr>
        <w:t>-07.</w:t>
      </w:r>
    </w:p>
    <w:p w14:paraId="7FD910C2" w14:textId="77777777" w:rsidR="00E11FAF" w:rsidRDefault="00E11FAF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1CC412FD" w14:textId="7AEC1007" w:rsidR="003740D1" w:rsidRDefault="003740D1" w:rsidP="001D6373">
      <w:pPr>
        <w:tabs>
          <w:tab w:val="left" w:pos="4710"/>
        </w:tabs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48B7A838" w14:textId="77777777" w:rsidR="003740D1" w:rsidRDefault="003740D1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3DF328E0" w14:textId="25208BDA" w:rsidR="00C759D3" w:rsidRDefault="00C759D3" w:rsidP="00C759D3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5. El que </w:t>
      </w:r>
      <w:r w:rsidR="003740D1">
        <w:rPr>
          <w:rFonts w:ascii="Courier New" w:hAnsi="Courier New" w:cs="Courier New"/>
        </w:rPr>
        <w:t>m</w:t>
      </w:r>
      <w:r w:rsidR="003740D1" w:rsidRPr="003740D1">
        <w:rPr>
          <w:rFonts w:ascii="Courier New" w:hAnsi="Courier New" w:cs="Courier New"/>
        </w:rPr>
        <w:t>odifica la Carta Fundamental para reformar el sistema de nombramientos del Poder Judicial, crear el Consejo del Poder Judicial y eliminar los ministros de la Corte Suprema ajenos a la carrera judicial</w:t>
      </w:r>
      <w:r>
        <w:rPr>
          <w:rFonts w:ascii="Courier New" w:hAnsi="Courier New" w:cs="Courier New"/>
        </w:rPr>
        <w:t xml:space="preserve">, correspondiente al boletín N° </w:t>
      </w:r>
      <w:r w:rsidR="00E4606E">
        <w:rPr>
          <w:rFonts w:ascii="Courier New" w:hAnsi="Courier New" w:cs="Courier New"/>
        </w:rPr>
        <w:t>17.115</w:t>
      </w:r>
      <w:r>
        <w:rPr>
          <w:rFonts w:ascii="Courier New" w:hAnsi="Courier New" w:cs="Courier New"/>
        </w:rPr>
        <w:t>-07.</w:t>
      </w:r>
    </w:p>
    <w:p w14:paraId="488753E9" w14:textId="77777777" w:rsidR="00E11FAF" w:rsidRDefault="00E11FAF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595F688B" w14:textId="1C8BFA6F" w:rsidR="00C759D3" w:rsidRDefault="00C759D3" w:rsidP="00C759D3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6. El que </w:t>
      </w:r>
      <w:r w:rsidR="003504CA">
        <w:rPr>
          <w:rFonts w:ascii="Courier New" w:hAnsi="Courier New" w:cs="Courier New"/>
        </w:rPr>
        <w:t>m</w:t>
      </w:r>
      <w:r w:rsidR="003504CA" w:rsidRPr="003504CA">
        <w:rPr>
          <w:rFonts w:ascii="Courier New" w:hAnsi="Courier New" w:cs="Courier New"/>
        </w:rPr>
        <w:t>odifica la Carta Fundamental para establecer un nuevo sistema de nombramiento de los magistrados de los tribunales superiores de justicia</w:t>
      </w:r>
      <w:r>
        <w:rPr>
          <w:rFonts w:ascii="Courier New" w:hAnsi="Courier New" w:cs="Courier New"/>
        </w:rPr>
        <w:t xml:space="preserve">, correspondiente al boletín N° </w:t>
      </w:r>
      <w:r w:rsidR="00E4606E">
        <w:rPr>
          <w:rFonts w:ascii="Courier New" w:hAnsi="Courier New" w:cs="Courier New"/>
        </w:rPr>
        <w:t>17.144</w:t>
      </w:r>
      <w:r>
        <w:rPr>
          <w:rFonts w:ascii="Courier New" w:hAnsi="Courier New" w:cs="Courier New"/>
        </w:rPr>
        <w:t>-07.</w:t>
      </w:r>
    </w:p>
    <w:p w14:paraId="26457F14" w14:textId="77777777" w:rsidR="00C759D3" w:rsidRDefault="00C759D3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27367062" w14:textId="2D8E2E88" w:rsidR="00C759D3" w:rsidRDefault="00C759D3" w:rsidP="00C759D3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7. El que </w:t>
      </w:r>
      <w:r w:rsidR="009276D8">
        <w:rPr>
          <w:rFonts w:ascii="Courier New" w:hAnsi="Courier New" w:cs="Courier New"/>
        </w:rPr>
        <w:t>m</w:t>
      </w:r>
      <w:r w:rsidR="009276D8" w:rsidRPr="009276D8">
        <w:rPr>
          <w:rFonts w:ascii="Courier New" w:hAnsi="Courier New" w:cs="Courier New"/>
        </w:rPr>
        <w:t>odifica la Carta Fundamental para crear el Consejo Autónomo de Justicia y reformar el sistema de nombramiento de jueces letrados, ministros de Corte y fiscales judiciales</w:t>
      </w:r>
      <w:r>
        <w:rPr>
          <w:rFonts w:ascii="Courier New" w:hAnsi="Courier New" w:cs="Courier New"/>
        </w:rPr>
        <w:t xml:space="preserve">, correspondiente al boletín N° </w:t>
      </w:r>
      <w:r w:rsidR="00E4606E">
        <w:rPr>
          <w:rFonts w:ascii="Courier New" w:hAnsi="Courier New" w:cs="Courier New"/>
        </w:rPr>
        <w:t>17.150</w:t>
      </w:r>
      <w:r>
        <w:rPr>
          <w:rFonts w:ascii="Courier New" w:hAnsi="Courier New" w:cs="Courier New"/>
        </w:rPr>
        <w:t>-07.</w:t>
      </w:r>
    </w:p>
    <w:p w14:paraId="50F4C611" w14:textId="77777777" w:rsidR="00C759D3" w:rsidRDefault="00C759D3" w:rsidP="004F4615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</w:p>
    <w:p w14:paraId="535997CA" w14:textId="77777777" w:rsidR="00E11FAF" w:rsidRPr="00E11FAF" w:rsidRDefault="00E11FAF" w:rsidP="00E11FA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 w:rsidRPr="00E11FAF">
        <w:rPr>
          <w:rFonts w:ascii="Courier New" w:hAnsi="Courier New" w:cs="Courier New"/>
        </w:rPr>
        <w:t>Hago presente a US. que, de conformidad con lo dispuesto en el número 9 del artículo 302 del Reglamento de la Corporación, en el primer informe que emita la comisión deberá señalar expresamente el texto del proyecto, tal como lo haya aprobado o rechazado.</w:t>
      </w:r>
    </w:p>
    <w:p w14:paraId="463F2F76" w14:textId="77777777" w:rsidR="00B821BB" w:rsidRDefault="00B821BB" w:rsidP="00B821BB">
      <w:pPr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D406225" w14:textId="62AB66D4" w:rsidR="00363BB1" w:rsidRDefault="00E11FAF" w:rsidP="00E11FAF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hAnsi="Courier New" w:cs="Courier New"/>
        </w:rPr>
      </w:pPr>
      <w:r w:rsidRPr="00E11FAF">
        <w:rPr>
          <w:rFonts w:ascii="Courier New" w:hAnsi="Courier New" w:cs="Courier New"/>
        </w:rPr>
        <w:t xml:space="preserve">Lo que pongo en vuestro conocimiento, por orden de la señorita Presidenta de la Cámara de </w:t>
      </w:r>
      <w:r w:rsidR="00A13A83">
        <w:rPr>
          <w:rFonts w:ascii="Courier New" w:hAnsi="Courier New" w:cs="Courier New"/>
        </w:rPr>
        <w:t xml:space="preserve">Diputadas y </w:t>
      </w:r>
      <w:r w:rsidRPr="00E11FAF">
        <w:rPr>
          <w:rFonts w:ascii="Courier New" w:hAnsi="Courier New" w:cs="Courier New"/>
        </w:rPr>
        <w:t xml:space="preserve">Diputados, y en respuesta al oficio de vuestra Comisión N° </w:t>
      </w:r>
      <w:r w:rsidR="00B713DB">
        <w:rPr>
          <w:rFonts w:ascii="Courier New" w:hAnsi="Courier New" w:cs="Courier New"/>
        </w:rPr>
        <w:t>123</w:t>
      </w:r>
      <w:r w:rsidRPr="00E11FAF">
        <w:rPr>
          <w:rFonts w:ascii="Courier New" w:hAnsi="Courier New" w:cs="Courier New"/>
        </w:rPr>
        <w:t>-2024</w:t>
      </w:r>
      <w:r w:rsidR="00B713DB">
        <w:rPr>
          <w:rFonts w:ascii="Courier New" w:hAnsi="Courier New" w:cs="Courier New"/>
        </w:rPr>
        <w:t xml:space="preserve"> (CONST.)</w:t>
      </w:r>
      <w:r w:rsidRPr="00E11FAF">
        <w:rPr>
          <w:rFonts w:ascii="Courier New" w:hAnsi="Courier New" w:cs="Courier New"/>
        </w:rPr>
        <w:t xml:space="preserve">, de </w:t>
      </w:r>
      <w:r w:rsidR="00B821BB">
        <w:rPr>
          <w:rFonts w:ascii="Courier New" w:hAnsi="Courier New" w:cs="Courier New"/>
        </w:rPr>
        <w:t>18</w:t>
      </w:r>
      <w:r w:rsidRPr="00E11FAF">
        <w:rPr>
          <w:rFonts w:ascii="Courier New" w:hAnsi="Courier New" w:cs="Courier New"/>
        </w:rPr>
        <w:t xml:space="preserve"> de octubre de 2024.</w:t>
      </w:r>
    </w:p>
    <w:p w14:paraId="2D431585" w14:textId="77777777" w:rsidR="008F3B47" w:rsidRDefault="00000000" w:rsidP="008F3B47">
      <w:pPr>
        <w:tabs>
          <w:tab w:val="left" w:pos="2552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CL" w:eastAsia="es-CL"/>
        </w:rPr>
        <w:pict w14:anchorId="1832E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1" type="#_x0000_t75" style="position:absolute;left:0;text-align:left;margin-left:117.35pt;margin-top:4.15pt;width:241.5pt;height:114.65pt;z-index:-1;visibility:visible;mso-width-relative:margin;mso-height-relative:margin">
            <v:imagedata r:id="rId12" o:title=""/>
          </v:shape>
        </w:pict>
      </w:r>
    </w:p>
    <w:p w14:paraId="019D614B" w14:textId="77777777" w:rsidR="008F3B47" w:rsidRDefault="008F3B47" w:rsidP="008F3B47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DAA22C9" w14:textId="77777777" w:rsidR="008F3B47" w:rsidRDefault="008F3B47" w:rsidP="008F3B47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30536C3" w14:textId="77777777" w:rsidR="008F3B47" w:rsidRDefault="008F3B47" w:rsidP="008F3B47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A12AF99" w14:textId="77777777" w:rsidR="008F3B47" w:rsidRDefault="008F3B47" w:rsidP="008F3B47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9E726CD" w14:textId="77777777" w:rsidR="00611862" w:rsidRPr="00A635B7" w:rsidRDefault="00611862" w:rsidP="008F3B47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3C82C04" w14:textId="77777777" w:rsidR="007302D0" w:rsidRPr="00BC23FB" w:rsidRDefault="00095DF1" w:rsidP="00D11FB5">
      <w:pPr>
        <w:ind w:left="993" w:right="618" w:hanging="709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PERKIĆ</w:t>
      </w:r>
    </w:p>
    <w:p w14:paraId="314D4901" w14:textId="500066A8" w:rsidR="007302D0" w:rsidRPr="004D3935" w:rsidRDefault="007302D0" w:rsidP="00D11FB5">
      <w:pPr>
        <w:ind w:left="993" w:right="618" w:hanging="709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 xml:space="preserve">Secretario General de la Cámara de </w:t>
      </w:r>
      <w:r w:rsidR="00A13A83">
        <w:rPr>
          <w:rFonts w:ascii="Courier New" w:hAnsi="Courier New" w:cs="Courier New"/>
          <w:spacing w:val="-20"/>
          <w:szCs w:val="24"/>
        </w:rPr>
        <w:t xml:space="preserve">Diputadas y </w:t>
      </w:r>
      <w:r w:rsidRPr="00BC23FB">
        <w:rPr>
          <w:rFonts w:ascii="Courier New" w:hAnsi="Courier New" w:cs="Courier New"/>
          <w:spacing w:val="-20"/>
          <w:szCs w:val="24"/>
        </w:rPr>
        <w:t>Diputados</w:t>
      </w:r>
    </w:p>
    <w:sectPr w:rsidR="007302D0" w:rsidRPr="004D3935" w:rsidSect="001D6373">
      <w:headerReference w:type="default" r:id="rId13"/>
      <w:headerReference w:type="first" r:id="rId14"/>
      <w:footerReference w:type="first" r:id="rId15"/>
      <w:pgSz w:w="12242" w:h="18722" w:code="134"/>
      <w:pgMar w:top="2552" w:right="1701" w:bottom="2552" w:left="2552" w:header="1134" w:footer="2297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6392D" w14:textId="77777777" w:rsidR="00016AEA" w:rsidRDefault="00016AEA">
      <w:r>
        <w:separator/>
      </w:r>
    </w:p>
  </w:endnote>
  <w:endnote w:type="continuationSeparator" w:id="0">
    <w:p w14:paraId="5FBC3417" w14:textId="77777777" w:rsidR="00016AEA" w:rsidRDefault="000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8B34" w14:textId="1B44CC2F" w:rsidR="0096368F" w:rsidRPr="00031840" w:rsidRDefault="001D6373" w:rsidP="005F3DF4">
    <w:pPr>
      <w:pStyle w:val="Textoindependiente2"/>
      <w:tabs>
        <w:tab w:val="left" w:pos="2552"/>
      </w:tabs>
      <w:rPr>
        <w:rFonts w:ascii="Courier New" w:hAnsi="Courier New" w:cs="Courier New"/>
        <w:b w:val="0"/>
        <w:bCs w:val="0"/>
      </w:rPr>
    </w:pPr>
    <w:r w:rsidRPr="001D6373">
      <w:rPr>
        <w:rFonts w:ascii="Courier New" w:hAnsi="Courier New" w:cs="Courier New"/>
        <w:b w:val="0"/>
        <w:bCs w:val="0"/>
      </w:rPr>
      <w:t>AL PRESIDENTE DE LA COMISIÓN DE CONSTITUCIÓN, LEGISLACIÓN, JUSTICIA Y REGLAMENTO.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99505" w14:textId="77777777" w:rsidR="00016AEA" w:rsidRDefault="00016AEA">
      <w:r>
        <w:separator/>
      </w:r>
    </w:p>
  </w:footnote>
  <w:footnote w:type="continuationSeparator" w:id="0">
    <w:p w14:paraId="33D6559E" w14:textId="77777777" w:rsidR="00016AEA" w:rsidRDefault="0001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948E" w14:textId="77777777" w:rsidR="00FF0ABF" w:rsidRDefault="00FF0AB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0D05FE">
      <w:rPr>
        <w:noProof/>
      </w:rPr>
      <w:t>2</w:t>
    </w:r>
    <w:r>
      <w:fldChar w:fldCharType="end"/>
    </w:r>
  </w:p>
  <w:p w14:paraId="5029E32D" w14:textId="77777777" w:rsidR="00FF0ABF" w:rsidRDefault="00000000">
    <w:pPr>
      <w:pStyle w:val="Encabezado"/>
      <w:ind w:right="360"/>
    </w:pPr>
    <w:r>
      <w:rPr>
        <w:noProof/>
        <w:lang w:val="es-CL" w:eastAsia="es-CL"/>
      </w:rPr>
      <w:pict w14:anchorId="39CF8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1.1pt;margin-top:-23.5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BFBD" w14:textId="77777777" w:rsidR="00FC2672" w:rsidRDefault="00000000" w:rsidP="00FC2672">
    <w:pPr>
      <w:pStyle w:val="Encabezado"/>
      <w:jc w:val="both"/>
    </w:pPr>
    <w:r>
      <w:rPr>
        <w:noProof/>
        <w:lang w:val="es-CL" w:eastAsia="es-CL"/>
      </w:rPr>
      <w:pict w14:anchorId="6A28A0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25" type="#_x0000_t75" alt="logogris.png" style="position:absolute;left:0;text-align:left;margin-left:-93.35pt;margin-top:-24.3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871BC"/>
    <w:multiLevelType w:val="hybridMultilevel"/>
    <w:tmpl w:val="B4281728"/>
    <w:lvl w:ilvl="0" w:tplc="0902F51C">
      <w:start w:val="1"/>
      <w:numFmt w:val="decimal"/>
      <w:lvlText w:val="%1."/>
      <w:lvlJc w:val="left"/>
      <w:pPr>
        <w:ind w:left="2987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94643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852"/>
    <w:rsid w:val="00010300"/>
    <w:rsid w:val="00012229"/>
    <w:rsid w:val="00016AEA"/>
    <w:rsid w:val="00016B65"/>
    <w:rsid w:val="00017011"/>
    <w:rsid w:val="000223F8"/>
    <w:rsid w:val="00031840"/>
    <w:rsid w:val="00034641"/>
    <w:rsid w:val="0004553A"/>
    <w:rsid w:val="000675E4"/>
    <w:rsid w:val="00070124"/>
    <w:rsid w:val="00070FF9"/>
    <w:rsid w:val="00076ACB"/>
    <w:rsid w:val="00082773"/>
    <w:rsid w:val="00095DF1"/>
    <w:rsid w:val="00097C6D"/>
    <w:rsid w:val="000A6FC1"/>
    <w:rsid w:val="000B45CE"/>
    <w:rsid w:val="000C017D"/>
    <w:rsid w:val="000D05FE"/>
    <w:rsid w:val="000D0B98"/>
    <w:rsid w:val="000E0B19"/>
    <w:rsid w:val="000E63D9"/>
    <w:rsid w:val="000E6DF8"/>
    <w:rsid w:val="000F431D"/>
    <w:rsid w:val="0010529E"/>
    <w:rsid w:val="00124D0B"/>
    <w:rsid w:val="00124DCC"/>
    <w:rsid w:val="00133330"/>
    <w:rsid w:val="00133F7B"/>
    <w:rsid w:val="001400DE"/>
    <w:rsid w:val="0014426D"/>
    <w:rsid w:val="00186186"/>
    <w:rsid w:val="00196228"/>
    <w:rsid w:val="001A15B6"/>
    <w:rsid w:val="001B05E0"/>
    <w:rsid w:val="001B07E9"/>
    <w:rsid w:val="001D06D5"/>
    <w:rsid w:val="001D2B9B"/>
    <w:rsid w:val="001D2EAF"/>
    <w:rsid w:val="001D4972"/>
    <w:rsid w:val="001D4C7E"/>
    <w:rsid w:val="001D6373"/>
    <w:rsid w:val="001E3E81"/>
    <w:rsid w:val="001E5E2F"/>
    <w:rsid w:val="001F08EB"/>
    <w:rsid w:val="001F5302"/>
    <w:rsid w:val="002159CD"/>
    <w:rsid w:val="00217F1C"/>
    <w:rsid w:val="00225B4F"/>
    <w:rsid w:val="00246D48"/>
    <w:rsid w:val="00262109"/>
    <w:rsid w:val="00267A27"/>
    <w:rsid w:val="00275CB9"/>
    <w:rsid w:val="00275E87"/>
    <w:rsid w:val="00281FEE"/>
    <w:rsid w:val="00284114"/>
    <w:rsid w:val="002871AB"/>
    <w:rsid w:val="00293E96"/>
    <w:rsid w:val="002A32EF"/>
    <w:rsid w:val="002B5A17"/>
    <w:rsid w:val="002D1922"/>
    <w:rsid w:val="002D1CB0"/>
    <w:rsid w:val="002D3E6E"/>
    <w:rsid w:val="00301F8F"/>
    <w:rsid w:val="00302E04"/>
    <w:rsid w:val="00302E1A"/>
    <w:rsid w:val="003153A3"/>
    <w:rsid w:val="00321F2C"/>
    <w:rsid w:val="00325541"/>
    <w:rsid w:val="00333A92"/>
    <w:rsid w:val="0033551A"/>
    <w:rsid w:val="0034406D"/>
    <w:rsid w:val="003504CA"/>
    <w:rsid w:val="00351171"/>
    <w:rsid w:val="00362D2C"/>
    <w:rsid w:val="00363BB1"/>
    <w:rsid w:val="00365F10"/>
    <w:rsid w:val="003740D1"/>
    <w:rsid w:val="003741E7"/>
    <w:rsid w:val="00375729"/>
    <w:rsid w:val="00382FD8"/>
    <w:rsid w:val="00390957"/>
    <w:rsid w:val="00390CFC"/>
    <w:rsid w:val="00392DDF"/>
    <w:rsid w:val="003A6D4C"/>
    <w:rsid w:val="003B5E55"/>
    <w:rsid w:val="003C5F5D"/>
    <w:rsid w:val="003E7180"/>
    <w:rsid w:val="00401B14"/>
    <w:rsid w:val="00415034"/>
    <w:rsid w:val="00422B47"/>
    <w:rsid w:val="0042707C"/>
    <w:rsid w:val="00432FED"/>
    <w:rsid w:val="004367E0"/>
    <w:rsid w:val="00440A65"/>
    <w:rsid w:val="00442313"/>
    <w:rsid w:val="004502D9"/>
    <w:rsid w:val="0046028F"/>
    <w:rsid w:val="00474E2C"/>
    <w:rsid w:val="00493EE9"/>
    <w:rsid w:val="004A65D7"/>
    <w:rsid w:val="004B63FD"/>
    <w:rsid w:val="004D007E"/>
    <w:rsid w:val="004D2B38"/>
    <w:rsid w:val="004E4E09"/>
    <w:rsid w:val="004E6885"/>
    <w:rsid w:val="004F4615"/>
    <w:rsid w:val="0053544D"/>
    <w:rsid w:val="00535908"/>
    <w:rsid w:val="00554157"/>
    <w:rsid w:val="00557D1A"/>
    <w:rsid w:val="00561483"/>
    <w:rsid w:val="00564117"/>
    <w:rsid w:val="005721CE"/>
    <w:rsid w:val="0057746B"/>
    <w:rsid w:val="005923F7"/>
    <w:rsid w:val="005A616F"/>
    <w:rsid w:val="005B526E"/>
    <w:rsid w:val="005C180B"/>
    <w:rsid w:val="005D4E8A"/>
    <w:rsid w:val="005E00BD"/>
    <w:rsid w:val="005E1163"/>
    <w:rsid w:val="005E2E7A"/>
    <w:rsid w:val="005E3695"/>
    <w:rsid w:val="005F3DF4"/>
    <w:rsid w:val="00611862"/>
    <w:rsid w:val="0061395D"/>
    <w:rsid w:val="0062425E"/>
    <w:rsid w:val="00634D45"/>
    <w:rsid w:val="00636653"/>
    <w:rsid w:val="0064356E"/>
    <w:rsid w:val="006468AD"/>
    <w:rsid w:val="00654016"/>
    <w:rsid w:val="0066563A"/>
    <w:rsid w:val="00672BA4"/>
    <w:rsid w:val="0067388B"/>
    <w:rsid w:val="00676632"/>
    <w:rsid w:val="00682DA5"/>
    <w:rsid w:val="00690978"/>
    <w:rsid w:val="006A6852"/>
    <w:rsid w:val="006B03D2"/>
    <w:rsid w:val="006B4A9D"/>
    <w:rsid w:val="006D6D82"/>
    <w:rsid w:val="006E2EED"/>
    <w:rsid w:val="006E35EF"/>
    <w:rsid w:val="006F2092"/>
    <w:rsid w:val="0070194A"/>
    <w:rsid w:val="007020C9"/>
    <w:rsid w:val="007071BB"/>
    <w:rsid w:val="00711C89"/>
    <w:rsid w:val="00716448"/>
    <w:rsid w:val="00716E89"/>
    <w:rsid w:val="00724A25"/>
    <w:rsid w:val="007262C6"/>
    <w:rsid w:val="007302D0"/>
    <w:rsid w:val="0073281F"/>
    <w:rsid w:val="007351BB"/>
    <w:rsid w:val="00735A35"/>
    <w:rsid w:val="007431AB"/>
    <w:rsid w:val="0077575A"/>
    <w:rsid w:val="007763A0"/>
    <w:rsid w:val="00786874"/>
    <w:rsid w:val="007918A7"/>
    <w:rsid w:val="007A24EE"/>
    <w:rsid w:val="007A49F7"/>
    <w:rsid w:val="007B36C5"/>
    <w:rsid w:val="007B7AD8"/>
    <w:rsid w:val="007C2899"/>
    <w:rsid w:val="007C2E57"/>
    <w:rsid w:val="007D5A16"/>
    <w:rsid w:val="007F248C"/>
    <w:rsid w:val="00814417"/>
    <w:rsid w:val="008157DA"/>
    <w:rsid w:val="00821018"/>
    <w:rsid w:val="0082605C"/>
    <w:rsid w:val="00832282"/>
    <w:rsid w:val="0083481B"/>
    <w:rsid w:val="0084033D"/>
    <w:rsid w:val="008412FF"/>
    <w:rsid w:val="00842B3D"/>
    <w:rsid w:val="00844B33"/>
    <w:rsid w:val="008463CF"/>
    <w:rsid w:val="008602E9"/>
    <w:rsid w:val="008606E5"/>
    <w:rsid w:val="00870785"/>
    <w:rsid w:val="0088010A"/>
    <w:rsid w:val="00882D8C"/>
    <w:rsid w:val="00893EAC"/>
    <w:rsid w:val="008955E6"/>
    <w:rsid w:val="008A064C"/>
    <w:rsid w:val="008A5BAA"/>
    <w:rsid w:val="008A6269"/>
    <w:rsid w:val="008C5FE8"/>
    <w:rsid w:val="008D09C2"/>
    <w:rsid w:val="008D0F62"/>
    <w:rsid w:val="008D2253"/>
    <w:rsid w:val="008D3731"/>
    <w:rsid w:val="008F3B47"/>
    <w:rsid w:val="0091734B"/>
    <w:rsid w:val="009276D8"/>
    <w:rsid w:val="00941C50"/>
    <w:rsid w:val="009455A6"/>
    <w:rsid w:val="00952BF9"/>
    <w:rsid w:val="00955AA3"/>
    <w:rsid w:val="0096368F"/>
    <w:rsid w:val="00965E10"/>
    <w:rsid w:val="00984846"/>
    <w:rsid w:val="00985640"/>
    <w:rsid w:val="009948B0"/>
    <w:rsid w:val="009C0F19"/>
    <w:rsid w:val="009E6D80"/>
    <w:rsid w:val="009E7CA3"/>
    <w:rsid w:val="009F508B"/>
    <w:rsid w:val="009F633D"/>
    <w:rsid w:val="009F7992"/>
    <w:rsid w:val="00A03539"/>
    <w:rsid w:val="00A06577"/>
    <w:rsid w:val="00A078E6"/>
    <w:rsid w:val="00A117A0"/>
    <w:rsid w:val="00A13A83"/>
    <w:rsid w:val="00A20F28"/>
    <w:rsid w:val="00A27623"/>
    <w:rsid w:val="00A313CE"/>
    <w:rsid w:val="00A316B3"/>
    <w:rsid w:val="00A351A6"/>
    <w:rsid w:val="00A50186"/>
    <w:rsid w:val="00A501D8"/>
    <w:rsid w:val="00A57469"/>
    <w:rsid w:val="00A6225A"/>
    <w:rsid w:val="00A635B7"/>
    <w:rsid w:val="00A63946"/>
    <w:rsid w:val="00A8225B"/>
    <w:rsid w:val="00AA62D7"/>
    <w:rsid w:val="00AB021A"/>
    <w:rsid w:val="00AB493C"/>
    <w:rsid w:val="00AB5031"/>
    <w:rsid w:val="00AF5752"/>
    <w:rsid w:val="00B04999"/>
    <w:rsid w:val="00B04F9B"/>
    <w:rsid w:val="00B26E9B"/>
    <w:rsid w:val="00B304A8"/>
    <w:rsid w:val="00B3472B"/>
    <w:rsid w:val="00B45D75"/>
    <w:rsid w:val="00B53C18"/>
    <w:rsid w:val="00B55DD4"/>
    <w:rsid w:val="00B632C6"/>
    <w:rsid w:val="00B633C9"/>
    <w:rsid w:val="00B713DB"/>
    <w:rsid w:val="00B821BB"/>
    <w:rsid w:val="00B95974"/>
    <w:rsid w:val="00BA437B"/>
    <w:rsid w:val="00BB2ACB"/>
    <w:rsid w:val="00BB66C2"/>
    <w:rsid w:val="00BD066C"/>
    <w:rsid w:val="00C06A73"/>
    <w:rsid w:val="00C14503"/>
    <w:rsid w:val="00C164C1"/>
    <w:rsid w:val="00C247E5"/>
    <w:rsid w:val="00C32354"/>
    <w:rsid w:val="00C444D8"/>
    <w:rsid w:val="00C46662"/>
    <w:rsid w:val="00C72F51"/>
    <w:rsid w:val="00C759D3"/>
    <w:rsid w:val="00C8028C"/>
    <w:rsid w:val="00C827DA"/>
    <w:rsid w:val="00C84594"/>
    <w:rsid w:val="00C912CB"/>
    <w:rsid w:val="00C9214B"/>
    <w:rsid w:val="00CC3B10"/>
    <w:rsid w:val="00CC3D0E"/>
    <w:rsid w:val="00CE5F3E"/>
    <w:rsid w:val="00CE6E06"/>
    <w:rsid w:val="00D02623"/>
    <w:rsid w:val="00D11FB5"/>
    <w:rsid w:val="00D3058B"/>
    <w:rsid w:val="00D32C11"/>
    <w:rsid w:val="00D34061"/>
    <w:rsid w:val="00D43845"/>
    <w:rsid w:val="00D44B65"/>
    <w:rsid w:val="00D47679"/>
    <w:rsid w:val="00D5628F"/>
    <w:rsid w:val="00D73D0D"/>
    <w:rsid w:val="00D74463"/>
    <w:rsid w:val="00D77C3E"/>
    <w:rsid w:val="00D8080E"/>
    <w:rsid w:val="00D86108"/>
    <w:rsid w:val="00D90EB7"/>
    <w:rsid w:val="00DA0F1A"/>
    <w:rsid w:val="00DA21FC"/>
    <w:rsid w:val="00DB5106"/>
    <w:rsid w:val="00DB6632"/>
    <w:rsid w:val="00DC0182"/>
    <w:rsid w:val="00DC43BC"/>
    <w:rsid w:val="00DE2728"/>
    <w:rsid w:val="00E0071A"/>
    <w:rsid w:val="00E01F98"/>
    <w:rsid w:val="00E11FAF"/>
    <w:rsid w:val="00E16506"/>
    <w:rsid w:val="00E34F7C"/>
    <w:rsid w:val="00E4381D"/>
    <w:rsid w:val="00E45963"/>
    <w:rsid w:val="00E45A53"/>
    <w:rsid w:val="00E4606E"/>
    <w:rsid w:val="00E500B1"/>
    <w:rsid w:val="00E50838"/>
    <w:rsid w:val="00E52800"/>
    <w:rsid w:val="00E8117C"/>
    <w:rsid w:val="00EB3E07"/>
    <w:rsid w:val="00EB3F37"/>
    <w:rsid w:val="00EC0085"/>
    <w:rsid w:val="00ED0573"/>
    <w:rsid w:val="00ED3414"/>
    <w:rsid w:val="00EE07EE"/>
    <w:rsid w:val="00EE53F4"/>
    <w:rsid w:val="00F124DD"/>
    <w:rsid w:val="00F17617"/>
    <w:rsid w:val="00F2592D"/>
    <w:rsid w:val="00F42DC3"/>
    <w:rsid w:val="00F57D34"/>
    <w:rsid w:val="00F6769B"/>
    <w:rsid w:val="00F748D8"/>
    <w:rsid w:val="00F77C6B"/>
    <w:rsid w:val="00F93D5F"/>
    <w:rsid w:val="00F964ED"/>
    <w:rsid w:val="00FA3084"/>
    <w:rsid w:val="00FB2D36"/>
    <w:rsid w:val="00FC2672"/>
    <w:rsid w:val="00FD2BC2"/>
    <w:rsid w:val="00FE64F5"/>
    <w:rsid w:val="00FF0ABF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2E5075C"/>
  <w15:chartTrackingRefBased/>
  <w15:docId w15:val="{64BADE97-AE70-4DD2-A246-C7EF247C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9D3"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firstLine="2552"/>
      <w:jc w:val="both"/>
    </w:pPr>
    <w:rPr>
      <w:color w:val="000000"/>
      <w:position w:val="-1"/>
    </w:rPr>
  </w:style>
  <w:style w:type="paragraph" w:styleId="Textodeglobo">
    <w:name w:val="Balloon Text"/>
    <w:basedOn w:val="Normal"/>
    <w:link w:val="TextodegloboCar"/>
    <w:rsid w:val="00CC3D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C3D0E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A7155E2-65BE-417D-BC21-E80CC5E8F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98D94C-26A1-41E8-BFA2-963BA4C32D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814050-27F1-4D3B-9FE1-BF41A625A6F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97D5F8-8D2F-40B2-AB46-E0079E8D625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34DB3D-8000-46A6-81CA-407B6B32B8A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23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Fusión 8134-07 y otros</vt:lpstr>
    </vt:vector>
  </TitlesOfParts>
  <Company>Camara de Diputados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Fusión 8134-07 y otros</dc:title>
  <dc:subject/>
  <dc:creator>Carlos Camara O.</dc:creator>
  <cp:keywords/>
  <cp:lastModifiedBy>Mauricio Ramos</cp:lastModifiedBy>
  <cp:revision>28</cp:revision>
  <cp:lastPrinted>2020-03-04T12:53:00Z</cp:lastPrinted>
  <dcterms:created xsi:type="dcterms:W3CDTF">2024-10-29T12:48:00Z</dcterms:created>
  <dcterms:modified xsi:type="dcterms:W3CDTF">2024-10-29T13:14:00Z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9874400.00000000</vt:lpwstr>
  </property>
  <property fmtid="{D5CDD505-2E9C-101B-9397-08002B2CF9AE}" pid="4" name="MediaServiceImageTags">
    <vt:lpwstr/>
  </property>
</Properties>
</file>