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437FDF" w14:textId="3DC09FB3" w:rsidR="00C9470F" w:rsidRPr="00B313F5" w:rsidRDefault="00BF5D17" w:rsidP="0030207F">
      <w:pPr>
        <w:pStyle w:val="Piedepgina"/>
        <w:widowControl w:val="0"/>
        <w:tabs>
          <w:tab w:val="clear" w:pos="4252"/>
          <w:tab w:val="clear" w:pos="8504"/>
          <w:tab w:val="left" w:pos="2552"/>
        </w:tabs>
        <w:spacing w:line="360" w:lineRule="auto"/>
        <w:ind w:firstLine="2552"/>
        <w:rPr>
          <w:rFonts w:ascii="Courier New" w:hAnsi="Courier New" w:cs="Courier New"/>
          <w:szCs w:val="24"/>
        </w:rPr>
      </w:pPr>
      <w:r w:rsidRPr="00B313F5">
        <w:rPr>
          <w:rFonts w:ascii="Courier New" w:hAnsi="Courier New" w:cs="Courier New"/>
          <w:noProof/>
          <w:szCs w:val="24"/>
        </w:rPr>
        <w:pict w14:anchorId="7D8807E2">
          <v:shapetype id="_x0000_t202" coordsize="21600,21600" o:spt="202" path="m,l,21600r21600,l21600,xe">
            <v:stroke joinstyle="miter"/>
            <v:path gradientshapeok="t" o:connecttype="rect"/>
          </v:shapetype>
          <v:shape id="_x0000_s2050" type="#_x0000_t202" style="position:absolute;left:0;text-align:left;margin-left:-99.7pt;margin-top:-17.95pt;width:62.95pt;height:29.9pt;z-index:1" filled="f" stroked="f">
            <v:textbox style="mso-next-textbox:#_x0000_s2050">
              <w:txbxContent>
                <w:p w14:paraId="3ED69220" w14:textId="5DFBC3BD" w:rsidR="007D21CC" w:rsidRPr="00A4699B" w:rsidRDefault="00F202B2">
                  <w:pPr>
                    <w:jc w:val="center"/>
                    <w:rPr>
                      <w:rFonts w:ascii="Courier New" w:hAnsi="Courier New"/>
                      <w:sz w:val="14"/>
                      <w:szCs w:val="14"/>
                      <w:lang w:val="en-US"/>
                    </w:rPr>
                  </w:pPr>
                  <w:proofErr w:type="spellStart"/>
                  <w:r>
                    <w:rPr>
                      <w:rFonts w:ascii="Courier New" w:hAnsi="Courier New"/>
                      <w:sz w:val="14"/>
                      <w:szCs w:val="14"/>
                      <w:lang w:val="en-US"/>
                    </w:rPr>
                    <w:t>rrp</w:t>
                  </w:r>
                  <w:proofErr w:type="spellEnd"/>
                  <w:r w:rsidR="00386FBC">
                    <w:rPr>
                      <w:rFonts w:ascii="Courier New" w:hAnsi="Courier New"/>
                      <w:sz w:val="14"/>
                      <w:szCs w:val="14"/>
                      <w:lang w:val="en-US"/>
                    </w:rPr>
                    <w:t>/c</w:t>
                  </w:r>
                  <w:r w:rsidR="00386FBC" w:rsidRPr="00A4699B">
                    <w:rPr>
                      <w:rFonts w:ascii="Courier New" w:hAnsi="Courier New"/>
                      <w:sz w:val="14"/>
                      <w:szCs w:val="14"/>
                      <w:lang w:val="en-US"/>
                    </w:rPr>
                    <w:t>om</w:t>
                  </w:r>
                </w:p>
                <w:p w14:paraId="48B09C95" w14:textId="3CCA6BC3" w:rsidR="007D21CC" w:rsidRPr="00E9567C" w:rsidRDefault="007D21CC" w:rsidP="00C84236">
                  <w:pPr>
                    <w:jc w:val="center"/>
                    <w:rPr>
                      <w:sz w:val="14"/>
                      <w:szCs w:val="14"/>
                      <w:vertAlign w:val="superscript"/>
                      <w:lang w:val="en-US"/>
                    </w:rPr>
                  </w:pPr>
                  <w:r w:rsidRPr="009A0471">
                    <w:rPr>
                      <w:rFonts w:ascii="Courier New" w:hAnsi="Courier New"/>
                      <w:sz w:val="14"/>
                      <w:szCs w:val="14"/>
                      <w:lang w:val="en-US"/>
                    </w:rPr>
                    <w:t>S.</w:t>
                  </w:r>
                  <w:r w:rsidR="00C27BDA">
                    <w:rPr>
                      <w:rFonts w:ascii="Courier New" w:hAnsi="Courier New"/>
                      <w:sz w:val="14"/>
                      <w:szCs w:val="14"/>
                      <w:lang w:val="en-US"/>
                    </w:rPr>
                    <w:t>66</w:t>
                  </w:r>
                  <w:r w:rsidRPr="009A0471">
                    <w:rPr>
                      <w:rFonts w:ascii="Courier New" w:hAnsi="Courier New"/>
                      <w:sz w:val="14"/>
                      <w:szCs w:val="14"/>
                      <w:lang w:val="en-US"/>
                    </w:rPr>
                    <w:t>ª/3</w:t>
                  </w:r>
                  <w:r w:rsidR="000126C0">
                    <w:rPr>
                      <w:rFonts w:ascii="Courier New" w:hAnsi="Courier New"/>
                      <w:sz w:val="14"/>
                      <w:szCs w:val="14"/>
                      <w:lang w:val="en-US"/>
                    </w:rPr>
                    <w:t>72</w:t>
                  </w:r>
                  <w:r w:rsidRPr="009A0471">
                    <w:rPr>
                      <w:rFonts w:ascii="Courier New" w:hAnsi="Courier New"/>
                      <w:sz w:val="14"/>
                      <w:szCs w:val="14"/>
                      <w:vertAlign w:val="superscript"/>
                      <w:lang w:val="en-US"/>
                    </w:rPr>
                    <w:t>a</w:t>
                  </w:r>
                </w:p>
              </w:txbxContent>
            </v:textbox>
          </v:shape>
        </w:pict>
      </w:r>
      <w:r w:rsidR="00C9470F" w:rsidRPr="00B313F5">
        <w:rPr>
          <w:rFonts w:ascii="Courier New" w:hAnsi="Courier New" w:cs="Courier New"/>
          <w:szCs w:val="24"/>
        </w:rPr>
        <w:t>Oficio Nº</w:t>
      </w:r>
      <w:r w:rsidR="00F202B2" w:rsidRPr="00B313F5">
        <w:rPr>
          <w:rFonts w:ascii="Courier New" w:hAnsi="Courier New" w:cs="Courier New"/>
          <w:szCs w:val="24"/>
        </w:rPr>
        <w:t>1</w:t>
      </w:r>
      <w:r w:rsidR="001451A6" w:rsidRPr="00B313F5">
        <w:rPr>
          <w:rFonts w:ascii="Courier New" w:hAnsi="Courier New" w:cs="Courier New"/>
          <w:szCs w:val="24"/>
        </w:rPr>
        <w:t>9</w:t>
      </w:r>
      <w:r w:rsidR="006D07DC" w:rsidRPr="00B313F5">
        <w:rPr>
          <w:rFonts w:ascii="Courier New" w:hAnsi="Courier New" w:cs="Courier New"/>
          <w:szCs w:val="24"/>
        </w:rPr>
        <w:t>.</w:t>
      </w:r>
      <w:r w:rsidR="0017605E" w:rsidRPr="00B313F5">
        <w:rPr>
          <w:rFonts w:ascii="Courier New" w:hAnsi="Courier New" w:cs="Courier New"/>
          <w:szCs w:val="24"/>
        </w:rPr>
        <w:t>7</w:t>
      </w:r>
      <w:r w:rsidR="00D87BB0" w:rsidRPr="00B313F5">
        <w:rPr>
          <w:rFonts w:ascii="Courier New" w:hAnsi="Courier New" w:cs="Courier New"/>
          <w:szCs w:val="24"/>
        </w:rPr>
        <w:t>78</w:t>
      </w:r>
    </w:p>
    <w:p w14:paraId="6149126E" w14:textId="77777777" w:rsidR="009D028E" w:rsidRPr="00B313F5" w:rsidRDefault="009D028E" w:rsidP="0030207F">
      <w:pPr>
        <w:widowControl w:val="0"/>
        <w:tabs>
          <w:tab w:val="left" w:pos="2552"/>
        </w:tabs>
        <w:spacing w:line="360" w:lineRule="auto"/>
        <w:ind w:firstLine="2552"/>
        <w:jc w:val="both"/>
        <w:rPr>
          <w:rFonts w:ascii="Courier New" w:hAnsi="Courier New" w:cs="Courier New"/>
          <w:szCs w:val="24"/>
        </w:rPr>
      </w:pPr>
    </w:p>
    <w:p w14:paraId="360365CA" w14:textId="77777777" w:rsidR="00B9708C" w:rsidRPr="00B313F5" w:rsidRDefault="00B9708C" w:rsidP="0030207F">
      <w:pPr>
        <w:widowControl w:val="0"/>
        <w:tabs>
          <w:tab w:val="left" w:pos="2552"/>
        </w:tabs>
        <w:spacing w:line="360" w:lineRule="auto"/>
        <w:ind w:firstLine="2552"/>
        <w:jc w:val="both"/>
        <w:rPr>
          <w:rFonts w:ascii="Courier New" w:hAnsi="Courier New" w:cs="Courier New"/>
          <w:szCs w:val="24"/>
        </w:rPr>
      </w:pPr>
    </w:p>
    <w:p w14:paraId="2D9B979D" w14:textId="6A5E12C8" w:rsidR="00C9470F" w:rsidRPr="00B313F5" w:rsidRDefault="00F07E3A" w:rsidP="0030207F">
      <w:pPr>
        <w:widowControl w:val="0"/>
        <w:tabs>
          <w:tab w:val="left" w:pos="2552"/>
        </w:tabs>
        <w:spacing w:line="360" w:lineRule="auto"/>
        <w:ind w:firstLine="2552"/>
        <w:jc w:val="both"/>
        <w:rPr>
          <w:rFonts w:ascii="Courier New" w:hAnsi="Courier New" w:cs="Courier New"/>
          <w:szCs w:val="24"/>
        </w:rPr>
      </w:pPr>
      <w:r w:rsidRPr="00B313F5">
        <w:rPr>
          <w:rFonts w:ascii="Courier New" w:hAnsi="Courier New" w:cs="Courier New"/>
          <w:szCs w:val="24"/>
        </w:rPr>
        <w:t>V</w:t>
      </w:r>
      <w:r w:rsidR="001A14D1" w:rsidRPr="00B313F5">
        <w:rPr>
          <w:rFonts w:ascii="Courier New" w:hAnsi="Courier New" w:cs="Courier New"/>
          <w:szCs w:val="24"/>
        </w:rPr>
        <w:t>ALPARAÍSO,</w:t>
      </w:r>
      <w:r w:rsidR="001A14D1" w:rsidRPr="00B313F5">
        <w:rPr>
          <w:rFonts w:ascii="Courier New" w:hAnsi="Courier New" w:cs="Courier New"/>
          <w:spacing w:val="-20"/>
          <w:szCs w:val="24"/>
        </w:rPr>
        <w:t xml:space="preserve"> </w:t>
      </w:r>
      <w:r w:rsidR="00C27BDA" w:rsidRPr="00B313F5">
        <w:rPr>
          <w:rFonts w:ascii="Courier New" w:hAnsi="Courier New" w:cs="Courier New"/>
          <w:spacing w:val="-20"/>
          <w:szCs w:val="24"/>
        </w:rPr>
        <w:t>14 de agosto de 2024</w:t>
      </w:r>
    </w:p>
    <w:p w14:paraId="07EC6B25" w14:textId="77777777" w:rsidR="009A0471" w:rsidRPr="00B313F5" w:rsidRDefault="009A0471" w:rsidP="0030207F">
      <w:pPr>
        <w:widowControl w:val="0"/>
        <w:tabs>
          <w:tab w:val="left" w:pos="2552"/>
        </w:tabs>
        <w:spacing w:line="360" w:lineRule="auto"/>
        <w:ind w:firstLine="2552"/>
        <w:jc w:val="both"/>
        <w:rPr>
          <w:rFonts w:ascii="Courier New" w:hAnsi="Courier New" w:cs="Courier New"/>
          <w:szCs w:val="24"/>
        </w:rPr>
      </w:pPr>
    </w:p>
    <w:p w14:paraId="3E9DD24D" w14:textId="77777777" w:rsidR="009A0471" w:rsidRPr="00B313F5" w:rsidRDefault="009A0471" w:rsidP="0030207F">
      <w:pPr>
        <w:widowControl w:val="0"/>
        <w:tabs>
          <w:tab w:val="left" w:pos="2552"/>
        </w:tabs>
        <w:spacing w:line="360" w:lineRule="auto"/>
        <w:ind w:firstLine="2552"/>
        <w:jc w:val="both"/>
        <w:rPr>
          <w:rFonts w:ascii="Courier New" w:hAnsi="Courier New" w:cs="Courier New"/>
          <w:szCs w:val="24"/>
        </w:rPr>
      </w:pPr>
    </w:p>
    <w:p w14:paraId="750800E4" w14:textId="77777777" w:rsidR="005C0255" w:rsidRPr="00B313F5" w:rsidRDefault="00081C94" w:rsidP="0030207F">
      <w:pPr>
        <w:framePr w:w="2101" w:h="3946" w:hSpace="141" w:wrap="auto" w:vAnchor="text" w:hAnchor="page" w:x="459" w:y="654"/>
        <w:widowControl w:val="0"/>
        <w:tabs>
          <w:tab w:val="left" w:pos="2552"/>
        </w:tabs>
        <w:spacing w:line="360" w:lineRule="auto"/>
        <w:ind w:firstLine="2552"/>
        <w:jc w:val="center"/>
        <w:rPr>
          <w:rFonts w:ascii="Courier New" w:hAnsi="Courier New" w:cs="Courier New"/>
          <w:caps/>
          <w:szCs w:val="24"/>
        </w:rPr>
      </w:pPr>
      <w:r w:rsidRPr="00B313F5">
        <w:rPr>
          <w:rFonts w:ascii="Courier New" w:hAnsi="Courier New" w:cs="Courier New"/>
          <w:caps/>
          <w:szCs w:val="24"/>
        </w:rPr>
        <w:t>A</w:t>
      </w:r>
      <w:r w:rsidR="0055719E" w:rsidRPr="00B313F5">
        <w:rPr>
          <w:rFonts w:ascii="Courier New" w:hAnsi="Courier New" w:cs="Courier New"/>
          <w:caps/>
          <w:szCs w:val="24"/>
        </w:rPr>
        <w:t xml:space="preserve">A </w:t>
      </w:r>
      <w:r w:rsidR="005C0255" w:rsidRPr="00B313F5">
        <w:rPr>
          <w:rFonts w:ascii="Courier New" w:hAnsi="Courier New" w:cs="Courier New"/>
          <w:caps/>
          <w:szCs w:val="24"/>
        </w:rPr>
        <w:t>S.E.</w:t>
      </w:r>
      <w:r w:rsidR="00904FEC" w:rsidRPr="00B313F5">
        <w:rPr>
          <w:rFonts w:ascii="Courier New" w:hAnsi="Courier New" w:cs="Courier New"/>
          <w:caps/>
          <w:szCs w:val="24"/>
        </w:rPr>
        <w:t xml:space="preserve"> </w:t>
      </w:r>
      <w:r w:rsidR="005C0255" w:rsidRPr="00B313F5">
        <w:rPr>
          <w:rFonts w:ascii="Courier New" w:hAnsi="Courier New" w:cs="Courier New"/>
          <w:caps/>
          <w:szCs w:val="24"/>
        </w:rPr>
        <w:t>EL</w:t>
      </w:r>
      <w:r w:rsidR="00904FEC" w:rsidRPr="00B313F5">
        <w:rPr>
          <w:rFonts w:ascii="Courier New" w:hAnsi="Courier New" w:cs="Courier New"/>
          <w:caps/>
          <w:szCs w:val="24"/>
        </w:rPr>
        <w:t xml:space="preserve"> </w:t>
      </w:r>
      <w:r w:rsidR="005C0255" w:rsidRPr="00B313F5">
        <w:rPr>
          <w:rFonts w:ascii="Courier New" w:hAnsi="Courier New" w:cs="Courier New"/>
          <w:caps/>
          <w:szCs w:val="24"/>
        </w:rPr>
        <w:t>PRESIDENTE DEL</w:t>
      </w:r>
      <w:r w:rsidR="00904FEC" w:rsidRPr="00B313F5">
        <w:rPr>
          <w:rFonts w:ascii="Courier New" w:hAnsi="Courier New" w:cs="Courier New"/>
          <w:caps/>
          <w:szCs w:val="24"/>
        </w:rPr>
        <w:t xml:space="preserve"> </w:t>
      </w:r>
      <w:r w:rsidR="005C0255" w:rsidRPr="00B313F5">
        <w:rPr>
          <w:rFonts w:ascii="Courier New" w:hAnsi="Courier New" w:cs="Courier New"/>
          <w:caps/>
          <w:szCs w:val="24"/>
        </w:rPr>
        <w:t>H. SENADO</w:t>
      </w:r>
    </w:p>
    <w:p w14:paraId="4F171381" w14:textId="77777777" w:rsidR="005C0255" w:rsidRPr="00B313F5" w:rsidRDefault="005C0255" w:rsidP="0030207F">
      <w:pPr>
        <w:framePr w:w="2101" w:h="3946" w:hSpace="141" w:wrap="auto" w:vAnchor="text" w:hAnchor="page" w:x="459" w:y="654"/>
        <w:widowControl w:val="0"/>
        <w:tabs>
          <w:tab w:val="left" w:pos="2552"/>
        </w:tabs>
        <w:spacing w:line="360" w:lineRule="auto"/>
        <w:ind w:firstLine="2552"/>
        <w:jc w:val="center"/>
        <w:rPr>
          <w:rFonts w:ascii="Courier New" w:hAnsi="Courier New" w:cs="Courier New"/>
          <w:szCs w:val="24"/>
        </w:rPr>
      </w:pPr>
    </w:p>
    <w:p w14:paraId="43540C43" w14:textId="77777777" w:rsidR="005C0255" w:rsidRPr="00B313F5" w:rsidRDefault="005C0255" w:rsidP="0030207F">
      <w:pPr>
        <w:framePr w:w="2101" w:h="3946" w:hSpace="141" w:wrap="auto" w:vAnchor="text" w:hAnchor="page" w:x="459" w:y="654"/>
        <w:widowControl w:val="0"/>
        <w:tabs>
          <w:tab w:val="left" w:pos="2552"/>
        </w:tabs>
        <w:spacing w:line="360" w:lineRule="auto"/>
        <w:ind w:firstLine="2552"/>
        <w:rPr>
          <w:rFonts w:ascii="Courier New" w:hAnsi="Courier New" w:cs="Courier New"/>
          <w:szCs w:val="24"/>
        </w:rPr>
      </w:pPr>
    </w:p>
    <w:p w14:paraId="0A673C5C" w14:textId="3A02C052" w:rsidR="00BA2CE1" w:rsidRPr="00B313F5" w:rsidRDefault="002C1BDD" w:rsidP="0030207F">
      <w:pPr>
        <w:widowControl w:val="0"/>
        <w:tabs>
          <w:tab w:val="left" w:pos="2835"/>
        </w:tabs>
        <w:spacing w:line="360" w:lineRule="auto"/>
        <w:ind w:firstLine="2552"/>
        <w:jc w:val="both"/>
        <w:rPr>
          <w:rFonts w:ascii="Courier New" w:hAnsi="Courier New" w:cs="Courier New"/>
          <w:spacing w:val="2"/>
          <w:szCs w:val="24"/>
          <w:lang w:val="es-ES"/>
        </w:rPr>
      </w:pPr>
      <w:r w:rsidRPr="00B313F5">
        <w:rPr>
          <w:rFonts w:ascii="Courier New" w:hAnsi="Courier New" w:cs="Courier New"/>
          <w:spacing w:val="2"/>
          <w:szCs w:val="24"/>
        </w:rPr>
        <w:t>Tengo a honra comunicar a Vuestra Excelencia que, c</w:t>
      </w:r>
      <w:r w:rsidR="00BA2CE1" w:rsidRPr="00B313F5">
        <w:rPr>
          <w:rFonts w:ascii="Courier New" w:hAnsi="Courier New" w:cs="Courier New"/>
          <w:spacing w:val="2"/>
          <w:szCs w:val="24"/>
        </w:rPr>
        <w:t xml:space="preserve">on motivo </w:t>
      </w:r>
      <w:r w:rsidR="0030082D" w:rsidRPr="00B313F5">
        <w:rPr>
          <w:rFonts w:ascii="Courier New" w:hAnsi="Courier New" w:cs="Courier New"/>
          <w:spacing w:val="2"/>
          <w:szCs w:val="24"/>
        </w:rPr>
        <w:t>de</w:t>
      </w:r>
      <w:r w:rsidR="00FB4A57" w:rsidRPr="00B313F5">
        <w:rPr>
          <w:rFonts w:ascii="Courier New" w:hAnsi="Courier New" w:cs="Courier New"/>
          <w:spacing w:val="2"/>
          <w:szCs w:val="24"/>
        </w:rPr>
        <w:t>l m</w:t>
      </w:r>
      <w:r w:rsidR="00C27BDA" w:rsidRPr="00B313F5">
        <w:rPr>
          <w:rFonts w:ascii="Courier New" w:hAnsi="Courier New" w:cs="Courier New"/>
          <w:spacing w:val="2"/>
          <w:szCs w:val="24"/>
        </w:rPr>
        <w:t>ensaje</w:t>
      </w:r>
      <w:r w:rsidR="00BA2CE1" w:rsidRPr="00B313F5">
        <w:rPr>
          <w:rFonts w:ascii="Courier New" w:hAnsi="Courier New" w:cs="Courier New"/>
          <w:spacing w:val="2"/>
          <w:szCs w:val="24"/>
        </w:rPr>
        <w:t>, informe</w:t>
      </w:r>
      <w:r w:rsidR="00C27BDA" w:rsidRPr="00B313F5">
        <w:rPr>
          <w:rFonts w:ascii="Courier New" w:hAnsi="Courier New" w:cs="Courier New"/>
          <w:spacing w:val="2"/>
          <w:szCs w:val="24"/>
        </w:rPr>
        <w:t>s</w:t>
      </w:r>
      <w:r w:rsidR="00BA2CE1" w:rsidRPr="00B313F5">
        <w:rPr>
          <w:rFonts w:ascii="Courier New" w:hAnsi="Courier New" w:cs="Courier New"/>
          <w:spacing w:val="2"/>
          <w:szCs w:val="24"/>
        </w:rPr>
        <w:t xml:space="preserve"> y demás antecedentes que </w:t>
      </w:r>
      <w:r w:rsidR="009A0471" w:rsidRPr="00B313F5">
        <w:rPr>
          <w:rFonts w:ascii="Courier New" w:hAnsi="Courier New" w:cs="Courier New"/>
          <w:spacing w:val="2"/>
          <w:szCs w:val="24"/>
        </w:rPr>
        <w:t>se adjuntan</w:t>
      </w:r>
      <w:r w:rsidR="00BA2CE1" w:rsidRPr="00B313F5">
        <w:rPr>
          <w:rFonts w:ascii="Courier New" w:hAnsi="Courier New" w:cs="Courier New"/>
          <w:spacing w:val="2"/>
          <w:szCs w:val="24"/>
        </w:rPr>
        <w:t xml:space="preserve">, la Cámara de Diputados ha </w:t>
      </w:r>
      <w:r w:rsidR="00B862EA" w:rsidRPr="00B313F5">
        <w:rPr>
          <w:rFonts w:ascii="Courier New" w:hAnsi="Courier New" w:cs="Courier New"/>
          <w:spacing w:val="2"/>
          <w:szCs w:val="24"/>
        </w:rPr>
        <w:t>aprobado el</w:t>
      </w:r>
      <w:r w:rsidR="00BA2CE1" w:rsidRPr="00B313F5">
        <w:rPr>
          <w:rFonts w:ascii="Courier New" w:hAnsi="Courier New" w:cs="Courier New"/>
          <w:spacing w:val="2"/>
          <w:szCs w:val="24"/>
        </w:rPr>
        <w:t xml:space="preserve"> </w:t>
      </w:r>
      <w:r w:rsidRPr="00B313F5">
        <w:rPr>
          <w:rFonts w:ascii="Courier New" w:hAnsi="Courier New" w:cs="Courier New"/>
          <w:spacing w:val="2"/>
          <w:szCs w:val="24"/>
        </w:rPr>
        <w:t xml:space="preserve">siguiente </w:t>
      </w:r>
      <w:r w:rsidR="00BA2CE1" w:rsidRPr="00B313F5">
        <w:rPr>
          <w:rFonts w:ascii="Courier New" w:hAnsi="Courier New" w:cs="Courier New"/>
          <w:spacing w:val="2"/>
          <w:szCs w:val="24"/>
        </w:rPr>
        <w:t xml:space="preserve">proyecto de </w:t>
      </w:r>
      <w:r w:rsidR="00C27BDA" w:rsidRPr="00B313F5">
        <w:rPr>
          <w:rFonts w:ascii="Courier New" w:hAnsi="Courier New" w:cs="Courier New"/>
          <w:spacing w:val="2"/>
          <w:szCs w:val="24"/>
        </w:rPr>
        <w:t xml:space="preserve">ley </w:t>
      </w:r>
      <w:r w:rsidR="00812B28" w:rsidRPr="00B313F5">
        <w:rPr>
          <w:rFonts w:ascii="Courier New" w:hAnsi="Courier New" w:cs="Courier New"/>
          <w:spacing w:val="2"/>
          <w:szCs w:val="24"/>
        </w:rPr>
        <w:t>sobre r</w:t>
      </w:r>
      <w:r w:rsidR="00486562" w:rsidRPr="00B313F5">
        <w:rPr>
          <w:rFonts w:ascii="Courier New" w:hAnsi="Courier New" w:cs="Courier New"/>
          <w:spacing w:val="2"/>
          <w:szCs w:val="24"/>
        </w:rPr>
        <w:t xml:space="preserve">eactivación del </w:t>
      </w:r>
      <w:r w:rsidR="00812B28" w:rsidRPr="00B313F5">
        <w:rPr>
          <w:rFonts w:ascii="Courier New" w:hAnsi="Courier New" w:cs="Courier New"/>
          <w:spacing w:val="2"/>
          <w:szCs w:val="24"/>
        </w:rPr>
        <w:t>t</w:t>
      </w:r>
      <w:r w:rsidR="00486562" w:rsidRPr="00B313F5">
        <w:rPr>
          <w:rFonts w:ascii="Courier New" w:hAnsi="Courier New" w:cs="Courier New"/>
          <w:spacing w:val="2"/>
          <w:szCs w:val="24"/>
        </w:rPr>
        <w:t xml:space="preserve">urismo y de </w:t>
      </w:r>
      <w:r w:rsidR="00812B28" w:rsidRPr="00B313F5">
        <w:rPr>
          <w:rFonts w:ascii="Courier New" w:hAnsi="Courier New" w:cs="Courier New"/>
          <w:spacing w:val="2"/>
          <w:szCs w:val="24"/>
        </w:rPr>
        <w:t>f</w:t>
      </w:r>
      <w:r w:rsidR="00486562" w:rsidRPr="00B313F5">
        <w:rPr>
          <w:rFonts w:ascii="Courier New" w:hAnsi="Courier New" w:cs="Courier New"/>
          <w:spacing w:val="2"/>
          <w:szCs w:val="24"/>
        </w:rPr>
        <w:t xml:space="preserve">omento a la </w:t>
      </w:r>
      <w:r w:rsidR="00812B28" w:rsidRPr="00B313F5">
        <w:rPr>
          <w:rFonts w:ascii="Courier New" w:hAnsi="Courier New" w:cs="Courier New"/>
          <w:spacing w:val="2"/>
          <w:szCs w:val="24"/>
        </w:rPr>
        <w:t>i</w:t>
      </w:r>
      <w:r w:rsidR="00486562" w:rsidRPr="00B313F5">
        <w:rPr>
          <w:rFonts w:ascii="Courier New" w:hAnsi="Courier New" w:cs="Courier New"/>
          <w:spacing w:val="2"/>
          <w:szCs w:val="24"/>
        </w:rPr>
        <w:t xml:space="preserve">ndustria </w:t>
      </w:r>
      <w:r w:rsidR="00812B28" w:rsidRPr="00B313F5">
        <w:rPr>
          <w:rFonts w:ascii="Courier New" w:hAnsi="Courier New" w:cs="Courier New"/>
          <w:spacing w:val="2"/>
          <w:szCs w:val="24"/>
        </w:rPr>
        <w:t>a</w:t>
      </w:r>
      <w:r w:rsidR="00486562" w:rsidRPr="00B313F5">
        <w:rPr>
          <w:rFonts w:ascii="Courier New" w:hAnsi="Courier New" w:cs="Courier New"/>
          <w:spacing w:val="2"/>
          <w:szCs w:val="24"/>
        </w:rPr>
        <w:t>udiovisual</w:t>
      </w:r>
      <w:r w:rsidR="00E30487" w:rsidRPr="00B313F5">
        <w:rPr>
          <w:rFonts w:ascii="Courier New" w:hAnsi="Courier New" w:cs="Courier New"/>
          <w:spacing w:val="2"/>
          <w:szCs w:val="24"/>
        </w:rPr>
        <w:t>,</w:t>
      </w:r>
      <w:r w:rsidR="00D03C90" w:rsidRPr="00B313F5">
        <w:rPr>
          <w:rFonts w:ascii="Courier New" w:hAnsi="Courier New" w:cs="Courier New"/>
          <w:spacing w:val="2"/>
          <w:szCs w:val="24"/>
        </w:rPr>
        <w:t xml:space="preserve"> </w:t>
      </w:r>
      <w:r w:rsidR="0093241C" w:rsidRPr="00B313F5">
        <w:rPr>
          <w:rFonts w:ascii="Courier New" w:hAnsi="Courier New" w:cs="Courier New"/>
          <w:spacing w:val="2"/>
          <w:szCs w:val="24"/>
        </w:rPr>
        <w:t>correspondiente</w:t>
      </w:r>
      <w:r w:rsidR="00BA2CE1" w:rsidRPr="00B313F5">
        <w:rPr>
          <w:rFonts w:ascii="Courier New" w:hAnsi="Courier New" w:cs="Courier New"/>
          <w:spacing w:val="2"/>
          <w:szCs w:val="24"/>
        </w:rPr>
        <w:t xml:space="preserve"> </w:t>
      </w:r>
      <w:r w:rsidR="00585B27" w:rsidRPr="00B313F5">
        <w:rPr>
          <w:rFonts w:ascii="Courier New" w:hAnsi="Courier New" w:cs="Courier New"/>
          <w:spacing w:val="2"/>
          <w:szCs w:val="24"/>
        </w:rPr>
        <w:t>al bolet</w:t>
      </w:r>
      <w:r w:rsidR="00C27BDA" w:rsidRPr="00B313F5">
        <w:rPr>
          <w:rFonts w:ascii="Courier New" w:hAnsi="Courier New" w:cs="Courier New"/>
          <w:spacing w:val="2"/>
          <w:szCs w:val="24"/>
        </w:rPr>
        <w:t>í</w:t>
      </w:r>
      <w:r w:rsidR="00A44885" w:rsidRPr="00B313F5">
        <w:rPr>
          <w:rFonts w:ascii="Courier New" w:hAnsi="Courier New" w:cs="Courier New"/>
          <w:spacing w:val="2"/>
          <w:szCs w:val="24"/>
        </w:rPr>
        <w:t>n</w:t>
      </w:r>
      <w:r w:rsidR="00585B27" w:rsidRPr="00B313F5">
        <w:rPr>
          <w:rFonts w:ascii="Courier New" w:hAnsi="Courier New" w:cs="Courier New"/>
          <w:spacing w:val="2"/>
          <w:szCs w:val="24"/>
        </w:rPr>
        <w:t xml:space="preserve"> </w:t>
      </w:r>
      <w:proofErr w:type="spellStart"/>
      <w:r w:rsidR="00585B27" w:rsidRPr="00B313F5">
        <w:rPr>
          <w:rFonts w:ascii="Courier New" w:hAnsi="Courier New" w:cs="Courier New"/>
          <w:spacing w:val="2"/>
          <w:szCs w:val="24"/>
        </w:rPr>
        <w:t>N°</w:t>
      </w:r>
      <w:proofErr w:type="spellEnd"/>
      <w:r w:rsidR="00FF74DF" w:rsidRPr="00B313F5">
        <w:rPr>
          <w:rFonts w:ascii="Courier New" w:hAnsi="Courier New" w:cs="Courier New"/>
          <w:spacing w:val="2"/>
          <w:szCs w:val="24"/>
        </w:rPr>
        <w:t xml:space="preserve"> </w:t>
      </w:r>
      <w:r w:rsidR="00C27BDA" w:rsidRPr="00B313F5">
        <w:rPr>
          <w:rFonts w:ascii="Courier New" w:hAnsi="Courier New" w:cs="Courier New"/>
          <w:spacing w:val="2"/>
          <w:szCs w:val="24"/>
        </w:rPr>
        <w:t>16.817-05</w:t>
      </w:r>
      <w:r w:rsidR="00BA2CE1" w:rsidRPr="00B313F5">
        <w:rPr>
          <w:rFonts w:ascii="Courier New" w:hAnsi="Courier New" w:cs="Courier New"/>
          <w:spacing w:val="2"/>
          <w:szCs w:val="24"/>
          <w:lang w:val="es-ES"/>
        </w:rPr>
        <w:t>:</w:t>
      </w:r>
    </w:p>
    <w:p w14:paraId="1E98CB42" w14:textId="77777777" w:rsidR="00A64BD0" w:rsidRPr="00B313F5" w:rsidRDefault="00A64BD0" w:rsidP="0030207F">
      <w:pPr>
        <w:widowControl w:val="0"/>
        <w:tabs>
          <w:tab w:val="left" w:pos="2835"/>
        </w:tabs>
        <w:spacing w:line="360" w:lineRule="auto"/>
        <w:ind w:firstLine="2552"/>
        <w:jc w:val="both"/>
        <w:rPr>
          <w:rFonts w:ascii="Courier New" w:hAnsi="Courier New" w:cs="Courier New"/>
          <w:spacing w:val="2"/>
          <w:szCs w:val="24"/>
          <w:lang w:val="es-ES"/>
        </w:rPr>
      </w:pPr>
    </w:p>
    <w:p w14:paraId="2C7FF780" w14:textId="77777777" w:rsidR="000A08DF" w:rsidRPr="00B313F5" w:rsidRDefault="000A08DF" w:rsidP="0030207F">
      <w:pPr>
        <w:widowControl w:val="0"/>
        <w:tabs>
          <w:tab w:val="left" w:pos="2835"/>
        </w:tabs>
        <w:spacing w:line="360" w:lineRule="auto"/>
        <w:ind w:firstLine="2552"/>
        <w:jc w:val="both"/>
        <w:rPr>
          <w:rFonts w:ascii="Courier New" w:hAnsi="Courier New" w:cs="Courier New"/>
          <w:spacing w:val="2"/>
          <w:szCs w:val="24"/>
          <w:lang w:val="es-ES"/>
        </w:rPr>
      </w:pPr>
    </w:p>
    <w:p w14:paraId="2C516A43" w14:textId="298FF738" w:rsidR="00FE0094" w:rsidRPr="00B313F5" w:rsidRDefault="00FE0094" w:rsidP="0030207F">
      <w:pPr>
        <w:widowControl w:val="0"/>
        <w:spacing w:line="360" w:lineRule="auto"/>
        <w:jc w:val="center"/>
        <w:rPr>
          <w:rFonts w:ascii="Courier New" w:hAnsi="Courier New" w:cs="Courier New"/>
          <w:szCs w:val="24"/>
        </w:rPr>
      </w:pPr>
      <w:r w:rsidRPr="00B313F5">
        <w:rPr>
          <w:rFonts w:ascii="Courier New" w:hAnsi="Courier New" w:cs="Courier New"/>
          <w:szCs w:val="24"/>
        </w:rPr>
        <w:t xml:space="preserve">PROYECTO DE </w:t>
      </w:r>
      <w:r w:rsidR="00C27BDA" w:rsidRPr="00B313F5">
        <w:rPr>
          <w:rFonts w:ascii="Courier New" w:hAnsi="Courier New" w:cs="Courier New"/>
          <w:szCs w:val="24"/>
        </w:rPr>
        <w:t>LEY</w:t>
      </w:r>
    </w:p>
    <w:p w14:paraId="4A664C41" w14:textId="77777777" w:rsidR="00FE0094" w:rsidRPr="00B313F5" w:rsidRDefault="00FE0094" w:rsidP="0030207F">
      <w:pPr>
        <w:widowControl w:val="0"/>
        <w:spacing w:line="360" w:lineRule="auto"/>
        <w:ind w:firstLine="1134"/>
        <w:jc w:val="both"/>
        <w:rPr>
          <w:rFonts w:ascii="Courier New" w:hAnsi="Courier New" w:cs="Courier New"/>
          <w:szCs w:val="24"/>
        </w:rPr>
      </w:pPr>
    </w:p>
    <w:p w14:paraId="0A7145AE" w14:textId="16A67209" w:rsidR="00643BC8" w:rsidRPr="00B313F5" w:rsidRDefault="00FE16BE" w:rsidP="0030207F">
      <w:pPr>
        <w:widowControl w:val="0"/>
        <w:spacing w:line="360" w:lineRule="auto"/>
        <w:jc w:val="center"/>
        <w:rPr>
          <w:rFonts w:ascii="Courier New" w:hAnsi="Courier New" w:cs="Courier New"/>
          <w:szCs w:val="24"/>
          <w:lang w:val="es-CL"/>
        </w:rPr>
      </w:pPr>
      <w:r w:rsidRPr="00B313F5">
        <w:rPr>
          <w:rFonts w:ascii="Courier New" w:hAnsi="Courier New" w:cs="Courier New"/>
          <w:szCs w:val="24"/>
          <w:lang w:val="es-CL"/>
        </w:rPr>
        <w:t>“</w:t>
      </w:r>
      <w:r w:rsidR="00643BC8" w:rsidRPr="00B313F5">
        <w:rPr>
          <w:rFonts w:ascii="Courier New" w:hAnsi="Courier New" w:cs="Courier New"/>
          <w:szCs w:val="24"/>
          <w:lang w:val="es-CL"/>
        </w:rPr>
        <w:t>Título I</w:t>
      </w:r>
    </w:p>
    <w:p w14:paraId="368AE33A" w14:textId="77777777" w:rsidR="00643BC8" w:rsidRPr="00B313F5" w:rsidRDefault="00643BC8" w:rsidP="0030207F">
      <w:pPr>
        <w:widowControl w:val="0"/>
        <w:spacing w:line="360" w:lineRule="auto"/>
        <w:jc w:val="center"/>
        <w:rPr>
          <w:rFonts w:ascii="Courier New" w:hAnsi="Courier New" w:cs="Courier New"/>
          <w:szCs w:val="24"/>
          <w:lang w:val="es-CL"/>
        </w:rPr>
      </w:pPr>
      <w:r w:rsidRPr="00B313F5">
        <w:rPr>
          <w:rFonts w:ascii="Courier New" w:hAnsi="Courier New" w:cs="Courier New"/>
          <w:szCs w:val="24"/>
          <w:lang w:val="es-CL"/>
        </w:rPr>
        <w:t>Sistema de devolución del Impuesto al Valor Agregado a turistas no domiciliados ni residentes en Chile</w:t>
      </w:r>
    </w:p>
    <w:p w14:paraId="093BF8B2"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5CC08939" w14:textId="1978E3AD"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1.- Las personas sin domicilio ni residencia en Chile tendrán derecho a solicitar la devolución del </w:t>
      </w:r>
      <w:r w:rsidR="00785B59" w:rsidRPr="00B313F5">
        <w:rPr>
          <w:rFonts w:ascii="Courier New" w:hAnsi="Courier New" w:cs="Courier New"/>
          <w:szCs w:val="24"/>
          <w:lang w:val="es-CL"/>
        </w:rPr>
        <w:t>impuesto al valor agregado</w:t>
      </w:r>
      <w:r w:rsidRPr="00B313F5">
        <w:rPr>
          <w:rFonts w:ascii="Courier New" w:hAnsi="Courier New" w:cs="Courier New"/>
          <w:szCs w:val="24"/>
          <w:lang w:val="es-CL"/>
        </w:rPr>
        <w:t xml:space="preserve">, dispuesto en </w:t>
      </w:r>
      <w:r w:rsidR="005E6507" w:rsidRPr="00B313F5">
        <w:rPr>
          <w:rFonts w:ascii="Courier New" w:hAnsi="Courier New" w:cs="Courier New"/>
          <w:szCs w:val="24"/>
          <w:lang w:val="es-CL"/>
        </w:rPr>
        <w:t xml:space="preserve">el decreto ley N°825, de 1974, </w:t>
      </w:r>
      <w:r w:rsidR="00EE485E" w:rsidRPr="00B313F5">
        <w:rPr>
          <w:rFonts w:ascii="Courier New" w:hAnsi="Courier New" w:cs="Courier New"/>
          <w:szCs w:val="24"/>
          <w:lang w:val="es-CL"/>
        </w:rPr>
        <w:t>ley sobre i</w:t>
      </w:r>
      <w:r w:rsidRPr="00B313F5">
        <w:rPr>
          <w:rFonts w:ascii="Courier New" w:hAnsi="Courier New" w:cs="Courier New"/>
          <w:szCs w:val="24"/>
          <w:lang w:val="es-CL"/>
        </w:rPr>
        <w:t xml:space="preserve">mpuesto a las </w:t>
      </w:r>
      <w:r w:rsidR="00EE485E" w:rsidRPr="00B313F5">
        <w:rPr>
          <w:rFonts w:ascii="Courier New" w:hAnsi="Courier New" w:cs="Courier New"/>
          <w:szCs w:val="24"/>
          <w:lang w:val="es-CL"/>
        </w:rPr>
        <w:t>v</w:t>
      </w:r>
      <w:r w:rsidRPr="00B313F5">
        <w:rPr>
          <w:rFonts w:ascii="Courier New" w:hAnsi="Courier New" w:cs="Courier New"/>
          <w:szCs w:val="24"/>
          <w:lang w:val="es-CL"/>
        </w:rPr>
        <w:t xml:space="preserve">entas y </w:t>
      </w:r>
      <w:r w:rsidR="00EE485E" w:rsidRPr="00B313F5">
        <w:rPr>
          <w:rFonts w:ascii="Courier New" w:hAnsi="Courier New" w:cs="Courier New"/>
          <w:szCs w:val="24"/>
          <w:lang w:val="es-CL"/>
        </w:rPr>
        <w:t>s</w:t>
      </w:r>
      <w:r w:rsidRPr="00B313F5">
        <w:rPr>
          <w:rFonts w:ascii="Courier New" w:hAnsi="Courier New" w:cs="Courier New"/>
          <w:szCs w:val="24"/>
          <w:lang w:val="es-CL"/>
        </w:rPr>
        <w:t xml:space="preserve">ervicios, recargado sobre la adquisición de bienes corporales muebles, que </w:t>
      </w:r>
      <w:r w:rsidR="0026575F" w:rsidRPr="00B313F5">
        <w:rPr>
          <w:rFonts w:ascii="Courier New" w:hAnsi="Courier New" w:cs="Courier New"/>
          <w:szCs w:val="24"/>
          <w:lang w:val="es-CL"/>
        </w:rPr>
        <w:t xml:space="preserve">hayan </w:t>
      </w:r>
      <w:r w:rsidRPr="00B313F5">
        <w:rPr>
          <w:rFonts w:ascii="Courier New" w:hAnsi="Courier New" w:cs="Courier New"/>
          <w:szCs w:val="24"/>
          <w:lang w:val="es-CL"/>
        </w:rPr>
        <w:t>realizado con ocasión de su ingreso al país y siempre que tales bienes estén destinados a ser utilizados o consumidos fuera del territorio chileno.</w:t>
      </w:r>
    </w:p>
    <w:p w14:paraId="57A9334A" w14:textId="77777777" w:rsidR="00F532E6" w:rsidRPr="00B313F5" w:rsidRDefault="00F532E6" w:rsidP="0030207F">
      <w:pPr>
        <w:widowControl w:val="0"/>
        <w:spacing w:line="360" w:lineRule="auto"/>
        <w:ind w:firstLine="1134"/>
        <w:jc w:val="both"/>
        <w:rPr>
          <w:rFonts w:ascii="Courier New" w:hAnsi="Courier New" w:cs="Courier New"/>
          <w:szCs w:val="24"/>
          <w:lang w:val="es-CL"/>
        </w:rPr>
      </w:pPr>
    </w:p>
    <w:p w14:paraId="615D3143" w14:textId="7DE9DDBF"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Para efectos de </w:t>
      </w:r>
      <w:r w:rsidR="002F4658" w:rsidRPr="00B313F5">
        <w:rPr>
          <w:rFonts w:ascii="Courier New" w:hAnsi="Courier New" w:cs="Courier New"/>
          <w:szCs w:val="24"/>
          <w:lang w:val="es-CL"/>
        </w:rPr>
        <w:t xml:space="preserve">esta </w:t>
      </w:r>
      <w:r w:rsidRPr="00B313F5">
        <w:rPr>
          <w:rFonts w:ascii="Courier New" w:hAnsi="Courier New" w:cs="Courier New"/>
          <w:szCs w:val="24"/>
          <w:lang w:val="es-CL"/>
        </w:rPr>
        <w:t xml:space="preserve">ley se considerará como turista extranjero a las personas sin domicilio ni residencia en Chile que ingresen al país exclusivamente con fines de turismo. Para efectos de este </w:t>
      </w:r>
      <w:r w:rsidR="005A5903" w:rsidRPr="00B313F5">
        <w:rPr>
          <w:rFonts w:ascii="Courier New" w:hAnsi="Courier New" w:cs="Courier New"/>
          <w:szCs w:val="24"/>
          <w:lang w:val="es-CL"/>
        </w:rPr>
        <w:t>t</w:t>
      </w:r>
      <w:r w:rsidRPr="00B313F5">
        <w:rPr>
          <w:rFonts w:ascii="Courier New" w:hAnsi="Courier New" w:cs="Courier New"/>
          <w:szCs w:val="24"/>
          <w:lang w:val="es-CL"/>
        </w:rPr>
        <w:t xml:space="preserve">ítulo se atenderá a la definición de turismo </w:t>
      </w:r>
      <w:r w:rsidRPr="00B313F5">
        <w:rPr>
          <w:rFonts w:ascii="Courier New" w:hAnsi="Courier New" w:cs="Courier New"/>
          <w:szCs w:val="24"/>
          <w:lang w:val="es-CL"/>
        </w:rPr>
        <w:lastRenderedPageBreak/>
        <w:t xml:space="preserve">establecida en la letra a) del artículo 5 de la ley </w:t>
      </w:r>
      <w:proofErr w:type="spellStart"/>
      <w:r w:rsidRPr="00B313F5">
        <w:rPr>
          <w:rFonts w:ascii="Courier New" w:hAnsi="Courier New" w:cs="Courier New"/>
          <w:szCs w:val="24"/>
          <w:lang w:val="es-CL"/>
        </w:rPr>
        <w:t>Nº</w:t>
      </w:r>
      <w:proofErr w:type="spellEnd"/>
      <w:r w:rsidRPr="00B313F5">
        <w:rPr>
          <w:rFonts w:ascii="Courier New" w:hAnsi="Courier New" w:cs="Courier New"/>
          <w:szCs w:val="24"/>
          <w:lang w:val="es-CL"/>
        </w:rPr>
        <w:t xml:space="preserve"> 20.423</w:t>
      </w:r>
      <w:r w:rsidR="006E5E64" w:rsidRPr="00B313F5">
        <w:rPr>
          <w:rFonts w:ascii="Courier New" w:hAnsi="Courier New" w:cs="Courier New"/>
          <w:szCs w:val="24"/>
          <w:lang w:val="es-CL"/>
        </w:rPr>
        <w:t>,</w:t>
      </w:r>
      <w:r w:rsidRPr="00B313F5">
        <w:rPr>
          <w:rFonts w:ascii="Courier New" w:hAnsi="Courier New" w:cs="Courier New"/>
          <w:szCs w:val="24"/>
          <w:lang w:val="es-CL"/>
        </w:rPr>
        <w:t xml:space="preserve"> del </w:t>
      </w:r>
      <w:r w:rsidR="003637F2" w:rsidRPr="00B313F5">
        <w:rPr>
          <w:rFonts w:ascii="Courier New" w:hAnsi="Courier New" w:cs="Courier New"/>
          <w:szCs w:val="24"/>
          <w:lang w:val="es-CL"/>
        </w:rPr>
        <w:t>sistema institucional para el desarrollo del turismo</w:t>
      </w:r>
      <w:r w:rsidRPr="00B313F5">
        <w:rPr>
          <w:rFonts w:ascii="Courier New" w:hAnsi="Courier New" w:cs="Courier New"/>
          <w:szCs w:val="24"/>
          <w:lang w:val="es-CL"/>
        </w:rPr>
        <w:t>.</w:t>
      </w:r>
    </w:p>
    <w:p w14:paraId="0FB0295C" w14:textId="77777777" w:rsidR="00F532E6" w:rsidRPr="00B313F5" w:rsidRDefault="00F532E6" w:rsidP="0030207F">
      <w:pPr>
        <w:widowControl w:val="0"/>
        <w:spacing w:line="360" w:lineRule="auto"/>
        <w:ind w:firstLine="1134"/>
        <w:jc w:val="both"/>
        <w:rPr>
          <w:rFonts w:ascii="Courier New" w:hAnsi="Courier New" w:cs="Courier New"/>
          <w:szCs w:val="24"/>
          <w:lang w:val="es-CL"/>
        </w:rPr>
      </w:pPr>
    </w:p>
    <w:p w14:paraId="4F37C436" w14:textId="23F7A10C"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La devolución a que se refiere el inciso primero se aplicará sobre los bienes corporales muebles adquiridos en el país para consumo o utilización personal. No aplicará la devolución respecto a bienes utilizados</w:t>
      </w:r>
      <w:r w:rsidR="00F532E6" w:rsidRPr="00B313F5">
        <w:rPr>
          <w:rFonts w:ascii="Courier New" w:hAnsi="Courier New" w:cs="Courier New"/>
          <w:szCs w:val="24"/>
          <w:lang w:val="es-CL"/>
        </w:rPr>
        <w:t>,</w:t>
      </w:r>
      <w:r w:rsidRPr="00B313F5">
        <w:rPr>
          <w:rFonts w:ascii="Courier New" w:hAnsi="Courier New" w:cs="Courier New"/>
          <w:szCs w:val="24"/>
          <w:lang w:val="es-CL"/>
        </w:rPr>
        <w:t xml:space="preserve"> principalmente</w:t>
      </w:r>
      <w:r w:rsidR="00F532E6" w:rsidRPr="00B313F5">
        <w:rPr>
          <w:rFonts w:ascii="Courier New" w:hAnsi="Courier New" w:cs="Courier New"/>
          <w:szCs w:val="24"/>
          <w:lang w:val="es-CL"/>
        </w:rPr>
        <w:t>,</w:t>
      </w:r>
      <w:r w:rsidRPr="00B313F5">
        <w:rPr>
          <w:rFonts w:ascii="Courier New" w:hAnsi="Courier New" w:cs="Courier New"/>
          <w:szCs w:val="24"/>
          <w:lang w:val="es-CL"/>
        </w:rPr>
        <w:t xml:space="preserve"> como insumos en procesos productivos.</w:t>
      </w:r>
    </w:p>
    <w:p w14:paraId="06C0B816" w14:textId="77777777" w:rsidR="00E27D72" w:rsidRPr="00B313F5" w:rsidRDefault="00E27D72" w:rsidP="0030207F">
      <w:pPr>
        <w:widowControl w:val="0"/>
        <w:spacing w:line="360" w:lineRule="auto"/>
        <w:ind w:firstLine="1134"/>
        <w:jc w:val="both"/>
        <w:rPr>
          <w:rFonts w:ascii="Courier New" w:hAnsi="Courier New" w:cs="Courier New"/>
          <w:szCs w:val="24"/>
          <w:lang w:val="es-CL"/>
        </w:rPr>
      </w:pPr>
    </w:p>
    <w:p w14:paraId="296F2289" w14:textId="44F779FC"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Adicionalmente, los bienes respecto de los cuales se podrá solicitar la devolución de</w:t>
      </w:r>
      <w:r w:rsidR="00E244AA" w:rsidRPr="00B313F5">
        <w:rPr>
          <w:rFonts w:ascii="Courier New" w:hAnsi="Courier New" w:cs="Courier New"/>
          <w:szCs w:val="24"/>
          <w:lang w:val="es-CL"/>
        </w:rPr>
        <w:t xml:space="preserve">l </w:t>
      </w:r>
      <w:r w:rsidR="006470E6" w:rsidRPr="00B313F5">
        <w:rPr>
          <w:rFonts w:ascii="Courier New" w:hAnsi="Courier New" w:cs="Courier New"/>
          <w:szCs w:val="24"/>
          <w:lang w:val="es-CL"/>
        </w:rPr>
        <w:t>impuesto al valor agregado</w:t>
      </w:r>
      <w:r w:rsidRPr="00B313F5">
        <w:rPr>
          <w:rFonts w:ascii="Courier New" w:hAnsi="Courier New" w:cs="Courier New"/>
          <w:szCs w:val="24"/>
          <w:lang w:val="es-CL"/>
        </w:rPr>
        <w:t xml:space="preserve"> serán aquellos que el turista extranjero lleve consigo en su equipaje al momento de abandonar el territorio chileno. El equipaje deberá ser transportado en el mismo medio en que viaja el turista extranjero.</w:t>
      </w:r>
    </w:p>
    <w:p w14:paraId="2E0D7B77" w14:textId="77777777" w:rsidR="00E27D72" w:rsidRPr="00B313F5" w:rsidRDefault="00E27D72" w:rsidP="0030207F">
      <w:pPr>
        <w:widowControl w:val="0"/>
        <w:spacing w:line="360" w:lineRule="auto"/>
        <w:ind w:firstLine="1134"/>
        <w:jc w:val="both"/>
        <w:rPr>
          <w:rFonts w:ascii="Courier New" w:hAnsi="Courier New" w:cs="Courier New"/>
          <w:szCs w:val="24"/>
          <w:lang w:val="es-CL"/>
        </w:rPr>
      </w:pPr>
    </w:p>
    <w:p w14:paraId="278CB039" w14:textId="243E514F"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Cada turista extranjero podrá hacer uso de este beneficio un máximo de </w:t>
      </w:r>
      <w:r w:rsidR="00E71FFB" w:rsidRPr="00B313F5">
        <w:rPr>
          <w:rFonts w:ascii="Courier New" w:hAnsi="Courier New" w:cs="Courier New"/>
          <w:szCs w:val="24"/>
          <w:lang w:val="es-CL"/>
        </w:rPr>
        <w:t xml:space="preserve">dos </w:t>
      </w:r>
      <w:r w:rsidRPr="00B313F5">
        <w:rPr>
          <w:rFonts w:ascii="Courier New" w:hAnsi="Courier New" w:cs="Courier New"/>
          <w:szCs w:val="24"/>
          <w:lang w:val="es-CL"/>
        </w:rPr>
        <w:t>veces dentro de un lapso cualquiera de doce meses.</w:t>
      </w:r>
    </w:p>
    <w:p w14:paraId="60BC1D90" w14:textId="77777777" w:rsidR="00E71FFB" w:rsidRPr="00B313F5" w:rsidRDefault="00E71FFB" w:rsidP="0030207F">
      <w:pPr>
        <w:widowControl w:val="0"/>
        <w:spacing w:line="360" w:lineRule="auto"/>
        <w:ind w:firstLine="1134"/>
        <w:jc w:val="both"/>
        <w:rPr>
          <w:rFonts w:ascii="Courier New" w:hAnsi="Courier New" w:cs="Courier New"/>
          <w:szCs w:val="24"/>
          <w:lang w:val="es-CL"/>
        </w:rPr>
      </w:pPr>
    </w:p>
    <w:p w14:paraId="5B513500" w14:textId="706B1D3C"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Un reglamento emitido por el Ministerio de Hacienda regulará las características de los bienes corporales que cumplen con los requisitos para acceder a la devolución establecida en </w:t>
      </w:r>
      <w:r w:rsidR="009E53C2" w:rsidRPr="00B313F5">
        <w:rPr>
          <w:rFonts w:ascii="Courier New" w:hAnsi="Courier New" w:cs="Courier New"/>
          <w:szCs w:val="24"/>
          <w:lang w:val="es-CL"/>
        </w:rPr>
        <w:t xml:space="preserve">este </w:t>
      </w:r>
      <w:r w:rsidRPr="00B313F5">
        <w:rPr>
          <w:rFonts w:ascii="Courier New" w:hAnsi="Courier New" w:cs="Courier New"/>
          <w:szCs w:val="24"/>
          <w:lang w:val="es-CL"/>
        </w:rPr>
        <w:t xml:space="preserve">artículo. Los establecimientos que comercialicen </w:t>
      </w:r>
      <w:r w:rsidR="00042516" w:rsidRPr="00B313F5">
        <w:rPr>
          <w:rFonts w:ascii="Courier New" w:hAnsi="Courier New" w:cs="Courier New"/>
          <w:szCs w:val="24"/>
          <w:lang w:val="es-CL"/>
        </w:rPr>
        <w:t xml:space="preserve">tales </w:t>
      </w:r>
      <w:r w:rsidRPr="00B313F5">
        <w:rPr>
          <w:rFonts w:ascii="Courier New" w:hAnsi="Courier New" w:cs="Courier New"/>
          <w:szCs w:val="24"/>
          <w:lang w:val="es-CL"/>
        </w:rPr>
        <w:t xml:space="preserve">bienes podrán publicar avisos o informar a sus clientes que los productos adquiridos en </w:t>
      </w:r>
      <w:r w:rsidR="00686A1C" w:rsidRPr="00B313F5">
        <w:rPr>
          <w:rFonts w:ascii="Courier New" w:hAnsi="Courier New" w:cs="Courier New"/>
          <w:szCs w:val="24"/>
          <w:lang w:val="es-CL"/>
        </w:rPr>
        <w:t xml:space="preserve">ellos </w:t>
      </w:r>
      <w:r w:rsidRPr="00B313F5">
        <w:rPr>
          <w:rFonts w:ascii="Courier New" w:hAnsi="Courier New" w:cs="Courier New"/>
          <w:szCs w:val="24"/>
          <w:lang w:val="es-CL"/>
        </w:rPr>
        <w:t>dan derecho a solicitar la devolución.</w:t>
      </w:r>
    </w:p>
    <w:p w14:paraId="556B26FA"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1C209DCF" w14:textId="77777777" w:rsidR="001C5E8F" w:rsidRPr="00B313F5" w:rsidRDefault="001C5E8F" w:rsidP="0030207F">
      <w:pPr>
        <w:widowControl w:val="0"/>
        <w:spacing w:line="360" w:lineRule="auto"/>
        <w:ind w:firstLine="1134"/>
        <w:jc w:val="both"/>
        <w:rPr>
          <w:rFonts w:ascii="Courier New" w:hAnsi="Courier New" w:cs="Courier New"/>
          <w:szCs w:val="24"/>
          <w:lang w:val="es-CL"/>
        </w:rPr>
      </w:pPr>
    </w:p>
    <w:p w14:paraId="0AC326D5" w14:textId="584D7CE2"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2.- Para tener derecho a la devolución establecida en </w:t>
      </w:r>
      <w:r w:rsidR="001C5E8F" w:rsidRPr="00B313F5">
        <w:rPr>
          <w:rFonts w:ascii="Courier New" w:hAnsi="Courier New" w:cs="Courier New"/>
          <w:szCs w:val="24"/>
          <w:lang w:val="es-CL"/>
        </w:rPr>
        <w:t xml:space="preserve">este </w:t>
      </w:r>
      <w:r w:rsidRPr="00B313F5">
        <w:rPr>
          <w:rFonts w:ascii="Courier New" w:hAnsi="Courier New" w:cs="Courier New"/>
          <w:szCs w:val="24"/>
          <w:lang w:val="es-CL"/>
        </w:rPr>
        <w:t xml:space="preserve">título, el valor de la compra realizada por el turista extranjero, respecto </w:t>
      </w:r>
      <w:r w:rsidRPr="00B313F5">
        <w:rPr>
          <w:rFonts w:ascii="Courier New" w:hAnsi="Courier New" w:cs="Courier New"/>
          <w:szCs w:val="24"/>
          <w:lang w:val="es-CL"/>
        </w:rPr>
        <w:lastRenderedPageBreak/>
        <w:t>de los bienes indicados en el artículo anterior, deberá superar el equivalente a 0,5 unidades de fomento.</w:t>
      </w:r>
    </w:p>
    <w:p w14:paraId="44839405" w14:textId="77777777" w:rsidR="001C5E8F" w:rsidRPr="00B313F5" w:rsidRDefault="001C5E8F" w:rsidP="0030207F">
      <w:pPr>
        <w:widowControl w:val="0"/>
        <w:spacing w:line="360" w:lineRule="auto"/>
        <w:ind w:firstLine="1134"/>
        <w:jc w:val="both"/>
        <w:rPr>
          <w:rFonts w:ascii="Courier New" w:hAnsi="Courier New" w:cs="Courier New"/>
          <w:szCs w:val="24"/>
          <w:lang w:val="es-CL"/>
        </w:rPr>
      </w:pPr>
    </w:p>
    <w:p w14:paraId="7BB55CF7" w14:textId="5241C5A8"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El monto máximo de devolución será aquel que resulte de la diferencia entre el </w:t>
      </w:r>
      <w:r w:rsidR="00B564E9" w:rsidRPr="00B313F5">
        <w:rPr>
          <w:rFonts w:ascii="Courier New" w:hAnsi="Courier New" w:cs="Courier New"/>
          <w:szCs w:val="24"/>
          <w:lang w:val="es-CL"/>
        </w:rPr>
        <w:t xml:space="preserve">impuesto al valor agregado </w:t>
      </w:r>
      <w:r w:rsidRPr="00B313F5">
        <w:rPr>
          <w:rFonts w:ascii="Courier New" w:hAnsi="Courier New" w:cs="Courier New"/>
          <w:szCs w:val="24"/>
          <w:lang w:val="es-CL"/>
        </w:rPr>
        <w:t xml:space="preserve">soportado por el turista extranjero y el costo de administración del sistema de devolución contenido en </w:t>
      </w:r>
      <w:r w:rsidR="00041B64" w:rsidRPr="00B313F5">
        <w:rPr>
          <w:rFonts w:ascii="Courier New" w:hAnsi="Courier New" w:cs="Courier New"/>
          <w:szCs w:val="24"/>
          <w:lang w:val="es-CL"/>
        </w:rPr>
        <w:t>este</w:t>
      </w:r>
      <w:r w:rsidR="00935306" w:rsidRPr="00B313F5">
        <w:rPr>
          <w:rFonts w:ascii="Courier New" w:hAnsi="Courier New" w:cs="Courier New"/>
          <w:szCs w:val="24"/>
          <w:lang w:val="es-CL"/>
        </w:rPr>
        <w:t xml:space="preserve"> </w:t>
      </w:r>
      <w:r w:rsidRPr="00B313F5">
        <w:rPr>
          <w:rFonts w:ascii="Courier New" w:hAnsi="Courier New" w:cs="Courier New"/>
          <w:szCs w:val="24"/>
          <w:lang w:val="es-CL"/>
        </w:rPr>
        <w:t>título. Con todo, el valor de la devolución, respecto de los bienes indicados en el artículo anterior, no podrá ser superior al equivalente a 15 unidades de fomento.</w:t>
      </w:r>
    </w:p>
    <w:p w14:paraId="4BC9CE44" w14:textId="77777777" w:rsidR="00B564E9" w:rsidRPr="00B313F5" w:rsidRDefault="00B564E9" w:rsidP="0030207F">
      <w:pPr>
        <w:widowControl w:val="0"/>
        <w:spacing w:line="360" w:lineRule="auto"/>
        <w:ind w:firstLine="1134"/>
        <w:jc w:val="both"/>
        <w:rPr>
          <w:rFonts w:ascii="Courier New" w:hAnsi="Courier New" w:cs="Courier New"/>
          <w:szCs w:val="24"/>
          <w:lang w:val="es-CL"/>
        </w:rPr>
      </w:pPr>
    </w:p>
    <w:p w14:paraId="77BC7AA5"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La solicitud deberá ser presentada ante el Servicio de Impuestos Internos, sin perjuicio de lo dispuesto en el artículo 4. Al momento de realizar la solicitud el turista extranjero deberá presentar lo siguiente:</w:t>
      </w:r>
    </w:p>
    <w:p w14:paraId="6F83B6F8" w14:textId="77777777" w:rsidR="008E2DF9" w:rsidRPr="00B313F5" w:rsidRDefault="008E2DF9" w:rsidP="0030207F">
      <w:pPr>
        <w:widowControl w:val="0"/>
        <w:spacing w:line="360" w:lineRule="auto"/>
        <w:ind w:firstLine="1134"/>
        <w:jc w:val="both"/>
        <w:rPr>
          <w:rFonts w:ascii="Courier New" w:hAnsi="Courier New" w:cs="Courier New"/>
          <w:szCs w:val="24"/>
          <w:lang w:val="es-CL"/>
        </w:rPr>
      </w:pPr>
    </w:p>
    <w:p w14:paraId="14BA0328" w14:textId="44D91090" w:rsidR="00643BC8" w:rsidRPr="00B313F5" w:rsidRDefault="008E2DF9" w:rsidP="0030207F">
      <w:pPr>
        <w:widowControl w:val="0"/>
        <w:spacing w:line="360" w:lineRule="auto"/>
        <w:ind w:firstLine="2268"/>
        <w:jc w:val="both"/>
        <w:rPr>
          <w:rFonts w:ascii="Courier New" w:hAnsi="Courier New" w:cs="Courier New"/>
          <w:szCs w:val="24"/>
          <w:lang w:val="es-CL"/>
        </w:rPr>
      </w:pPr>
      <w:r w:rsidRPr="00B313F5">
        <w:rPr>
          <w:rFonts w:ascii="Courier New" w:hAnsi="Courier New" w:cs="Courier New"/>
          <w:szCs w:val="24"/>
          <w:lang w:val="es-CL"/>
        </w:rPr>
        <w:t xml:space="preserve">1. </w:t>
      </w:r>
      <w:r w:rsidR="00643BC8" w:rsidRPr="00B313F5">
        <w:rPr>
          <w:rFonts w:ascii="Courier New" w:hAnsi="Courier New" w:cs="Courier New"/>
          <w:szCs w:val="24"/>
          <w:lang w:val="es-CL"/>
        </w:rPr>
        <w:tab/>
        <w:t xml:space="preserve">Documentos tributarios, válidamente emitidos, que dan cuenta del valor del </w:t>
      </w:r>
      <w:r w:rsidR="00311D5F" w:rsidRPr="00B313F5">
        <w:rPr>
          <w:rFonts w:ascii="Courier New" w:hAnsi="Courier New" w:cs="Courier New"/>
          <w:szCs w:val="24"/>
          <w:lang w:val="es-CL"/>
        </w:rPr>
        <w:t xml:space="preserve">impuesto al valor agregado </w:t>
      </w:r>
      <w:r w:rsidR="00643BC8" w:rsidRPr="00B313F5">
        <w:rPr>
          <w:rFonts w:ascii="Courier New" w:hAnsi="Courier New" w:cs="Courier New"/>
          <w:szCs w:val="24"/>
          <w:lang w:val="es-CL"/>
        </w:rPr>
        <w:t>soportado en las compras de los bienes. Asimismo, cuando la compra sea pagada con tarjeta de crédito, esta última debe estar emitida en el extranjero y estar asociada a una persona natural.</w:t>
      </w:r>
    </w:p>
    <w:p w14:paraId="3DD4EDE7" w14:textId="77777777" w:rsidR="008E2DF9" w:rsidRPr="00B313F5" w:rsidRDefault="008E2DF9" w:rsidP="0030207F">
      <w:pPr>
        <w:widowControl w:val="0"/>
        <w:spacing w:line="360" w:lineRule="auto"/>
        <w:ind w:firstLine="2268"/>
        <w:jc w:val="both"/>
        <w:rPr>
          <w:rFonts w:ascii="Courier New" w:hAnsi="Courier New" w:cs="Courier New"/>
          <w:szCs w:val="24"/>
          <w:lang w:val="es-CL"/>
        </w:rPr>
      </w:pPr>
    </w:p>
    <w:p w14:paraId="3F17C8B5" w14:textId="55AC6C85" w:rsidR="00643BC8" w:rsidRPr="00B313F5" w:rsidRDefault="008E2DF9" w:rsidP="0030207F">
      <w:pPr>
        <w:widowControl w:val="0"/>
        <w:spacing w:line="360" w:lineRule="auto"/>
        <w:ind w:firstLine="2268"/>
        <w:jc w:val="both"/>
        <w:rPr>
          <w:rFonts w:ascii="Courier New" w:hAnsi="Courier New" w:cs="Courier New"/>
          <w:szCs w:val="24"/>
          <w:lang w:val="es-CL"/>
        </w:rPr>
      </w:pPr>
      <w:r w:rsidRPr="00B313F5">
        <w:rPr>
          <w:rFonts w:ascii="Courier New" w:hAnsi="Courier New" w:cs="Courier New"/>
          <w:szCs w:val="24"/>
          <w:lang w:val="es-CL"/>
        </w:rPr>
        <w:t xml:space="preserve">2. </w:t>
      </w:r>
      <w:r w:rsidR="00643BC8" w:rsidRPr="00B313F5">
        <w:rPr>
          <w:rFonts w:ascii="Courier New" w:hAnsi="Courier New" w:cs="Courier New"/>
          <w:szCs w:val="24"/>
          <w:lang w:val="es-CL"/>
        </w:rPr>
        <w:tab/>
        <w:t>Su pasaporte o documento de identificación, el que deberá haber sido expedido por el país donde reside o se encuentra domiciliado.</w:t>
      </w:r>
    </w:p>
    <w:p w14:paraId="7BF59417" w14:textId="77777777" w:rsidR="005A73AA" w:rsidRPr="00B313F5" w:rsidRDefault="005A73AA" w:rsidP="0030207F">
      <w:pPr>
        <w:widowControl w:val="0"/>
        <w:spacing w:line="360" w:lineRule="auto"/>
        <w:ind w:firstLine="2268"/>
        <w:jc w:val="both"/>
        <w:rPr>
          <w:rFonts w:ascii="Courier New" w:hAnsi="Courier New" w:cs="Courier New"/>
          <w:szCs w:val="24"/>
          <w:lang w:val="es-CL"/>
        </w:rPr>
      </w:pPr>
    </w:p>
    <w:p w14:paraId="0E7BA3EB" w14:textId="623ED81E" w:rsidR="00643BC8" w:rsidRPr="00B313F5" w:rsidRDefault="008E2DF9" w:rsidP="0030207F">
      <w:pPr>
        <w:widowControl w:val="0"/>
        <w:spacing w:line="360" w:lineRule="auto"/>
        <w:ind w:firstLine="2268"/>
        <w:jc w:val="both"/>
        <w:rPr>
          <w:rFonts w:ascii="Courier New" w:hAnsi="Courier New" w:cs="Courier New"/>
          <w:szCs w:val="24"/>
          <w:lang w:val="es-CL"/>
        </w:rPr>
      </w:pPr>
      <w:r w:rsidRPr="00B313F5">
        <w:rPr>
          <w:rFonts w:ascii="Courier New" w:hAnsi="Courier New" w:cs="Courier New"/>
          <w:szCs w:val="24"/>
          <w:lang w:val="es-CL"/>
        </w:rPr>
        <w:t xml:space="preserve">3. </w:t>
      </w:r>
      <w:r w:rsidR="000A1495" w:rsidRPr="00B313F5">
        <w:rPr>
          <w:rFonts w:ascii="Courier New" w:hAnsi="Courier New" w:cs="Courier New"/>
          <w:szCs w:val="24"/>
          <w:lang w:val="es-CL"/>
        </w:rPr>
        <w:t xml:space="preserve">El </w:t>
      </w:r>
      <w:proofErr w:type="gramStart"/>
      <w:r w:rsidR="00643BC8" w:rsidRPr="00B313F5">
        <w:rPr>
          <w:rFonts w:ascii="Courier New" w:hAnsi="Courier New" w:cs="Courier New"/>
          <w:szCs w:val="24"/>
          <w:lang w:val="es-CL"/>
        </w:rPr>
        <w:t>ticket</w:t>
      </w:r>
      <w:proofErr w:type="gramEnd"/>
      <w:r w:rsidR="00643BC8" w:rsidRPr="00B313F5">
        <w:rPr>
          <w:rFonts w:ascii="Courier New" w:hAnsi="Courier New" w:cs="Courier New"/>
          <w:szCs w:val="24"/>
          <w:lang w:val="es-CL"/>
        </w:rPr>
        <w:t xml:space="preserve"> aéreo o terrestre con fecha del mismo día en que se efectúa la solicitud</w:t>
      </w:r>
      <w:r w:rsidR="009078A4" w:rsidRPr="00B313F5">
        <w:rPr>
          <w:rFonts w:ascii="Courier New" w:hAnsi="Courier New" w:cs="Courier New"/>
          <w:szCs w:val="24"/>
          <w:lang w:val="es-CL"/>
        </w:rPr>
        <w:t>,</w:t>
      </w:r>
      <w:r w:rsidR="00643BC8" w:rsidRPr="00B313F5">
        <w:rPr>
          <w:rFonts w:ascii="Courier New" w:hAnsi="Courier New" w:cs="Courier New"/>
          <w:szCs w:val="24"/>
          <w:lang w:val="es-CL"/>
        </w:rPr>
        <w:t xml:space="preserve"> u otro formulario requerido por la autoridad</w:t>
      </w:r>
      <w:r w:rsidR="009078A4" w:rsidRPr="00B313F5">
        <w:rPr>
          <w:rFonts w:ascii="Courier New" w:hAnsi="Courier New" w:cs="Courier New"/>
          <w:szCs w:val="24"/>
          <w:lang w:val="es-CL"/>
        </w:rPr>
        <w:t>,</w:t>
      </w:r>
      <w:r w:rsidR="00643BC8" w:rsidRPr="00B313F5">
        <w:rPr>
          <w:rFonts w:ascii="Courier New" w:hAnsi="Courier New" w:cs="Courier New"/>
          <w:szCs w:val="24"/>
          <w:lang w:val="es-CL"/>
        </w:rPr>
        <w:t xml:space="preserve"> que dé cuenta que se abandonará el país dentro del mismo día.  </w:t>
      </w:r>
    </w:p>
    <w:p w14:paraId="384C31E2" w14:textId="0D0BFC78"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lastRenderedPageBreak/>
        <w:t xml:space="preserve">El Servicio de Impuestos Internos, mediante resolución, establecerá los requisitos que los establecimientos comerciales deberán cumplir para la emisión de los documentos tributarios en virtud de lo dispuesto en </w:t>
      </w:r>
      <w:r w:rsidR="00511EB2" w:rsidRPr="00B313F5">
        <w:rPr>
          <w:rFonts w:ascii="Courier New" w:hAnsi="Courier New" w:cs="Courier New"/>
          <w:szCs w:val="24"/>
          <w:lang w:val="es-CL"/>
        </w:rPr>
        <w:t xml:space="preserve">este </w:t>
      </w:r>
      <w:r w:rsidRPr="00B313F5">
        <w:rPr>
          <w:rFonts w:ascii="Courier New" w:hAnsi="Courier New" w:cs="Courier New"/>
          <w:szCs w:val="24"/>
          <w:lang w:val="es-CL"/>
        </w:rPr>
        <w:t>artículo. Asimismo, establecerá el formato de los formularios que correspondan y los procedimientos que permitan la validación de la identidad del solicitante y su condición de turista extranjero.</w:t>
      </w:r>
    </w:p>
    <w:p w14:paraId="5E2277D4"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09B9EB15" w14:textId="77777777" w:rsidR="00511EB2" w:rsidRPr="00B313F5" w:rsidRDefault="00511EB2" w:rsidP="0030207F">
      <w:pPr>
        <w:widowControl w:val="0"/>
        <w:spacing w:line="360" w:lineRule="auto"/>
        <w:ind w:firstLine="1134"/>
        <w:jc w:val="both"/>
        <w:rPr>
          <w:rFonts w:ascii="Courier New" w:hAnsi="Courier New" w:cs="Courier New"/>
          <w:szCs w:val="24"/>
          <w:lang w:val="es-CL"/>
        </w:rPr>
      </w:pPr>
    </w:p>
    <w:p w14:paraId="6B5BD9DA"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Artículo 3.- El turista extranjero podrá pedir la devolución en los pasos fronterizos que se dispongan de acuerdo con el reglamento señalado en el artículo 1.</w:t>
      </w:r>
    </w:p>
    <w:p w14:paraId="3DC1783B"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35B8F0CE" w14:textId="77777777" w:rsidR="00206BB3" w:rsidRPr="00B313F5" w:rsidRDefault="00206BB3" w:rsidP="0030207F">
      <w:pPr>
        <w:widowControl w:val="0"/>
        <w:spacing w:line="360" w:lineRule="auto"/>
        <w:ind w:firstLine="1134"/>
        <w:jc w:val="both"/>
        <w:rPr>
          <w:rFonts w:ascii="Courier New" w:hAnsi="Courier New" w:cs="Courier New"/>
          <w:szCs w:val="24"/>
          <w:lang w:val="es-CL"/>
        </w:rPr>
      </w:pPr>
    </w:p>
    <w:p w14:paraId="422E48F9" w14:textId="2D7885BA"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4.- La devolución estará a cargo del Servicio de Impuestos Internos. </w:t>
      </w:r>
      <w:r w:rsidR="00D3470A" w:rsidRPr="00B313F5">
        <w:rPr>
          <w:rFonts w:ascii="Courier New" w:hAnsi="Courier New" w:cs="Courier New"/>
          <w:szCs w:val="24"/>
          <w:lang w:val="es-CL"/>
        </w:rPr>
        <w:t xml:space="preserve">El </w:t>
      </w:r>
      <w:r w:rsidRPr="00B313F5">
        <w:rPr>
          <w:rFonts w:ascii="Courier New" w:hAnsi="Courier New" w:cs="Courier New"/>
          <w:szCs w:val="24"/>
          <w:lang w:val="es-CL"/>
        </w:rPr>
        <w:t xml:space="preserve">Servicio podrá, mediante licitación pública, encargar que la devolución sea implementada por un tercero, quien deberá acreditar la experiencia y capacidad operativa y financiera para realizar las funciones licitadas. </w:t>
      </w:r>
    </w:p>
    <w:p w14:paraId="4C8BF46A" w14:textId="77777777" w:rsidR="009358FA" w:rsidRPr="00B313F5" w:rsidRDefault="009358FA" w:rsidP="0030207F">
      <w:pPr>
        <w:widowControl w:val="0"/>
        <w:spacing w:line="360" w:lineRule="auto"/>
        <w:ind w:firstLine="1134"/>
        <w:jc w:val="both"/>
        <w:rPr>
          <w:rFonts w:ascii="Courier New" w:hAnsi="Courier New" w:cs="Courier New"/>
          <w:szCs w:val="24"/>
          <w:lang w:val="es-CL"/>
        </w:rPr>
      </w:pPr>
    </w:p>
    <w:p w14:paraId="04B2549F" w14:textId="549BE8E1" w:rsidR="00643BC8" w:rsidRPr="00B313F5" w:rsidRDefault="009358FA"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El </w:t>
      </w:r>
      <w:r w:rsidR="00643BC8" w:rsidRPr="00B313F5">
        <w:rPr>
          <w:rFonts w:ascii="Courier New" w:hAnsi="Courier New" w:cs="Courier New"/>
          <w:szCs w:val="24"/>
          <w:lang w:val="es-CL"/>
        </w:rPr>
        <w:t xml:space="preserve">tercero que se adjudique la operación </w:t>
      </w:r>
      <w:r w:rsidR="00652BF6" w:rsidRPr="00B313F5">
        <w:rPr>
          <w:rFonts w:ascii="Courier New" w:hAnsi="Courier New" w:cs="Courier New"/>
          <w:szCs w:val="24"/>
          <w:lang w:val="es-CL"/>
        </w:rPr>
        <w:t xml:space="preserve">siempre </w:t>
      </w:r>
      <w:r w:rsidR="00643BC8" w:rsidRPr="00B313F5">
        <w:rPr>
          <w:rFonts w:ascii="Courier New" w:hAnsi="Courier New" w:cs="Courier New"/>
          <w:szCs w:val="24"/>
          <w:lang w:val="es-CL"/>
        </w:rPr>
        <w:t xml:space="preserve">deberá verificar el cumplimiento de los requisitos establecidos en los artículos 1 y 2 y entregar, según la periodicidad que se determine, información sobre el monto de las devoluciones efectuadas, la identificación del solicitante, así como toda otra información complementaria que disponga el </w:t>
      </w:r>
      <w:r w:rsidR="00491A4B" w:rsidRPr="00B313F5">
        <w:rPr>
          <w:rFonts w:ascii="Courier New" w:hAnsi="Courier New" w:cs="Courier New"/>
          <w:szCs w:val="24"/>
          <w:lang w:val="es-CL"/>
        </w:rPr>
        <w:t xml:space="preserve">referido </w:t>
      </w:r>
      <w:r w:rsidR="00643BC8" w:rsidRPr="00B313F5">
        <w:rPr>
          <w:rFonts w:ascii="Courier New" w:hAnsi="Courier New" w:cs="Courier New"/>
          <w:szCs w:val="24"/>
          <w:lang w:val="es-CL"/>
        </w:rPr>
        <w:t>Servicio.</w:t>
      </w:r>
    </w:p>
    <w:p w14:paraId="2DF18106" w14:textId="77777777" w:rsidR="00A17DC9" w:rsidRPr="00B313F5" w:rsidRDefault="00A17DC9" w:rsidP="0030207F">
      <w:pPr>
        <w:widowControl w:val="0"/>
        <w:spacing w:line="360" w:lineRule="auto"/>
        <w:ind w:firstLine="1134"/>
        <w:jc w:val="both"/>
        <w:rPr>
          <w:rFonts w:ascii="Courier New" w:hAnsi="Courier New" w:cs="Courier New"/>
          <w:szCs w:val="24"/>
          <w:lang w:val="es-CL"/>
        </w:rPr>
      </w:pPr>
    </w:p>
    <w:p w14:paraId="48651B46"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4C122B79" w14:textId="77777777" w:rsidR="00F0121C" w:rsidRPr="00B313F5" w:rsidRDefault="00F0121C" w:rsidP="0030207F">
      <w:pPr>
        <w:widowControl w:val="0"/>
        <w:spacing w:line="360" w:lineRule="auto"/>
        <w:jc w:val="center"/>
        <w:rPr>
          <w:rFonts w:ascii="Courier New" w:hAnsi="Courier New" w:cs="Courier New"/>
          <w:szCs w:val="24"/>
          <w:lang w:val="es-CL"/>
        </w:rPr>
      </w:pPr>
    </w:p>
    <w:p w14:paraId="46E81ED5" w14:textId="77777777" w:rsidR="00F0121C" w:rsidRPr="00B313F5" w:rsidRDefault="00F0121C" w:rsidP="0030207F">
      <w:pPr>
        <w:widowControl w:val="0"/>
        <w:spacing w:line="360" w:lineRule="auto"/>
        <w:jc w:val="center"/>
        <w:rPr>
          <w:rFonts w:ascii="Courier New" w:hAnsi="Courier New" w:cs="Courier New"/>
          <w:szCs w:val="24"/>
          <w:lang w:val="es-CL"/>
        </w:rPr>
      </w:pPr>
    </w:p>
    <w:p w14:paraId="69D41927" w14:textId="701A958C" w:rsidR="00643BC8" w:rsidRPr="00B313F5" w:rsidRDefault="00643BC8" w:rsidP="0030207F">
      <w:pPr>
        <w:widowControl w:val="0"/>
        <w:spacing w:line="360" w:lineRule="auto"/>
        <w:jc w:val="center"/>
        <w:rPr>
          <w:rFonts w:ascii="Courier New" w:hAnsi="Courier New" w:cs="Courier New"/>
          <w:szCs w:val="24"/>
          <w:lang w:val="es-CL"/>
        </w:rPr>
      </w:pPr>
      <w:r w:rsidRPr="00B313F5">
        <w:rPr>
          <w:rFonts w:ascii="Courier New" w:hAnsi="Courier New" w:cs="Courier New"/>
          <w:szCs w:val="24"/>
          <w:lang w:val="es-CL"/>
        </w:rPr>
        <w:lastRenderedPageBreak/>
        <w:t>Título II</w:t>
      </w:r>
    </w:p>
    <w:p w14:paraId="08D5ED60" w14:textId="77777777" w:rsidR="00643BC8" w:rsidRPr="00B313F5" w:rsidRDefault="00643BC8" w:rsidP="0030207F">
      <w:pPr>
        <w:widowControl w:val="0"/>
        <w:spacing w:line="360" w:lineRule="auto"/>
        <w:jc w:val="center"/>
        <w:rPr>
          <w:rFonts w:ascii="Courier New" w:hAnsi="Courier New" w:cs="Courier New"/>
          <w:szCs w:val="24"/>
          <w:lang w:val="es-CL"/>
        </w:rPr>
      </w:pPr>
      <w:r w:rsidRPr="00B313F5">
        <w:rPr>
          <w:rFonts w:ascii="Courier New" w:hAnsi="Courier New" w:cs="Courier New"/>
          <w:szCs w:val="24"/>
          <w:lang w:val="es-CL"/>
        </w:rPr>
        <w:t>Tasa de Turismo</w:t>
      </w:r>
    </w:p>
    <w:p w14:paraId="12002730"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2AEC0F77" w14:textId="3BF68BC7" w:rsidR="00643BC8" w:rsidRPr="00B313F5" w:rsidRDefault="00643BC8" w:rsidP="0030207F">
      <w:pPr>
        <w:widowControl w:val="0"/>
        <w:spacing w:line="360" w:lineRule="auto"/>
        <w:ind w:firstLine="1134"/>
        <w:jc w:val="both"/>
        <w:rPr>
          <w:rFonts w:ascii="Courier New" w:hAnsi="Courier New" w:cs="Courier New"/>
          <w:strike/>
          <w:szCs w:val="24"/>
          <w:lang w:val="es-CL"/>
        </w:rPr>
      </w:pPr>
      <w:r w:rsidRPr="00B313F5">
        <w:rPr>
          <w:rFonts w:ascii="Courier New" w:hAnsi="Courier New" w:cs="Courier New"/>
          <w:szCs w:val="24"/>
          <w:lang w:val="es-CL"/>
        </w:rPr>
        <w:t>Artículo 5.-</w:t>
      </w:r>
      <w:r w:rsidRPr="00B313F5">
        <w:rPr>
          <w:rFonts w:ascii="Courier New" w:hAnsi="Courier New" w:cs="Courier New"/>
          <w:szCs w:val="24"/>
          <w:lang w:val="es-CL"/>
        </w:rPr>
        <w:tab/>
      </w:r>
      <w:r w:rsidR="00A17DC9" w:rsidRPr="00B313F5">
        <w:rPr>
          <w:rFonts w:ascii="Courier New" w:hAnsi="Courier New" w:cs="Courier New"/>
          <w:szCs w:val="24"/>
          <w:lang w:val="es-CL"/>
        </w:rPr>
        <w:t xml:space="preserve"> </w:t>
      </w:r>
      <w:r w:rsidRPr="00B313F5">
        <w:rPr>
          <w:rFonts w:ascii="Courier New" w:hAnsi="Courier New" w:cs="Courier New"/>
          <w:szCs w:val="24"/>
          <w:lang w:val="es-CL"/>
        </w:rPr>
        <w:t xml:space="preserve">Las personas sin domicilio ni residencia en Chile estarán sujetas a un impuesto denominado tasa de turismo, </w:t>
      </w:r>
      <w:r w:rsidR="00594900" w:rsidRPr="00B313F5">
        <w:rPr>
          <w:rFonts w:ascii="Courier New" w:hAnsi="Courier New" w:cs="Courier New"/>
          <w:szCs w:val="24"/>
          <w:lang w:val="es-CL"/>
        </w:rPr>
        <w:t xml:space="preserve">del 1,25%, </w:t>
      </w:r>
      <w:r w:rsidRPr="00B313F5">
        <w:rPr>
          <w:rFonts w:ascii="Courier New" w:hAnsi="Courier New" w:cs="Courier New"/>
          <w:szCs w:val="24"/>
          <w:lang w:val="es-CL"/>
        </w:rPr>
        <w:t xml:space="preserve">que se aplicará sobre la tarifa sin </w:t>
      </w:r>
      <w:r w:rsidR="00854EAA" w:rsidRPr="00B313F5">
        <w:rPr>
          <w:rFonts w:ascii="Courier New" w:hAnsi="Courier New" w:cs="Courier New"/>
          <w:szCs w:val="24"/>
          <w:lang w:val="es-CL"/>
        </w:rPr>
        <w:t>impuesto al valor agregado</w:t>
      </w:r>
      <w:r w:rsidRPr="00B313F5">
        <w:rPr>
          <w:rFonts w:ascii="Courier New" w:hAnsi="Courier New" w:cs="Courier New"/>
          <w:szCs w:val="24"/>
          <w:lang w:val="es-CL"/>
        </w:rPr>
        <w:t xml:space="preserve">, por el hospedaje en hoteles, </w:t>
      </w:r>
      <w:proofErr w:type="spellStart"/>
      <w:r w:rsidRPr="00B313F5">
        <w:rPr>
          <w:rFonts w:ascii="Courier New" w:hAnsi="Courier New" w:cs="Courier New"/>
          <w:szCs w:val="24"/>
          <w:lang w:val="es-CL"/>
        </w:rPr>
        <w:t>apart</w:t>
      </w:r>
      <w:proofErr w:type="spellEnd"/>
      <w:r w:rsidRPr="00B313F5">
        <w:rPr>
          <w:rFonts w:ascii="Courier New" w:hAnsi="Courier New" w:cs="Courier New"/>
          <w:szCs w:val="24"/>
          <w:lang w:val="es-CL"/>
        </w:rPr>
        <w:t xml:space="preserve">-hoteles, hosterías, residenciales, cabañas, casas particulares destinadas al hospedaje y cualquier otro establecimiento que preste servicios de alojamiento, ubicados dentro del territorio nacional. </w:t>
      </w:r>
    </w:p>
    <w:p w14:paraId="3D1A1675"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50E8C702" w14:textId="77777777" w:rsidR="00240B28" w:rsidRPr="00B313F5" w:rsidRDefault="00240B28" w:rsidP="0030207F">
      <w:pPr>
        <w:widowControl w:val="0"/>
        <w:spacing w:line="360" w:lineRule="auto"/>
        <w:ind w:firstLine="1134"/>
        <w:jc w:val="both"/>
        <w:rPr>
          <w:rFonts w:ascii="Courier New" w:hAnsi="Courier New" w:cs="Courier New"/>
          <w:szCs w:val="24"/>
          <w:lang w:val="es-CL"/>
        </w:rPr>
      </w:pPr>
    </w:p>
    <w:p w14:paraId="2CDC5242" w14:textId="64B32CFD"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6.- </w:t>
      </w:r>
      <w:r w:rsidRPr="00B313F5">
        <w:rPr>
          <w:rFonts w:ascii="Courier New" w:hAnsi="Courier New" w:cs="Courier New"/>
          <w:szCs w:val="24"/>
          <w:lang w:val="es-CL"/>
        </w:rPr>
        <w:tab/>
        <w:t xml:space="preserve">El establecimiento que preste el servicio de hospedaje será el obligado a recargar y retener el impuesto establecido en el artículo anterior. Para estos efectos este impuesto se deberá identificar en el documento tributario correspondiente </w:t>
      </w:r>
      <w:r w:rsidR="00C45093" w:rsidRPr="00B313F5">
        <w:rPr>
          <w:rFonts w:ascii="Courier New" w:hAnsi="Courier New" w:cs="Courier New"/>
          <w:szCs w:val="24"/>
          <w:lang w:val="es-CL"/>
        </w:rPr>
        <w:t xml:space="preserve">de forma separada </w:t>
      </w:r>
      <w:r w:rsidRPr="00B313F5">
        <w:rPr>
          <w:rFonts w:ascii="Courier New" w:hAnsi="Courier New" w:cs="Courier New"/>
          <w:szCs w:val="24"/>
          <w:lang w:val="es-CL"/>
        </w:rPr>
        <w:t>del monto cobrado por el servicio de hospedaje y de otros impuestos que pudieran aplicar.</w:t>
      </w:r>
    </w:p>
    <w:p w14:paraId="3FEF0F3D" w14:textId="77777777" w:rsidR="00EA7E7C" w:rsidRPr="00B313F5" w:rsidRDefault="00EA7E7C" w:rsidP="0030207F">
      <w:pPr>
        <w:widowControl w:val="0"/>
        <w:spacing w:line="360" w:lineRule="auto"/>
        <w:ind w:firstLine="1134"/>
        <w:jc w:val="both"/>
        <w:rPr>
          <w:rFonts w:ascii="Courier New" w:hAnsi="Courier New" w:cs="Courier New"/>
          <w:szCs w:val="24"/>
          <w:lang w:val="es-CL"/>
        </w:rPr>
      </w:pPr>
    </w:p>
    <w:p w14:paraId="1B4C79F5" w14:textId="1A216F70" w:rsidR="00643BC8" w:rsidRPr="00B313F5" w:rsidRDefault="00737D6E"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M</w:t>
      </w:r>
      <w:r w:rsidR="00643BC8" w:rsidRPr="00B313F5">
        <w:rPr>
          <w:rFonts w:ascii="Courier New" w:hAnsi="Courier New" w:cs="Courier New"/>
          <w:szCs w:val="24"/>
          <w:lang w:val="es-CL"/>
        </w:rPr>
        <w:t xml:space="preserve">ensualmente, el establecimiento deberá declarar y enterar en arcas fiscales el impuesto retenido en la forma y plazo que establezca el Servicio de Impuestos Internos, mediante resolución. </w:t>
      </w:r>
    </w:p>
    <w:p w14:paraId="4B1D15B9" w14:textId="77777777" w:rsidR="00187B07" w:rsidRPr="00B313F5" w:rsidRDefault="00187B07" w:rsidP="0030207F">
      <w:pPr>
        <w:widowControl w:val="0"/>
        <w:spacing w:line="360" w:lineRule="auto"/>
        <w:ind w:firstLine="1134"/>
        <w:jc w:val="both"/>
        <w:rPr>
          <w:rFonts w:ascii="Courier New" w:hAnsi="Courier New" w:cs="Courier New"/>
          <w:szCs w:val="24"/>
          <w:lang w:val="es-CL"/>
        </w:rPr>
      </w:pPr>
    </w:p>
    <w:p w14:paraId="5FEF6685" w14:textId="7345B9E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La no presentación de la declaración, su presentación extemporánea, incompleta o errónea será sancionada con la multa establecida en el número 2 del artículo 97 del Código Tributario, la que se aplicará conforme al procedimiento del artículo 165 del mismo</w:t>
      </w:r>
      <w:r w:rsidR="002566DB" w:rsidRPr="00B313F5">
        <w:rPr>
          <w:rFonts w:ascii="Courier New" w:hAnsi="Courier New" w:cs="Courier New"/>
          <w:szCs w:val="24"/>
          <w:lang w:val="es-CL"/>
        </w:rPr>
        <w:t xml:space="preserve"> Código</w:t>
      </w:r>
      <w:r w:rsidRPr="00B313F5">
        <w:rPr>
          <w:rFonts w:ascii="Courier New" w:hAnsi="Courier New" w:cs="Courier New"/>
          <w:szCs w:val="24"/>
          <w:lang w:val="es-CL"/>
        </w:rPr>
        <w:t>.</w:t>
      </w:r>
    </w:p>
    <w:p w14:paraId="7E3CF732"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7454F94F" w14:textId="77777777" w:rsidR="00BC3058" w:rsidRPr="00B313F5" w:rsidRDefault="00BC3058" w:rsidP="0030207F">
      <w:pPr>
        <w:widowControl w:val="0"/>
        <w:spacing w:line="360" w:lineRule="auto"/>
        <w:ind w:firstLine="1134"/>
        <w:jc w:val="both"/>
        <w:rPr>
          <w:rFonts w:ascii="Courier New" w:hAnsi="Courier New" w:cs="Courier New"/>
          <w:szCs w:val="24"/>
          <w:lang w:val="es-CL"/>
        </w:rPr>
      </w:pPr>
    </w:p>
    <w:p w14:paraId="03E4352D" w14:textId="219864BA"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lastRenderedPageBreak/>
        <w:t xml:space="preserve">Artículo 7.- No </w:t>
      </w:r>
      <w:r w:rsidR="00556543" w:rsidRPr="00B313F5">
        <w:rPr>
          <w:rFonts w:ascii="Courier New" w:hAnsi="Courier New" w:cs="Courier New"/>
          <w:szCs w:val="24"/>
          <w:lang w:val="es-CL"/>
        </w:rPr>
        <w:t xml:space="preserve">se </w:t>
      </w:r>
      <w:r w:rsidRPr="00B313F5">
        <w:rPr>
          <w:rFonts w:ascii="Courier New" w:hAnsi="Courier New" w:cs="Courier New"/>
          <w:szCs w:val="24"/>
          <w:lang w:val="es-CL"/>
        </w:rPr>
        <w:t>aplicará lo dispuesto en el artículo anterior cuando el pago por el servicio de hospedaje se realice por medio de una plataforma digital intermediaria, en cuyo caso será el operador de esa plataforma el encargado de recargar</w:t>
      </w:r>
      <w:r w:rsidR="00CA781A" w:rsidRPr="00B313F5">
        <w:rPr>
          <w:rFonts w:ascii="Courier New" w:hAnsi="Courier New" w:cs="Courier New"/>
          <w:szCs w:val="24"/>
          <w:lang w:val="es-CL"/>
        </w:rPr>
        <w:t>,</w:t>
      </w:r>
      <w:r w:rsidRPr="00B313F5">
        <w:rPr>
          <w:rFonts w:ascii="Courier New" w:hAnsi="Courier New" w:cs="Courier New"/>
          <w:szCs w:val="24"/>
          <w:lang w:val="es-CL"/>
        </w:rPr>
        <w:t xml:space="preserve"> retener, declarar y pagar el impuesto establecido en el </w:t>
      </w:r>
      <w:r w:rsidR="003E38DF" w:rsidRPr="00B313F5">
        <w:rPr>
          <w:rFonts w:ascii="Courier New" w:hAnsi="Courier New" w:cs="Courier New"/>
          <w:szCs w:val="24"/>
          <w:lang w:val="es-CL"/>
        </w:rPr>
        <w:t>artículo 5</w:t>
      </w:r>
      <w:r w:rsidRPr="00B313F5">
        <w:rPr>
          <w:rFonts w:ascii="Courier New" w:hAnsi="Courier New" w:cs="Courier New"/>
          <w:szCs w:val="24"/>
          <w:lang w:val="es-CL"/>
        </w:rPr>
        <w:t xml:space="preserve">. Para estos efectos, el operador de la plataforma se podrá sujetar al régimen simplificado del </w:t>
      </w:r>
      <w:r w:rsidR="00517C9E" w:rsidRPr="00B313F5">
        <w:rPr>
          <w:rFonts w:ascii="Courier New" w:hAnsi="Courier New" w:cs="Courier New"/>
          <w:szCs w:val="24"/>
          <w:lang w:val="es-CL"/>
        </w:rPr>
        <w:t xml:space="preserve">título II, </w:t>
      </w:r>
      <w:r w:rsidRPr="00B313F5">
        <w:rPr>
          <w:rFonts w:ascii="Courier New" w:hAnsi="Courier New" w:cs="Courier New"/>
          <w:szCs w:val="24"/>
          <w:lang w:val="es-CL"/>
        </w:rPr>
        <w:t>párrafo 7 bis</w:t>
      </w:r>
      <w:r w:rsidR="00517C9E" w:rsidRPr="00B313F5">
        <w:rPr>
          <w:rFonts w:ascii="Courier New" w:hAnsi="Courier New" w:cs="Courier New"/>
          <w:szCs w:val="24"/>
          <w:lang w:val="es-CL"/>
        </w:rPr>
        <w:t>,</w:t>
      </w:r>
      <w:r w:rsidRPr="00B313F5">
        <w:rPr>
          <w:rFonts w:ascii="Courier New" w:hAnsi="Courier New" w:cs="Courier New"/>
          <w:szCs w:val="24"/>
          <w:lang w:val="es-CL"/>
        </w:rPr>
        <w:t xml:space="preserve"> del decreto ley </w:t>
      </w:r>
      <w:proofErr w:type="spellStart"/>
      <w:r w:rsidRPr="00B313F5">
        <w:rPr>
          <w:rFonts w:ascii="Courier New" w:hAnsi="Courier New" w:cs="Courier New"/>
          <w:szCs w:val="24"/>
          <w:lang w:val="es-CL"/>
        </w:rPr>
        <w:t>N°</w:t>
      </w:r>
      <w:proofErr w:type="spellEnd"/>
      <w:r w:rsidRPr="00B313F5">
        <w:rPr>
          <w:rFonts w:ascii="Courier New" w:hAnsi="Courier New" w:cs="Courier New"/>
          <w:szCs w:val="24"/>
          <w:lang w:val="es-CL"/>
        </w:rPr>
        <w:t xml:space="preserve"> 825</w:t>
      </w:r>
      <w:r w:rsidR="001C4A5F" w:rsidRPr="00B313F5">
        <w:rPr>
          <w:rFonts w:ascii="Courier New" w:hAnsi="Courier New" w:cs="Courier New"/>
          <w:szCs w:val="24"/>
          <w:lang w:val="es-CL"/>
        </w:rPr>
        <w:t>,</w:t>
      </w:r>
      <w:r w:rsidRPr="00B313F5">
        <w:rPr>
          <w:rFonts w:ascii="Courier New" w:hAnsi="Courier New" w:cs="Courier New"/>
          <w:szCs w:val="24"/>
          <w:lang w:val="es-CL"/>
        </w:rPr>
        <w:t xml:space="preserve"> de 1974. </w:t>
      </w:r>
    </w:p>
    <w:p w14:paraId="7B3F3EA3" w14:textId="77777777" w:rsidR="0023157C" w:rsidRPr="00B313F5" w:rsidRDefault="0023157C" w:rsidP="0030207F">
      <w:pPr>
        <w:widowControl w:val="0"/>
        <w:spacing w:line="360" w:lineRule="auto"/>
        <w:ind w:firstLine="1134"/>
        <w:jc w:val="both"/>
        <w:rPr>
          <w:rFonts w:ascii="Courier New" w:hAnsi="Courier New" w:cs="Courier New"/>
          <w:szCs w:val="24"/>
          <w:lang w:val="es-CL"/>
        </w:rPr>
      </w:pPr>
    </w:p>
    <w:p w14:paraId="64D8A423"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En estos casos el operador de la plataforma digital deberá identificar clara y separadamente este impuesto respecto de otros impuestos aplicables al servicio. </w:t>
      </w:r>
    </w:p>
    <w:p w14:paraId="26731AF2" w14:textId="77777777" w:rsidR="00D93737" w:rsidRPr="00B313F5" w:rsidRDefault="00D93737" w:rsidP="0030207F">
      <w:pPr>
        <w:widowControl w:val="0"/>
        <w:spacing w:line="360" w:lineRule="auto"/>
        <w:ind w:firstLine="1134"/>
        <w:jc w:val="both"/>
        <w:rPr>
          <w:rFonts w:ascii="Courier New" w:hAnsi="Courier New" w:cs="Courier New"/>
          <w:szCs w:val="24"/>
          <w:lang w:val="es-CL"/>
        </w:rPr>
      </w:pPr>
    </w:p>
    <w:p w14:paraId="661DB3AC" w14:textId="3182B1D6"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Con todo, el establecimiento que preste el servicio de hospedaje será solidariamente responsable por el pago del impuesto respecto de las operaciones que se realicen por intermedio de una plataforma digital.</w:t>
      </w:r>
      <w:r w:rsidR="006C0ABF" w:rsidRPr="00B313F5">
        <w:rPr>
          <w:rFonts w:ascii="Courier New" w:hAnsi="Courier New" w:cs="Courier New"/>
          <w:szCs w:val="24"/>
          <w:lang w:val="es-CL"/>
        </w:rPr>
        <w:t xml:space="preserve"> </w:t>
      </w:r>
    </w:p>
    <w:p w14:paraId="1C82A8F9"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4E19B2A2" w14:textId="77777777" w:rsidR="006C0ABF" w:rsidRPr="00B313F5" w:rsidRDefault="006C0ABF" w:rsidP="0030207F">
      <w:pPr>
        <w:widowControl w:val="0"/>
        <w:spacing w:line="360" w:lineRule="auto"/>
        <w:ind w:firstLine="1134"/>
        <w:jc w:val="both"/>
        <w:rPr>
          <w:rFonts w:ascii="Courier New" w:hAnsi="Courier New" w:cs="Courier New"/>
          <w:szCs w:val="24"/>
          <w:lang w:val="es-CL"/>
        </w:rPr>
      </w:pPr>
    </w:p>
    <w:p w14:paraId="5B9929FA" w14:textId="1C213DDC"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8.- Las plataformas digitales deberán informar anualmente, en la forma y plazo que establezca el Servicio de Impuestos Internos por resolución, las operaciones de hospedaje intermediadas a través </w:t>
      </w:r>
      <w:r w:rsidR="000173A5" w:rsidRPr="00B313F5">
        <w:rPr>
          <w:rFonts w:ascii="Courier New" w:hAnsi="Courier New" w:cs="Courier New"/>
          <w:szCs w:val="24"/>
          <w:lang w:val="es-CL"/>
        </w:rPr>
        <w:t xml:space="preserve">suyo </w:t>
      </w:r>
      <w:r w:rsidRPr="00B313F5">
        <w:rPr>
          <w:rFonts w:ascii="Courier New" w:hAnsi="Courier New" w:cs="Courier New"/>
          <w:szCs w:val="24"/>
          <w:lang w:val="es-CL"/>
        </w:rPr>
        <w:t>por establecimientos de hospedaje con domicilio en el país.</w:t>
      </w:r>
    </w:p>
    <w:p w14:paraId="1DEC4DA4"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63223E8E" w14:textId="77777777" w:rsidR="00C9533D" w:rsidRPr="00B313F5" w:rsidRDefault="00C9533D" w:rsidP="0030207F">
      <w:pPr>
        <w:widowControl w:val="0"/>
        <w:spacing w:line="360" w:lineRule="auto"/>
        <w:ind w:firstLine="1134"/>
        <w:jc w:val="both"/>
        <w:rPr>
          <w:rFonts w:ascii="Courier New" w:hAnsi="Courier New" w:cs="Courier New"/>
          <w:szCs w:val="24"/>
          <w:lang w:val="es-CL"/>
        </w:rPr>
      </w:pPr>
    </w:p>
    <w:p w14:paraId="0D6B3CAF"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9.- Corresponderá al Servicio de Impuestos Internos la aplicación y fiscalización del impuesto establecido en este título, así como la interpretación de sus disposiciones. Asimismo, podrá impartir instrucciones y dictar órdenes al efecto, </w:t>
      </w:r>
      <w:r w:rsidRPr="00B313F5">
        <w:rPr>
          <w:rFonts w:ascii="Courier New" w:hAnsi="Courier New" w:cs="Courier New"/>
          <w:szCs w:val="24"/>
          <w:lang w:val="es-CL"/>
        </w:rPr>
        <w:lastRenderedPageBreak/>
        <w:t>conforme al artículo 6 del Código Tributario.</w:t>
      </w:r>
    </w:p>
    <w:p w14:paraId="6603D093"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48BB5D50" w14:textId="77777777" w:rsidR="00CE2282" w:rsidRPr="00B313F5" w:rsidRDefault="00CE2282" w:rsidP="0030207F">
      <w:pPr>
        <w:widowControl w:val="0"/>
        <w:spacing w:line="360" w:lineRule="auto"/>
        <w:ind w:firstLine="1134"/>
        <w:jc w:val="both"/>
        <w:rPr>
          <w:rFonts w:ascii="Courier New" w:hAnsi="Courier New" w:cs="Courier New"/>
          <w:szCs w:val="24"/>
          <w:lang w:val="es-CL"/>
        </w:rPr>
      </w:pPr>
    </w:p>
    <w:p w14:paraId="3B6590C9" w14:textId="19C22969" w:rsidR="00643BC8" w:rsidRPr="00B313F5" w:rsidRDefault="00643BC8" w:rsidP="0030207F">
      <w:pPr>
        <w:widowControl w:val="0"/>
        <w:spacing w:line="360" w:lineRule="auto"/>
        <w:jc w:val="center"/>
        <w:rPr>
          <w:rFonts w:ascii="Courier New" w:hAnsi="Courier New" w:cs="Courier New"/>
          <w:szCs w:val="24"/>
          <w:lang w:val="es-CL"/>
        </w:rPr>
      </w:pPr>
      <w:r w:rsidRPr="00B313F5">
        <w:rPr>
          <w:rFonts w:ascii="Courier New" w:hAnsi="Courier New" w:cs="Courier New"/>
          <w:szCs w:val="24"/>
          <w:lang w:val="es-CL"/>
        </w:rPr>
        <w:t>Título III</w:t>
      </w:r>
    </w:p>
    <w:p w14:paraId="427052C0" w14:textId="77777777" w:rsidR="00643BC8" w:rsidRPr="00B313F5" w:rsidRDefault="00643BC8" w:rsidP="0030207F">
      <w:pPr>
        <w:widowControl w:val="0"/>
        <w:spacing w:line="360" w:lineRule="auto"/>
        <w:jc w:val="center"/>
        <w:rPr>
          <w:rFonts w:ascii="Courier New" w:hAnsi="Courier New" w:cs="Courier New"/>
          <w:szCs w:val="24"/>
          <w:lang w:val="es-CL"/>
        </w:rPr>
      </w:pPr>
      <w:r w:rsidRPr="00B313F5">
        <w:rPr>
          <w:rFonts w:ascii="Courier New" w:hAnsi="Courier New" w:cs="Courier New"/>
          <w:szCs w:val="24"/>
          <w:lang w:val="es-CL"/>
        </w:rPr>
        <w:t>Tratamiento tributario especial para contribuyentes no domiciliados ni residentes en Chile que desarrollen proyectos audiovisuales en Chile</w:t>
      </w:r>
    </w:p>
    <w:p w14:paraId="6A236085"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73EC5C07" w14:textId="77777777" w:rsidR="00CE2282" w:rsidRPr="00B313F5" w:rsidRDefault="00CE2282" w:rsidP="0030207F">
      <w:pPr>
        <w:widowControl w:val="0"/>
        <w:spacing w:line="360" w:lineRule="auto"/>
        <w:ind w:firstLine="1134"/>
        <w:jc w:val="both"/>
        <w:rPr>
          <w:rFonts w:ascii="Courier New" w:hAnsi="Courier New" w:cs="Courier New"/>
          <w:szCs w:val="24"/>
          <w:lang w:val="es-CL"/>
        </w:rPr>
      </w:pPr>
    </w:p>
    <w:p w14:paraId="6A3AC72C" w14:textId="33189935"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Artículo 10.- Los productores audiovisuales sin domicilio ni residencia en Chile que realicen</w:t>
      </w:r>
      <w:r w:rsidR="00D44986" w:rsidRPr="00B313F5">
        <w:rPr>
          <w:rFonts w:ascii="Courier New" w:hAnsi="Courier New" w:cs="Courier New"/>
          <w:szCs w:val="24"/>
          <w:lang w:val="es-CL"/>
        </w:rPr>
        <w:t>, total o parcialmente,</w:t>
      </w:r>
      <w:r w:rsidRPr="00B313F5">
        <w:rPr>
          <w:rFonts w:ascii="Courier New" w:hAnsi="Courier New" w:cs="Courier New"/>
          <w:szCs w:val="24"/>
          <w:lang w:val="es-CL"/>
        </w:rPr>
        <w:t xml:space="preserve"> proyectos audiovisuales en territorio chileno tendrán derecho a solicitar la devolución del </w:t>
      </w:r>
      <w:r w:rsidR="004310F2" w:rsidRPr="00B313F5">
        <w:rPr>
          <w:rFonts w:ascii="Courier New" w:hAnsi="Courier New" w:cs="Courier New"/>
          <w:szCs w:val="24"/>
          <w:lang w:val="es-CL"/>
        </w:rPr>
        <w:t>impuesto al valor agregado</w:t>
      </w:r>
      <w:r w:rsidR="008972FF" w:rsidRPr="00B313F5">
        <w:rPr>
          <w:rFonts w:ascii="Courier New" w:hAnsi="Courier New" w:cs="Courier New"/>
          <w:szCs w:val="24"/>
          <w:lang w:val="es-CL"/>
        </w:rPr>
        <w:t xml:space="preserve"> </w:t>
      </w:r>
      <w:r w:rsidRPr="00B313F5">
        <w:rPr>
          <w:rFonts w:ascii="Courier New" w:hAnsi="Courier New" w:cs="Courier New"/>
          <w:szCs w:val="24"/>
          <w:lang w:val="es-CL"/>
        </w:rPr>
        <w:t xml:space="preserve">que se les </w:t>
      </w:r>
      <w:r w:rsidR="008972FF" w:rsidRPr="00B313F5">
        <w:rPr>
          <w:rFonts w:ascii="Courier New" w:hAnsi="Courier New" w:cs="Courier New"/>
          <w:szCs w:val="24"/>
          <w:lang w:val="es-CL"/>
        </w:rPr>
        <w:t xml:space="preserve">haya </w:t>
      </w:r>
      <w:r w:rsidRPr="00B313F5">
        <w:rPr>
          <w:rFonts w:ascii="Courier New" w:hAnsi="Courier New" w:cs="Courier New"/>
          <w:szCs w:val="24"/>
          <w:lang w:val="es-CL"/>
        </w:rPr>
        <w:t xml:space="preserve">recargado en la adquisición de bienes o en la utilización de servicios destinados al desarrollo o realización del proyecto audiovisual. </w:t>
      </w:r>
    </w:p>
    <w:p w14:paraId="0C01E330" w14:textId="77777777" w:rsidR="008972FF" w:rsidRPr="00B313F5" w:rsidRDefault="008972FF" w:rsidP="0030207F">
      <w:pPr>
        <w:widowControl w:val="0"/>
        <w:spacing w:line="360" w:lineRule="auto"/>
        <w:ind w:firstLine="1134"/>
        <w:jc w:val="both"/>
        <w:rPr>
          <w:rFonts w:ascii="Courier New" w:hAnsi="Courier New" w:cs="Courier New"/>
          <w:szCs w:val="24"/>
          <w:lang w:val="es-CL"/>
        </w:rPr>
      </w:pPr>
    </w:p>
    <w:p w14:paraId="6BF7E2A9" w14:textId="7FE2C5A8" w:rsidR="00643BC8" w:rsidRPr="00B313F5" w:rsidRDefault="0018358E"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Los </w:t>
      </w:r>
      <w:r w:rsidR="00643BC8" w:rsidRPr="00B313F5">
        <w:rPr>
          <w:rFonts w:ascii="Courier New" w:hAnsi="Courier New" w:cs="Courier New"/>
          <w:szCs w:val="24"/>
          <w:lang w:val="es-CL"/>
        </w:rPr>
        <w:t xml:space="preserve">servicios prestados por un prestador principal de servicios relacionados </w:t>
      </w:r>
      <w:r w:rsidR="004172FF" w:rsidRPr="00B313F5">
        <w:rPr>
          <w:rFonts w:ascii="Courier New" w:hAnsi="Courier New" w:cs="Courier New"/>
          <w:szCs w:val="24"/>
          <w:lang w:val="es-CL"/>
        </w:rPr>
        <w:t>con</w:t>
      </w:r>
      <w:r w:rsidR="00643BC8" w:rsidRPr="00B313F5">
        <w:rPr>
          <w:rFonts w:ascii="Courier New" w:hAnsi="Courier New" w:cs="Courier New"/>
          <w:szCs w:val="24"/>
          <w:lang w:val="es-CL"/>
        </w:rPr>
        <w:t xml:space="preserve"> la industria audiovisual a productores audiovisuales no domiciliados ni residentes en Chile se considerarán</w:t>
      </w:r>
      <w:r w:rsidR="00D30156" w:rsidRPr="00B313F5">
        <w:rPr>
          <w:rFonts w:ascii="Courier New" w:hAnsi="Courier New" w:cs="Courier New"/>
          <w:szCs w:val="24"/>
          <w:lang w:val="es-CL"/>
        </w:rPr>
        <w:t xml:space="preserve"> como servicios de exportación</w:t>
      </w:r>
      <w:r w:rsidR="00643BC8" w:rsidRPr="00B313F5">
        <w:rPr>
          <w:rFonts w:ascii="Courier New" w:hAnsi="Courier New" w:cs="Courier New"/>
          <w:szCs w:val="24"/>
          <w:lang w:val="es-CL"/>
        </w:rPr>
        <w:t xml:space="preserve">, para efectos de esta ley y siempre que cumplan con los requisitos establecidos en los artículos siguientes. </w:t>
      </w:r>
    </w:p>
    <w:p w14:paraId="49357F85" w14:textId="77777777" w:rsidR="003077C4" w:rsidRPr="00B313F5" w:rsidRDefault="003077C4" w:rsidP="0030207F">
      <w:pPr>
        <w:widowControl w:val="0"/>
        <w:spacing w:line="360" w:lineRule="auto"/>
        <w:ind w:firstLine="1134"/>
        <w:jc w:val="both"/>
        <w:rPr>
          <w:rFonts w:ascii="Courier New" w:hAnsi="Courier New" w:cs="Courier New"/>
          <w:szCs w:val="24"/>
          <w:lang w:val="es-CL"/>
        </w:rPr>
      </w:pPr>
    </w:p>
    <w:p w14:paraId="1FBF5B04"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La devolución señalada en el inciso primero será procedente sólo respecto de la adquisición de servicios o bienes cuyo financiamiento no provenga de aportes efectuados por organismos públicos.</w:t>
      </w:r>
    </w:p>
    <w:p w14:paraId="0ED98A6C" w14:textId="77777777" w:rsidR="003077C4" w:rsidRPr="00B313F5" w:rsidRDefault="003077C4" w:rsidP="0030207F">
      <w:pPr>
        <w:widowControl w:val="0"/>
        <w:spacing w:line="360" w:lineRule="auto"/>
        <w:ind w:firstLine="1134"/>
        <w:jc w:val="both"/>
        <w:rPr>
          <w:rFonts w:ascii="Courier New" w:hAnsi="Courier New" w:cs="Courier New"/>
          <w:szCs w:val="24"/>
          <w:lang w:val="es-CL"/>
        </w:rPr>
      </w:pPr>
    </w:p>
    <w:p w14:paraId="0B137868"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No tendrán derecho a devolución los proyectos audiovisuales cuyo propósito sea ser exhibidos exclusivamente dentro del territorio nacional.</w:t>
      </w:r>
    </w:p>
    <w:p w14:paraId="04FED9FE"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6F3D16DA" w14:textId="77777777" w:rsidR="005B24F0" w:rsidRPr="00B313F5" w:rsidRDefault="005B24F0" w:rsidP="0030207F">
      <w:pPr>
        <w:widowControl w:val="0"/>
        <w:spacing w:line="360" w:lineRule="auto"/>
        <w:ind w:firstLine="1134"/>
        <w:jc w:val="both"/>
        <w:rPr>
          <w:rFonts w:ascii="Courier New" w:hAnsi="Courier New" w:cs="Courier New"/>
          <w:szCs w:val="24"/>
          <w:lang w:val="es-CL"/>
        </w:rPr>
      </w:pPr>
    </w:p>
    <w:p w14:paraId="6197F0FD" w14:textId="2DFE23D1" w:rsidR="00BD0760"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lastRenderedPageBreak/>
        <w:t xml:space="preserve">Artículo 11.- Para los efectos </w:t>
      </w:r>
      <w:r w:rsidR="00CA14B9" w:rsidRPr="00B313F5">
        <w:rPr>
          <w:rFonts w:ascii="Courier New" w:hAnsi="Courier New" w:cs="Courier New"/>
          <w:szCs w:val="24"/>
          <w:lang w:val="es-CL"/>
        </w:rPr>
        <w:t xml:space="preserve">de este </w:t>
      </w:r>
      <w:r w:rsidRPr="00B313F5">
        <w:rPr>
          <w:rFonts w:ascii="Courier New" w:hAnsi="Courier New" w:cs="Courier New"/>
          <w:szCs w:val="24"/>
          <w:lang w:val="es-CL"/>
        </w:rPr>
        <w:t>título se entenderá</w:t>
      </w:r>
      <w:r w:rsidR="00CA14B9" w:rsidRPr="00B313F5">
        <w:rPr>
          <w:rFonts w:ascii="Courier New" w:hAnsi="Courier New" w:cs="Courier New"/>
          <w:szCs w:val="24"/>
          <w:lang w:val="es-CL"/>
        </w:rPr>
        <w:t xml:space="preserve"> por</w:t>
      </w:r>
      <w:r w:rsidRPr="00B313F5">
        <w:rPr>
          <w:rFonts w:ascii="Courier New" w:hAnsi="Courier New" w:cs="Courier New"/>
          <w:szCs w:val="24"/>
          <w:lang w:val="es-CL"/>
        </w:rPr>
        <w:t>:</w:t>
      </w:r>
    </w:p>
    <w:p w14:paraId="7FD1044C" w14:textId="19DE1EEC" w:rsidR="00643BC8" w:rsidRPr="00B313F5" w:rsidRDefault="00643BC8" w:rsidP="0030207F">
      <w:pPr>
        <w:widowControl w:val="0"/>
        <w:spacing w:line="360" w:lineRule="auto"/>
        <w:ind w:firstLine="2268"/>
        <w:jc w:val="both"/>
        <w:rPr>
          <w:rFonts w:ascii="Courier New" w:hAnsi="Courier New" w:cs="Courier New"/>
          <w:szCs w:val="24"/>
          <w:lang w:val="es-CL"/>
        </w:rPr>
      </w:pPr>
      <w:r w:rsidRPr="00B313F5">
        <w:rPr>
          <w:rFonts w:ascii="Courier New" w:hAnsi="Courier New" w:cs="Courier New"/>
          <w:szCs w:val="24"/>
          <w:lang w:val="es-CL"/>
        </w:rPr>
        <w:t>1</w:t>
      </w:r>
      <w:r w:rsidR="00BD0760" w:rsidRPr="00B313F5">
        <w:rPr>
          <w:rFonts w:ascii="Courier New" w:hAnsi="Courier New" w:cs="Courier New"/>
          <w:szCs w:val="24"/>
          <w:lang w:val="es-CL"/>
        </w:rPr>
        <w:t>.</w:t>
      </w:r>
      <w:r w:rsidRPr="00B313F5">
        <w:rPr>
          <w:rFonts w:ascii="Courier New" w:hAnsi="Courier New" w:cs="Courier New"/>
          <w:szCs w:val="24"/>
          <w:lang w:val="es-CL"/>
        </w:rPr>
        <w:t xml:space="preserve"> “</w:t>
      </w:r>
      <w:r w:rsidR="0088141C" w:rsidRPr="00B313F5">
        <w:rPr>
          <w:rFonts w:ascii="Courier New" w:hAnsi="Courier New" w:cs="Courier New"/>
          <w:szCs w:val="24"/>
          <w:lang w:val="es-CL"/>
        </w:rPr>
        <w:t>P</w:t>
      </w:r>
      <w:r w:rsidRPr="00B313F5">
        <w:rPr>
          <w:rFonts w:ascii="Courier New" w:hAnsi="Courier New" w:cs="Courier New"/>
          <w:szCs w:val="24"/>
          <w:lang w:val="es-CL"/>
        </w:rPr>
        <w:t>roductor audiovisual extranjero”, toda persona natural o jurídica sin residencia ni domicilio en Chile, responsable de la realización de un proyecto audiovisual.</w:t>
      </w:r>
    </w:p>
    <w:p w14:paraId="109ECE39" w14:textId="5F24967A" w:rsidR="00643BC8" w:rsidRPr="00B313F5" w:rsidRDefault="00643BC8" w:rsidP="0030207F">
      <w:pPr>
        <w:widowControl w:val="0"/>
        <w:spacing w:line="360" w:lineRule="auto"/>
        <w:ind w:firstLine="2268"/>
        <w:jc w:val="both"/>
        <w:rPr>
          <w:rFonts w:ascii="Courier New" w:hAnsi="Courier New" w:cs="Courier New"/>
          <w:szCs w:val="24"/>
          <w:lang w:val="es-CL"/>
        </w:rPr>
      </w:pPr>
      <w:r w:rsidRPr="00B313F5">
        <w:rPr>
          <w:rFonts w:ascii="Courier New" w:hAnsi="Courier New" w:cs="Courier New"/>
          <w:szCs w:val="24"/>
          <w:lang w:val="es-CL"/>
        </w:rPr>
        <w:t>2</w:t>
      </w:r>
      <w:r w:rsidR="00BD0760" w:rsidRPr="00B313F5">
        <w:rPr>
          <w:rFonts w:ascii="Courier New" w:hAnsi="Courier New" w:cs="Courier New"/>
          <w:szCs w:val="24"/>
          <w:lang w:val="es-CL"/>
        </w:rPr>
        <w:t>.</w:t>
      </w:r>
      <w:r w:rsidRPr="00B313F5">
        <w:rPr>
          <w:rFonts w:ascii="Courier New" w:hAnsi="Courier New" w:cs="Courier New"/>
          <w:szCs w:val="24"/>
          <w:lang w:val="es-CL"/>
        </w:rPr>
        <w:tab/>
      </w:r>
      <w:r w:rsidR="00BD0760" w:rsidRPr="00B313F5">
        <w:rPr>
          <w:rFonts w:ascii="Courier New" w:hAnsi="Courier New" w:cs="Courier New"/>
          <w:szCs w:val="24"/>
          <w:lang w:val="es-CL"/>
        </w:rPr>
        <w:t xml:space="preserve"> </w:t>
      </w:r>
      <w:r w:rsidRPr="00B313F5">
        <w:rPr>
          <w:rFonts w:ascii="Courier New" w:hAnsi="Courier New" w:cs="Courier New"/>
          <w:szCs w:val="24"/>
          <w:lang w:val="es-CL"/>
        </w:rPr>
        <w:t>“</w:t>
      </w:r>
      <w:r w:rsidR="0088141C" w:rsidRPr="00B313F5">
        <w:rPr>
          <w:rFonts w:ascii="Courier New" w:hAnsi="Courier New" w:cs="Courier New"/>
          <w:szCs w:val="24"/>
          <w:lang w:val="es-CL"/>
        </w:rPr>
        <w:t>P</w:t>
      </w:r>
      <w:r w:rsidRPr="00B313F5">
        <w:rPr>
          <w:rFonts w:ascii="Courier New" w:hAnsi="Courier New" w:cs="Courier New"/>
          <w:szCs w:val="24"/>
          <w:lang w:val="es-CL"/>
        </w:rPr>
        <w:t xml:space="preserve">royectos audiovisuales”, </w:t>
      </w:r>
      <w:r w:rsidR="00C45EC0" w:rsidRPr="00B313F5">
        <w:rPr>
          <w:rFonts w:ascii="Courier New" w:hAnsi="Courier New" w:cs="Courier New"/>
          <w:szCs w:val="24"/>
          <w:lang w:val="es-CL"/>
        </w:rPr>
        <w:t xml:space="preserve">toda </w:t>
      </w:r>
      <w:r w:rsidRPr="00B313F5">
        <w:rPr>
          <w:rFonts w:ascii="Courier New" w:hAnsi="Courier New" w:cs="Courier New"/>
          <w:szCs w:val="24"/>
          <w:lang w:val="es-CL"/>
        </w:rPr>
        <w:t>obra o creación expresada mediante una serie de imágenes asociadas, con o sin sonorización, fijadas o grabadas en cualquier soporte, destinada a ser mostrada a través de aparatos de proyección o cualquier otro medio de comunicación o de difusión de la imagen y del sonido, tales como películas, productos seriados, videos publicitarios o programas de televisión grabados. Además, los gastos totales realizados por este tipo de proyectos en territorio nacional no podrán ser inferiores a 25.000 dólares de Estados Unidos de América.</w:t>
      </w:r>
    </w:p>
    <w:p w14:paraId="375A28DD" w14:textId="622DD0D5" w:rsidR="00643BC8" w:rsidRPr="00B313F5" w:rsidRDefault="00643BC8" w:rsidP="0030207F">
      <w:pPr>
        <w:widowControl w:val="0"/>
        <w:spacing w:line="360" w:lineRule="auto"/>
        <w:ind w:firstLine="2268"/>
        <w:jc w:val="both"/>
        <w:rPr>
          <w:rFonts w:ascii="Courier New" w:hAnsi="Courier New" w:cs="Courier New"/>
          <w:szCs w:val="24"/>
          <w:lang w:val="es-CL"/>
        </w:rPr>
      </w:pPr>
      <w:r w:rsidRPr="00B313F5">
        <w:rPr>
          <w:rFonts w:ascii="Courier New" w:hAnsi="Courier New" w:cs="Courier New"/>
          <w:szCs w:val="24"/>
          <w:lang w:val="es-CL"/>
        </w:rPr>
        <w:t>3</w:t>
      </w:r>
      <w:r w:rsidR="00BD0760" w:rsidRPr="00B313F5">
        <w:rPr>
          <w:rFonts w:ascii="Courier New" w:hAnsi="Courier New" w:cs="Courier New"/>
          <w:szCs w:val="24"/>
          <w:lang w:val="es-CL"/>
        </w:rPr>
        <w:t>.</w:t>
      </w:r>
      <w:r w:rsidRPr="00B313F5">
        <w:rPr>
          <w:rFonts w:ascii="Courier New" w:hAnsi="Courier New" w:cs="Courier New"/>
          <w:szCs w:val="24"/>
          <w:lang w:val="es-CL"/>
        </w:rPr>
        <w:t xml:space="preserve"> “</w:t>
      </w:r>
      <w:r w:rsidR="003F0563" w:rsidRPr="00B313F5">
        <w:rPr>
          <w:rFonts w:ascii="Courier New" w:hAnsi="Courier New" w:cs="Courier New"/>
          <w:szCs w:val="24"/>
          <w:lang w:val="es-CL"/>
        </w:rPr>
        <w:t>P</w:t>
      </w:r>
      <w:r w:rsidRPr="00B313F5">
        <w:rPr>
          <w:rFonts w:ascii="Courier New" w:hAnsi="Courier New" w:cs="Courier New"/>
          <w:szCs w:val="24"/>
          <w:lang w:val="es-CL"/>
        </w:rPr>
        <w:t xml:space="preserve">restador principal de servicios relacionados </w:t>
      </w:r>
      <w:r w:rsidR="004172FF" w:rsidRPr="00B313F5">
        <w:rPr>
          <w:rFonts w:ascii="Courier New" w:hAnsi="Courier New" w:cs="Courier New"/>
          <w:szCs w:val="24"/>
          <w:lang w:val="es-CL"/>
        </w:rPr>
        <w:t xml:space="preserve">con </w:t>
      </w:r>
      <w:r w:rsidRPr="00B313F5">
        <w:rPr>
          <w:rFonts w:ascii="Courier New" w:hAnsi="Courier New" w:cs="Courier New"/>
          <w:szCs w:val="24"/>
          <w:lang w:val="es-CL"/>
        </w:rPr>
        <w:t xml:space="preserve">la industria audiovisual”, la persona jurídica domiciliada o residente en Chile cuyo principal objeto sea la prestación de servicios relacionados o utilizados en la preproducción, producción o desarrollo de proyectos audiovisuales, servicios de rodaje o postproducción o cualquier servicio conexo o relacionado a la realización del proyecto audiovisual y respecto del cual un productor audiovisual extranjero decida centralizar todo o parte de la contratación de servicios relacionados al desarrollo del proyecto audiovisual. </w:t>
      </w:r>
    </w:p>
    <w:p w14:paraId="18DE7D0E" w14:textId="711378D2" w:rsidR="00643BC8" w:rsidRPr="00B313F5" w:rsidRDefault="00643BC8" w:rsidP="0030207F">
      <w:pPr>
        <w:widowControl w:val="0"/>
        <w:spacing w:line="360" w:lineRule="auto"/>
        <w:ind w:firstLine="2268"/>
        <w:jc w:val="both"/>
        <w:rPr>
          <w:rFonts w:ascii="Courier New" w:hAnsi="Courier New" w:cs="Courier New"/>
          <w:szCs w:val="24"/>
          <w:lang w:val="es-CL"/>
        </w:rPr>
      </w:pPr>
      <w:r w:rsidRPr="00B313F5">
        <w:rPr>
          <w:rFonts w:ascii="Courier New" w:hAnsi="Courier New" w:cs="Courier New"/>
          <w:szCs w:val="24"/>
          <w:lang w:val="es-CL"/>
        </w:rPr>
        <w:t>4</w:t>
      </w:r>
      <w:r w:rsidR="00BD0760" w:rsidRPr="00B313F5">
        <w:rPr>
          <w:rFonts w:ascii="Courier New" w:hAnsi="Courier New" w:cs="Courier New"/>
          <w:szCs w:val="24"/>
          <w:lang w:val="es-CL"/>
        </w:rPr>
        <w:t>.</w:t>
      </w:r>
      <w:r w:rsidRPr="00B313F5">
        <w:rPr>
          <w:rFonts w:ascii="Courier New" w:hAnsi="Courier New" w:cs="Courier New"/>
          <w:szCs w:val="24"/>
          <w:lang w:val="es-CL"/>
        </w:rPr>
        <w:t xml:space="preserve"> “</w:t>
      </w:r>
      <w:r w:rsidR="003F0563" w:rsidRPr="00B313F5">
        <w:rPr>
          <w:rFonts w:ascii="Courier New" w:hAnsi="Courier New" w:cs="Courier New"/>
          <w:szCs w:val="24"/>
          <w:lang w:val="es-CL"/>
        </w:rPr>
        <w:t>P</w:t>
      </w:r>
      <w:r w:rsidRPr="00B313F5">
        <w:rPr>
          <w:rFonts w:ascii="Courier New" w:hAnsi="Courier New" w:cs="Courier New"/>
          <w:szCs w:val="24"/>
          <w:lang w:val="es-CL"/>
        </w:rPr>
        <w:t xml:space="preserve">restador de servicios relacionados </w:t>
      </w:r>
      <w:r w:rsidR="00D40E64" w:rsidRPr="00B313F5">
        <w:rPr>
          <w:rFonts w:ascii="Courier New" w:hAnsi="Courier New" w:cs="Courier New"/>
          <w:szCs w:val="24"/>
          <w:lang w:val="es-CL"/>
        </w:rPr>
        <w:t>con</w:t>
      </w:r>
      <w:r w:rsidRPr="00B313F5">
        <w:rPr>
          <w:rFonts w:ascii="Courier New" w:hAnsi="Courier New" w:cs="Courier New"/>
          <w:szCs w:val="24"/>
          <w:lang w:val="es-CL"/>
        </w:rPr>
        <w:t xml:space="preserve"> la industria audiovisual”, </w:t>
      </w:r>
      <w:r w:rsidR="00025BE7" w:rsidRPr="00B313F5">
        <w:rPr>
          <w:rFonts w:ascii="Courier New" w:hAnsi="Courier New" w:cs="Courier New"/>
          <w:szCs w:val="24"/>
          <w:lang w:val="es-CL"/>
        </w:rPr>
        <w:t xml:space="preserve">la persona </w:t>
      </w:r>
      <w:r w:rsidRPr="00B313F5">
        <w:rPr>
          <w:rFonts w:ascii="Courier New" w:hAnsi="Courier New" w:cs="Courier New"/>
          <w:szCs w:val="24"/>
          <w:lang w:val="es-CL"/>
        </w:rPr>
        <w:t>contribuyente residente o domiciliad</w:t>
      </w:r>
      <w:r w:rsidR="00025BE7" w:rsidRPr="00B313F5">
        <w:rPr>
          <w:rFonts w:ascii="Courier New" w:hAnsi="Courier New" w:cs="Courier New"/>
          <w:szCs w:val="24"/>
          <w:lang w:val="es-CL"/>
        </w:rPr>
        <w:t>a</w:t>
      </w:r>
      <w:r w:rsidRPr="00B313F5">
        <w:rPr>
          <w:rFonts w:ascii="Courier New" w:hAnsi="Courier New" w:cs="Courier New"/>
          <w:szCs w:val="24"/>
          <w:lang w:val="es-CL"/>
        </w:rPr>
        <w:t xml:space="preserve"> en Chile que presta servicios para la realización o desarrollo de una obra o proyecto audiovisual.</w:t>
      </w:r>
    </w:p>
    <w:p w14:paraId="2A70429A"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2FB7D07C" w14:textId="5F67996E"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lastRenderedPageBreak/>
        <w:t xml:space="preserve">Artículo 12.- Las remuneraciones por los servicios prestados a productores audiovisuales extranjeros por un prestador principal de servicios relacionados </w:t>
      </w:r>
      <w:r w:rsidR="00D40E64" w:rsidRPr="00B313F5">
        <w:rPr>
          <w:rFonts w:ascii="Courier New" w:hAnsi="Courier New" w:cs="Courier New"/>
          <w:szCs w:val="24"/>
          <w:lang w:val="es-CL"/>
        </w:rPr>
        <w:t xml:space="preserve">con </w:t>
      </w:r>
      <w:r w:rsidRPr="00B313F5">
        <w:rPr>
          <w:rFonts w:ascii="Courier New" w:hAnsi="Courier New" w:cs="Courier New"/>
          <w:szCs w:val="24"/>
          <w:lang w:val="es-CL"/>
        </w:rPr>
        <w:t>la industria audiovisual para el desarrollo o realización de proyectos audiovisuales serán considerad</w:t>
      </w:r>
      <w:r w:rsidR="00D47511" w:rsidRPr="00B313F5">
        <w:rPr>
          <w:rFonts w:ascii="Courier New" w:hAnsi="Courier New" w:cs="Courier New"/>
          <w:szCs w:val="24"/>
          <w:lang w:val="es-CL"/>
        </w:rPr>
        <w:t>as</w:t>
      </w:r>
      <w:r w:rsidRPr="00B313F5">
        <w:rPr>
          <w:rFonts w:ascii="Courier New" w:hAnsi="Courier New" w:cs="Courier New"/>
          <w:szCs w:val="24"/>
          <w:lang w:val="es-CL"/>
        </w:rPr>
        <w:t xml:space="preserve"> como servicios de exportación</w:t>
      </w:r>
      <w:r w:rsidR="0027249C" w:rsidRPr="00B313F5">
        <w:rPr>
          <w:rFonts w:ascii="Courier New" w:hAnsi="Courier New" w:cs="Courier New"/>
          <w:szCs w:val="24"/>
          <w:lang w:val="es-CL"/>
        </w:rPr>
        <w:t>,</w:t>
      </w:r>
      <w:r w:rsidRPr="00B313F5">
        <w:rPr>
          <w:rFonts w:ascii="Courier New" w:hAnsi="Courier New" w:cs="Courier New"/>
          <w:szCs w:val="24"/>
          <w:lang w:val="es-CL"/>
        </w:rPr>
        <w:t xml:space="preserve"> sin requerir calificación previa del Servicio Nacional de Aduanas. Para estos efectos, el prestador principal de servicios relacionados </w:t>
      </w:r>
      <w:r w:rsidR="00D40E64" w:rsidRPr="00B313F5">
        <w:rPr>
          <w:rFonts w:ascii="Courier New" w:hAnsi="Courier New" w:cs="Courier New"/>
          <w:szCs w:val="24"/>
          <w:lang w:val="es-CL"/>
        </w:rPr>
        <w:t xml:space="preserve">con </w:t>
      </w:r>
      <w:r w:rsidRPr="00B313F5">
        <w:rPr>
          <w:rFonts w:ascii="Courier New" w:hAnsi="Courier New" w:cs="Courier New"/>
          <w:szCs w:val="24"/>
          <w:lang w:val="es-CL"/>
        </w:rPr>
        <w:t>la industria audiovisual deberá estar inscrito en el Registro señalado en el artículo 14.</w:t>
      </w:r>
    </w:p>
    <w:p w14:paraId="39C5E3EA"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2317D46E" w14:textId="77777777" w:rsidR="00EA2EDA" w:rsidRPr="00B313F5" w:rsidRDefault="00EA2EDA" w:rsidP="0030207F">
      <w:pPr>
        <w:widowControl w:val="0"/>
        <w:spacing w:line="360" w:lineRule="auto"/>
        <w:ind w:firstLine="1134"/>
        <w:jc w:val="both"/>
        <w:rPr>
          <w:rFonts w:ascii="Courier New" w:hAnsi="Courier New" w:cs="Courier New"/>
          <w:szCs w:val="24"/>
          <w:lang w:val="es-CL"/>
        </w:rPr>
      </w:pPr>
    </w:p>
    <w:p w14:paraId="77C54AB1" w14:textId="37B2AE43"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13.- Los prestadores principales de servicios que se encuentren inscritos en el Registro señalado en </w:t>
      </w:r>
      <w:r w:rsidR="00033D1B" w:rsidRPr="00B313F5">
        <w:rPr>
          <w:rFonts w:ascii="Courier New" w:hAnsi="Courier New" w:cs="Courier New"/>
          <w:szCs w:val="24"/>
          <w:lang w:val="es-CL"/>
        </w:rPr>
        <w:t xml:space="preserve">el </w:t>
      </w:r>
      <w:r w:rsidRPr="00B313F5">
        <w:rPr>
          <w:rFonts w:ascii="Courier New" w:hAnsi="Courier New" w:cs="Courier New"/>
          <w:szCs w:val="24"/>
          <w:lang w:val="es-CL"/>
        </w:rPr>
        <w:t xml:space="preserve">artículo 14 y los productores audiovisuales sin domicilio ni residencia en Chile señalados en el artículo 10, tendrán derecho a recuperar el </w:t>
      </w:r>
      <w:r w:rsidR="000A57CE" w:rsidRPr="00B313F5">
        <w:rPr>
          <w:rFonts w:ascii="Courier New" w:hAnsi="Courier New" w:cs="Courier New"/>
          <w:szCs w:val="24"/>
          <w:lang w:val="es-CL"/>
        </w:rPr>
        <w:t xml:space="preserve">impuesto al valor agregado </w:t>
      </w:r>
      <w:r w:rsidRPr="00B313F5">
        <w:rPr>
          <w:rFonts w:ascii="Courier New" w:hAnsi="Courier New" w:cs="Courier New"/>
          <w:szCs w:val="24"/>
          <w:lang w:val="es-CL"/>
        </w:rPr>
        <w:t xml:space="preserve">que se les </w:t>
      </w:r>
      <w:r w:rsidR="000A57CE" w:rsidRPr="00B313F5">
        <w:rPr>
          <w:rFonts w:ascii="Courier New" w:hAnsi="Courier New" w:cs="Courier New"/>
          <w:szCs w:val="24"/>
          <w:lang w:val="es-CL"/>
        </w:rPr>
        <w:t xml:space="preserve">haya </w:t>
      </w:r>
      <w:r w:rsidRPr="00B313F5">
        <w:rPr>
          <w:rFonts w:ascii="Courier New" w:hAnsi="Courier New" w:cs="Courier New"/>
          <w:szCs w:val="24"/>
          <w:lang w:val="es-CL"/>
        </w:rPr>
        <w:t>recargado en la adquisición de bienes o servicios destinados al desarrollo o realización de un proyecto audiovisual de acuerdo con el artículo anterior. Para estos efectos deberán presentar una solicitud ante el Servicio de Impuestos Internos en la forma que éste establezca por resolución.</w:t>
      </w:r>
    </w:p>
    <w:p w14:paraId="603053B3" w14:textId="77777777" w:rsidR="00D97958" w:rsidRPr="00B313F5" w:rsidRDefault="00D97958" w:rsidP="0030207F">
      <w:pPr>
        <w:widowControl w:val="0"/>
        <w:spacing w:line="360" w:lineRule="auto"/>
        <w:ind w:firstLine="1134"/>
        <w:jc w:val="both"/>
        <w:rPr>
          <w:rFonts w:ascii="Courier New" w:hAnsi="Courier New" w:cs="Courier New"/>
          <w:szCs w:val="24"/>
          <w:lang w:val="es-CL"/>
        </w:rPr>
      </w:pPr>
    </w:p>
    <w:p w14:paraId="66CF5B77" w14:textId="550E7A1D"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El Servicio podrá disponer de una fiscalización previa de todo o parte de las operaciones que fundan la solicitud, </w:t>
      </w:r>
      <w:r w:rsidR="00033D1B" w:rsidRPr="00B313F5">
        <w:rPr>
          <w:rFonts w:ascii="Courier New" w:hAnsi="Courier New" w:cs="Courier New"/>
          <w:szCs w:val="24"/>
          <w:lang w:val="es-CL"/>
        </w:rPr>
        <w:t xml:space="preserve">y deberá </w:t>
      </w:r>
      <w:r w:rsidRPr="00B313F5">
        <w:rPr>
          <w:rFonts w:ascii="Courier New" w:hAnsi="Courier New" w:cs="Courier New"/>
          <w:szCs w:val="24"/>
          <w:lang w:val="es-CL"/>
        </w:rPr>
        <w:t xml:space="preserve">requerir los antecedentes que considere necesarios para el desarrollo de la fiscalización, dentro del plazo de </w:t>
      </w:r>
      <w:r w:rsidR="005269FF" w:rsidRPr="00B313F5">
        <w:rPr>
          <w:rFonts w:ascii="Courier New" w:hAnsi="Courier New" w:cs="Courier New"/>
          <w:szCs w:val="24"/>
          <w:lang w:val="es-CL"/>
        </w:rPr>
        <w:t xml:space="preserve">quince </w:t>
      </w:r>
      <w:r w:rsidRPr="00B313F5">
        <w:rPr>
          <w:rFonts w:ascii="Courier New" w:hAnsi="Courier New" w:cs="Courier New"/>
          <w:szCs w:val="24"/>
          <w:lang w:val="es-CL"/>
        </w:rPr>
        <w:t xml:space="preserve">días desde recibida la solicitud. </w:t>
      </w:r>
    </w:p>
    <w:p w14:paraId="71175A6B" w14:textId="77777777" w:rsidR="005269FF" w:rsidRPr="00B313F5" w:rsidRDefault="005269FF" w:rsidP="0030207F">
      <w:pPr>
        <w:widowControl w:val="0"/>
        <w:spacing w:line="360" w:lineRule="auto"/>
        <w:ind w:firstLine="1134"/>
        <w:jc w:val="both"/>
        <w:rPr>
          <w:rFonts w:ascii="Courier New" w:hAnsi="Courier New" w:cs="Courier New"/>
          <w:szCs w:val="24"/>
          <w:lang w:val="es-CL"/>
        </w:rPr>
      </w:pPr>
    </w:p>
    <w:p w14:paraId="3BF4C51D" w14:textId="5DDBD72B"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Dentro del plazo de </w:t>
      </w:r>
      <w:r w:rsidR="005269FF" w:rsidRPr="00B313F5">
        <w:rPr>
          <w:rFonts w:ascii="Courier New" w:hAnsi="Courier New" w:cs="Courier New"/>
          <w:szCs w:val="24"/>
          <w:lang w:val="es-CL"/>
        </w:rPr>
        <w:t xml:space="preserve">treinta </w:t>
      </w:r>
      <w:r w:rsidRPr="00B313F5">
        <w:rPr>
          <w:rFonts w:ascii="Courier New" w:hAnsi="Courier New" w:cs="Courier New"/>
          <w:szCs w:val="24"/>
          <w:lang w:val="es-CL"/>
        </w:rPr>
        <w:t xml:space="preserve">días desde la fecha en que se </w:t>
      </w:r>
      <w:r w:rsidR="00094B0F" w:rsidRPr="00B313F5">
        <w:rPr>
          <w:rFonts w:ascii="Courier New" w:hAnsi="Courier New" w:cs="Courier New"/>
          <w:szCs w:val="24"/>
          <w:lang w:val="es-CL"/>
        </w:rPr>
        <w:t xml:space="preserve">haya </w:t>
      </w:r>
      <w:r w:rsidRPr="00B313F5">
        <w:rPr>
          <w:rFonts w:ascii="Courier New" w:hAnsi="Courier New" w:cs="Courier New"/>
          <w:szCs w:val="24"/>
          <w:lang w:val="es-CL"/>
        </w:rPr>
        <w:t xml:space="preserve">presentado la solicitud o se </w:t>
      </w:r>
      <w:r w:rsidR="00094B0F" w:rsidRPr="00B313F5">
        <w:rPr>
          <w:rFonts w:ascii="Courier New" w:hAnsi="Courier New" w:cs="Courier New"/>
          <w:szCs w:val="24"/>
          <w:lang w:val="es-CL"/>
        </w:rPr>
        <w:t xml:space="preserve">hayan </w:t>
      </w:r>
      <w:r w:rsidRPr="00B313F5">
        <w:rPr>
          <w:rFonts w:ascii="Courier New" w:hAnsi="Courier New" w:cs="Courier New"/>
          <w:szCs w:val="24"/>
          <w:lang w:val="es-CL"/>
        </w:rPr>
        <w:t xml:space="preserve">presentado todos los antecedentes requeridos, </w:t>
      </w:r>
      <w:r w:rsidRPr="00B313F5">
        <w:rPr>
          <w:rFonts w:ascii="Courier New" w:hAnsi="Courier New" w:cs="Courier New"/>
          <w:szCs w:val="24"/>
          <w:lang w:val="es-CL"/>
        </w:rPr>
        <w:lastRenderedPageBreak/>
        <w:t xml:space="preserve">según el inciso anterior, el Servicio de Impuestos Internos resolverá si autoriza o deniega la solicitud. Si transcurre el plazo sin mediar resolución del Servicio, se entenderá aprobada la solicitud de devolución. La resolución que deniegue en todo o parte la solicitud podrá ser objeto del recurso de reposición administrativa voluntaria, establecido en el artículo 123 bis y del reclamo establecido en el artículo 124 del Código Tributario. </w:t>
      </w:r>
    </w:p>
    <w:p w14:paraId="022D1BB3" w14:textId="77777777" w:rsidR="00D37E03" w:rsidRPr="00B313F5" w:rsidRDefault="00D37E03" w:rsidP="0030207F">
      <w:pPr>
        <w:widowControl w:val="0"/>
        <w:spacing w:line="360" w:lineRule="auto"/>
        <w:ind w:firstLine="1134"/>
        <w:jc w:val="both"/>
        <w:rPr>
          <w:rFonts w:ascii="Courier New" w:hAnsi="Courier New" w:cs="Courier New"/>
          <w:szCs w:val="24"/>
          <w:lang w:val="es-CL"/>
        </w:rPr>
      </w:pPr>
    </w:p>
    <w:p w14:paraId="383ABE0E"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Lo dispuesto en este artículo es sin perjuicio de las actuaciones de fiscalización que pueda llevar a cabo el Servicio de Impuestos Internos en conformidad con sus atribuciones legales, dentro de los plazos legales de prescripción. </w:t>
      </w:r>
    </w:p>
    <w:p w14:paraId="763F5FBB" w14:textId="77777777" w:rsidR="00496E29" w:rsidRPr="00B313F5" w:rsidRDefault="00496E29" w:rsidP="0030207F">
      <w:pPr>
        <w:widowControl w:val="0"/>
        <w:spacing w:line="360" w:lineRule="auto"/>
        <w:ind w:firstLine="1134"/>
        <w:jc w:val="both"/>
        <w:rPr>
          <w:rFonts w:ascii="Courier New" w:hAnsi="Courier New" w:cs="Courier New"/>
          <w:szCs w:val="24"/>
          <w:lang w:val="es-CL"/>
        </w:rPr>
      </w:pPr>
    </w:p>
    <w:p w14:paraId="4099F4BB" w14:textId="76BAC5B3"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El Servicio de Impuestos Internos deberá comunicar a la brevedad y por medios electrónicos al Servicio de Tesorerías las decisiones que adopte respecto de las solicitudes presentadas. La devolución de los impuestos que corresponda será efectuada por el Servicio de Tesorerías en el plazo máximo de cinco días contados desde la referida comunicación.</w:t>
      </w:r>
    </w:p>
    <w:p w14:paraId="1C2CF098" w14:textId="77777777" w:rsidR="00D13D0F" w:rsidRPr="00B313F5" w:rsidRDefault="00D13D0F" w:rsidP="0030207F">
      <w:pPr>
        <w:widowControl w:val="0"/>
        <w:spacing w:line="360" w:lineRule="auto"/>
        <w:ind w:firstLine="1134"/>
        <w:jc w:val="both"/>
        <w:rPr>
          <w:rFonts w:ascii="Courier New" w:hAnsi="Courier New" w:cs="Courier New"/>
          <w:szCs w:val="24"/>
          <w:lang w:val="es-CL"/>
        </w:rPr>
      </w:pPr>
    </w:p>
    <w:p w14:paraId="6D4E7502"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roofErr w:type="gramStart"/>
      <w:r w:rsidRPr="00B313F5">
        <w:rPr>
          <w:rFonts w:ascii="Courier New" w:hAnsi="Courier New" w:cs="Courier New"/>
          <w:szCs w:val="24"/>
          <w:lang w:val="es-CL"/>
        </w:rPr>
        <w:t>En caso que</w:t>
      </w:r>
      <w:proofErr w:type="gramEnd"/>
      <w:r w:rsidRPr="00B313F5">
        <w:rPr>
          <w:rFonts w:ascii="Courier New" w:hAnsi="Courier New" w:cs="Courier New"/>
          <w:szCs w:val="24"/>
          <w:lang w:val="es-CL"/>
        </w:rPr>
        <w:t xml:space="preserve"> el contribuyente perciba una cantidad mayor a la que en derecho corresponda deberá reintegrar la parte indebidamente percibida, reajustada conforme al inciso primero del artículo 53 del Código Tributario, más los recargos legales que correspondan.</w:t>
      </w:r>
    </w:p>
    <w:p w14:paraId="75EBCE13"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7CA68B61" w14:textId="77777777" w:rsidR="00FA26F8" w:rsidRPr="00B313F5" w:rsidRDefault="00FA26F8" w:rsidP="0030207F">
      <w:pPr>
        <w:widowControl w:val="0"/>
        <w:spacing w:line="360" w:lineRule="auto"/>
        <w:ind w:firstLine="1134"/>
        <w:jc w:val="both"/>
        <w:rPr>
          <w:rFonts w:ascii="Courier New" w:hAnsi="Courier New" w:cs="Courier New"/>
          <w:szCs w:val="24"/>
          <w:lang w:val="es-CL"/>
        </w:rPr>
      </w:pPr>
    </w:p>
    <w:p w14:paraId="724DB4F2" w14:textId="1204D251"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14.- El Servicio de Impuestos Internos deberá administrar, publicar, actualizar y gestionar el Registro de prestadores de servicios </w:t>
      </w:r>
      <w:r w:rsidRPr="00B313F5">
        <w:rPr>
          <w:rFonts w:ascii="Courier New" w:hAnsi="Courier New" w:cs="Courier New"/>
          <w:szCs w:val="24"/>
          <w:lang w:val="es-CL"/>
        </w:rPr>
        <w:lastRenderedPageBreak/>
        <w:t xml:space="preserve">relacionados </w:t>
      </w:r>
      <w:r w:rsidR="006E7EFB" w:rsidRPr="00B313F5">
        <w:rPr>
          <w:rFonts w:ascii="Courier New" w:hAnsi="Courier New" w:cs="Courier New"/>
          <w:szCs w:val="24"/>
          <w:lang w:val="es-CL"/>
        </w:rPr>
        <w:t xml:space="preserve">con </w:t>
      </w:r>
      <w:r w:rsidRPr="00B313F5">
        <w:rPr>
          <w:rFonts w:ascii="Courier New" w:hAnsi="Courier New" w:cs="Courier New"/>
          <w:szCs w:val="24"/>
          <w:lang w:val="es-CL"/>
        </w:rPr>
        <w:t>la ejecución de un proyecto audiovisual.</w:t>
      </w:r>
    </w:p>
    <w:p w14:paraId="3530852E" w14:textId="77777777" w:rsidR="00C42D54" w:rsidRPr="00B313F5" w:rsidRDefault="00C42D54" w:rsidP="0030207F">
      <w:pPr>
        <w:widowControl w:val="0"/>
        <w:spacing w:line="360" w:lineRule="auto"/>
        <w:ind w:firstLine="1134"/>
        <w:jc w:val="both"/>
        <w:rPr>
          <w:rFonts w:ascii="Courier New" w:hAnsi="Courier New" w:cs="Courier New"/>
          <w:szCs w:val="24"/>
          <w:lang w:val="es-CL"/>
        </w:rPr>
      </w:pPr>
    </w:p>
    <w:p w14:paraId="2A23A678" w14:textId="346F35C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Para inscribirse en este registro los contribuyentes deberán presentar una solicitud ante el Servicio. </w:t>
      </w:r>
      <w:r w:rsidR="00403584" w:rsidRPr="00B313F5">
        <w:rPr>
          <w:rFonts w:ascii="Courier New" w:hAnsi="Courier New" w:cs="Courier New"/>
          <w:szCs w:val="24"/>
          <w:lang w:val="es-CL"/>
        </w:rPr>
        <w:t xml:space="preserve">Éste </w:t>
      </w:r>
      <w:r w:rsidRPr="00B313F5">
        <w:rPr>
          <w:rFonts w:ascii="Courier New" w:hAnsi="Courier New" w:cs="Courier New"/>
          <w:szCs w:val="24"/>
          <w:lang w:val="es-CL"/>
        </w:rPr>
        <w:t xml:space="preserve">deberá pronunciarse sobre la solicitud en un plazo de sesenta días, contado desde la fecha en que se reciban todos los antecedentes necesarios para verificar el cumplimiento de los requisitos señalados. Si no lo </w:t>
      </w:r>
      <w:r w:rsidR="009D11FF" w:rsidRPr="00B313F5">
        <w:rPr>
          <w:rFonts w:ascii="Courier New" w:hAnsi="Courier New" w:cs="Courier New"/>
          <w:szCs w:val="24"/>
          <w:lang w:val="es-CL"/>
        </w:rPr>
        <w:t xml:space="preserve">hace </w:t>
      </w:r>
      <w:r w:rsidRPr="00B313F5">
        <w:rPr>
          <w:rFonts w:ascii="Courier New" w:hAnsi="Courier New" w:cs="Courier New"/>
          <w:szCs w:val="24"/>
          <w:lang w:val="es-CL"/>
        </w:rPr>
        <w:t>al término de dicho plazo, la solicitud del contribuyente se entenderá aprobada y dicho Servicio proceder</w:t>
      </w:r>
      <w:r w:rsidR="000C744D" w:rsidRPr="00B313F5">
        <w:rPr>
          <w:rFonts w:ascii="Courier New" w:hAnsi="Courier New" w:cs="Courier New"/>
          <w:szCs w:val="24"/>
          <w:lang w:val="es-CL"/>
        </w:rPr>
        <w:t>á</w:t>
      </w:r>
      <w:r w:rsidRPr="00B313F5">
        <w:rPr>
          <w:rFonts w:ascii="Courier New" w:hAnsi="Courier New" w:cs="Courier New"/>
          <w:szCs w:val="24"/>
          <w:lang w:val="es-CL"/>
        </w:rPr>
        <w:t xml:space="preserve"> a la emisión de una resolución en que se otorgue la inscripción,</w:t>
      </w:r>
      <w:r w:rsidR="000C744D" w:rsidRPr="00B313F5">
        <w:rPr>
          <w:rFonts w:ascii="Courier New" w:hAnsi="Courier New" w:cs="Courier New"/>
          <w:szCs w:val="24"/>
          <w:lang w:val="es-CL"/>
        </w:rPr>
        <w:t xml:space="preserve"> sin más trámite, </w:t>
      </w:r>
      <w:r w:rsidRPr="00B313F5">
        <w:rPr>
          <w:rFonts w:ascii="Courier New" w:hAnsi="Courier New" w:cs="Courier New"/>
          <w:szCs w:val="24"/>
          <w:lang w:val="es-CL"/>
        </w:rPr>
        <w:t xml:space="preserve">dentro del plazo de cinco días contado desde la fecha en que venció el plazo de sesenta días mencionado. </w:t>
      </w:r>
    </w:p>
    <w:p w14:paraId="19803CE2" w14:textId="77777777" w:rsidR="009D11FF" w:rsidRPr="00B313F5" w:rsidRDefault="009D11FF" w:rsidP="0030207F">
      <w:pPr>
        <w:widowControl w:val="0"/>
        <w:spacing w:line="360" w:lineRule="auto"/>
        <w:ind w:firstLine="1134"/>
        <w:jc w:val="both"/>
        <w:rPr>
          <w:rFonts w:ascii="Courier New" w:hAnsi="Courier New" w:cs="Courier New"/>
          <w:szCs w:val="24"/>
          <w:lang w:val="es-CL"/>
        </w:rPr>
      </w:pPr>
    </w:p>
    <w:p w14:paraId="34B61B7E" w14:textId="26449FBB"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Dentro del plazo establecido en el inciso anterior, el Servicio de Impuestos Internos podrá requerir al Ministerio de las Culturas, las Artes y el Patrimonio, un informe </w:t>
      </w:r>
      <w:proofErr w:type="spellStart"/>
      <w:r w:rsidRPr="00B313F5">
        <w:rPr>
          <w:rFonts w:ascii="Courier New" w:hAnsi="Courier New" w:cs="Courier New"/>
          <w:szCs w:val="24"/>
          <w:lang w:val="es-CL"/>
        </w:rPr>
        <w:t>u</w:t>
      </w:r>
      <w:proofErr w:type="spellEnd"/>
      <w:r w:rsidRPr="00B313F5">
        <w:rPr>
          <w:rFonts w:ascii="Courier New" w:hAnsi="Courier New" w:cs="Courier New"/>
          <w:szCs w:val="24"/>
          <w:lang w:val="es-CL"/>
        </w:rPr>
        <w:t xml:space="preserve"> opinión sobre si las actividades que realiza el prestador principal de servicios relacionados </w:t>
      </w:r>
      <w:r w:rsidR="006E7EFB" w:rsidRPr="00B313F5">
        <w:rPr>
          <w:rFonts w:ascii="Courier New" w:hAnsi="Courier New" w:cs="Courier New"/>
          <w:szCs w:val="24"/>
          <w:lang w:val="es-CL"/>
        </w:rPr>
        <w:t xml:space="preserve">con </w:t>
      </w:r>
      <w:r w:rsidRPr="00B313F5">
        <w:rPr>
          <w:rFonts w:ascii="Courier New" w:hAnsi="Courier New" w:cs="Courier New"/>
          <w:szCs w:val="24"/>
          <w:lang w:val="es-CL"/>
        </w:rPr>
        <w:t xml:space="preserve">la industria audiovisual corresponden a aquellas que indica el numeral 3 del artículo 11, el cual deberá ser emitido dentro del plazo de quince días. Efectuado este requerimiento, el plazo establecido en el inciso anterior se ampliará por el término de quince días. El mismo informe u opinión señalado en </w:t>
      </w:r>
      <w:r w:rsidR="00F87DCF" w:rsidRPr="00B313F5">
        <w:rPr>
          <w:rFonts w:ascii="Courier New" w:hAnsi="Courier New" w:cs="Courier New"/>
          <w:szCs w:val="24"/>
          <w:lang w:val="es-CL"/>
        </w:rPr>
        <w:t xml:space="preserve">este </w:t>
      </w:r>
      <w:r w:rsidRPr="00B313F5">
        <w:rPr>
          <w:rFonts w:ascii="Courier New" w:hAnsi="Courier New" w:cs="Courier New"/>
          <w:szCs w:val="24"/>
          <w:lang w:val="es-CL"/>
        </w:rPr>
        <w:t xml:space="preserve">inciso podrá ser requerido por el contribuyente para ser entregado como antecedente </w:t>
      </w:r>
      <w:r w:rsidR="00A47372" w:rsidRPr="00B313F5">
        <w:rPr>
          <w:rFonts w:ascii="Courier New" w:hAnsi="Courier New" w:cs="Courier New"/>
          <w:szCs w:val="24"/>
          <w:lang w:val="es-CL"/>
        </w:rPr>
        <w:t xml:space="preserve">en </w:t>
      </w:r>
      <w:r w:rsidRPr="00B313F5">
        <w:rPr>
          <w:rFonts w:ascii="Courier New" w:hAnsi="Courier New" w:cs="Courier New"/>
          <w:szCs w:val="24"/>
          <w:lang w:val="es-CL"/>
        </w:rPr>
        <w:t>la solicitud señalada en el inciso segundo.</w:t>
      </w:r>
    </w:p>
    <w:p w14:paraId="2352C15E" w14:textId="77777777" w:rsidR="002A7701" w:rsidRPr="00B313F5" w:rsidRDefault="002A7701" w:rsidP="0030207F">
      <w:pPr>
        <w:widowControl w:val="0"/>
        <w:spacing w:line="360" w:lineRule="auto"/>
        <w:ind w:firstLine="1134"/>
        <w:jc w:val="both"/>
        <w:rPr>
          <w:rFonts w:ascii="Courier New" w:hAnsi="Courier New" w:cs="Courier New"/>
          <w:szCs w:val="24"/>
          <w:lang w:val="es-CL"/>
        </w:rPr>
      </w:pPr>
    </w:p>
    <w:p w14:paraId="494978B4" w14:textId="31B0918A"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Una resolución dictada por el Servicio de Impuestos Internos establecerá los requisitos que los contribuyentes deberán cumplir para la inscripción en </w:t>
      </w:r>
      <w:r w:rsidRPr="00B313F5">
        <w:rPr>
          <w:rFonts w:ascii="Courier New" w:hAnsi="Courier New" w:cs="Courier New"/>
          <w:szCs w:val="24"/>
          <w:lang w:val="es-CL"/>
        </w:rPr>
        <w:lastRenderedPageBreak/>
        <w:t>el registro, así como la forma y procedimiento para presentar la solicitud.</w:t>
      </w:r>
    </w:p>
    <w:p w14:paraId="22A8799E"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01C70B9A" w14:textId="77777777" w:rsidR="00D23F1C" w:rsidRPr="00B313F5" w:rsidRDefault="00D23F1C" w:rsidP="0030207F">
      <w:pPr>
        <w:widowControl w:val="0"/>
        <w:spacing w:line="360" w:lineRule="auto"/>
        <w:ind w:firstLine="1134"/>
        <w:jc w:val="both"/>
        <w:rPr>
          <w:rFonts w:ascii="Courier New" w:hAnsi="Courier New" w:cs="Courier New"/>
          <w:szCs w:val="24"/>
          <w:lang w:val="es-CL"/>
        </w:rPr>
      </w:pPr>
    </w:p>
    <w:p w14:paraId="344E6F47" w14:textId="766B8875"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15.- En lo no previsto en </w:t>
      </w:r>
      <w:r w:rsidR="00D23F1C" w:rsidRPr="00B313F5">
        <w:rPr>
          <w:rFonts w:ascii="Courier New" w:hAnsi="Courier New" w:cs="Courier New"/>
          <w:szCs w:val="24"/>
          <w:lang w:val="es-CL"/>
        </w:rPr>
        <w:t xml:space="preserve">esta </w:t>
      </w:r>
      <w:r w:rsidRPr="00B313F5">
        <w:rPr>
          <w:rFonts w:ascii="Courier New" w:hAnsi="Courier New" w:cs="Courier New"/>
          <w:szCs w:val="24"/>
          <w:lang w:val="es-CL"/>
        </w:rPr>
        <w:t xml:space="preserve">ley serán aplicables, según corresponda, las disposiciones del Código Tributario y respecto de las disposiciones del </w:t>
      </w:r>
      <w:r w:rsidR="008B6498" w:rsidRPr="00B313F5">
        <w:rPr>
          <w:rFonts w:ascii="Courier New" w:hAnsi="Courier New" w:cs="Courier New"/>
          <w:szCs w:val="24"/>
          <w:lang w:val="es-CL"/>
        </w:rPr>
        <w:t>t</w:t>
      </w:r>
      <w:r w:rsidRPr="00B313F5">
        <w:rPr>
          <w:rFonts w:ascii="Courier New" w:hAnsi="Courier New" w:cs="Courier New"/>
          <w:szCs w:val="24"/>
          <w:lang w:val="es-CL"/>
        </w:rPr>
        <w:t xml:space="preserve">ítulo II aquellas que regulan el procedimiento simplificado al que se refiere el párrafo 7 bis </w:t>
      </w:r>
      <w:r w:rsidR="00AC6D17" w:rsidRPr="00B313F5">
        <w:rPr>
          <w:rFonts w:ascii="Courier New" w:hAnsi="Courier New" w:cs="Courier New"/>
          <w:szCs w:val="24"/>
          <w:lang w:val="es-CL"/>
        </w:rPr>
        <w:t xml:space="preserve">del decreto ley </w:t>
      </w:r>
      <w:proofErr w:type="spellStart"/>
      <w:r w:rsidR="00AC6D17" w:rsidRPr="00B313F5">
        <w:rPr>
          <w:rFonts w:ascii="Courier New" w:hAnsi="Courier New" w:cs="Courier New"/>
          <w:szCs w:val="24"/>
          <w:lang w:val="es-CL"/>
        </w:rPr>
        <w:t>N°</w:t>
      </w:r>
      <w:proofErr w:type="spellEnd"/>
      <w:r w:rsidR="00AC6D17" w:rsidRPr="00B313F5">
        <w:rPr>
          <w:rFonts w:ascii="Courier New" w:hAnsi="Courier New" w:cs="Courier New"/>
          <w:szCs w:val="24"/>
          <w:lang w:val="es-CL"/>
        </w:rPr>
        <w:t xml:space="preserve"> 825, de 1974</w:t>
      </w:r>
      <w:r w:rsidRPr="00B313F5">
        <w:rPr>
          <w:rFonts w:ascii="Courier New" w:hAnsi="Courier New" w:cs="Courier New"/>
          <w:szCs w:val="24"/>
          <w:lang w:val="es-CL"/>
        </w:rPr>
        <w:t>.</w:t>
      </w:r>
    </w:p>
    <w:p w14:paraId="400FB835"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51A17462" w14:textId="77777777" w:rsidR="00813F7D" w:rsidRPr="00B313F5" w:rsidRDefault="00813F7D" w:rsidP="0030207F">
      <w:pPr>
        <w:widowControl w:val="0"/>
        <w:spacing w:line="360" w:lineRule="auto"/>
        <w:ind w:firstLine="1134"/>
        <w:jc w:val="both"/>
        <w:rPr>
          <w:rFonts w:ascii="Courier New" w:hAnsi="Courier New" w:cs="Courier New"/>
          <w:szCs w:val="24"/>
          <w:lang w:val="es-CL"/>
        </w:rPr>
      </w:pPr>
    </w:p>
    <w:p w14:paraId="361A92AF" w14:textId="77777777" w:rsidR="00643BC8" w:rsidRPr="00B313F5" w:rsidRDefault="00643BC8" w:rsidP="0030207F">
      <w:pPr>
        <w:widowControl w:val="0"/>
        <w:spacing w:line="360" w:lineRule="auto"/>
        <w:jc w:val="center"/>
        <w:rPr>
          <w:rFonts w:ascii="Courier New" w:hAnsi="Courier New" w:cs="Courier New"/>
          <w:szCs w:val="24"/>
          <w:lang w:val="es-CL"/>
        </w:rPr>
      </w:pPr>
      <w:r w:rsidRPr="00B313F5">
        <w:rPr>
          <w:rFonts w:ascii="Courier New" w:hAnsi="Courier New" w:cs="Courier New"/>
          <w:szCs w:val="24"/>
          <w:lang w:val="es-CL"/>
        </w:rPr>
        <w:t>Título IV</w:t>
      </w:r>
    </w:p>
    <w:p w14:paraId="347A1DB7" w14:textId="77777777" w:rsidR="00643BC8" w:rsidRPr="00B313F5" w:rsidRDefault="00643BC8" w:rsidP="0030207F">
      <w:pPr>
        <w:widowControl w:val="0"/>
        <w:spacing w:line="360" w:lineRule="auto"/>
        <w:jc w:val="center"/>
        <w:rPr>
          <w:rFonts w:ascii="Courier New" w:hAnsi="Courier New" w:cs="Courier New"/>
          <w:szCs w:val="24"/>
          <w:lang w:val="es-CL"/>
        </w:rPr>
      </w:pPr>
      <w:r w:rsidRPr="00B313F5">
        <w:rPr>
          <w:rFonts w:ascii="Courier New" w:hAnsi="Courier New" w:cs="Courier New"/>
          <w:szCs w:val="24"/>
          <w:lang w:val="es-CL"/>
        </w:rPr>
        <w:t>Fondo de Promoción Turística Internacional</w:t>
      </w:r>
    </w:p>
    <w:p w14:paraId="4BD2BCA9"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6E9C8EA9" w14:textId="2435889B"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16.- Créase un Fondo de Promoción Turística Internacional, en adelante “el Fondo”, cuyo objeto será el financiamiento de acciones de promoción turística de Chile en el extranjero, </w:t>
      </w:r>
      <w:r w:rsidR="002B3B87" w:rsidRPr="00B313F5">
        <w:rPr>
          <w:rFonts w:ascii="Courier New" w:hAnsi="Courier New" w:cs="Courier New"/>
          <w:szCs w:val="24"/>
          <w:lang w:val="es-CL"/>
        </w:rPr>
        <w:t xml:space="preserve">para </w:t>
      </w:r>
      <w:r w:rsidRPr="00B313F5">
        <w:rPr>
          <w:rFonts w:ascii="Courier New" w:hAnsi="Courier New" w:cs="Courier New"/>
          <w:szCs w:val="24"/>
          <w:lang w:val="es-CL"/>
        </w:rPr>
        <w:t>aumentar el número de turistas extranjeros que visiten Chile.</w:t>
      </w:r>
    </w:p>
    <w:p w14:paraId="2E0653A2" w14:textId="77777777" w:rsidR="00ED3420" w:rsidRPr="00B313F5" w:rsidRDefault="00ED3420" w:rsidP="0030207F">
      <w:pPr>
        <w:widowControl w:val="0"/>
        <w:spacing w:line="360" w:lineRule="auto"/>
        <w:ind w:firstLine="1134"/>
        <w:jc w:val="both"/>
        <w:rPr>
          <w:rFonts w:ascii="Courier New" w:hAnsi="Courier New" w:cs="Courier New"/>
          <w:szCs w:val="24"/>
          <w:lang w:val="es-CL"/>
        </w:rPr>
      </w:pPr>
    </w:p>
    <w:p w14:paraId="0719DF7C"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El Fondo estará formado por los aportes que se consulten anualmente en la Ley de Presupuestos del Sector Público, los aportes provenientes de activos disponibles del Tesoro Público y los que otras leyes dispongan.</w:t>
      </w:r>
    </w:p>
    <w:p w14:paraId="069F55B7"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127FAD1A" w14:textId="77777777" w:rsidR="005D76B5" w:rsidRPr="00B313F5" w:rsidRDefault="005D76B5" w:rsidP="0030207F">
      <w:pPr>
        <w:widowControl w:val="0"/>
        <w:spacing w:line="360" w:lineRule="auto"/>
        <w:ind w:firstLine="1134"/>
        <w:jc w:val="both"/>
        <w:rPr>
          <w:rFonts w:ascii="Courier New" w:hAnsi="Courier New" w:cs="Courier New"/>
          <w:szCs w:val="24"/>
          <w:lang w:val="es-CL"/>
        </w:rPr>
      </w:pPr>
    </w:p>
    <w:p w14:paraId="29A813C4"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Artículo 17.- La administración del Fondo corresponderá al Ministerio de Economía, Fomento y Turismo.</w:t>
      </w:r>
    </w:p>
    <w:p w14:paraId="4B806DAA" w14:textId="77777777" w:rsidR="00462B5D" w:rsidRPr="00B313F5" w:rsidRDefault="00462B5D" w:rsidP="0030207F">
      <w:pPr>
        <w:widowControl w:val="0"/>
        <w:spacing w:line="360" w:lineRule="auto"/>
        <w:ind w:firstLine="1134"/>
        <w:jc w:val="both"/>
        <w:rPr>
          <w:rFonts w:ascii="Courier New" w:hAnsi="Courier New" w:cs="Courier New"/>
          <w:szCs w:val="24"/>
          <w:lang w:val="es-CL"/>
        </w:rPr>
      </w:pPr>
    </w:p>
    <w:p w14:paraId="300B0837" w14:textId="2D5600CA"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Un reglamento expedido mediante decreto del Ministerio de Economía, Fomento y Turismo</w:t>
      </w:r>
      <w:r w:rsidR="00884D23" w:rsidRPr="00B313F5">
        <w:rPr>
          <w:rFonts w:ascii="Courier New" w:hAnsi="Courier New" w:cs="Courier New"/>
          <w:szCs w:val="24"/>
          <w:lang w:val="es-CL"/>
        </w:rPr>
        <w:t>, y</w:t>
      </w:r>
      <w:r w:rsidRPr="00B313F5">
        <w:rPr>
          <w:rFonts w:ascii="Courier New" w:hAnsi="Courier New" w:cs="Courier New"/>
          <w:szCs w:val="24"/>
          <w:lang w:val="es-CL"/>
        </w:rPr>
        <w:t xml:space="preserve"> suscrito por el </w:t>
      </w:r>
      <w:proofErr w:type="gramStart"/>
      <w:r w:rsidRPr="00B313F5">
        <w:rPr>
          <w:rFonts w:ascii="Courier New" w:hAnsi="Courier New" w:cs="Courier New"/>
          <w:szCs w:val="24"/>
          <w:lang w:val="es-CL"/>
        </w:rPr>
        <w:t>Ministro</w:t>
      </w:r>
      <w:proofErr w:type="gramEnd"/>
      <w:r w:rsidRPr="00B313F5">
        <w:rPr>
          <w:rFonts w:ascii="Courier New" w:hAnsi="Courier New" w:cs="Courier New"/>
          <w:szCs w:val="24"/>
          <w:lang w:val="es-CL"/>
        </w:rPr>
        <w:t xml:space="preserve"> o Ministra de Hacienda, determinará </w:t>
      </w:r>
      <w:r w:rsidRPr="00B313F5">
        <w:rPr>
          <w:rFonts w:ascii="Courier New" w:hAnsi="Courier New" w:cs="Courier New"/>
          <w:szCs w:val="24"/>
          <w:lang w:val="es-CL"/>
        </w:rPr>
        <w:lastRenderedPageBreak/>
        <w:t>los lineamientos que regirán las acciones de atracción de turismo receptivo que se financiarán con recursos del Fondo.</w:t>
      </w:r>
    </w:p>
    <w:p w14:paraId="6679E26C" w14:textId="77777777" w:rsidR="00585345" w:rsidRPr="00B313F5" w:rsidRDefault="00585345" w:rsidP="0030207F">
      <w:pPr>
        <w:widowControl w:val="0"/>
        <w:spacing w:line="360" w:lineRule="auto"/>
        <w:ind w:firstLine="1134"/>
        <w:jc w:val="both"/>
        <w:rPr>
          <w:rFonts w:ascii="Courier New" w:hAnsi="Courier New" w:cs="Courier New"/>
          <w:szCs w:val="24"/>
          <w:lang w:val="es-CL"/>
        </w:rPr>
      </w:pPr>
    </w:p>
    <w:p w14:paraId="324700CB" w14:textId="5611880A"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La aplicación de los recursos del Fondo se efectuará a través de asignaciones al Servicio Nacional de Turismo</w:t>
      </w:r>
      <w:r w:rsidR="00EF14FC" w:rsidRPr="00B313F5">
        <w:rPr>
          <w:rFonts w:ascii="Courier New" w:hAnsi="Courier New" w:cs="Courier New"/>
          <w:szCs w:val="24"/>
          <w:lang w:val="es-CL"/>
        </w:rPr>
        <w:t>, y</w:t>
      </w:r>
      <w:r w:rsidR="007776AD" w:rsidRPr="00B313F5">
        <w:rPr>
          <w:rFonts w:ascii="Courier New" w:hAnsi="Courier New" w:cs="Courier New"/>
          <w:szCs w:val="24"/>
          <w:lang w:val="es-CL"/>
        </w:rPr>
        <w:t xml:space="preserve"> </w:t>
      </w:r>
      <w:r w:rsidR="00EF14FC" w:rsidRPr="00B313F5">
        <w:rPr>
          <w:rFonts w:ascii="Courier New" w:hAnsi="Courier New" w:cs="Courier New"/>
          <w:szCs w:val="24"/>
          <w:lang w:val="es-CL"/>
        </w:rPr>
        <w:t>los gastos</w:t>
      </w:r>
      <w:r w:rsidR="009D4171" w:rsidRPr="00B313F5">
        <w:rPr>
          <w:rFonts w:ascii="Courier New" w:hAnsi="Courier New" w:cs="Courier New"/>
          <w:szCs w:val="24"/>
          <w:lang w:val="es-CL"/>
        </w:rPr>
        <w:t xml:space="preserve"> que se efectúe con ellos </w:t>
      </w:r>
      <w:r w:rsidR="00EF14FC" w:rsidRPr="00B313F5">
        <w:rPr>
          <w:rFonts w:ascii="Courier New" w:hAnsi="Courier New" w:cs="Courier New"/>
          <w:szCs w:val="24"/>
          <w:lang w:val="es-CL"/>
        </w:rPr>
        <w:t>d</w:t>
      </w:r>
      <w:r w:rsidR="007776AD" w:rsidRPr="00B313F5">
        <w:rPr>
          <w:rFonts w:ascii="Courier New" w:hAnsi="Courier New" w:cs="Courier New"/>
          <w:szCs w:val="24"/>
          <w:lang w:val="es-CL"/>
        </w:rPr>
        <w:t>eberán</w:t>
      </w:r>
      <w:r w:rsidRPr="00B313F5">
        <w:rPr>
          <w:rFonts w:ascii="Courier New" w:hAnsi="Courier New" w:cs="Courier New"/>
          <w:szCs w:val="24"/>
          <w:lang w:val="es-CL"/>
        </w:rPr>
        <w:t xml:space="preserve"> reconocerse presupuestariamente de acuerdo con su naturaleza. Para estos efectos, el Servicio Nacional de Turismo deberá, de acuerdo con las normas que se dicten conforme al inciso anterior, efectuar solicitudes específicas de asignaciones de recursos, las que ingresarán a su presupuesto, de acuerdo con lo establecido en el artículo 21 del decreto ley </w:t>
      </w:r>
      <w:proofErr w:type="spellStart"/>
      <w:r w:rsidRPr="00B313F5">
        <w:rPr>
          <w:rFonts w:ascii="Courier New" w:hAnsi="Courier New" w:cs="Courier New"/>
          <w:szCs w:val="24"/>
          <w:lang w:val="es-CL"/>
        </w:rPr>
        <w:t>N°</w:t>
      </w:r>
      <w:proofErr w:type="spellEnd"/>
      <w:r w:rsidRPr="00B313F5">
        <w:rPr>
          <w:rFonts w:ascii="Courier New" w:hAnsi="Courier New" w:cs="Courier New"/>
          <w:szCs w:val="24"/>
          <w:lang w:val="es-CL"/>
        </w:rPr>
        <w:t xml:space="preserve"> 1.263, de 1975.</w:t>
      </w:r>
    </w:p>
    <w:p w14:paraId="7A79A83C" w14:textId="77777777" w:rsidR="00F458C2" w:rsidRPr="00B313F5" w:rsidRDefault="00F458C2" w:rsidP="0030207F">
      <w:pPr>
        <w:widowControl w:val="0"/>
        <w:spacing w:line="360" w:lineRule="auto"/>
        <w:ind w:firstLine="1134"/>
        <w:jc w:val="both"/>
        <w:rPr>
          <w:rFonts w:ascii="Courier New" w:hAnsi="Courier New" w:cs="Courier New"/>
          <w:szCs w:val="24"/>
          <w:lang w:val="es-CL"/>
        </w:rPr>
      </w:pPr>
    </w:p>
    <w:p w14:paraId="68F64B47" w14:textId="296EDDD9"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Los decretos que contengan las modificaciones presupuestarias para la aplicación de los recursos, conforme lo dispuesto en el inciso anterior, podrán contener la regulación específica que</w:t>
      </w:r>
      <w:r w:rsidR="00762520" w:rsidRPr="00B313F5">
        <w:rPr>
          <w:rFonts w:ascii="Courier New" w:hAnsi="Courier New" w:cs="Courier New"/>
          <w:szCs w:val="24"/>
          <w:lang w:val="es-CL"/>
        </w:rPr>
        <w:t xml:space="preserve"> pueda </w:t>
      </w:r>
      <w:r w:rsidRPr="00B313F5">
        <w:rPr>
          <w:rFonts w:ascii="Courier New" w:hAnsi="Courier New" w:cs="Courier New"/>
          <w:szCs w:val="24"/>
          <w:lang w:val="es-CL"/>
        </w:rPr>
        <w:t>requerir la implementación de las respectivas acciones e iniciativas.</w:t>
      </w:r>
    </w:p>
    <w:p w14:paraId="7278C14F" w14:textId="77777777" w:rsidR="002145F0" w:rsidRPr="00B313F5" w:rsidRDefault="002145F0" w:rsidP="0030207F">
      <w:pPr>
        <w:widowControl w:val="0"/>
        <w:spacing w:line="360" w:lineRule="auto"/>
        <w:ind w:firstLine="1134"/>
        <w:jc w:val="both"/>
        <w:rPr>
          <w:rFonts w:ascii="Courier New" w:hAnsi="Courier New" w:cs="Courier New"/>
          <w:szCs w:val="24"/>
          <w:lang w:val="es-CL"/>
        </w:rPr>
      </w:pPr>
    </w:p>
    <w:p w14:paraId="4BB2D356" w14:textId="71227C65"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Anualmente</w:t>
      </w:r>
      <w:r w:rsidR="00D269C0" w:rsidRPr="00B313F5">
        <w:rPr>
          <w:rFonts w:ascii="Courier New" w:hAnsi="Courier New" w:cs="Courier New"/>
          <w:szCs w:val="24"/>
          <w:lang w:val="es-CL"/>
        </w:rPr>
        <w:t>,</w:t>
      </w:r>
      <w:r w:rsidRPr="00B313F5">
        <w:rPr>
          <w:rFonts w:ascii="Courier New" w:hAnsi="Courier New" w:cs="Courier New"/>
          <w:szCs w:val="24"/>
          <w:lang w:val="es-CL"/>
        </w:rPr>
        <w:t xml:space="preserve"> el Ministerio de Economía, Fomento y Turismo deberá publicar un informe sobre las acciones financiadas con cargo a los recursos del Fondo, junto con una evaluación del desempeño de tales acciones </w:t>
      </w:r>
      <w:r w:rsidR="001F5FE4" w:rsidRPr="00B313F5">
        <w:rPr>
          <w:rFonts w:ascii="Courier New" w:hAnsi="Courier New" w:cs="Courier New"/>
          <w:szCs w:val="24"/>
          <w:lang w:val="es-CL"/>
        </w:rPr>
        <w:t xml:space="preserve">en </w:t>
      </w:r>
      <w:r w:rsidRPr="00B313F5">
        <w:rPr>
          <w:rFonts w:ascii="Courier New" w:hAnsi="Courier New" w:cs="Courier New"/>
          <w:szCs w:val="24"/>
          <w:lang w:val="es-CL"/>
        </w:rPr>
        <w:t xml:space="preserve">el cumplimiento de </w:t>
      </w:r>
      <w:r w:rsidR="00C76548" w:rsidRPr="00B313F5">
        <w:rPr>
          <w:rFonts w:ascii="Courier New" w:hAnsi="Courier New" w:cs="Courier New"/>
          <w:szCs w:val="24"/>
          <w:lang w:val="es-CL"/>
        </w:rPr>
        <w:t>los</w:t>
      </w:r>
      <w:r w:rsidR="00F77D0B" w:rsidRPr="00B313F5">
        <w:rPr>
          <w:rFonts w:ascii="Courier New" w:hAnsi="Courier New" w:cs="Courier New"/>
          <w:szCs w:val="24"/>
          <w:lang w:val="es-CL"/>
        </w:rPr>
        <w:t xml:space="preserve"> </w:t>
      </w:r>
      <w:r w:rsidRPr="00B313F5">
        <w:rPr>
          <w:rFonts w:ascii="Courier New" w:hAnsi="Courier New" w:cs="Courier New"/>
          <w:szCs w:val="24"/>
          <w:lang w:val="es-CL"/>
        </w:rPr>
        <w:t>objetivos establecidos en el artículo 16, el que deberá remitir a la Dirección de Presupuestos. Lo anterior sin perjuicio de las atribuciones y facultades de la Contraloría General de la República.</w:t>
      </w:r>
    </w:p>
    <w:p w14:paraId="26625D57"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5972A9F1" w14:textId="77777777" w:rsidR="003A48EB" w:rsidRPr="00B313F5" w:rsidRDefault="003A48EB" w:rsidP="0030207F">
      <w:pPr>
        <w:widowControl w:val="0"/>
        <w:spacing w:line="360" w:lineRule="auto"/>
        <w:ind w:firstLine="1134"/>
        <w:jc w:val="both"/>
        <w:rPr>
          <w:rFonts w:ascii="Courier New" w:hAnsi="Courier New" w:cs="Courier New"/>
          <w:szCs w:val="24"/>
          <w:lang w:val="es-CL"/>
        </w:rPr>
      </w:pPr>
    </w:p>
    <w:p w14:paraId="0CD1F7A8" w14:textId="77777777" w:rsidR="00FE5ADD" w:rsidRPr="00B313F5" w:rsidRDefault="00FE5ADD" w:rsidP="0030207F">
      <w:pPr>
        <w:widowControl w:val="0"/>
        <w:spacing w:line="360" w:lineRule="auto"/>
        <w:ind w:firstLine="1134"/>
        <w:jc w:val="both"/>
        <w:rPr>
          <w:rFonts w:ascii="Courier New" w:hAnsi="Courier New" w:cs="Courier New"/>
          <w:szCs w:val="24"/>
          <w:lang w:val="es-CL"/>
        </w:rPr>
      </w:pPr>
    </w:p>
    <w:p w14:paraId="749AB8EC" w14:textId="77777777" w:rsidR="00FE5ADD" w:rsidRPr="00B313F5" w:rsidRDefault="00FE5ADD" w:rsidP="0030207F">
      <w:pPr>
        <w:widowControl w:val="0"/>
        <w:spacing w:line="360" w:lineRule="auto"/>
        <w:ind w:firstLine="1134"/>
        <w:jc w:val="both"/>
        <w:rPr>
          <w:rFonts w:ascii="Courier New" w:hAnsi="Courier New" w:cs="Courier New"/>
          <w:szCs w:val="24"/>
          <w:lang w:val="es-CL"/>
        </w:rPr>
      </w:pPr>
    </w:p>
    <w:p w14:paraId="26A396F1" w14:textId="77777777" w:rsidR="00643BC8" w:rsidRPr="00B313F5" w:rsidRDefault="00643BC8" w:rsidP="0030207F">
      <w:pPr>
        <w:widowControl w:val="0"/>
        <w:spacing w:line="360" w:lineRule="auto"/>
        <w:jc w:val="center"/>
        <w:rPr>
          <w:rFonts w:ascii="Courier New" w:hAnsi="Courier New" w:cs="Courier New"/>
          <w:szCs w:val="24"/>
          <w:lang w:val="es-CL"/>
        </w:rPr>
      </w:pPr>
      <w:r w:rsidRPr="00B313F5">
        <w:rPr>
          <w:rFonts w:ascii="Courier New" w:hAnsi="Courier New" w:cs="Courier New"/>
          <w:szCs w:val="24"/>
          <w:lang w:val="es-CL"/>
        </w:rPr>
        <w:lastRenderedPageBreak/>
        <w:t>Título V</w:t>
      </w:r>
    </w:p>
    <w:p w14:paraId="6CE26833" w14:textId="77777777" w:rsidR="00643BC8" w:rsidRPr="00B313F5" w:rsidRDefault="00643BC8" w:rsidP="0030207F">
      <w:pPr>
        <w:widowControl w:val="0"/>
        <w:spacing w:line="360" w:lineRule="auto"/>
        <w:jc w:val="center"/>
        <w:rPr>
          <w:rFonts w:ascii="Courier New" w:hAnsi="Courier New" w:cs="Courier New"/>
          <w:szCs w:val="24"/>
          <w:lang w:val="es-CL"/>
        </w:rPr>
      </w:pPr>
      <w:r w:rsidRPr="00B313F5">
        <w:rPr>
          <w:rFonts w:ascii="Courier New" w:hAnsi="Courier New" w:cs="Courier New"/>
          <w:szCs w:val="24"/>
          <w:lang w:val="es-CL"/>
        </w:rPr>
        <w:t>Fiscalización y Sanciones</w:t>
      </w:r>
    </w:p>
    <w:p w14:paraId="361FE9C0" w14:textId="77777777" w:rsidR="00FE5ADD" w:rsidRPr="00B313F5" w:rsidRDefault="00FE5ADD" w:rsidP="0030207F">
      <w:pPr>
        <w:widowControl w:val="0"/>
        <w:spacing w:line="360" w:lineRule="auto"/>
        <w:jc w:val="center"/>
        <w:rPr>
          <w:rFonts w:ascii="Courier New" w:hAnsi="Courier New" w:cs="Courier New"/>
          <w:szCs w:val="24"/>
          <w:lang w:val="es-CL"/>
        </w:rPr>
      </w:pPr>
    </w:p>
    <w:p w14:paraId="3D80BFC8"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18.- Corresponderá a las municipalidades fiscalizar que los establecimientos de alojamiento turístico cuenten con la respectiva patente comercial. </w:t>
      </w:r>
    </w:p>
    <w:p w14:paraId="3979AE33" w14:textId="77777777" w:rsidR="00D14EB2" w:rsidRPr="00B313F5" w:rsidRDefault="00D14EB2" w:rsidP="0030207F">
      <w:pPr>
        <w:widowControl w:val="0"/>
        <w:spacing w:line="360" w:lineRule="auto"/>
        <w:ind w:firstLine="1134"/>
        <w:jc w:val="both"/>
        <w:rPr>
          <w:rFonts w:ascii="Courier New" w:hAnsi="Courier New" w:cs="Courier New"/>
          <w:szCs w:val="24"/>
          <w:lang w:val="es-CL"/>
        </w:rPr>
      </w:pPr>
    </w:p>
    <w:p w14:paraId="0F4A429C"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Cualquier persona podrá denunciar los establecimientos de alojamiento turístico que no cuenten con la respectiva patente comercial. </w:t>
      </w:r>
    </w:p>
    <w:p w14:paraId="2EEA242E"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443A8C14" w14:textId="77777777" w:rsidR="00D14EB2" w:rsidRPr="00B313F5" w:rsidRDefault="00D14EB2" w:rsidP="0030207F">
      <w:pPr>
        <w:widowControl w:val="0"/>
        <w:spacing w:line="360" w:lineRule="auto"/>
        <w:ind w:firstLine="1134"/>
        <w:jc w:val="both"/>
        <w:rPr>
          <w:rFonts w:ascii="Courier New" w:hAnsi="Courier New" w:cs="Courier New"/>
          <w:szCs w:val="24"/>
          <w:lang w:val="es-CL"/>
        </w:rPr>
      </w:pPr>
    </w:p>
    <w:p w14:paraId="677AB374" w14:textId="04FA25B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19.- </w:t>
      </w:r>
      <w:r w:rsidR="000F2CC7" w:rsidRPr="00B313F5">
        <w:rPr>
          <w:rFonts w:ascii="Courier New" w:hAnsi="Courier New" w:cs="Courier New"/>
          <w:szCs w:val="24"/>
          <w:lang w:val="es-CL"/>
        </w:rPr>
        <w:t xml:space="preserve">Los </w:t>
      </w:r>
      <w:r w:rsidRPr="00B313F5">
        <w:rPr>
          <w:rFonts w:ascii="Courier New" w:hAnsi="Courier New" w:cs="Courier New"/>
          <w:szCs w:val="24"/>
          <w:lang w:val="es-CL"/>
        </w:rPr>
        <w:t>establecimientos de alojamiento turístico que se encuentren operativos y no cuenten con la respectiva patente comercial serán sancionados con multa a beneficio municipal de 1 a 5 unidades tributarias mensuales por cada mes de incumplimiento.</w:t>
      </w:r>
      <w:r w:rsidR="00991A89" w:rsidRPr="00B313F5">
        <w:rPr>
          <w:rFonts w:ascii="Courier New" w:hAnsi="Courier New" w:cs="Courier New"/>
          <w:szCs w:val="24"/>
          <w:lang w:val="es-CL"/>
        </w:rPr>
        <w:t xml:space="preserve"> </w:t>
      </w:r>
    </w:p>
    <w:p w14:paraId="69435290"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0A879109" w14:textId="77777777" w:rsidR="00D14EB2" w:rsidRPr="00B313F5" w:rsidRDefault="00D14EB2" w:rsidP="0030207F">
      <w:pPr>
        <w:widowControl w:val="0"/>
        <w:spacing w:line="360" w:lineRule="auto"/>
        <w:ind w:firstLine="1134"/>
        <w:jc w:val="both"/>
        <w:rPr>
          <w:rFonts w:ascii="Courier New" w:hAnsi="Courier New" w:cs="Courier New"/>
          <w:szCs w:val="24"/>
          <w:lang w:val="es-CL"/>
        </w:rPr>
      </w:pPr>
    </w:p>
    <w:p w14:paraId="56C34DF4" w14:textId="77777777" w:rsidR="00643BC8" w:rsidRPr="00B313F5" w:rsidRDefault="00643BC8" w:rsidP="0030207F">
      <w:pPr>
        <w:widowControl w:val="0"/>
        <w:spacing w:line="360" w:lineRule="auto"/>
        <w:jc w:val="center"/>
        <w:rPr>
          <w:rFonts w:ascii="Courier New" w:hAnsi="Courier New" w:cs="Courier New"/>
          <w:szCs w:val="24"/>
          <w:lang w:val="es-CL"/>
        </w:rPr>
      </w:pPr>
      <w:r w:rsidRPr="00B313F5">
        <w:rPr>
          <w:rFonts w:ascii="Courier New" w:hAnsi="Courier New" w:cs="Courier New"/>
          <w:szCs w:val="24"/>
          <w:lang w:val="es-CL"/>
        </w:rPr>
        <w:t>Título VI</w:t>
      </w:r>
    </w:p>
    <w:p w14:paraId="1D927C35" w14:textId="77777777" w:rsidR="00643BC8" w:rsidRPr="00B313F5" w:rsidRDefault="00643BC8" w:rsidP="0030207F">
      <w:pPr>
        <w:widowControl w:val="0"/>
        <w:spacing w:line="360" w:lineRule="auto"/>
        <w:jc w:val="center"/>
        <w:rPr>
          <w:rFonts w:ascii="Courier New" w:hAnsi="Courier New" w:cs="Courier New"/>
          <w:szCs w:val="24"/>
          <w:lang w:val="es-CL"/>
        </w:rPr>
      </w:pPr>
      <w:r w:rsidRPr="00B313F5">
        <w:rPr>
          <w:rFonts w:ascii="Courier New" w:hAnsi="Courier New" w:cs="Courier New"/>
          <w:szCs w:val="24"/>
          <w:lang w:val="es-CL"/>
        </w:rPr>
        <w:t>Modificaciones a otras leyes</w:t>
      </w:r>
    </w:p>
    <w:p w14:paraId="17B3CCAE"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67BFF75D" w14:textId="6FB3C580"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20.- </w:t>
      </w:r>
      <w:proofErr w:type="spellStart"/>
      <w:r w:rsidRPr="00B313F5">
        <w:rPr>
          <w:rFonts w:ascii="Courier New" w:hAnsi="Courier New" w:cs="Courier New"/>
          <w:szCs w:val="24"/>
          <w:lang w:val="es-CL"/>
        </w:rPr>
        <w:t>Sustitúyese</w:t>
      </w:r>
      <w:proofErr w:type="spellEnd"/>
      <w:r w:rsidRPr="00B313F5">
        <w:rPr>
          <w:rFonts w:ascii="Courier New" w:hAnsi="Courier New" w:cs="Courier New"/>
          <w:szCs w:val="24"/>
          <w:lang w:val="es-CL"/>
        </w:rPr>
        <w:t xml:space="preserve"> el </w:t>
      </w:r>
      <w:r w:rsidR="00A77BDC" w:rsidRPr="00B313F5">
        <w:rPr>
          <w:rFonts w:ascii="Courier New" w:hAnsi="Courier New" w:cs="Courier New"/>
          <w:szCs w:val="24"/>
          <w:lang w:val="es-CL"/>
        </w:rPr>
        <w:t>p</w:t>
      </w:r>
      <w:r w:rsidRPr="00B313F5">
        <w:rPr>
          <w:rFonts w:ascii="Courier New" w:hAnsi="Courier New" w:cs="Courier New"/>
          <w:szCs w:val="24"/>
          <w:lang w:val="es-CL"/>
        </w:rPr>
        <w:t xml:space="preserve">árrafo 2° del </w:t>
      </w:r>
      <w:r w:rsidR="00D168FA" w:rsidRPr="00B313F5">
        <w:rPr>
          <w:rFonts w:ascii="Courier New" w:hAnsi="Courier New" w:cs="Courier New"/>
          <w:szCs w:val="24"/>
          <w:lang w:val="es-CL"/>
        </w:rPr>
        <w:t>t</w:t>
      </w:r>
      <w:r w:rsidRPr="00B313F5">
        <w:rPr>
          <w:rFonts w:ascii="Courier New" w:hAnsi="Courier New" w:cs="Courier New"/>
          <w:szCs w:val="24"/>
          <w:lang w:val="es-CL"/>
        </w:rPr>
        <w:t xml:space="preserve">ítulo VI de la ley </w:t>
      </w:r>
      <w:proofErr w:type="spellStart"/>
      <w:r w:rsidRPr="00B313F5">
        <w:rPr>
          <w:rFonts w:ascii="Courier New" w:hAnsi="Courier New" w:cs="Courier New"/>
          <w:szCs w:val="24"/>
          <w:lang w:val="es-CL"/>
        </w:rPr>
        <w:t>N°</w:t>
      </w:r>
      <w:proofErr w:type="spellEnd"/>
      <w:r w:rsidRPr="00B313F5">
        <w:rPr>
          <w:rFonts w:ascii="Courier New" w:hAnsi="Courier New" w:cs="Courier New"/>
          <w:szCs w:val="24"/>
          <w:lang w:val="es-CL"/>
        </w:rPr>
        <w:t xml:space="preserve"> 20.423 del Sistema Institucional para el Desarrollo del Turismo, por el siguiente:</w:t>
      </w:r>
    </w:p>
    <w:p w14:paraId="4A81A7EA"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6B13A2E2" w14:textId="77777777" w:rsidR="00643BC8" w:rsidRPr="00B313F5" w:rsidRDefault="00643BC8" w:rsidP="0030207F">
      <w:pPr>
        <w:widowControl w:val="0"/>
        <w:spacing w:line="360" w:lineRule="auto"/>
        <w:jc w:val="center"/>
        <w:rPr>
          <w:rFonts w:ascii="Courier New" w:hAnsi="Courier New" w:cs="Courier New"/>
          <w:szCs w:val="24"/>
          <w:lang w:val="es-CL"/>
        </w:rPr>
      </w:pPr>
      <w:r w:rsidRPr="00B313F5">
        <w:rPr>
          <w:rFonts w:ascii="Courier New" w:hAnsi="Courier New" w:cs="Courier New"/>
          <w:szCs w:val="24"/>
          <w:lang w:val="es-CL"/>
        </w:rPr>
        <w:t>“Párrafo 2°</w:t>
      </w:r>
    </w:p>
    <w:p w14:paraId="6B5CA100" w14:textId="53EE1829" w:rsidR="00643BC8" w:rsidRPr="00B313F5" w:rsidRDefault="00643BC8" w:rsidP="0030207F">
      <w:pPr>
        <w:widowControl w:val="0"/>
        <w:spacing w:line="360" w:lineRule="auto"/>
        <w:jc w:val="center"/>
        <w:rPr>
          <w:rFonts w:ascii="Courier New" w:hAnsi="Courier New" w:cs="Courier New"/>
          <w:szCs w:val="24"/>
          <w:lang w:val="es-CL"/>
        </w:rPr>
      </w:pPr>
      <w:r w:rsidRPr="00B313F5">
        <w:rPr>
          <w:rFonts w:ascii="Courier New" w:hAnsi="Courier New" w:cs="Courier New"/>
          <w:szCs w:val="24"/>
          <w:lang w:val="es-CL"/>
        </w:rPr>
        <w:t>De la Comisión de Promoción Turística Internacional</w:t>
      </w:r>
      <w:r w:rsidR="00471EAA" w:rsidRPr="00B313F5">
        <w:rPr>
          <w:rFonts w:ascii="Courier New" w:hAnsi="Courier New" w:cs="Courier New"/>
          <w:szCs w:val="24"/>
          <w:lang w:val="es-CL"/>
        </w:rPr>
        <w:t>,</w:t>
      </w:r>
      <w:r w:rsidRPr="00B313F5">
        <w:rPr>
          <w:rFonts w:ascii="Courier New" w:hAnsi="Courier New" w:cs="Courier New"/>
          <w:strike/>
          <w:szCs w:val="24"/>
          <w:lang w:val="es-CL"/>
        </w:rPr>
        <w:t xml:space="preserve"> </w:t>
      </w:r>
      <w:r w:rsidRPr="00B313F5">
        <w:rPr>
          <w:rFonts w:ascii="Courier New" w:hAnsi="Courier New" w:cs="Courier New"/>
          <w:szCs w:val="24"/>
          <w:lang w:val="es-CL"/>
        </w:rPr>
        <w:t>los Comités de Mercado</w:t>
      </w:r>
      <w:r w:rsidR="00471EAA" w:rsidRPr="00B313F5">
        <w:rPr>
          <w:rFonts w:ascii="Courier New" w:hAnsi="Courier New" w:cs="Courier New"/>
          <w:szCs w:val="24"/>
          <w:lang w:val="es-CL"/>
        </w:rPr>
        <w:t xml:space="preserve"> y los Comités </w:t>
      </w:r>
      <w:proofErr w:type="spellStart"/>
      <w:r w:rsidR="00471EAA" w:rsidRPr="00B313F5">
        <w:rPr>
          <w:rFonts w:ascii="Courier New" w:hAnsi="Courier New" w:cs="Courier New"/>
          <w:szCs w:val="24"/>
          <w:lang w:val="es-CL"/>
        </w:rPr>
        <w:t>Macrozonales</w:t>
      </w:r>
      <w:proofErr w:type="spellEnd"/>
    </w:p>
    <w:p w14:paraId="5B99623A"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265A3432"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23.- Créase la Comisión de Promoción Turística Internacional, en adelante y para los efectos de esta ley “la Comisión”, cuyo objeto </w:t>
      </w:r>
      <w:r w:rsidRPr="00B313F5">
        <w:rPr>
          <w:rFonts w:ascii="Courier New" w:hAnsi="Courier New" w:cs="Courier New"/>
          <w:szCs w:val="24"/>
          <w:lang w:val="es-CL"/>
        </w:rPr>
        <w:lastRenderedPageBreak/>
        <w:t xml:space="preserve">primordial será proponer a la Subsecretaría de Turismo, para su aprobación, el Plan de Marketing Internacional. </w:t>
      </w:r>
    </w:p>
    <w:p w14:paraId="386D52B1" w14:textId="77777777" w:rsidR="00353576" w:rsidRPr="00B313F5" w:rsidRDefault="00353576" w:rsidP="0030207F">
      <w:pPr>
        <w:widowControl w:val="0"/>
        <w:spacing w:line="360" w:lineRule="auto"/>
        <w:ind w:firstLine="1134"/>
        <w:jc w:val="both"/>
        <w:rPr>
          <w:rFonts w:ascii="Courier New" w:hAnsi="Courier New" w:cs="Courier New"/>
          <w:szCs w:val="24"/>
          <w:lang w:val="es-CL"/>
        </w:rPr>
      </w:pPr>
    </w:p>
    <w:p w14:paraId="6D9135EE"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La Subsecretaría de Turismo dictará los actos administrativos necesarios para la aprobación del Plan.</w:t>
      </w:r>
    </w:p>
    <w:p w14:paraId="6B7313EE" w14:textId="77777777" w:rsidR="00BF4E75" w:rsidRPr="00B313F5" w:rsidRDefault="00BF4E75" w:rsidP="0030207F">
      <w:pPr>
        <w:widowControl w:val="0"/>
        <w:spacing w:line="360" w:lineRule="auto"/>
        <w:ind w:firstLine="1134"/>
        <w:jc w:val="both"/>
        <w:rPr>
          <w:rFonts w:ascii="Courier New" w:hAnsi="Courier New" w:cs="Courier New"/>
          <w:szCs w:val="24"/>
          <w:lang w:val="es-CL"/>
        </w:rPr>
      </w:pPr>
    </w:p>
    <w:p w14:paraId="7BCE777C" w14:textId="77777777" w:rsidR="0049433E" w:rsidRPr="00B313F5" w:rsidRDefault="0049433E" w:rsidP="0030207F">
      <w:pPr>
        <w:widowControl w:val="0"/>
        <w:spacing w:line="360" w:lineRule="auto"/>
        <w:ind w:firstLine="1134"/>
        <w:jc w:val="both"/>
        <w:rPr>
          <w:rFonts w:ascii="Courier New" w:hAnsi="Courier New" w:cs="Courier New"/>
          <w:szCs w:val="24"/>
          <w:lang w:val="es-CL"/>
        </w:rPr>
      </w:pPr>
    </w:p>
    <w:p w14:paraId="7BA0E596" w14:textId="180D9E90"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24.- Para el diseño y elaboración de las acciones específicas que ejecuten el Plan de Marketing </w:t>
      </w:r>
      <w:r w:rsidR="00D438F9" w:rsidRPr="00B313F5">
        <w:rPr>
          <w:rFonts w:ascii="Courier New" w:hAnsi="Courier New" w:cs="Courier New"/>
          <w:szCs w:val="24"/>
          <w:lang w:val="es-CL"/>
        </w:rPr>
        <w:t xml:space="preserve">Internacional </w:t>
      </w:r>
      <w:r w:rsidRPr="00B313F5">
        <w:rPr>
          <w:rFonts w:ascii="Courier New" w:hAnsi="Courier New" w:cs="Courier New"/>
          <w:szCs w:val="24"/>
          <w:lang w:val="es-CL"/>
        </w:rPr>
        <w:t xml:space="preserve">aprobado por la Subsecretaría de Turismo, el Servicio Nacional de Turismo podrá convocar a Comités de Mercado y Comités </w:t>
      </w:r>
      <w:proofErr w:type="spellStart"/>
      <w:r w:rsidRPr="00B313F5">
        <w:rPr>
          <w:rFonts w:ascii="Courier New" w:hAnsi="Courier New" w:cs="Courier New"/>
          <w:szCs w:val="24"/>
          <w:lang w:val="es-CL"/>
        </w:rPr>
        <w:t>Macrozonales</w:t>
      </w:r>
      <w:proofErr w:type="spellEnd"/>
      <w:r w:rsidRPr="00B313F5">
        <w:rPr>
          <w:rFonts w:ascii="Courier New" w:hAnsi="Courier New" w:cs="Courier New"/>
          <w:szCs w:val="24"/>
          <w:lang w:val="es-CL"/>
        </w:rPr>
        <w:t>.</w:t>
      </w:r>
    </w:p>
    <w:p w14:paraId="5E651721" w14:textId="77777777" w:rsidR="004A4BE9" w:rsidRPr="00B313F5" w:rsidRDefault="004A4BE9" w:rsidP="0030207F">
      <w:pPr>
        <w:widowControl w:val="0"/>
        <w:spacing w:line="360" w:lineRule="auto"/>
        <w:ind w:firstLine="1134"/>
        <w:jc w:val="both"/>
        <w:rPr>
          <w:rFonts w:ascii="Courier New" w:hAnsi="Courier New" w:cs="Courier New"/>
          <w:szCs w:val="24"/>
          <w:lang w:val="es-CL"/>
        </w:rPr>
      </w:pPr>
    </w:p>
    <w:p w14:paraId="1B06644D" w14:textId="77777777" w:rsidR="00EF771B" w:rsidRPr="00B313F5" w:rsidRDefault="00EF771B" w:rsidP="0030207F">
      <w:pPr>
        <w:widowControl w:val="0"/>
        <w:spacing w:line="360" w:lineRule="auto"/>
        <w:ind w:firstLine="1134"/>
        <w:jc w:val="both"/>
        <w:rPr>
          <w:rFonts w:ascii="Courier New" w:hAnsi="Courier New" w:cs="Courier New"/>
          <w:szCs w:val="24"/>
          <w:lang w:val="es-CL"/>
        </w:rPr>
      </w:pPr>
    </w:p>
    <w:p w14:paraId="6694AF24" w14:textId="3680CD95" w:rsidR="00643BC8" w:rsidRPr="00B313F5" w:rsidRDefault="005D43A3"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25.- </w:t>
      </w:r>
      <w:r w:rsidR="00643BC8" w:rsidRPr="00B313F5">
        <w:rPr>
          <w:rFonts w:ascii="Courier New" w:hAnsi="Courier New" w:cs="Courier New"/>
          <w:szCs w:val="24"/>
          <w:lang w:val="es-CL"/>
        </w:rPr>
        <w:t xml:space="preserve">Los Comités de Mercado son órganos colaboradores del Servicio Nacional de Turismo cuyo objeto es proponer al </w:t>
      </w:r>
      <w:proofErr w:type="gramStart"/>
      <w:r w:rsidR="00643BC8" w:rsidRPr="00B313F5">
        <w:rPr>
          <w:rFonts w:ascii="Courier New" w:hAnsi="Courier New" w:cs="Courier New"/>
          <w:szCs w:val="24"/>
          <w:lang w:val="es-CL"/>
        </w:rPr>
        <w:t>Director</w:t>
      </w:r>
      <w:proofErr w:type="gramEnd"/>
      <w:r w:rsidR="00643BC8" w:rsidRPr="00B313F5">
        <w:rPr>
          <w:rFonts w:ascii="Courier New" w:hAnsi="Courier New" w:cs="Courier New"/>
          <w:szCs w:val="24"/>
          <w:lang w:val="es-CL"/>
        </w:rPr>
        <w:t xml:space="preserve"> o Directora las acciones específicas de promoción en los mercados priorizados por el Plan de Marketing Internacional.  </w:t>
      </w:r>
    </w:p>
    <w:p w14:paraId="1FC17649" w14:textId="77777777" w:rsidR="00DE5709" w:rsidRPr="00B313F5" w:rsidRDefault="00DE5709" w:rsidP="0030207F">
      <w:pPr>
        <w:widowControl w:val="0"/>
        <w:spacing w:line="360" w:lineRule="auto"/>
        <w:ind w:firstLine="1134"/>
        <w:jc w:val="both"/>
        <w:rPr>
          <w:rFonts w:ascii="Courier New" w:hAnsi="Courier New" w:cs="Courier New"/>
          <w:szCs w:val="24"/>
          <w:lang w:val="es-CL"/>
        </w:rPr>
      </w:pPr>
    </w:p>
    <w:p w14:paraId="710FD776" w14:textId="017B13CD"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Los Comités de Mercado </w:t>
      </w:r>
      <w:r w:rsidR="002A3FEA" w:rsidRPr="00B313F5">
        <w:rPr>
          <w:rFonts w:ascii="Courier New" w:hAnsi="Courier New" w:cs="Courier New"/>
          <w:szCs w:val="24"/>
          <w:lang w:val="es-CL"/>
        </w:rPr>
        <w:t>tendrán ocho integrantes</w:t>
      </w:r>
      <w:r w:rsidRPr="00B313F5">
        <w:rPr>
          <w:rFonts w:ascii="Courier New" w:hAnsi="Courier New" w:cs="Courier New"/>
          <w:szCs w:val="24"/>
          <w:lang w:val="es-CL"/>
        </w:rPr>
        <w:t xml:space="preserve">. Cuatro de ellos serán funcionarios o funcionarias del Servicio Nacional de Turismo, funcionarios y funcionarias de otros servicios públicos y/o por representantes de corporaciones o fundaciones presididas por autoridades o funcionarios públicos, que estén relacionadas directa o indirectamente con la promoción del Turismo, que designe el </w:t>
      </w:r>
      <w:proofErr w:type="gramStart"/>
      <w:r w:rsidRPr="00B313F5">
        <w:rPr>
          <w:rFonts w:ascii="Courier New" w:hAnsi="Courier New" w:cs="Courier New"/>
          <w:szCs w:val="24"/>
          <w:lang w:val="es-CL"/>
        </w:rPr>
        <w:t>Director</w:t>
      </w:r>
      <w:proofErr w:type="gramEnd"/>
      <w:r w:rsidRPr="00B313F5">
        <w:rPr>
          <w:rFonts w:ascii="Courier New" w:hAnsi="Courier New" w:cs="Courier New"/>
          <w:szCs w:val="24"/>
          <w:lang w:val="es-CL"/>
        </w:rPr>
        <w:t xml:space="preserve"> o Directora Nacional del Servicio Nacional de Turismo, conforme al procedimiento establecido en el reglamento.  </w:t>
      </w:r>
    </w:p>
    <w:p w14:paraId="79BA9448" w14:textId="77777777" w:rsidR="00A32271" w:rsidRPr="00B313F5" w:rsidRDefault="00A32271" w:rsidP="0030207F">
      <w:pPr>
        <w:widowControl w:val="0"/>
        <w:spacing w:line="360" w:lineRule="auto"/>
        <w:ind w:firstLine="1134"/>
        <w:jc w:val="both"/>
        <w:rPr>
          <w:rFonts w:ascii="Courier New" w:hAnsi="Courier New" w:cs="Courier New"/>
          <w:szCs w:val="24"/>
          <w:lang w:val="es-CL"/>
        </w:rPr>
      </w:pPr>
    </w:p>
    <w:p w14:paraId="07C9AC7A" w14:textId="622407B5"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Los restantes cuatro </w:t>
      </w:r>
      <w:r w:rsidR="00AE6CA5" w:rsidRPr="00B313F5">
        <w:rPr>
          <w:rFonts w:ascii="Courier New" w:hAnsi="Courier New" w:cs="Courier New"/>
          <w:szCs w:val="24"/>
          <w:lang w:val="es-CL"/>
        </w:rPr>
        <w:t xml:space="preserve">integrantes </w:t>
      </w:r>
      <w:r w:rsidRPr="00B313F5">
        <w:rPr>
          <w:rFonts w:ascii="Courier New" w:hAnsi="Courier New" w:cs="Courier New"/>
          <w:szCs w:val="24"/>
          <w:lang w:val="es-CL"/>
        </w:rPr>
        <w:t xml:space="preserve">serán </w:t>
      </w:r>
      <w:r w:rsidRPr="00B313F5">
        <w:rPr>
          <w:rFonts w:ascii="Courier New" w:hAnsi="Courier New" w:cs="Courier New"/>
          <w:szCs w:val="24"/>
          <w:lang w:val="es-CL"/>
        </w:rPr>
        <w:lastRenderedPageBreak/>
        <w:t xml:space="preserve">expertos en promoción o marketing nombrados por el Servicio Nacional de Turismo a propuesta de la Comisión, en base a la recomendación que al respecto hagan los integrantes del sector privado de esta última.  </w:t>
      </w:r>
    </w:p>
    <w:p w14:paraId="5B398BB8" w14:textId="77777777" w:rsidR="00AE6CA5" w:rsidRPr="00B313F5" w:rsidRDefault="00AE6CA5" w:rsidP="0030207F">
      <w:pPr>
        <w:widowControl w:val="0"/>
        <w:spacing w:line="360" w:lineRule="auto"/>
        <w:ind w:firstLine="1134"/>
        <w:jc w:val="both"/>
        <w:rPr>
          <w:rFonts w:ascii="Courier New" w:hAnsi="Courier New" w:cs="Courier New"/>
          <w:szCs w:val="24"/>
          <w:lang w:val="es-CL"/>
        </w:rPr>
      </w:pPr>
    </w:p>
    <w:p w14:paraId="3E663EB3" w14:textId="2A4F503D" w:rsidR="00D10EE8" w:rsidRPr="00B313F5" w:rsidRDefault="001B1FE3" w:rsidP="0030207F">
      <w:pPr>
        <w:widowControl w:val="0"/>
        <w:spacing w:line="360" w:lineRule="auto"/>
        <w:ind w:firstLine="1134"/>
        <w:jc w:val="both"/>
        <w:rPr>
          <w:rFonts w:ascii="Courier New" w:hAnsi="Courier New" w:cs="Courier New"/>
          <w:strike/>
          <w:szCs w:val="24"/>
          <w:lang w:val="es-CL"/>
        </w:rPr>
      </w:pPr>
      <w:r w:rsidRPr="00B313F5">
        <w:rPr>
          <w:rFonts w:ascii="Courier New" w:hAnsi="Courier New" w:cs="Courier New"/>
          <w:szCs w:val="24"/>
          <w:lang w:val="es-CL"/>
        </w:rPr>
        <w:t xml:space="preserve">Artículo 26.- </w:t>
      </w:r>
      <w:r w:rsidR="00701AE0" w:rsidRPr="00B313F5">
        <w:rPr>
          <w:rFonts w:ascii="Courier New" w:hAnsi="Courier New" w:cs="Courier New"/>
          <w:szCs w:val="24"/>
          <w:lang w:val="es-CL"/>
        </w:rPr>
        <w:t>E</w:t>
      </w:r>
      <w:r w:rsidR="00643BC8" w:rsidRPr="00B313F5">
        <w:rPr>
          <w:rFonts w:ascii="Courier New" w:hAnsi="Courier New" w:cs="Courier New"/>
          <w:szCs w:val="24"/>
          <w:lang w:val="es-CL"/>
        </w:rPr>
        <w:t xml:space="preserve">l Servicio Nacional de Turismo deberá convocar a cuatro Comités </w:t>
      </w:r>
      <w:proofErr w:type="spellStart"/>
      <w:r w:rsidR="00643BC8" w:rsidRPr="00B313F5">
        <w:rPr>
          <w:rFonts w:ascii="Courier New" w:hAnsi="Courier New" w:cs="Courier New"/>
          <w:szCs w:val="24"/>
          <w:lang w:val="es-CL"/>
        </w:rPr>
        <w:t>Macrozonales</w:t>
      </w:r>
      <w:proofErr w:type="spellEnd"/>
      <w:r w:rsidR="00643BC8" w:rsidRPr="00B313F5">
        <w:rPr>
          <w:rFonts w:ascii="Courier New" w:hAnsi="Courier New" w:cs="Courier New"/>
          <w:szCs w:val="24"/>
          <w:lang w:val="es-CL"/>
        </w:rPr>
        <w:t xml:space="preserve">, cuyo objeto será proponer al </w:t>
      </w:r>
      <w:proofErr w:type="gramStart"/>
      <w:r w:rsidR="00643BC8" w:rsidRPr="00B313F5">
        <w:rPr>
          <w:rFonts w:ascii="Courier New" w:hAnsi="Courier New" w:cs="Courier New"/>
          <w:szCs w:val="24"/>
          <w:lang w:val="es-CL"/>
        </w:rPr>
        <w:t>Director</w:t>
      </w:r>
      <w:proofErr w:type="gramEnd"/>
      <w:r w:rsidR="00643BC8" w:rsidRPr="00B313F5">
        <w:rPr>
          <w:rFonts w:ascii="Courier New" w:hAnsi="Courier New" w:cs="Courier New"/>
          <w:szCs w:val="24"/>
          <w:lang w:val="es-CL"/>
        </w:rPr>
        <w:t xml:space="preserve"> o Directora del Servicio Nacional de Turismo las acciones específicas de promoción de los destinos de sus respectivas macrozonas</w:t>
      </w:r>
      <w:r w:rsidR="00D10EE8" w:rsidRPr="00B313F5">
        <w:rPr>
          <w:rFonts w:ascii="Courier New" w:hAnsi="Courier New" w:cs="Courier New"/>
          <w:szCs w:val="24"/>
          <w:lang w:val="es-CL"/>
        </w:rPr>
        <w:t>.</w:t>
      </w:r>
    </w:p>
    <w:p w14:paraId="383FA88D" w14:textId="77777777" w:rsidR="00944434" w:rsidRPr="00B313F5" w:rsidRDefault="00944434" w:rsidP="0030207F">
      <w:pPr>
        <w:widowControl w:val="0"/>
        <w:spacing w:line="360" w:lineRule="auto"/>
        <w:ind w:firstLine="1134"/>
        <w:jc w:val="both"/>
        <w:rPr>
          <w:rFonts w:ascii="Courier New" w:hAnsi="Courier New" w:cs="Courier New"/>
          <w:szCs w:val="24"/>
          <w:lang w:val="es-CL"/>
        </w:rPr>
      </w:pPr>
    </w:p>
    <w:p w14:paraId="5EEA794B" w14:textId="07CDDCF0" w:rsidR="00643BC8" w:rsidRPr="00B313F5" w:rsidRDefault="00C76F8D"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Esa propuesta se elaborará </w:t>
      </w:r>
      <w:r w:rsidR="00643BC8" w:rsidRPr="00B313F5">
        <w:rPr>
          <w:rFonts w:ascii="Courier New" w:hAnsi="Courier New" w:cs="Courier New"/>
          <w:szCs w:val="24"/>
          <w:lang w:val="es-CL"/>
        </w:rPr>
        <w:t xml:space="preserve">de conformidad con los lineamientos establecidos en el Plan de Marketing Internacional, y </w:t>
      </w:r>
      <w:r w:rsidR="00C926E4" w:rsidRPr="00B313F5">
        <w:rPr>
          <w:rFonts w:ascii="Courier New" w:hAnsi="Courier New" w:cs="Courier New"/>
          <w:szCs w:val="24"/>
          <w:lang w:val="es-CL"/>
        </w:rPr>
        <w:t xml:space="preserve">tendrá </w:t>
      </w:r>
      <w:r w:rsidR="00643BC8" w:rsidRPr="00B313F5">
        <w:rPr>
          <w:rFonts w:ascii="Courier New" w:hAnsi="Courier New" w:cs="Courier New"/>
          <w:szCs w:val="24"/>
          <w:lang w:val="es-CL"/>
        </w:rPr>
        <w:t xml:space="preserve">como referencia el calendario de acciones propuesto por cada </w:t>
      </w:r>
      <w:r w:rsidR="00060DDB" w:rsidRPr="00B313F5">
        <w:rPr>
          <w:rFonts w:ascii="Courier New" w:hAnsi="Courier New" w:cs="Courier New"/>
          <w:szCs w:val="24"/>
          <w:lang w:val="es-CL"/>
        </w:rPr>
        <w:t>Comité de Mercado</w:t>
      </w:r>
      <w:r w:rsidR="00643BC8" w:rsidRPr="00B313F5">
        <w:rPr>
          <w:rFonts w:ascii="Courier New" w:hAnsi="Courier New" w:cs="Courier New"/>
          <w:szCs w:val="24"/>
          <w:lang w:val="es-CL"/>
        </w:rPr>
        <w:t xml:space="preserve">.  </w:t>
      </w:r>
    </w:p>
    <w:p w14:paraId="579F946C" w14:textId="77777777" w:rsidR="004F31A2" w:rsidRPr="00B313F5" w:rsidRDefault="004F31A2" w:rsidP="0030207F">
      <w:pPr>
        <w:widowControl w:val="0"/>
        <w:spacing w:line="360" w:lineRule="auto"/>
        <w:ind w:firstLine="1134"/>
        <w:jc w:val="both"/>
        <w:rPr>
          <w:rFonts w:ascii="Courier New" w:hAnsi="Courier New" w:cs="Courier New"/>
          <w:szCs w:val="24"/>
          <w:lang w:val="es-CL"/>
        </w:rPr>
      </w:pPr>
    </w:p>
    <w:p w14:paraId="7AA0EA09" w14:textId="77777777" w:rsidR="00527744" w:rsidRPr="00B313F5" w:rsidRDefault="00527744" w:rsidP="00527744">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Las Macrozonas serán las siguientes:</w:t>
      </w:r>
    </w:p>
    <w:p w14:paraId="0A3F5794" w14:textId="0F832986" w:rsidR="00527744" w:rsidRPr="00B313F5" w:rsidRDefault="00527744" w:rsidP="00527744">
      <w:pPr>
        <w:widowControl w:val="0"/>
        <w:spacing w:line="360" w:lineRule="auto"/>
        <w:ind w:firstLine="2268"/>
        <w:jc w:val="both"/>
        <w:rPr>
          <w:rFonts w:ascii="Courier New" w:hAnsi="Courier New" w:cs="Courier New"/>
          <w:szCs w:val="24"/>
          <w:lang w:val="es-CL"/>
        </w:rPr>
      </w:pPr>
      <w:r w:rsidRPr="00B313F5">
        <w:rPr>
          <w:rFonts w:ascii="Courier New" w:hAnsi="Courier New" w:cs="Courier New"/>
          <w:szCs w:val="24"/>
          <w:lang w:val="es-CL"/>
        </w:rPr>
        <w:t xml:space="preserve">1. </w:t>
      </w:r>
      <w:r w:rsidRPr="00B313F5">
        <w:rPr>
          <w:rFonts w:ascii="Courier New" w:hAnsi="Courier New" w:cs="Courier New"/>
          <w:szCs w:val="24"/>
          <w:lang w:val="es-CL"/>
        </w:rPr>
        <w:tab/>
        <w:t xml:space="preserve">Macrozona Norte: Regiones de Arica y Parinacota, Tarapacá, Antofagasta, Atacama y Coquimbo. </w:t>
      </w:r>
    </w:p>
    <w:p w14:paraId="5E18116F" w14:textId="41C0BB6E" w:rsidR="00527744" w:rsidRPr="00B313F5" w:rsidRDefault="00527744" w:rsidP="00527744">
      <w:pPr>
        <w:widowControl w:val="0"/>
        <w:spacing w:line="360" w:lineRule="auto"/>
        <w:ind w:firstLine="2268"/>
        <w:jc w:val="both"/>
        <w:rPr>
          <w:rFonts w:ascii="Courier New" w:hAnsi="Courier New" w:cs="Courier New"/>
          <w:szCs w:val="24"/>
          <w:lang w:val="es-CL"/>
        </w:rPr>
      </w:pPr>
      <w:r w:rsidRPr="00B313F5">
        <w:rPr>
          <w:rFonts w:ascii="Courier New" w:hAnsi="Courier New" w:cs="Courier New"/>
          <w:szCs w:val="24"/>
          <w:lang w:val="es-CL"/>
        </w:rPr>
        <w:t xml:space="preserve">2. </w:t>
      </w:r>
      <w:r w:rsidRPr="00B313F5">
        <w:rPr>
          <w:rFonts w:ascii="Courier New" w:hAnsi="Courier New" w:cs="Courier New"/>
          <w:szCs w:val="24"/>
          <w:lang w:val="es-CL"/>
        </w:rPr>
        <w:tab/>
        <w:t xml:space="preserve">Macrozona Centro: Regiones de Valparaíso, Metropolitana de Santiago, del Libertador General Bernardo O´Higgins, Maule, Ñuble y territorios especiales de Isla de Pascua y Archipiélago de Juan Fernández. </w:t>
      </w:r>
    </w:p>
    <w:p w14:paraId="2A1C3C80" w14:textId="5F9AB382" w:rsidR="00527744" w:rsidRPr="00B313F5" w:rsidRDefault="00527744" w:rsidP="00527744">
      <w:pPr>
        <w:widowControl w:val="0"/>
        <w:spacing w:line="360" w:lineRule="auto"/>
        <w:ind w:firstLine="2268"/>
        <w:jc w:val="both"/>
        <w:rPr>
          <w:rFonts w:ascii="Courier New" w:hAnsi="Courier New" w:cs="Courier New"/>
          <w:szCs w:val="24"/>
          <w:lang w:val="es-CL"/>
        </w:rPr>
      </w:pPr>
      <w:r w:rsidRPr="00B313F5">
        <w:rPr>
          <w:rFonts w:ascii="Courier New" w:hAnsi="Courier New" w:cs="Courier New"/>
          <w:szCs w:val="24"/>
          <w:lang w:val="es-CL"/>
        </w:rPr>
        <w:t xml:space="preserve">3. </w:t>
      </w:r>
      <w:r w:rsidRPr="00B313F5">
        <w:rPr>
          <w:rFonts w:ascii="Courier New" w:hAnsi="Courier New" w:cs="Courier New"/>
          <w:szCs w:val="24"/>
          <w:lang w:val="es-CL"/>
        </w:rPr>
        <w:tab/>
        <w:t xml:space="preserve">Macrozona Sur: Regiones de Biobío, la Araucanía, Los Ríos y Los Lagos. </w:t>
      </w:r>
    </w:p>
    <w:p w14:paraId="75C481ED" w14:textId="2AE61268" w:rsidR="00295604" w:rsidRPr="00B313F5" w:rsidRDefault="00527744" w:rsidP="00527744">
      <w:pPr>
        <w:widowControl w:val="0"/>
        <w:spacing w:line="360" w:lineRule="auto"/>
        <w:ind w:firstLine="2268"/>
        <w:jc w:val="both"/>
        <w:rPr>
          <w:rFonts w:ascii="Courier New" w:hAnsi="Courier New" w:cs="Courier New"/>
          <w:szCs w:val="24"/>
          <w:lang w:val="es-CL"/>
        </w:rPr>
      </w:pPr>
      <w:r w:rsidRPr="00B313F5">
        <w:rPr>
          <w:rFonts w:ascii="Courier New" w:hAnsi="Courier New" w:cs="Courier New"/>
          <w:szCs w:val="24"/>
          <w:lang w:val="es-CL"/>
        </w:rPr>
        <w:t xml:space="preserve">4. </w:t>
      </w:r>
      <w:r w:rsidRPr="00B313F5">
        <w:rPr>
          <w:rFonts w:ascii="Courier New" w:hAnsi="Courier New" w:cs="Courier New"/>
          <w:szCs w:val="24"/>
          <w:lang w:val="es-CL"/>
        </w:rPr>
        <w:tab/>
        <w:t xml:space="preserve">Macrozona Austral: Regiones de Aysén del General Carlos Ibáñez del Campo, Magallanes y la Antártica Chilena. </w:t>
      </w:r>
    </w:p>
    <w:p w14:paraId="777228C1" w14:textId="77777777" w:rsidR="00295604" w:rsidRPr="00B313F5" w:rsidRDefault="00295604" w:rsidP="0030207F">
      <w:pPr>
        <w:widowControl w:val="0"/>
        <w:spacing w:line="360" w:lineRule="auto"/>
        <w:ind w:firstLine="1134"/>
        <w:jc w:val="both"/>
        <w:rPr>
          <w:rFonts w:ascii="Courier New" w:hAnsi="Courier New" w:cs="Courier New"/>
          <w:szCs w:val="24"/>
          <w:lang w:val="es-CL"/>
        </w:rPr>
      </w:pPr>
    </w:p>
    <w:p w14:paraId="287EF0EE" w14:textId="77777777" w:rsidR="001B1FE3" w:rsidRPr="00B313F5" w:rsidRDefault="001B1FE3" w:rsidP="0030207F">
      <w:pPr>
        <w:widowControl w:val="0"/>
        <w:spacing w:line="360" w:lineRule="auto"/>
        <w:ind w:firstLine="1134"/>
        <w:jc w:val="both"/>
        <w:rPr>
          <w:rFonts w:ascii="Courier New" w:hAnsi="Courier New" w:cs="Courier New"/>
          <w:szCs w:val="24"/>
          <w:lang w:val="es-CL"/>
        </w:rPr>
      </w:pPr>
    </w:p>
    <w:p w14:paraId="099F012C" w14:textId="77777777" w:rsidR="00FE5ADD" w:rsidRPr="00B313F5" w:rsidRDefault="00FE5ADD" w:rsidP="0030207F">
      <w:pPr>
        <w:widowControl w:val="0"/>
        <w:spacing w:line="360" w:lineRule="auto"/>
        <w:ind w:firstLine="1134"/>
        <w:jc w:val="both"/>
        <w:rPr>
          <w:rFonts w:ascii="Courier New" w:hAnsi="Courier New" w:cs="Courier New"/>
          <w:szCs w:val="24"/>
          <w:lang w:val="es-CL"/>
        </w:rPr>
      </w:pPr>
    </w:p>
    <w:p w14:paraId="7F840C47" w14:textId="77777777" w:rsidR="00FE5ADD" w:rsidRPr="00B313F5" w:rsidRDefault="00FE5ADD" w:rsidP="0030207F">
      <w:pPr>
        <w:widowControl w:val="0"/>
        <w:spacing w:line="360" w:lineRule="auto"/>
        <w:ind w:firstLine="1134"/>
        <w:jc w:val="both"/>
        <w:rPr>
          <w:rFonts w:ascii="Courier New" w:hAnsi="Courier New" w:cs="Courier New"/>
          <w:szCs w:val="24"/>
          <w:lang w:val="es-CL"/>
        </w:rPr>
      </w:pPr>
    </w:p>
    <w:p w14:paraId="643C1C31" w14:textId="33FCACF5" w:rsidR="00643BC8" w:rsidRPr="00B313F5" w:rsidRDefault="004D452A"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lastRenderedPageBreak/>
        <w:t>Artículo 2</w:t>
      </w:r>
      <w:r w:rsidR="00E63991" w:rsidRPr="00B313F5">
        <w:rPr>
          <w:rFonts w:ascii="Courier New" w:hAnsi="Courier New" w:cs="Courier New"/>
          <w:szCs w:val="24"/>
          <w:lang w:val="es-CL"/>
        </w:rPr>
        <w:t>7</w:t>
      </w:r>
      <w:r w:rsidRPr="00B313F5">
        <w:rPr>
          <w:rFonts w:ascii="Courier New" w:hAnsi="Courier New" w:cs="Courier New"/>
          <w:szCs w:val="24"/>
          <w:lang w:val="es-CL"/>
        </w:rPr>
        <w:t xml:space="preserve">.- </w:t>
      </w:r>
      <w:r w:rsidR="00643BC8" w:rsidRPr="00B313F5">
        <w:rPr>
          <w:rFonts w:ascii="Courier New" w:hAnsi="Courier New" w:cs="Courier New"/>
          <w:szCs w:val="24"/>
          <w:lang w:val="es-CL"/>
        </w:rPr>
        <w:t xml:space="preserve">Cada Comité </w:t>
      </w:r>
      <w:proofErr w:type="spellStart"/>
      <w:r w:rsidR="00643BC8" w:rsidRPr="00B313F5">
        <w:rPr>
          <w:rFonts w:ascii="Courier New" w:hAnsi="Courier New" w:cs="Courier New"/>
          <w:szCs w:val="24"/>
          <w:lang w:val="es-CL"/>
        </w:rPr>
        <w:t>Macrozonal</w:t>
      </w:r>
      <w:proofErr w:type="spellEnd"/>
      <w:r w:rsidR="00643BC8" w:rsidRPr="00B313F5">
        <w:rPr>
          <w:rFonts w:ascii="Courier New" w:hAnsi="Courier New" w:cs="Courier New"/>
          <w:szCs w:val="24"/>
          <w:lang w:val="es-CL"/>
        </w:rPr>
        <w:t xml:space="preserve"> estará integrado por: </w:t>
      </w:r>
    </w:p>
    <w:p w14:paraId="71127DDB" w14:textId="77777777" w:rsidR="00643BC8" w:rsidRPr="00B313F5" w:rsidRDefault="00643BC8" w:rsidP="0030207F">
      <w:pPr>
        <w:widowControl w:val="0"/>
        <w:spacing w:line="360" w:lineRule="auto"/>
        <w:ind w:firstLine="2268"/>
        <w:jc w:val="both"/>
        <w:rPr>
          <w:rFonts w:ascii="Courier New" w:hAnsi="Courier New" w:cs="Courier New"/>
          <w:szCs w:val="24"/>
          <w:lang w:val="es-CL"/>
        </w:rPr>
      </w:pPr>
      <w:r w:rsidRPr="00B313F5">
        <w:rPr>
          <w:rFonts w:ascii="Courier New" w:hAnsi="Courier New" w:cs="Courier New"/>
          <w:szCs w:val="24"/>
          <w:lang w:val="es-CL"/>
        </w:rPr>
        <w:t xml:space="preserve">1. Un representante del Servicio Nacional de Turismo, quien lo presidirá. </w:t>
      </w:r>
    </w:p>
    <w:p w14:paraId="6D7336A3" w14:textId="778539EF" w:rsidR="00643BC8" w:rsidRPr="00B313F5" w:rsidRDefault="00643BC8" w:rsidP="0030207F">
      <w:pPr>
        <w:widowControl w:val="0"/>
        <w:spacing w:line="360" w:lineRule="auto"/>
        <w:ind w:firstLine="2268"/>
        <w:jc w:val="both"/>
        <w:rPr>
          <w:rFonts w:ascii="Courier New" w:hAnsi="Courier New" w:cs="Courier New"/>
          <w:szCs w:val="24"/>
          <w:lang w:val="es-CL"/>
        </w:rPr>
      </w:pPr>
      <w:r w:rsidRPr="00B313F5">
        <w:rPr>
          <w:rFonts w:ascii="Courier New" w:hAnsi="Courier New" w:cs="Courier New"/>
          <w:szCs w:val="24"/>
          <w:lang w:val="es-CL"/>
        </w:rPr>
        <w:t>2. Un representante de la Dirección General de Promoción de Exportaciones del Ministerio de Relaciones Exteriores</w:t>
      </w:r>
      <w:r w:rsidR="00A740C8" w:rsidRPr="00B313F5">
        <w:rPr>
          <w:rFonts w:ascii="Courier New" w:hAnsi="Courier New" w:cs="Courier New"/>
          <w:szCs w:val="24"/>
          <w:lang w:val="es-CL"/>
        </w:rPr>
        <w:t>.</w:t>
      </w:r>
      <w:r w:rsidRPr="00B313F5">
        <w:rPr>
          <w:rFonts w:ascii="Courier New" w:hAnsi="Courier New" w:cs="Courier New"/>
          <w:szCs w:val="24"/>
          <w:lang w:val="es-CL"/>
        </w:rPr>
        <w:t xml:space="preserve"> </w:t>
      </w:r>
    </w:p>
    <w:p w14:paraId="7804039F" w14:textId="5A462B2A" w:rsidR="00643BC8" w:rsidRPr="00B313F5" w:rsidRDefault="00643BC8" w:rsidP="0030207F">
      <w:pPr>
        <w:widowControl w:val="0"/>
        <w:spacing w:line="360" w:lineRule="auto"/>
        <w:ind w:firstLine="2268"/>
        <w:jc w:val="both"/>
        <w:rPr>
          <w:rFonts w:ascii="Courier New" w:hAnsi="Courier New" w:cs="Courier New"/>
          <w:szCs w:val="24"/>
          <w:lang w:val="es-CL"/>
        </w:rPr>
      </w:pPr>
      <w:r w:rsidRPr="00B313F5">
        <w:rPr>
          <w:rFonts w:ascii="Courier New" w:hAnsi="Courier New" w:cs="Courier New"/>
          <w:szCs w:val="24"/>
          <w:lang w:val="es-CL"/>
        </w:rPr>
        <w:t xml:space="preserve">3. Uno o más representantes de los </w:t>
      </w:r>
      <w:r w:rsidR="0092025B" w:rsidRPr="00B313F5">
        <w:rPr>
          <w:rFonts w:ascii="Courier New" w:hAnsi="Courier New" w:cs="Courier New"/>
          <w:szCs w:val="24"/>
          <w:lang w:val="es-CL"/>
        </w:rPr>
        <w:t xml:space="preserve">gobiernos regionales </w:t>
      </w:r>
      <w:r w:rsidRPr="00B313F5">
        <w:rPr>
          <w:rFonts w:ascii="Courier New" w:hAnsi="Courier New" w:cs="Courier New"/>
          <w:szCs w:val="24"/>
          <w:lang w:val="es-CL"/>
        </w:rPr>
        <w:t xml:space="preserve">que integran la macrozona, nombrados por los respectivos gobernadores regionales. </w:t>
      </w:r>
    </w:p>
    <w:p w14:paraId="1F523D14" w14:textId="77777777" w:rsidR="00757A66" w:rsidRPr="00B313F5" w:rsidRDefault="00757A66" w:rsidP="0030207F">
      <w:pPr>
        <w:widowControl w:val="0"/>
        <w:spacing w:line="360" w:lineRule="auto"/>
        <w:ind w:firstLine="2268"/>
        <w:jc w:val="both"/>
        <w:rPr>
          <w:rFonts w:ascii="Courier New" w:hAnsi="Courier New" w:cs="Courier New"/>
          <w:szCs w:val="24"/>
          <w:lang w:val="es-CL"/>
        </w:rPr>
      </w:pPr>
    </w:p>
    <w:p w14:paraId="4D0BE711"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La suma de los representantes señalados en el inciso anterior deberá ser igual al número de regiones que conforman la macrozona respectiva. </w:t>
      </w:r>
    </w:p>
    <w:p w14:paraId="7F1FE7CA" w14:textId="77777777" w:rsidR="008D5FBD" w:rsidRPr="00B313F5" w:rsidRDefault="008D5FBD" w:rsidP="0030207F">
      <w:pPr>
        <w:widowControl w:val="0"/>
        <w:spacing w:line="360" w:lineRule="auto"/>
        <w:ind w:firstLine="1134"/>
        <w:jc w:val="both"/>
        <w:rPr>
          <w:rFonts w:ascii="Courier New" w:hAnsi="Courier New" w:cs="Courier New"/>
          <w:szCs w:val="24"/>
          <w:lang w:val="es-CL"/>
        </w:rPr>
      </w:pPr>
    </w:p>
    <w:p w14:paraId="0D6075A0" w14:textId="10583837" w:rsidR="009D72CF" w:rsidRPr="00B313F5" w:rsidRDefault="00D30BAB"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L</w:t>
      </w:r>
      <w:r w:rsidR="00643BC8" w:rsidRPr="00B313F5">
        <w:rPr>
          <w:rFonts w:ascii="Courier New" w:hAnsi="Courier New" w:cs="Courier New"/>
          <w:szCs w:val="24"/>
          <w:lang w:val="es-CL"/>
        </w:rPr>
        <w:t xml:space="preserve">os Comités </w:t>
      </w:r>
      <w:proofErr w:type="spellStart"/>
      <w:r w:rsidR="00643BC8" w:rsidRPr="00B313F5">
        <w:rPr>
          <w:rFonts w:ascii="Courier New" w:hAnsi="Courier New" w:cs="Courier New"/>
          <w:szCs w:val="24"/>
          <w:lang w:val="es-CL"/>
        </w:rPr>
        <w:t>Macrozonales</w:t>
      </w:r>
      <w:proofErr w:type="spellEnd"/>
      <w:r w:rsidR="00643BC8" w:rsidRPr="00B313F5">
        <w:rPr>
          <w:rFonts w:ascii="Courier New" w:hAnsi="Courier New" w:cs="Courier New"/>
          <w:szCs w:val="24"/>
          <w:lang w:val="es-CL"/>
        </w:rPr>
        <w:t xml:space="preserve"> estarán conformados</w:t>
      </w:r>
      <w:r w:rsidR="005F4E2B" w:rsidRPr="00B313F5">
        <w:rPr>
          <w:rFonts w:ascii="Courier New" w:hAnsi="Courier New" w:cs="Courier New"/>
          <w:szCs w:val="24"/>
          <w:lang w:val="es-CL"/>
        </w:rPr>
        <w:t>, además,</w:t>
      </w:r>
      <w:r w:rsidR="00643BC8" w:rsidRPr="00B313F5">
        <w:rPr>
          <w:rFonts w:ascii="Courier New" w:hAnsi="Courier New" w:cs="Courier New"/>
          <w:szCs w:val="24"/>
          <w:lang w:val="es-CL"/>
        </w:rPr>
        <w:t xml:space="preserve"> por </w:t>
      </w:r>
      <w:r w:rsidR="008510F0" w:rsidRPr="00B313F5">
        <w:rPr>
          <w:rFonts w:ascii="Courier New" w:hAnsi="Courier New" w:cs="Courier New"/>
          <w:szCs w:val="24"/>
          <w:lang w:val="es-CL"/>
        </w:rPr>
        <w:t xml:space="preserve">tres integrantes </w:t>
      </w:r>
      <w:r w:rsidR="00643BC8" w:rsidRPr="00B313F5">
        <w:rPr>
          <w:rFonts w:ascii="Courier New" w:hAnsi="Courier New" w:cs="Courier New"/>
          <w:szCs w:val="24"/>
          <w:lang w:val="es-CL"/>
        </w:rPr>
        <w:t xml:space="preserve">de cada una de las regiones que componen la respectiva macrozona, propuesto por representantes de entidades gremiales conformadas por empresas del sector turismo o por representantes de corporaciones, fundaciones de derecho privado o cooperativas cuyo objeto sea el fomento y desarrollo de la actividad turística, las que deberán tener su domicilio en la macrozona correspondiente. </w:t>
      </w:r>
    </w:p>
    <w:p w14:paraId="5C1E357C" w14:textId="77777777" w:rsidR="003C69C8" w:rsidRPr="00B313F5" w:rsidRDefault="003C69C8" w:rsidP="0030207F">
      <w:pPr>
        <w:widowControl w:val="0"/>
        <w:spacing w:line="360" w:lineRule="auto"/>
        <w:ind w:firstLine="1134"/>
        <w:jc w:val="both"/>
        <w:rPr>
          <w:rFonts w:ascii="Courier New" w:hAnsi="Courier New" w:cs="Courier New"/>
          <w:szCs w:val="24"/>
          <w:lang w:val="es-CL"/>
        </w:rPr>
      </w:pPr>
    </w:p>
    <w:p w14:paraId="5CAC5E33" w14:textId="0DF6C0F9"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Estos integrantes serán designados por </w:t>
      </w:r>
      <w:r w:rsidR="006C316A" w:rsidRPr="00B313F5">
        <w:rPr>
          <w:rFonts w:ascii="Courier New" w:hAnsi="Courier New" w:cs="Courier New"/>
          <w:szCs w:val="24"/>
          <w:lang w:val="es-CL"/>
        </w:rPr>
        <w:t xml:space="preserve">la Subsecretaría </w:t>
      </w:r>
      <w:r w:rsidRPr="00B313F5">
        <w:rPr>
          <w:rFonts w:ascii="Courier New" w:hAnsi="Courier New" w:cs="Courier New"/>
          <w:szCs w:val="24"/>
          <w:lang w:val="es-CL"/>
        </w:rPr>
        <w:t>de Turismo mediante resolución, de entre las personas propuestas por estas organizaciones.</w:t>
      </w:r>
    </w:p>
    <w:p w14:paraId="35251BEB" w14:textId="77777777" w:rsidR="005F4E2B" w:rsidRPr="00B313F5" w:rsidRDefault="005F4E2B" w:rsidP="0030207F">
      <w:pPr>
        <w:widowControl w:val="0"/>
        <w:spacing w:line="360" w:lineRule="auto"/>
        <w:ind w:firstLine="1134"/>
        <w:jc w:val="both"/>
        <w:rPr>
          <w:rFonts w:ascii="Courier New" w:hAnsi="Courier New" w:cs="Courier New"/>
          <w:szCs w:val="24"/>
          <w:lang w:val="es-CL"/>
        </w:rPr>
      </w:pPr>
    </w:p>
    <w:p w14:paraId="4C728C2D" w14:textId="77777777" w:rsidR="003C69C8" w:rsidRPr="00B313F5" w:rsidRDefault="003C69C8" w:rsidP="0030207F">
      <w:pPr>
        <w:widowControl w:val="0"/>
        <w:spacing w:line="360" w:lineRule="auto"/>
        <w:ind w:firstLine="1134"/>
        <w:jc w:val="both"/>
        <w:rPr>
          <w:rFonts w:ascii="Courier New" w:hAnsi="Courier New" w:cs="Courier New"/>
          <w:szCs w:val="24"/>
          <w:lang w:val="es-CL"/>
        </w:rPr>
      </w:pPr>
    </w:p>
    <w:p w14:paraId="5BA6C15D" w14:textId="2C4D545C" w:rsidR="00643BC8" w:rsidRPr="00B313F5" w:rsidRDefault="001C320B"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28.- </w:t>
      </w:r>
      <w:r w:rsidR="00643BC8" w:rsidRPr="00B313F5">
        <w:rPr>
          <w:rFonts w:ascii="Courier New" w:hAnsi="Courier New" w:cs="Courier New"/>
          <w:szCs w:val="24"/>
          <w:lang w:val="es-CL"/>
        </w:rPr>
        <w:t xml:space="preserve">Para el financiamiento de las acciones específicas de los Comités </w:t>
      </w:r>
      <w:proofErr w:type="spellStart"/>
      <w:r w:rsidR="00643BC8" w:rsidRPr="00B313F5">
        <w:rPr>
          <w:rFonts w:ascii="Courier New" w:hAnsi="Courier New" w:cs="Courier New"/>
          <w:szCs w:val="24"/>
          <w:lang w:val="es-CL"/>
        </w:rPr>
        <w:t>Macrozonales</w:t>
      </w:r>
      <w:proofErr w:type="spellEnd"/>
      <w:r w:rsidR="00643BC8" w:rsidRPr="00B313F5">
        <w:rPr>
          <w:rFonts w:ascii="Courier New" w:hAnsi="Courier New" w:cs="Courier New"/>
          <w:szCs w:val="24"/>
          <w:lang w:val="es-CL"/>
        </w:rPr>
        <w:t xml:space="preserve">, los gobiernos regionales que integran la respectiva </w:t>
      </w:r>
      <w:r w:rsidR="00643BC8" w:rsidRPr="00B313F5">
        <w:rPr>
          <w:rFonts w:ascii="Courier New" w:hAnsi="Courier New" w:cs="Courier New"/>
          <w:szCs w:val="24"/>
          <w:lang w:val="es-CL"/>
        </w:rPr>
        <w:lastRenderedPageBreak/>
        <w:t xml:space="preserve">macrozona podrán complementar aportes al Fondo a través de sus respectivos presupuestos y en particular, </w:t>
      </w:r>
      <w:r w:rsidR="00421940" w:rsidRPr="00B313F5">
        <w:rPr>
          <w:rFonts w:ascii="Courier New" w:hAnsi="Courier New" w:cs="Courier New"/>
          <w:szCs w:val="24"/>
          <w:lang w:val="es-CL"/>
        </w:rPr>
        <w:t xml:space="preserve">de los provenientes del </w:t>
      </w:r>
      <w:r w:rsidR="00643BC8" w:rsidRPr="00B313F5">
        <w:rPr>
          <w:rFonts w:ascii="Courier New" w:hAnsi="Courier New" w:cs="Courier New"/>
          <w:szCs w:val="24"/>
          <w:lang w:val="es-CL"/>
        </w:rPr>
        <w:t>Fondo Nacional de Desarrollo Regional.</w:t>
      </w:r>
    </w:p>
    <w:p w14:paraId="309A136F" w14:textId="77777777" w:rsidR="001C320B" w:rsidRPr="00B313F5" w:rsidRDefault="001C320B" w:rsidP="0030207F">
      <w:pPr>
        <w:widowControl w:val="0"/>
        <w:spacing w:line="360" w:lineRule="auto"/>
        <w:ind w:firstLine="1134"/>
        <w:jc w:val="both"/>
        <w:rPr>
          <w:rFonts w:ascii="Courier New" w:hAnsi="Courier New" w:cs="Courier New"/>
          <w:szCs w:val="24"/>
          <w:lang w:val="es-CL"/>
        </w:rPr>
      </w:pPr>
    </w:p>
    <w:p w14:paraId="046F4AE4" w14:textId="77777777" w:rsidR="00421940" w:rsidRPr="00B313F5" w:rsidRDefault="00421940" w:rsidP="0030207F">
      <w:pPr>
        <w:widowControl w:val="0"/>
        <w:spacing w:line="360" w:lineRule="auto"/>
        <w:ind w:firstLine="1134"/>
        <w:jc w:val="both"/>
        <w:rPr>
          <w:rFonts w:ascii="Courier New" w:hAnsi="Courier New" w:cs="Courier New"/>
          <w:szCs w:val="24"/>
          <w:lang w:val="es-CL"/>
        </w:rPr>
      </w:pPr>
    </w:p>
    <w:p w14:paraId="50C5A41F" w14:textId="2DAA26D0" w:rsidR="00B807B1" w:rsidRPr="00B313F5" w:rsidRDefault="00421940"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29.- </w:t>
      </w:r>
      <w:r w:rsidR="00643BC8" w:rsidRPr="00B313F5">
        <w:rPr>
          <w:rFonts w:ascii="Courier New" w:hAnsi="Courier New" w:cs="Courier New"/>
          <w:szCs w:val="24"/>
          <w:lang w:val="es-CL"/>
        </w:rPr>
        <w:t xml:space="preserve">Las acciones específicas propuestas por los Comités de Mercado y los Comités </w:t>
      </w:r>
      <w:proofErr w:type="spellStart"/>
      <w:r w:rsidR="00643BC8" w:rsidRPr="00B313F5">
        <w:rPr>
          <w:rFonts w:ascii="Courier New" w:hAnsi="Courier New" w:cs="Courier New"/>
          <w:szCs w:val="24"/>
          <w:lang w:val="es-CL"/>
        </w:rPr>
        <w:t>Macrozonales</w:t>
      </w:r>
      <w:proofErr w:type="spellEnd"/>
      <w:r w:rsidR="00643BC8" w:rsidRPr="00B313F5">
        <w:rPr>
          <w:rFonts w:ascii="Courier New" w:hAnsi="Courier New" w:cs="Courier New"/>
          <w:szCs w:val="24"/>
          <w:lang w:val="es-CL"/>
        </w:rPr>
        <w:t xml:space="preserve"> deberán ser aprobadas por el </w:t>
      </w:r>
      <w:proofErr w:type="gramStart"/>
      <w:r w:rsidR="00643BC8" w:rsidRPr="00B313F5">
        <w:rPr>
          <w:rFonts w:ascii="Courier New" w:hAnsi="Courier New" w:cs="Courier New"/>
          <w:szCs w:val="24"/>
          <w:lang w:val="es-CL"/>
        </w:rPr>
        <w:t>Director</w:t>
      </w:r>
      <w:proofErr w:type="gramEnd"/>
      <w:r w:rsidR="00643BC8" w:rsidRPr="00B313F5">
        <w:rPr>
          <w:rFonts w:ascii="Courier New" w:hAnsi="Courier New" w:cs="Courier New"/>
          <w:szCs w:val="24"/>
          <w:lang w:val="es-CL"/>
        </w:rPr>
        <w:t xml:space="preserve"> o la Directora Nacional del Servicio Nacional de Turismo. </w:t>
      </w:r>
    </w:p>
    <w:p w14:paraId="0828250F" w14:textId="77777777" w:rsidR="0085203E" w:rsidRPr="00B313F5" w:rsidRDefault="0085203E" w:rsidP="0030207F">
      <w:pPr>
        <w:widowControl w:val="0"/>
        <w:spacing w:line="360" w:lineRule="auto"/>
        <w:ind w:firstLine="1134"/>
        <w:jc w:val="both"/>
        <w:rPr>
          <w:rFonts w:ascii="Courier New" w:hAnsi="Courier New" w:cs="Courier New"/>
          <w:szCs w:val="24"/>
          <w:lang w:val="es-CL"/>
        </w:rPr>
      </w:pPr>
    </w:p>
    <w:p w14:paraId="02D996A7" w14:textId="07225A7D" w:rsidR="00595AB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La denegación de una o más acciones propuestas por los mencionados </w:t>
      </w:r>
      <w:r w:rsidR="00A017EF" w:rsidRPr="00B313F5">
        <w:rPr>
          <w:rFonts w:ascii="Courier New" w:hAnsi="Courier New" w:cs="Courier New"/>
          <w:szCs w:val="24"/>
          <w:lang w:val="es-CL"/>
        </w:rPr>
        <w:t>C</w:t>
      </w:r>
      <w:r w:rsidRPr="00B313F5">
        <w:rPr>
          <w:rFonts w:ascii="Courier New" w:hAnsi="Courier New" w:cs="Courier New"/>
          <w:szCs w:val="24"/>
          <w:lang w:val="es-CL"/>
        </w:rPr>
        <w:t xml:space="preserve">omités por parte del </w:t>
      </w:r>
      <w:proofErr w:type="gramStart"/>
      <w:r w:rsidRPr="00B313F5">
        <w:rPr>
          <w:rFonts w:ascii="Courier New" w:hAnsi="Courier New" w:cs="Courier New"/>
          <w:szCs w:val="24"/>
          <w:lang w:val="es-CL"/>
        </w:rPr>
        <w:t>Director</w:t>
      </w:r>
      <w:proofErr w:type="gramEnd"/>
      <w:r w:rsidRPr="00B313F5">
        <w:rPr>
          <w:rFonts w:ascii="Courier New" w:hAnsi="Courier New" w:cs="Courier New"/>
          <w:szCs w:val="24"/>
          <w:lang w:val="es-CL"/>
        </w:rPr>
        <w:t xml:space="preserve"> o la Directora del Servicio Nacional de Turismo deberá ser fundada, y el Comité respectivo deberá reformular su propuesta. </w:t>
      </w:r>
    </w:p>
    <w:p w14:paraId="7B775E98" w14:textId="77777777" w:rsidR="00657ABF" w:rsidRPr="00B313F5" w:rsidRDefault="00657ABF" w:rsidP="0030207F">
      <w:pPr>
        <w:widowControl w:val="0"/>
        <w:spacing w:line="360" w:lineRule="auto"/>
        <w:ind w:firstLine="1134"/>
        <w:jc w:val="both"/>
        <w:rPr>
          <w:rFonts w:ascii="Courier New" w:hAnsi="Courier New" w:cs="Courier New"/>
          <w:szCs w:val="24"/>
          <w:lang w:val="es-CL"/>
        </w:rPr>
      </w:pPr>
    </w:p>
    <w:p w14:paraId="2754E9C6" w14:textId="7E406D83"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Si la nueva propuesta es rechazada, el Servicio Nacional de Turismo estará habilitado para ejecutar las acciones aprobadas en el año presupuestario inmediatamente anterior, u otras que el </w:t>
      </w:r>
      <w:proofErr w:type="gramStart"/>
      <w:r w:rsidRPr="00B313F5">
        <w:rPr>
          <w:rFonts w:ascii="Courier New" w:hAnsi="Courier New" w:cs="Courier New"/>
          <w:szCs w:val="24"/>
          <w:lang w:val="es-CL"/>
        </w:rPr>
        <w:t>Director</w:t>
      </w:r>
      <w:proofErr w:type="gramEnd"/>
      <w:r w:rsidRPr="00B313F5">
        <w:rPr>
          <w:rFonts w:ascii="Courier New" w:hAnsi="Courier New" w:cs="Courier New"/>
          <w:szCs w:val="24"/>
          <w:lang w:val="es-CL"/>
        </w:rPr>
        <w:t xml:space="preserve"> o Directora determine.</w:t>
      </w:r>
    </w:p>
    <w:p w14:paraId="7261CB93" w14:textId="77777777" w:rsidR="00595AB8" w:rsidRPr="00B313F5" w:rsidRDefault="00595AB8" w:rsidP="0030207F">
      <w:pPr>
        <w:widowControl w:val="0"/>
        <w:spacing w:line="360" w:lineRule="auto"/>
        <w:ind w:firstLine="1134"/>
        <w:jc w:val="both"/>
        <w:rPr>
          <w:rFonts w:ascii="Courier New" w:hAnsi="Courier New" w:cs="Courier New"/>
          <w:szCs w:val="24"/>
          <w:lang w:val="es-CL"/>
        </w:rPr>
      </w:pPr>
    </w:p>
    <w:p w14:paraId="20CF27AB" w14:textId="77777777" w:rsidR="00657ABF" w:rsidRPr="00B313F5" w:rsidRDefault="00657ABF" w:rsidP="0030207F">
      <w:pPr>
        <w:widowControl w:val="0"/>
        <w:spacing w:line="360" w:lineRule="auto"/>
        <w:ind w:firstLine="1134"/>
        <w:jc w:val="both"/>
        <w:rPr>
          <w:rFonts w:ascii="Courier New" w:hAnsi="Courier New" w:cs="Courier New"/>
          <w:szCs w:val="24"/>
          <w:lang w:val="es-CL"/>
        </w:rPr>
      </w:pPr>
    </w:p>
    <w:p w14:paraId="7F99145D" w14:textId="4FDB0802" w:rsidR="00643BC8" w:rsidRPr="00B313F5" w:rsidRDefault="00595AB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w:t>
      </w:r>
      <w:r w:rsidR="00503041" w:rsidRPr="00B313F5">
        <w:rPr>
          <w:rFonts w:ascii="Courier New" w:hAnsi="Courier New" w:cs="Courier New"/>
          <w:szCs w:val="24"/>
          <w:lang w:val="es-CL"/>
        </w:rPr>
        <w:t xml:space="preserve">29 </w:t>
      </w:r>
      <w:proofErr w:type="gramStart"/>
      <w:r w:rsidR="00503041" w:rsidRPr="00B313F5">
        <w:rPr>
          <w:rFonts w:ascii="Courier New" w:hAnsi="Courier New" w:cs="Courier New"/>
          <w:szCs w:val="24"/>
          <w:lang w:val="es-CL"/>
        </w:rPr>
        <w:t>bis</w:t>
      </w:r>
      <w:r w:rsidRPr="00B313F5">
        <w:rPr>
          <w:rFonts w:ascii="Courier New" w:hAnsi="Courier New" w:cs="Courier New"/>
          <w:szCs w:val="24"/>
          <w:lang w:val="es-CL"/>
        </w:rPr>
        <w:t>.-</w:t>
      </w:r>
      <w:proofErr w:type="gramEnd"/>
      <w:r w:rsidRPr="00B313F5">
        <w:rPr>
          <w:rFonts w:ascii="Courier New" w:hAnsi="Courier New" w:cs="Courier New"/>
          <w:szCs w:val="24"/>
          <w:lang w:val="es-CL"/>
        </w:rPr>
        <w:t xml:space="preserve"> Se </w:t>
      </w:r>
      <w:r w:rsidR="00643BC8" w:rsidRPr="00B313F5">
        <w:rPr>
          <w:rFonts w:ascii="Courier New" w:hAnsi="Courier New" w:cs="Courier New"/>
          <w:szCs w:val="24"/>
          <w:lang w:val="es-CL"/>
        </w:rPr>
        <w:t>deberá incentivar la participación del sector privado en las acciones de promoción y en la difusión de los destinos y productos estratégicos para el desarrollo del turismo.</w:t>
      </w:r>
      <w:r w:rsidR="001574E1" w:rsidRPr="00B313F5">
        <w:rPr>
          <w:rFonts w:ascii="Courier New" w:hAnsi="Courier New" w:cs="Courier New"/>
          <w:szCs w:val="24"/>
          <w:lang w:val="es-CL"/>
        </w:rPr>
        <w:t>”.</w:t>
      </w:r>
    </w:p>
    <w:p w14:paraId="2EAF1FE8"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777B9B17" w14:textId="77777777" w:rsidR="00657ABF" w:rsidRPr="00B313F5" w:rsidRDefault="00657ABF" w:rsidP="0030207F">
      <w:pPr>
        <w:widowControl w:val="0"/>
        <w:spacing w:line="360" w:lineRule="auto"/>
        <w:ind w:firstLine="1134"/>
        <w:jc w:val="both"/>
        <w:rPr>
          <w:rFonts w:ascii="Courier New" w:hAnsi="Courier New" w:cs="Courier New"/>
          <w:szCs w:val="24"/>
          <w:lang w:val="es-CL"/>
        </w:rPr>
      </w:pPr>
    </w:p>
    <w:p w14:paraId="0F67E552" w14:textId="72C38D2A"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21.- </w:t>
      </w:r>
      <w:proofErr w:type="spellStart"/>
      <w:r w:rsidRPr="00B313F5">
        <w:rPr>
          <w:rFonts w:ascii="Courier New" w:hAnsi="Courier New" w:cs="Courier New"/>
          <w:szCs w:val="24"/>
          <w:lang w:val="es-CL"/>
        </w:rPr>
        <w:t>Elimínase</w:t>
      </w:r>
      <w:proofErr w:type="spellEnd"/>
      <w:r w:rsidRPr="00B313F5">
        <w:rPr>
          <w:rFonts w:ascii="Courier New" w:hAnsi="Courier New" w:cs="Courier New"/>
          <w:szCs w:val="24"/>
          <w:lang w:val="es-CL"/>
        </w:rPr>
        <w:t xml:space="preserve"> en el numeral 17 de la letra E del artículo 12 </w:t>
      </w:r>
      <w:r w:rsidR="00B34050" w:rsidRPr="00B313F5">
        <w:rPr>
          <w:rFonts w:ascii="Courier New" w:hAnsi="Courier New" w:cs="Courier New"/>
          <w:szCs w:val="24"/>
          <w:lang w:val="es-CL"/>
        </w:rPr>
        <w:t xml:space="preserve">del decreto ley </w:t>
      </w:r>
      <w:proofErr w:type="spellStart"/>
      <w:r w:rsidR="00B34050" w:rsidRPr="00B313F5">
        <w:rPr>
          <w:rFonts w:ascii="Courier New" w:hAnsi="Courier New" w:cs="Courier New"/>
          <w:szCs w:val="24"/>
          <w:lang w:val="es-CL"/>
        </w:rPr>
        <w:t>N°</w:t>
      </w:r>
      <w:proofErr w:type="spellEnd"/>
      <w:r w:rsidR="00B34050" w:rsidRPr="00B313F5">
        <w:rPr>
          <w:rFonts w:ascii="Courier New" w:hAnsi="Courier New" w:cs="Courier New"/>
          <w:szCs w:val="24"/>
          <w:lang w:val="es-CL"/>
        </w:rPr>
        <w:t xml:space="preserve"> 825, de 1974, </w:t>
      </w:r>
      <w:r w:rsidR="00D96D6E" w:rsidRPr="00B313F5">
        <w:rPr>
          <w:rFonts w:ascii="Courier New" w:hAnsi="Courier New" w:cs="Courier New"/>
          <w:szCs w:val="24"/>
          <w:lang w:val="es-CL"/>
        </w:rPr>
        <w:t xml:space="preserve">ley sobre impuesto a las ventas y servicios, </w:t>
      </w:r>
      <w:r w:rsidRPr="00B313F5">
        <w:rPr>
          <w:rFonts w:ascii="Courier New" w:hAnsi="Courier New" w:cs="Courier New"/>
          <w:szCs w:val="24"/>
          <w:lang w:val="es-CL"/>
        </w:rPr>
        <w:t>la frase “en moneda extranjera”.</w:t>
      </w:r>
    </w:p>
    <w:p w14:paraId="50205B17" w14:textId="4FC36B74" w:rsidR="00643BC8" w:rsidRPr="00B313F5" w:rsidRDefault="00643BC8" w:rsidP="0030207F">
      <w:pPr>
        <w:widowControl w:val="0"/>
        <w:spacing w:line="360" w:lineRule="auto"/>
        <w:jc w:val="center"/>
        <w:rPr>
          <w:rFonts w:ascii="Courier New" w:hAnsi="Courier New" w:cs="Courier New"/>
          <w:szCs w:val="24"/>
          <w:lang w:val="es-CL"/>
        </w:rPr>
      </w:pPr>
      <w:r w:rsidRPr="00B313F5">
        <w:rPr>
          <w:rFonts w:ascii="Courier New" w:hAnsi="Courier New" w:cs="Courier New"/>
          <w:szCs w:val="24"/>
          <w:lang w:val="es-CL"/>
        </w:rPr>
        <w:lastRenderedPageBreak/>
        <w:t>Disposiciones transitorias</w:t>
      </w:r>
    </w:p>
    <w:p w14:paraId="04536491"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7F56EA53" w14:textId="77777777" w:rsidR="00D96D6E" w:rsidRPr="00B313F5" w:rsidRDefault="00D96D6E" w:rsidP="0030207F">
      <w:pPr>
        <w:widowControl w:val="0"/>
        <w:spacing w:line="360" w:lineRule="auto"/>
        <w:ind w:firstLine="1134"/>
        <w:jc w:val="both"/>
        <w:rPr>
          <w:rFonts w:ascii="Courier New" w:hAnsi="Courier New" w:cs="Courier New"/>
          <w:szCs w:val="24"/>
          <w:lang w:val="es-CL"/>
        </w:rPr>
      </w:pPr>
    </w:p>
    <w:p w14:paraId="0E45AEAC" w14:textId="7BCD5CDE"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w:t>
      </w:r>
      <w:proofErr w:type="gramStart"/>
      <w:r w:rsidRPr="00B313F5">
        <w:rPr>
          <w:rFonts w:ascii="Courier New" w:hAnsi="Courier New" w:cs="Courier New"/>
          <w:szCs w:val="24"/>
          <w:lang w:val="es-CL"/>
        </w:rPr>
        <w:t>primero.-</w:t>
      </w:r>
      <w:proofErr w:type="gramEnd"/>
      <w:r w:rsidRPr="00B313F5">
        <w:rPr>
          <w:rFonts w:ascii="Courier New" w:hAnsi="Courier New" w:cs="Courier New"/>
          <w:szCs w:val="24"/>
          <w:lang w:val="es-CL"/>
        </w:rPr>
        <w:t xml:space="preserve"> Las disposiciones establecidas en el </w:t>
      </w:r>
      <w:r w:rsidR="008D773D" w:rsidRPr="00B313F5">
        <w:rPr>
          <w:rFonts w:ascii="Courier New" w:hAnsi="Courier New" w:cs="Courier New"/>
          <w:szCs w:val="24"/>
          <w:lang w:val="es-CL"/>
        </w:rPr>
        <w:t>t</w:t>
      </w:r>
      <w:r w:rsidRPr="00B313F5">
        <w:rPr>
          <w:rFonts w:ascii="Courier New" w:hAnsi="Courier New" w:cs="Courier New"/>
          <w:szCs w:val="24"/>
          <w:lang w:val="es-CL"/>
        </w:rPr>
        <w:t>ítulo I entrarán en vigencia el 1 de enero de 2026</w:t>
      </w:r>
      <w:r w:rsidR="006D1943" w:rsidRPr="00B313F5">
        <w:rPr>
          <w:rFonts w:ascii="Courier New" w:hAnsi="Courier New" w:cs="Courier New"/>
          <w:szCs w:val="24"/>
          <w:lang w:val="es-CL"/>
        </w:rPr>
        <w:t>.</w:t>
      </w:r>
      <w:r w:rsidR="000B6D21" w:rsidRPr="00B313F5">
        <w:rPr>
          <w:rFonts w:ascii="Courier New" w:hAnsi="Courier New" w:cs="Courier New"/>
          <w:szCs w:val="24"/>
          <w:lang w:val="es-CL"/>
        </w:rPr>
        <w:t xml:space="preserve"> </w:t>
      </w:r>
      <w:r w:rsidR="006D1943" w:rsidRPr="00B313F5">
        <w:rPr>
          <w:rFonts w:ascii="Courier New" w:hAnsi="Courier New" w:cs="Courier New"/>
          <w:szCs w:val="24"/>
          <w:lang w:val="es-CL"/>
        </w:rPr>
        <w:t>P</w:t>
      </w:r>
      <w:r w:rsidR="00C82AA5" w:rsidRPr="00B313F5">
        <w:rPr>
          <w:rFonts w:ascii="Courier New" w:hAnsi="Courier New" w:cs="Courier New"/>
          <w:szCs w:val="24"/>
          <w:lang w:val="es-CL"/>
        </w:rPr>
        <w:t xml:space="preserve">odrá </w:t>
      </w:r>
      <w:r w:rsidRPr="00B313F5">
        <w:rPr>
          <w:rFonts w:ascii="Courier New" w:hAnsi="Courier New" w:cs="Courier New"/>
          <w:szCs w:val="24"/>
          <w:lang w:val="es-CL"/>
        </w:rPr>
        <w:t xml:space="preserve">solicitarse devoluciones asociadas a compras que ocurran a contar de dicha fecha. En caso de que proceda lo dispuesto en el artículo 4, la adjudicación de la operación deberá realizarse con al menos </w:t>
      </w:r>
      <w:r w:rsidR="00B51531" w:rsidRPr="00B313F5">
        <w:rPr>
          <w:rFonts w:ascii="Courier New" w:hAnsi="Courier New" w:cs="Courier New"/>
          <w:szCs w:val="24"/>
          <w:lang w:val="es-CL"/>
        </w:rPr>
        <w:t>seis</w:t>
      </w:r>
      <w:r w:rsidRPr="00B313F5">
        <w:rPr>
          <w:rFonts w:ascii="Courier New" w:hAnsi="Courier New" w:cs="Courier New"/>
          <w:szCs w:val="24"/>
          <w:lang w:val="es-CL"/>
        </w:rPr>
        <w:t xml:space="preserve"> meses de anterioridad a la </w:t>
      </w:r>
      <w:proofErr w:type="gramStart"/>
      <w:r w:rsidRPr="00B313F5">
        <w:rPr>
          <w:rFonts w:ascii="Courier New" w:hAnsi="Courier New" w:cs="Courier New"/>
          <w:szCs w:val="24"/>
          <w:lang w:val="es-CL"/>
        </w:rPr>
        <w:t>entrada en vigencia</w:t>
      </w:r>
      <w:proofErr w:type="gramEnd"/>
      <w:r w:rsidRPr="00B313F5">
        <w:rPr>
          <w:rFonts w:ascii="Courier New" w:hAnsi="Courier New" w:cs="Courier New"/>
          <w:szCs w:val="24"/>
          <w:lang w:val="es-CL"/>
        </w:rPr>
        <w:t xml:space="preserve"> establecida en el presente artículo.</w:t>
      </w:r>
    </w:p>
    <w:p w14:paraId="224AC577"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62ED1E06" w14:textId="77777777" w:rsidR="00B51531" w:rsidRPr="00B313F5" w:rsidRDefault="00B51531" w:rsidP="0030207F">
      <w:pPr>
        <w:widowControl w:val="0"/>
        <w:spacing w:line="360" w:lineRule="auto"/>
        <w:ind w:firstLine="1134"/>
        <w:jc w:val="both"/>
        <w:rPr>
          <w:rFonts w:ascii="Courier New" w:hAnsi="Courier New" w:cs="Courier New"/>
          <w:szCs w:val="24"/>
          <w:lang w:val="es-CL"/>
        </w:rPr>
      </w:pPr>
    </w:p>
    <w:p w14:paraId="29863CED" w14:textId="45687B5D"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w:t>
      </w:r>
      <w:proofErr w:type="gramStart"/>
      <w:r w:rsidRPr="00B313F5">
        <w:rPr>
          <w:rFonts w:ascii="Courier New" w:hAnsi="Courier New" w:cs="Courier New"/>
          <w:szCs w:val="24"/>
          <w:lang w:val="es-CL"/>
        </w:rPr>
        <w:t>segundo.-</w:t>
      </w:r>
      <w:proofErr w:type="gramEnd"/>
      <w:r w:rsidRPr="00B313F5">
        <w:rPr>
          <w:rFonts w:ascii="Courier New" w:hAnsi="Courier New" w:cs="Courier New"/>
          <w:szCs w:val="24"/>
          <w:lang w:val="es-CL"/>
        </w:rPr>
        <w:t xml:space="preserve"> Los </w:t>
      </w:r>
      <w:r w:rsidR="00886EA6" w:rsidRPr="00B313F5">
        <w:rPr>
          <w:rFonts w:ascii="Courier New" w:hAnsi="Courier New" w:cs="Courier New"/>
          <w:szCs w:val="24"/>
          <w:lang w:val="es-CL"/>
        </w:rPr>
        <w:t>t</w:t>
      </w:r>
      <w:r w:rsidRPr="00B313F5">
        <w:rPr>
          <w:rFonts w:ascii="Courier New" w:hAnsi="Courier New" w:cs="Courier New"/>
          <w:szCs w:val="24"/>
          <w:lang w:val="es-CL"/>
        </w:rPr>
        <w:t xml:space="preserve">ítulos II y III y el artículo 21 entrarán en vigencia a contar del </w:t>
      </w:r>
      <w:r w:rsidR="00B51531" w:rsidRPr="00B313F5">
        <w:rPr>
          <w:rFonts w:ascii="Courier New" w:hAnsi="Courier New" w:cs="Courier New"/>
          <w:szCs w:val="24"/>
          <w:lang w:val="es-CL"/>
        </w:rPr>
        <w:t xml:space="preserve">1 </w:t>
      </w:r>
      <w:r w:rsidRPr="00B313F5">
        <w:rPr>
          <w:rFonts w:ascii="Courier New" w:hAnsi="Courier New" w:cs="Courier New"/>
          <w:szCs w:val="24"/>
          <w:lang w:val="es-CL"/>
        </w:rPr>
        <w:t xml:space="preserve">de enero del año siguiente a la publicación de </w:t>
      </w:r>
      <w:r w:rsidR="00E97A23" w:rsidRPr="00B313F5">
        <w:rPr>
          <w:rFonts w:ascii="Courier New" w:hAnsi="Courier New" w:cs="Courier New"/>
          <w:szCs w:val="24"/>
          <w:lang w:val="es-CL"/>
        </w:rPr>
        <w:t xml:space="preserve">esta </w:t>
      </w:r>
      <w:r w:rsidRPr="00B313F5">
        <w:rPr>
          <w:rFonts w:ascii="Courier New" w:hAnsi="Courier New" w:cs="Courier New"/>
          <w:szCs w:val="24"/>
          <w:lang w:val="es-CL"/>
        </w:rPr>
        <w:t xml:space="preserve">ley. </w:t>
      </w:r>
    </w:p>
    <w:p w14:paraId="1DDC09A5"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1D6AC59A" w14:textId="013E64EA"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La resolución a que se refiere el artículo 6 deberá ser emitida dentro del plazo de tres meses desde la publicación de esta ley. </w:t>
      </w:r>
    </w:p>
    <w:p w14:paraId="242B6370"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2F9285E6" w14:textId="5F485FE3"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El Ministerio de las Culturas, las Artes y el Patrimonio deberá dictar, dentro de los seis meses desde la publicación de </w:t>
      </w:r>
      <w:r w:rsidR="002E0806" w:rsidRPr="00B313F5">
        <w:rPr>
          <w:rFonts w:ascii="Courier New" w:hAnsi="Courier New" w:cs="Courier New"/>
          <w:szCs w:val="24"/>
          <w:lang w:val="es-CL"/>
        </w:rPr>
        <w:t xml:space="preserve">esta </w:t>
      </w:r>
      <w:r w:rsidRPr="00B313F5">
        <w:rPr>
          <w:rFonts w:ascii="Courier New" w:hAnsi="Courier New" w:cs="Courier New"/>
          <w:szCs w:val="24"/>
          <w:lang w:val="es-CL"/>
        </w:rPr>
        <w:t xml:space="preserve">ley, el o los decretos que precisen las características de los prestadores de servicios relacionados con la industria audiovisual. Dentro del mismo plazo, el Servicio de Impuestos Internos deberá emitir la resolución que establezca la forma y procedimiento en que deberán presentarse los antecedentes que deban acompañarse para efectuar el análisis de la solicitud para inscribirse en el Registro de prestadores de servicios relacionados </w:t>
      </w:r>
      <w:r w:rsidR="006E7EFB" w:rsidRPr="00B313F5">
        <w:rPr>
          <w:rFonts w:ascii="Courier New" w:hAnsi="Courier New" w:cs="Courier New"/>
          <w:szCs w:val="24"/>
          <w:lang w:val="es-CL"/>
        </w:rPr>
        <w:t xml:space="preserve">con </w:t>
      </w:r>
      <w:r w:rsidRPr="00B313F5">
        <w:rPr>
          <w:rFonts w:ascii="Courier New" w:hAnsi="Courier New" w:cs="Courier New"/>
          <w:szCs w:val="24"/>
          <w:lang w:val="es-CL"/>
        </w:rPr>
        <w:t>la ejecución de un proyecto audiovisual dispuesto por el artículo 14.</w:t>
      </w:r>
    </w:p>
    <w:p w14:paraId="2327839A"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3DF06384" w14:textId="76937CCD"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lastRenderedPageBreak/>
        <w:t xml:space="preserve">Artículo </w:t>
      </w:r>
      <w:proofErr w:type="gramStart"/>
      <w:r w:rsidRPr="00B313F5">
        <w:rPr>
          <w:rFonts w:ascii="Courier New" w:hAnsi="Courier New" w:cs="Courier New"/>
          <w:szCs w:val="24"/>
          <w:lang w:val="es-CL"/>
        </w:rPr>
        <w:t>tercero.-</w:t>
      </w:r>
      <w:proofErr w:type="gramEnd"/>
      <w:r w:rsidRPr="00B313F5">
        <w:rPr>
          <w:rFonts w:ascii="Courier New" w:hAnsi="Courier New" w:cs="Courier New"/>
          <w:szCs w:val="24"/>
          <w:lang w:val="es-CL"/>
        </w:rPr>
        <w:t xml:space="preserve"> A partir del primer año presupuestario desde la publicación de esta ley y por los cuatro años siguientes, el Fondo de Promoción Turística Internacional establecido en el Título IV recibirá un aporte base de 11.016 Unidades Tributarias Anuales (UTA), más un aporte variable que equivale al resultado de la siguiente fórmula:</w:t>
      </w:r>
    </w:p>
    <w:p w14:paraId="4A269E1D"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2BF47873" w14:textId="77777777" w:rsidR="003A0ABD" w:rsidRPr="00B313F5" w:rsidRDefault="003A0ABD" w:rsidP="0030207F">
      <w:pPr>
        <w:widowControl w:val="0"/>
        <w:spacing w:line="360" w:lineRule="auto"/>
        <w:ind w:firstLine="1134"/>
        <w:jc w:val="both"/>
        <w:rPr>
          <w:rFonts w:ascii="Courier New" w:hAnsi="Courier New" w:cs="Courier New"/>
          <w:i/>
          <w:iCs/>
          <w:szCs w:val="24"/>
          <w:lang w:val="es-ES"/>
        </w:rPr>
      </w:pPr>
      <w:proofErr w:type="spellStart"/>
      <w:proofErr w:type="gramStart"/>
      <w:r w:rsidRPr="00B313F5">
        <w:rPr>
          <w:rFonts w:ascii="Cambria Math" w:hAnsi="Cambria Math" w:cs="Courier New"/>
          <w:b/>
          <w:bCs/>
          <w:i/>
          <w:iCs/>
          <w:szCs w:val="24"/>
          <w:lang w:val="es-ES"/>
        </w:rPr>
        <w:t>Av,t</w:t>
      </w:r>
      <w:proofErr w:type="spellEnd"/>
      <w:proofErr w:type="gramEnd"/>
      <w:r w:rsidRPr="00B313F5">
        <w:rPr>
          <w:rFonts w:ascii="Courier New" w:hAnsi="Courier New" w:cs="Courier New"/>
          <w:i/>
          <w:iCs/>
          <w:szCs w:val="24"/>
          <w:lang w:val="es-ES"/>
        </w:rPr>
        <w:t xml:space="preserve"> = 0,00225*T</w:t>
      </w:r>
      <w:r w:rsidRPr="00B313F5">
        <w:rPr>
          <w:rFonts w:ascii="Courier New" w:hAnsi="Courier New" w:cs="Courier New"/>
          <w:i/>
          <w:iCs/>
          <w:szCs w:val="24"/>
          <w:vertAlign w:val="subscript"/>
          <w:lang w:val="es-ES"/>
        </w:rPr>
        <w:t>t-1</w:t>
      </w:r>
    </w:p>
    <w:p w14:paraId="18ECC180" w14:textId="77777777" w:rsidR="00643BC8" w:rsidRPr="00B313F5" w:rsidRDefault="00643BC8" w:rsidP="0030207F">
      <w:pPr>
        <w:widowControl w:val="0"/>
        <w:spacing w:line="360" w:lineRule="auto"/>
        <w:ind w:firstLine="1134"/>
        <w:jc w:val="both"/>
        <w:rPr>
          <w:rFonts w:ascii="Courier New" w:hAnsi="Courier New" w:cs="Courier New"/>
          <w:szCs w:val="24"/>
          <w:lang w:val="es-ES"/>
        </w:rPr>
      </w:pPr>
      <w:r w:rsidRPr="00B313F5">
        <w:rPr>
          <w:rFonts w:ascii="Courier New" w:hAnsi="Courier New" w:cs="Courier New"/>
          <w:szCs w:val="24"/>
          <w:lang w:val="es-ES"/>
        </w:rPr>
        <w:t>Donde,</w:t>
      </w:r>
    </w:p>
    <w:p w14:paraId="4DC80DF6" w14:textId="54516F08" w:rsidR="00643BC8" w:rsidRPr="00B313F5" w:rsidRDefault="00643BC8" w:rsidP="0030207F">
      <w:pPr>
        <w:widowControl w:val="0"/>
        <w:numPr>
          <w:ilvl w:val="0"/>
          <w:numId w:val="8"/>
        </w:numPr>
        <w:spacing w:line="360" w:lineRule="auto"/>
        <w:jc w:val="both"/>
        <w:rPr>
          <w:rFonts w:ascii="Courier New" w:hAnsi="Courier New" w:cs="Courier New"/>
          <w:szCs w:val="24"/>
          <w:lang w:val="es-ES"/>
        </w:rPr>
      </w:pPr>
      <w:proofErr w:type="gramStart"/>
      <w:r w:rsidRPr="00B313F5">
        <w:rPr>
          <w:rFonts w:ascii="Cambria Math" w:hAnsi="Cambria Math" w:cs="Cambria Math"/>
          <w:szCs w:val="24"/>
          <w:lang w:val="es-ES"/>
        </w:rPr>
        <w:t>𝐴𝑣</w:t>
      </w:r>
      <w:r w:rsidRPr="00B313F5">
        <w:rPr>
          <w:rFonts w:ascii="Courier New" w:hAnsi="Courier New" w:cs="Courier New"/>
          <w:szCs w:val="24"/>
          <w:lang w:val="es-ES"/>
        </w:rPr>
        <w:t>,</w:t>
      </w:r>
      <w:r w:rsidRPr="00B313F5">
        <w:rPr>
          <w:rFonts w:ascii="Cambria Math" w:hAnsi="Cambria Math" w:cs="Cambria Math"/>
          <w:szCs w:val="24"/>
          <w:lang w:val="es-ES"/>
        </w:rPr>
        <w:t>𝑡</w:t>
      </w:r>
      <w:proofErr w:type="gramEnd"/>
      <w:r w:rsidRPr="00B313F5">
        <w:rPr>
          <w:rFonts w:ascii="Courier New" w:hAnsi="Courier New" w:cs="Courier New"/>
          <w:szCs w:val="24"/>
          <w:lang w:val="es-ES"/>
        </w:rPr>
        <w:t xml:space="preserve"> equivale al aporte variable al fondo en Unidades Tributarias Anuales</w:t>
      </w:r>
      <w:r w:rsidR="00F870CA" w:rsidRPr="00B313F5">
        <w:rPr>
          <w:rFonts w:ascii="Courier New" w:hAnsi="Courier New" w:cs="Courier New"/>
          <w:szCs w:val="24"/>
          <w:lang w:val="es-ES"/>
        </w:rPr>
        <w:t>.</w:t>
      </w:r>
    </w:p>
    <w:p w14:paraId="54A30B4B" w14:textId="6C072CE7" w:rsidR="00643BC8" w:rsidRPr="00B313F5" w:rsidRDefault="00643BC8" w:rsidP="0030207F">
      <w:pPr>
        <w:widowControl w:val="0"/>
        <w:numPr>
          <w:ilvl w:val="0"/>
          <w:numId w:val="8"/>
        </w:numPr>
        <w:spacing w:line="360" w:lineRule="auto"/>
        <w:jc w:val="both"/>
        <w:rPr>
          <w:rFonts w:ascii="Courier New" w:hAnsi="Courier New" w:cs="Courier New"/>
          <w:szCs w:val="24"/>
          <w:lang w:val="es-ES"/>
        </w:rPr>
      </w:pPr>
      <w:r w:rsidRPr="00B313F5">
        <w:rPr>
          <w:rFonts w:ascii="Courier New" w:hAnsi="Courier New" w:cs="Courier New"/>
          <w:szCs w:val="24"/>
          <w:lang w:val="es-ES"/>
        </w:rPr>
        <w:fldChar w:fldCharType="begin"/>
      </w:r>
      <w:r w:rsidRPr="00B313F5">
        <w:rPr>
          <w:rFonts w:ascii="Courier New" w:hAnsi="Courier New" w:cs="Courier New"/>
          <w:szCs w:val="24"/>
          <w:lang w:val="es-ES"/>
        </w:rPr>
        <w:instrText xml:space="preserve"> QUOTE </w:instrText>
      </w:r>
      <w:r w:rsidR="00BF5D17" w:rsidRPr="00B313F5">
        <w:rPr>
          <w:rFonts w:ascii="Courier New" w:hAnsi="Courier New" w:cs="Courier New"/>
          <w:szCs w:val="24"/>
        </w:rPr>
        <w:pict w14:anchorId="1FEF79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doNotEmbedSystemFonts/&gt;&lt;w:hideGrammaticalErrors/&gt;&lt;w:activeWritingStyle w:lang=&quot;ES-TRAD&quot; w:vendorID=&quot;9&quot; w:dllVersion=&quot;512&quot; w:optionSet=&quot;1&quot;/&gt;&lt;w:activeWritingStyle w:lang=&quot;PT-BR&quot; w:vendorID=&quot;1&quot; w:dllVersion=&quot;513&quot; w:optionSet=&quot;1&quot;/&gt;&lt;w:stylePaneFormatFilter w:val=&quot;3F01&quot;/&gt;&lt;w:defaultTabStop w:val=&quot;0&quot;/&gt;&lt;w:hyphenationZone w:val=&quot;425&quot;/&gt;&lt;w:doNotHyphenateCaps/&gt;&lt;w:drawingGridHorizontalSpacing w:val=&quot;120&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printColBlack/&gt;&lt;w:showBreaksInFrames/&gt;&lt;w:suppressSpBfAfterPgBrk/&gt;&lt;w:swapBordersFacingPages/&gt;&lt;w:convMailMergeEsc/&gt;&lt;w:usePrinterMetrics/&gt;&lt;w:ww6BorderRules/&gt;&lt;w:footnoteLayoutLikeWW8/&gt;&lt;w:shapeLayoutLikeWW8/&gt;&lt;w:alignTablesRowByRow/&gt;&lt;w:forgetLastTabAlignment/&gt;&lt;w:noSpaceRaiseLower/&gt;&lt;w:doNotUseHTMLParagraphAutoSpacing/&gt;&lt;w:layoutRawTableWidth/&gt;&lt;w:layoutTableRowsApart/&gt;&lt;w:useWord97LineBreakingRules/&gt;&lt;w:dontAllowFieldEndSelect/&gt;&lt;w:useWord2002TableStyleRules/&gt;&lt;/w:compat&gt;&lt;wsp:rsids&gt;&lt;wsp:rsidRoot wsp:val=&quot;00166C90&quot;/&gt;&lt;wsp:rsid wsp:val=&quot;0000189B&quot;/&gt;&lt;wsp:rsid wsp:val=&quot;00005284&quot;/&gt;&lt;wsp:rsid wsp:val=&quot;00005ADD&quot;/&gt;&lt;wsp:rsid wsp:val=&quot;000069C4&quot;/&gt;&lt;wsp:rsid wsp:val=&quot;00007BF6&quot;/&gt;&lt;wsp:rsid wsp:val=&quot;00010AE1&quot;/&gt;&lt;wsp:rsid wsp:val=&quot;00010EBF&quot;/&gt;&lt;wsp:rsid wsp:val=&quot;000126C0&quot;/&gt;&lt;wsp:rsid wsp:val=&quot;00012E57&quot;/&gt;&lt;wsp:rsid wsp:val=&quot;000164F5&quot;/&gt;&lt;wsp:rsid wsp:val=&quot;00021D88&quot;/&gt;&lt;wsp:rsid wsp:val=&quot;000266BD&quot;/&gt;&lt;wsp:rsid wsp:val=&quot;00026C7B&quot;/&gt;&lt;wsp:rsid wsp:val=&quot;000311FF&quot;/&gt;&lt;wsp:rsid wsp:val=&quot;000314B3&quot;/&gt;&lt;wsp:rsid wsp:val=&quot;00033C21&quot;/&gt;&lt;wsp:rsid wsp:val=&quot;0003430D&quot;/&gt;&lt;wsp:rsid wsp:val=&quot;00035997&quot;/&gt;&lt;wsp:rsid wsp:val=&quot;000365D8&quot;/&gt;&lt;wsp:rsid wsp:val=&quot;00037039&quot;/&gt;&lt;wsp:rsid wsp:val=&quot;00040477&quot;/&gt;&lt;wsp:rsid wsp:val=&quot;000407D8&quot;/&gt;&lt;wsp:rsid wsp:val=&quot;00040ECA&quot;/&gt;&lt;wsp:rsid wsp:val=&quot;0004242D&quot;/&gt;&lt;wsp:rsid wsp:val=&quot;00042F29&quot;/&gt;&lt;wsp:rsid wsp:val=&quot;000433EF&quot;/&gt;&lt;wsp:rsid wsp:val=&quot;000439F1&quot;/&gt;&lt;wsp:rsid wsp:val=&quot;000453A8&quot;/&gt;&lt;wsp:rsid wsp:val=&quot;000458E4&quot;/&gt;&lt;wsp:rsid wsp:val=&quot;0004604B&quot;/&gt;&lt;wsp:rsid wsp:val=&quot;00046CCA&quot;/&gt;&lt;wsp:rsid wsp:val=&quot;00047217&quot;/&gt;&lt;wsp:rsid wsp:val=&quot;00051110&quot;/&gt;&lt;wsp:rsid wsp:val=&quot;000512F2&quot;/&gt;&lt;wsp:rsid wsp:val=&quot;00051C18&quot;/&gt;&lt;wsp:rsid wsp:val=&quot;000529FD&quot;/&gt;&lt;wsp:rsid wsp:val=&quot;00052E0A&quot;/&gt;&lt;wsp:rsid wsp:val=&quot;0005603D&quot;/&gt;&lt;wsp:rsid wsp:val=&quot;00056AD0&quot;/&gt;&lt;wsp:rsid wsp:val=&quot;00060FD3&quot;/&gt;&lt;wsp:rsid wsp:val=&quot;00061F30&quot;/&gt;&lt;wsp:rsid wsp:val=&quot;00062312&quot;/&gt;&lt;wsp:rsid wsp:val=&quot;00062E06&quot;/&gt;&lt;wsp:rsid wsp:val=&quot;00063105&quot;/&gt;&lt;wsp:rsid wsp:val=&quot;00065095&quot;/&gt;&lt;wsp:rsid wsp:val=&quot;00067C30&quot;/&gt;&lt;wsp:rsid wsp:val=&quot;0007011F&quot;/&gt;&lt;wsp:rsid wsp:val=&quot;00070D19&quot;/&gt;&lt;wsp:rsid wsp:val=&quot;00070F0E&quot;/&gt;&lt;wsp:rsid wsp:val=&quot;000718BB&quot;/&gt;&lt;wsp:rsid wsp:val=&quot;0007332F&quot;/&gt;&lt;wsp:rsid wsp:val=&quot;000757CC&quot;/&gt;&lt;wsp:rsid wsp:val=&quot;00076051&quot;/&gt;&lt;wsp:rsid wsp:val=&quot;00077254&quot;/&gt;&lt;wsp:rsid wsp:val=&quot;000773AD&quot;/&gt;&lt;wsp:rsid wsp:val=&quot;00080424&quot;/&gt;&lt;wsp:rsid wsp:val=&quot;0008082D&quot;/&gt;&lt;wsp:rsid wsp:val=&quot;000810B2&quot;/&gt;&lt;wsp:rsid wsp:val=&quot;0008150B&quot;/&gt;&lt;wsp:rsid wsp:val=&quot;000816E9&quot;/&gt;&lt;wsp:rsid wsp:val=&quot;00081968&quot;/&gt;&lt;wsp:rsid wsp:val=&quot;00081C94&quot;/&gt;&lt;wsp:rsid wsp:val=&quot;00082406&quot;/&gt;&lt;wsp:rsid wsp:val=&quot;000830D2&quot;/&gt;&lt;wsp:rsid wsp:val=&quot;00083AF7&quot;/&gt;&lt;wsp:rsid wsp:val=&quot;000842A6&quot;/&gt;&lt;wsp:rsid wsp:val=&quot;0008566F&quot;/&gt;&lt;wsp:rsid wsp:val=&quot;00086077&quot;/&gt;&lt;wsp:rsid wsp:val=&quot;00086F7F&quot;/&gt;&lt;wsp:rsid wsp:val=&quot;000878F4&quot;/&gt;&lt;wsp:rsid wsp:val=&quot;00087EB4&quot;/&gt;&lt;wsp:rsid wsp:val=&quot;0009168B&quot;/&gt;&lt;wsp:rsid wsp:val=&quot;000924D7&quot;/&gt;&lt;wsp:rsid wsp:val=&quot;00093A7E&quot;/&gt;&lt;wsp:rsid wsp:val=&quot;00093D31&quot;/&gt;&lt;wsp:rsid wsp:val=&quot;00095220&quot;/&gt;&lt;wsp:rsid wsp:val=&quot;0009613B&quot;/&gt;&lt;wsp:rsid wsp:val=&quot;0009696D&quot;/&gt;&lt;wsp:rsid wsp:val=&quot;000976D5&quot;/&gt;&lt;wsp:rsid wsp:val=&quot;0009794E&quot;/&gt;&lt;wsp:rsid wsp:val=&quot;000A012C&quot;/&gt;&lt;wsp:rsid wsp:val=&quot;000A08DF&quot;/&gt;&lt;wsp:rsid wsp:val=&quot;000A1503&quot;/&gt;&lt;wsp:rsid wsp:val=&quot;000A17CB&quot;/&gt;&lt;wsp:rsid wsp:val=&quot;000A2B15&quot;/&gt;&lt;wsp:rsid wsp:val=&quot;000A2E1C&quot;/&gt;&lt;wsp:rsid wsp:val=&quot;000A4374&quot;/&gt;&lt;wsp:rsid wsp:val=&quot;000A43C4&quot;/&gt;&lt;wsp:rsid wsp:val=&quot;000A7297&quot;/&gt;&lt;wsp:rsid wsp:val=&quot;000A7994&quot;/&gt;&lt;wsp:rsid wsp:val=&quot;000B0219&quot;/&gt;&lt;wsp:rsid wsp:val=&quot;000B036C&quot;/&gt;&lt;wsp:rsid wsp:val=&quot;000B06A0&quot;/&gt;&lt;wsp:rsid wsp:val=&quot;000B0770&quot;/&gt;&lt;wsp:rsid wsp:val=&quot;000B235C&quot;/&gt;&lt;wsp:rsid wsp:val=&quot;000B7E62&quot;/&gt;&lt;wsp:rsid wsp:val=&quot;000C15A9&quot;/&gt;&lt;wsp:rsid wsp:val=&quot;000C19FE&quot;/&gt;&lt;wsp:rsid wsp:val=&quot;000C44BD&quot;/&gt;&lt;wsp:rsid wsp:val=&quot;000C4508&quot;/&gt;&lt;wsp:rsid wsp:val=&quot;000C5151&quot;/&gt;&lt;wsp:rsid wsp:val=&quot;000C57FA&quot;/&gt;&lt;wsp:rsid wsp:val=&quot;000D1299&quot;/&gt;&lt;wsp:rsid wsp:val=&quot;000D1814&quot;/&gt;&lt;wsp:rsid wsp:val=&quot;000D61A6&quot;/&gt;&lt;wsp:rsid wsp:val=&quot;000D64A2&quot;/&gt;&lt;wsp:rsid wsp:val=&quot;000E1E63&quot;/&gt;&lt;wsp:rsid wsp:val=&quot;000E2852&quot;/&gt;&lt;wsp:rsid wsp:val=&quot;000E4467&quot;/&gt;&lt;wsp:rsid wsp:val=&quot;000E4A18&quot;/&gt;&lt;wsp:rsid wsp:val=&quot;000E562E&quot;/&gt;&lt;wsp:rsid wsp:val=&quot;000F0190&quot;/&gt;&lt;wsp:rsid wsp:val=&quot;000F0F4B&quot;/&gt;&lt;wsp:rsid wsp:val=&quot;000F2ECE&quot;/&gt;&lt;wsp:rsid wsp:val=&quot;000F330F&quot;/&gt;&lt;wsp:rsid wsp:val=&quot;000F3EB6&quot;/&gt;&lt;wsp:rsid wsp:val=&quot;000F7AB5&quot;/&gt;&lt;wsp:rsid wsp:val=&quot;001009D7&quot;/&gt;&lt;wsp:rsid wsp:val=&quot;00100A5B&quot;/&gt;&lt;wsp:rsid wsp:val=&quot;001017DE&quot;/&gt;&lt;wsp:rsid wsp:val=&quot;00101A7A&quot;/&gt;&lt;wsp:rsid wsp:val=&quot;001023D6&quot;/&gt;&lt;wsp:rsid wsp:val=&quot;0010332C&quot;/&gt;&lt;wsp:rsid wsp:val=&quot;001038C7&quot;/&gt;&lt;wsp:rsid wsp:val=&quot;001079A7&quot;/&gt;&lt;wsp:rsid wsp:val=&quot;00111FE1&quot;/&gt;&lt;wsp:rsid wsp:val=&quot;0011212B&quot;/&gt;&lt;wsp:rsid wsp:val=&quot;0011232D&quot;/&gt;&lt;wsp:rsid wsp:val=&quot;001123AB&quot;/&gt;&lt;wsp:rsid wsp:val=&quot;0011511E&quot;/&gt;&lt;wsp:rsid wsp:val=&quot;001167A8&quot;/&gt;&lt;wsp:rsid wsp:val=&quot;001216D0&quot;/&gt;&lt;wsp:rsid wsp:val=&quot;00121AB3&quot;/&gt;&lt;wsp:rsid wsp:val=&quot;00121CA0&quot;/&gt;&lt;wsp:rsid wsp:val=&quot;00121CFE&quot;/&gt;&lt;wsp:rsid wsp:val=&quot;00121DF9&quot;/&gt;&lt;wsp:rsid wsp:val=&quot;00122CC3&quot;/&gt;&lt;wsp:rsid wsp:val=&quot;00123183&quot;/&gt;&lt;wsp:rsid wsp:val=&quot;001249B1&quot;/&gt;&lt;wsp:rsid wsp:val=&quot;00124B79&quot;/&gt;&lt;wsp:rsid wsp:val=&quot;00125CF2&quot;/&gt;&lt;wsp:rsid wsp:val=&quot;00125E71&quot;/&gt;&lt;wsp:rsid wsp:val=&quot;00127C58&quot;/&gt;&lt;wsp:rsid wsp:val=&quot;00130991&quot;/&gt;&lt;wsp:rsid wsp:val=&quot;001313A7&quot;/&gt;&lt;wsp:rsid wsp:val=&quot;00131F9F&quot;/&gt;&lt;wsp:rsid wsp:val=&quot;00135579&quot;/&gt;&lt;wsp:rsid wsp:val=&quot;00135CCB&quot;/&gt;&lt;wsp:rsid wsp:val=&quot;00135D09&quot;/&gt;&lt;wsp:rsid wsp:val=&quot;001400A2&quot;/&gt;&lt;wsp:rsid wsp:val=&quot;00143126&quot;/&gt;&lt;wsp:rsid wsp:val=&quot;00144311&quot;/&gt;&lt;wsp:rsid wsp:val=&quot;00144601&quot;/&gt;&lt;wsp:rsid wsp:val=&quot;001446F3&quot;/&gt;&lt;wsp:rsid wsp:val=&quot;001451A6&quot;/&gt;&lt;wsp:rsid wsp:val=&quot;00146574&quot;/&gt;&lt;wsp:rsid wsp:val=&quot;001465B0&quot;/&gt;&lt;wsp:rsid wsp:val=&quot;001502EB&quot;/&gt;&lt;wsp:rsid wsp:val=&quot;0015089F&quot;/&gt;&lt;wsp:rsid wsp:val=&quot;001532D6&quot;/&gt;&lt;wsp:rsid wsp:val=&quot;00156A57&quot;/&gt;&lt;wsp:rsid wsp:val=&quot;00156D19&quot;/&gt;&lt;wsp:rsid wsp:val=&quot;00157712&quot;/&gt;&lt;wsp:rsid wsp:val=&quot;0016067B&quot;/&gt;&lt;wsp:rsid wsp:val=&quot;00160FF5&quot;/&gt;&lt;wsp:rsid wsp:val=&quot;00162205&quot;/&gt;&lt;wsp:rsid wsp:val=&quot;00162309&quot;/&gt;&lt;wsp:rsid wsp:val=&quot;00163389&quot;/&gt;&lt;wsp:rsid wsp:val=&quot;00166C90&quot;/&gt;&lt;wsp:rsid wsp:val=&quot;00167BC7&quot;/&gt;&lt;wsp:rsid wsp:val=&quot;001708DB&quot;/&gt;&lt;wsp:rsid wsp:val=&quot;00170F2C&quot;/&gt;&lt;wsp:rsid wsp:val=&quot;00172322&quot;/&gt;&lt;wsp:rsid wsp:val=&quot;00175314&quot;/&gt;&lt;wsp:rsid wsp:val=&quot;00175608&quot;/&gt;&lt;wsp:rsid wsp:val=&quot;00175D99&quot;/&gt;&lt;wsp:rsid wsp:val=&quot;001771E9&quot;/&gt;&lt;wsp:rsid wsp:val=&quot;00181414&quot;/&gt;&lt;wsp:rsid wsp:val=&quot;001826C5&quot;/&gt;&lt;wsp:rsid wsp:val=&quot;00182A99&quot;/&gt;&lt;wsp:rsid wsp:val=&quot;00183DD6&quot;/&gt;&lt;wsp:rsid wsp:val=&quot;00184657&quot;/&gt;&lt;wsp:rsid wsp:val=&quot;0018493E&quot;/&gt;&lt;wsp:rsid wsp:val=&quot;00185041&quot;/&gt;&lt;wsp:rsid wsp:val=&quot;001946A1&quot;/&gt;&lt;wsp:rsid wsp:val=&quot;00195194&quot;/&gt;&lt;wsp:rsid wsp:val=&quot;001961B6&quot;/&gt;&lt;wsp:rsid wsp:val=&quot;00196A57&quot;/&gt;&lt;wsp:rsid wsp:val=&quot;00197E4E&quot;/&gt;&lt;wsp:rsid wsp:val=&quot;001A14D1&quot;/&gt;&lt;wsp:rsid wsp:val=&quot;001A36B4&quot;/&gt;&lt;wsp:rsid wsp:val=&quot;001A3A65&quot;/&gt;&lt;wsp:rsid wsp:val=&quot;001A3ADE&quot;/&gt;&lt;wsp:rsid wsp:val=&quot;001A4421&quot;/&gt;&lt;wsp:rsid wsp:val=&quot;001A4CBC&quot;/&gt;&lt;wsp:rsid wsp:val=&quot;001A532E&quot;/&gt;&lt;wsp:rsid wsp:val=&quot;001A6D55&quot;/&gt;&lt;wsp:rsid wsp:val=&quot;001B0AE6&quot;/&gt;&lt;wsp:rsid wsp:val=&quot;001B14DE&quot;/&gt;&lt;wsp:rsid wsp:val=&quot;001B2345&quot;/&gt;&lt;wsp:rsid wsp:val=&quot;001B596D&quot;/&gt;&lt;wsp:rsid wsp:val=&quot;001B7069&quot;/&gt;&lt;wsp:rsid wsp:val=&quot;001C01D0&quot;/&gt;&lt;wsp:rsid wsp:val=&quot;001C1EB4&quot;/&gt;&lt;wsp:rsid wsp:val=&quot;001C3C25&quot;/&gt;&lt;wsp:rsid wsp:val=&quot;001C5708&quot;/&gt;&lt;wsp:rsid wsp:val=&quot;001C576B&quot;/&gt;&lt;wsp:rsid wsp:val=&quot;001C719E&quot;/&gt;&lt;wsp:rsid wsp:val=&quot;001C7BE7&quot;/&gt;&lt;wsp:rsid wsp:val=&quot;001D0AC4&quot;/&gt;&lt;wsp:rsid wsp:val=&quot;001D0DCC&quot;/&gt;&lt;wsp:rsid wsp:val=&quot;001D0DD1&quot;/&gt;&lt;wsp:rsid wsp:val=&quot;001D24B6&quot;/&gt;&lt;wsp:rsid wsp:val=&quot;001D3080&quot;/&gt;&lt;wsp:rsid wsp:val=&quot;001D3239&quot;/&gt;&lt;wsp:rsid wsp:val=&quot;001D3FAF&quot;/&gt;&lt;wsp:rsid wsp:val=&quot;001D7AE9&quot;/&gt;&lt;wsp:rsid wsp:val=&quot;001D7CEE&quot;/&gt;&lt;wsp:rsid wsp:val=&quot;001E2138&quot;/&gt;&lt;wsp:rsid wsp:val=&quot;001E315A&quot;/&gt;&lt;wsp:rsid wsp:val=&quot;001E374B&quot;/&gt;&lt;wsp:rsid wsp:val=&quot;001E3ABB&quot;/&gt;&lt;wsp:rsid wsp:val=&quot;001E4EF9&quot;/&gt;&lt;wsp:rsid wsp:val=&quot;001E55DC&quot;/&gt;&lt;wsp:rsid wsp:val=&quot;001E58A7&quot;/&gt;&lt;wsp:rsid wsp:val=&quot;001E5C56&quot;/&gt;&lt;wsp:rsid wsp:val=&quot;001E608A&quot;/&gt;&lt;wsp:rsid wsp:val=&quot;001E6750&quot;/&gt;&lt;wsp:rsid wsp:val=&quot;001E7B2D&quot;/&gt;&lt;wsp:rsid wsp:val=&quot;001F17DC&quot;/&gt;&lt;wsp:rsid wsp:val=&quot;001F1EA7&quot;/&gt;&lt;wsp:rsid wsp:val=&quot;001F2D07&quot;/&gt;&lt;wsp:rsid wsp:val=&quot;001F2D44&quot;/&gt;&lt;wsp:rsid wsp:val=&quot;001F3139&quot;/&gt;&lt;wsp:rsid wsp:val=&quot;001F332E&quot;/&gt;&lt;wsp:rsid wsp:val=&quot;001F3433&quot;/&gt;&lt;wsp:rsid wsp:val=&quot;001F3F55&quot;/&gt;&lt;wsp:rsid wsp:val=&quot;002009F7&quot;/&gt;&lt;wsp:rsid wsp:val=&quot;002025BA&quot;/&gt;&lt;wsp:rsid wsp:val=&quot;00203BDF&quot;/&gt;&lt;wsp:rsid wsp:val=&quot;00206A74&quot;/&gt;&lt;wsp:rsid wsp:val=&quot;00206AD5&quot;/&gt;&lt;wsp:rsid wsp:val=&quot;002077B2&quot;/&gt;&lt;wsp:rsid wsp:val=&quot;00207F15&quot;/&gt;&lt;wsp:rsid wsp:val=&quot;00210B3F&quot;/&gt;&lt;wsp:rsid wsp:val=&quot;00213C95&quot;/&gt;&lt;wsp:rsid wsp:val=&quot;0021609C&quot;/&gt;&lt;wsp:rsid wsp:val=&quot;0021620B&quot;/&gt;&lt;wsp:rsid wsp:val=&quot;00217832&quot;/&gt;&lt;wsp:rsid wsp:val=&quot;00217906&quot;/&gt;&lt;wsp:rsid wsp:val=&quot;002200D6&quot;/&gt;&lt;wsp:rsid wsp:val=&quot;00222ABC&quot;/&gt;&lt;wsp:rsid wsp:val=&quot;00222F69&quot;/&gt;&lt;wsp:rsid wsp:val=&quot;00223767&quot;/&gt;&lt;wsp:rsid wsp:val=&quot;00224B47&quot;/&gt;&lt;wsp:rsid wsp:val=&quot;00224DE0&quot;/&gt;&lt;wsp:rsid wsp:val=&quot;0022583D&quot;/&gt;&lt;wsp:rsid wsp:val=&quot;002261A9&quot;/&gt;&lt;wsp:rsid wsp:val=&quot;00226E60&quot;/&gt;&lt;wsp:rsid wsp:val=&quot;00227560&quot;/&gt;&lt;wsp:rsid wsp:val=&quot;00227C93&quot;/&gt;&lt;wsp:rsid wsp:val=&quot;00230DD8&quot;/&gt;&lt;wsp:rsid wsp:val=&quot;0023155E&quot;/&gt;&lt;wsp:rsid wsp:val=&quot;00233867&quot;/&gt;&lt;wsp:rsid wsp:val=&quot;00234D40&quot;/&gt;&lt;wsp:rsid wsp:val=&quot;00236F4F&quot;/&gt;&lt;wsp:rsid wsp:val=&quot;0023761A&quot;/&gt;&lt;wsp:rsid wsp:val=&quot;00240042&quot;/&gt;&lt;wsp:rsid wsp:val=&quot;00241B2C&quot;/&gt;&lt;wsp:rsid wsp:val=&quot;00241ED7&quot;/&gt;&lt;wsp:rsid wsp:val=&quot;0024376F&quot;/&gt;&lt;wsp:rsid wsp:val=&quot;00244097&quot;/&gt;&lt;wsp:rsid wsp:val=&quot;00245522&quot;/&gt;&lt;wsp:rsid wsp:val=&quot;00245DC2&quot;/&gt;&lt;wsp:rsid wsp:val=&quot;002465B2&quot;/&gt;&lt;wsp:rsid wsp:val=&quot;00246D9D&quot;/&gt;&lt;wsp:rsid wsp:val=&quot;002471C8&quot;/&gt;&lt;wsp:rsid wsp:val=&quot;00247D75&quot;/&gt;&lt;wsp:rsid wsp:val=&quot;002517DA&quot;/&gt;&lt;wsp:rsid wsp:val=&quot;00252181&quot;/&gt;&lt;wsp:rsid wsp:val=&quot;0025260A&quot;/&gt;&lt;wsp:rsid wsp:val=&quot;002530B2&quot;/&gt;&lt;wsp:rsid wsp:val=&quot;002539D0&quot;/&gt;&lt;wsp:rsid wsp:val=&quot;00253C0F&quot;/&gt;&lt;wsp:rsid wsp:val=&quot;00254246&quot;/&gt;&lt;wsp:rsid wsp:val=&quot;00254361&quot;/&gt;&lt;wsp:rsid wsp:val=&quot;00254972&quot;/&gt;&lt;wsp:rsid wsp:val=&quot;00254D2A&quot;/&gt;&lt;wsp:rsid wsp:val=&quot;00255596&quot;/&gt;&lt;wsp:rsid wsp:val=&quot;00257995&quot;/&gt;&lt;wsp:rsid wsp:val=&quot;00261B46&quot;/&gt;&lt;wsp:rsid wsp:val=&quot;00264A68&quot;/&gt;&lt;wsp:rsid wsp:val=&quot;00264BC7&quot;/&gt;&lt;wsp:rsid wsp:val=&quot;00267DCD&quot;/&gt;&lt;wsp:rsid wsp:val=&quot;00267E8B&quot;/&gt;&lt;wsp:rsid wsp:val=&quot;00270596&quot;/&gt;&lt;wsp:rsid wsp:val=&quot;00270C37&quot;/&gt;&lt;wsp:rsid wsp:val=&quot;0027440A&quot;/&gt;&lt;wsp:rsid wsp:val=&quot;0027473B&quot;/&gt;&lt;wsp:rsid wsp:val=&quot;002756D3&quot;/&gt;&lt;wsp:rsid wsp:val=&quot;00275B44&quot;/&gt;&lt;wsp:rsid wsp:val=&quot;002770AB&quot;/&gt;&lt;wsp:rsid wsp:val=&quot;00281DAD&quot;/&gt;&lt;wsp:rsid wsp:val=&quot;0028273D&quot;/&gt;&lt;wsp:rsid wsp:val=&quot;002841CA&quot;/&gt;&lt;wsp:rsid wsp:val=&quot;0028463D&quot;/&gt;&lt;wsp:rsid wsp:val=&quot;00286267&quot;/&gt;&lt;wsp:rsid wsp:val=&quot;002869A4&quot;/&gt;&lt;wsp:rsid wsp:val=&quot;00286ECA&quot;/&gt;&lt;wsp:rsid wsp:val=&quot;00290157&quot;/&gt;&lt;wsp:rsid wsp:val=&quot;0029041F&quot;/&gt;&lt;wsp:rsid wsp:val=&quot;00291DFE&quot;/&gt;&lt;wsp:rsid wsp:val=&quot;002924BA&quot;/&gt;&lt;wsp:rsid wsp:val=&quot;00292DDF&quot;/&gt;&lt;wsp:rsid wsp:val=&quot;00292F33&quot;/&gt;&lt;wsp:rsid wsp:val=&quot;002930FD&quot;/&gt;&lt;wsp:rsid wsp:val=&quot;00293EBA&quot;/&gt;&lt;wsp:rsid wsp:val=&quot;0029475D&quot;/&gt;&lt;wsp:rsid wsp:val=&quot;00294BBD&quot;/&gt;&lt;wsp:rsid wsp:val=&quot;0029669D&quot;/&gt;&lt;wsp:rsid wsp:val=&quot;002970AF&quot;/&gt;&lt;wsp:rsid wsp:val=&quot;002A110D&quot;/&gt;&lt;wsp:rsid wsp:val=&quot;002A11F8&quot;/&gt;&lt;wsp:rsid wsp:val=&quot;002A631E&quot;/&gt;&lt;wsp:rsid wsp:val=&quot;002B089E&quot;/&gt;&lt;wsp:rsid wsp:val=&quot;002B09C4&quot;/&gt;&lt;wsp:rsid wsp:val=&quot;002B16E2&quot;/&gt;&lt;wsp:rsid wsp:val=&quot;002B25FD&quot;/&gt;&lt;wsp:rsid wsp:val=&quot;002B287C&quot;/&gt;&lt;wsp:rsid wsp:val=&quot;002B2B8A&quot;/&gt;&lt;wsp:rsid wsp:val=&quot;002B3B96&quot;/&gt;&lt;wsp:rsid wsp:val=&quot;002B4CB2&quot;/&gt;&lt;wsp:rsid wsp:val=&quot;002C18E4&quot;/&gt;&lt;wsp:rsid wsp:val=&quot;002C1BDD&quot;/&gt;&lt;wsp:rsid wsp:val=&quot;002C31C1&quot;/&gt;&lt;wsp:rsid wsp:val=&quot;002C56CC&quot;/&gt;&lt;wsp:rsid wsp:val=&quot;002C62D0&quot;/&gt;&lt;wsp:rsid wsp:val=&quot;002C6850&quot;/&gt;&lt;wsp:rsid wsp:val=&quot;002C6A4B&quot;/&gt;&lt;wsp:rsid wsp:val=&quot;002C6F37&quot;/&gt;&lt;wsp:rsid wsp:val=&quot;002C7A89&quot;/&gt;&lt;wsp:rsid wsp:val=&quot;002D029A&quot;/&gt;&lt;wsp:rsid wsp:val=&quot;002D054A&quot;/&gt;&lt;wsp:rsid wsp:val=&quot;002D0C8E&quot;/&gt;&lt;wsp:rsid wsp:val=&quot;002D1ED9&quot;/&gt;&lt;wsp:rsid wsp:val=&quot;002D662B&quot;/&gt;&lt;wsp:rsid wsp:val=&quot;002D7F55&quot;/&gt;&lt;wsp:rsid wsp:val=&quot;002D7F91&quot;/&gt;&lt;wsp:rsid wsp:val=&quot;002E147D&quot;/&gt;&lt;wsp:rsid wsp:val=&quot;002E152C&quot;/&gt;&lt;wsp:rsid wsp:val=&quot;002E218C&quot;/&gt;&lt;wsp:rsid wsp:val=&quot;002E24A9&quot;/&gt;&lt;wsp:rsid wsp:val=&quot;002E2CE5&quot;/&gt;&lt;wsp:rsid wsp:val=&quot;002E32BF&quot;/&gt;&lt;wsp:rsid wsp:val=&quot;002E6985&quot;/&gt;&lt;wsp:rsid wsp:val=&quot;002E6D97&quot;/&gt;&lt;wsp:rsid wsp:val=&quot;002F00A3&quot;/&gt;&lt;wsp:rsid wsp:val=&quot;002F02A4&quot;/&gt;&lt;wsp:rsid wsp:val=&quot;002F2E74&quot;/&gt;&lt;wsp:rsid wsp:val=&quot;002F3489&quot;/&gt;&lt;wsp:rsid wsp:val=&quot;002F3C23&quot;/&gt;&lt;wsp:rsid wsp:val=&quot;002F5D8B&quot;/&gt;&lt;wsp:rsid wsp:val=&quot;002F711F&quot;/&gt;&lt;wsp:rsid wsp:val=&quot;002F74BA&quot;/&gt;&lt;wsp:rsid wsp:val=&quot;0030082D&quot;/&gt;&lt;wsp:rsid wsp:val=&quot;00300FCF&quot;/&gt;&lt;wsp:rsid wsp:val=&quot;003013AE&quot;/&gt;&lt;wsp:rsid wsp:val=&quot;00306936&quot;/&gt;&lt;wsp:rsid wsp:val=&quot;00306B7C&quot;/&gt;&lt;wsp:rsid wsp:val=&quot;003076A1&quot;/&gt;&lt;wsp:rsid wsp:val=&quot;0031004C&quot;/&gt;&lt;wsp:rsid wsp:val=&quot;0031096F&quot;/&gt;&lt;wsp:rsid wsp:val=&quot;00312067&quot;/&gt;&lt;wsp:rsid wsp:val=&quot;0031208E&quot;/&gt;&lt;wsp:rsid wsp:val=&quot;003122B1&quot;/&gt;&lt;wsp:rsid wsp:val=&quot;0031237A&quot;/&gt;&lt;wsp:rsid wsp:val=&quot;00313306&quot;/&gt;&lt;wsp:rsid wsp:val=&quot;00313971&quot;/&gt;&lt;wsp:rsid wsp:val=&quot;00313D8F&quot;/&gt;&lt;wsp:rsid wsp:val=&quot;00313ED4&quot;/&gt;&lt;wsp:rsid wsp:val=&quot;003153DA&quot;/&gt;&lt;wsp:rsid wsp:val=&quot;00315A5F&quot;/&gt;&lt;wsp:rsid wsp:val=&quot;0031688D&quot;/&gt;&lt;wsp:rsid wsp:val=&quot;00316BC0&quot;/&gt;&lt;wsp:rsid wsp:val=&quot;00316EA7&quot;/&gt;&lt;wsp:rsid wsp:val=&quot;00322F17&quot;/&gt;&lt;wsp:rsid wsp:val=&quot;00324CF4&quot;/&gt;&lt;wsp:rsid wsp:val=&quot;00326483&quot;/&gt;&lt;wsp:rsid wsp:val=&quot;00327017&quot;/&gt;&lt;wsp:rsid wsp:val=&quot;003272D1&quot;/&gt;&lt;wsp:rsid wsp:val=&quot;00331776&quot;/&gt;&lt;wsp:rsid wsp:val=&quot;003318E3&quot;/&gt;&lt;wsp:rsid wsp:val=&quot;003320CC&quot;/&gt;&lt;wsp:rsid wsp:val=&quot;00332965&quot;/&gt;&lt;wsp:rsid wsp:val=&quot;00333FC8&quot;/&gt;&lt;wsp:rsid wsp:val=&quot;00334540&quot;/&gt;&lt;wsp:rsid wsp:val=&quot;00334B8D&quot;/&gt;&lt;wsp:rsid wsp:val=&quot;00335873&quot;/&gt;&lt;wsp:rsid wsp:val=&quot;00336313&quot;/&gt;&lt;wsp:rsid wsp:val=&quot;003400B0&quot;/&gt;&lt;wsp:rsid wsp:val=&quot;00340C97&quot;/&gt;&lt;wsp:rsid wsp:val=&quot;00341973&quot;/&gt;&lt;wsp:rsid wsp:val=&quot;003422E8&quot;/&gt;&lt;wsp:rsid wsp:val=&quot;00342E4D&quot;/&gt;&lt;wsp:rsid wsp:val=&quot;0034300B&quot;/&gt;&lt;wsp:rsid wsp:val=&quot;0034303F&quot;/&gt;&lt;wsp:rsid wsp:val=&quot;00344391&quot;/&gt;&lt;wsp:rsid wsp:val=&quot;00344B24&quot;/&gt;&lt;wsp:rsid wsp:val=&quot;003459CE&quot;/&gt;&lt;wsp:rsid wsp:val=&quot;00346CD3&quot;/&gt;&lt;wsp:rsid wsp:val=&quot;00347204&quot;/&gt;&lt;wsp:rsid wsp:val=&quot;003502D2&quot;/&gt;&lt;wsp:rsid wsp:val=&quot;003504BB&quot;/&gt;&lt;wsp:rsid wsp:val=&quot;00350968&quot;/&gt;&lt;wsp:rsid wsp:val=&quot;00350A99&quot;/&gt;&lt;wsp:rsid wsp:val=&quot;00351704&quot;/&gt;&lt;wsp:rsid wsp:val=&quot;00351779&quot;/&gt;&lt;wsp:rsid wsp:val=&quot;00354283&quot;/&gt;&lt;wsp:rsid wsp:val=&quot;003561BC&quot;/&gt;&lt;wsp:rsid wsp:val=&quot;0035785B&quot;/&gt;&lt;wsp:rsid wsp:val=&quot;00357A7C&quot;/&gt;&lt;wsp:rsid wsp:val=&quot;00357DD0&quot;/&gt;&lt;wsp:rsid wsp:val=&quot;00360731&quot;/&gt;&lt;wsp:rsid wsp:val=&quot;00360960&quot;/&gt;&lt;wsp:rsid wsp:val=&quot;00361DE8&quot;/&gt;&lt;wsp:rsid wsp:val=&quot;003641DA&quot;/&gt;&lt;wsp:rsid wsp:val=&quot;00366196&quot;/&gt;&lt;wsp:rsid wsp:val=&quot;003679D4&quot;/&gt;&lt;wsp:rsid wsp:val=&quot;003707F4&quot;/&gt;&lt;wsp:rsid wsp:val=&quot;003723B0&quot;/&gt;&lt;wsp:rsid wsp:val=&quot;003725D8&quot;/&gt;&lt;wsp:rsid wsp:val=&quot;00372648&quot;/&gt;&lt;wsp:rsid wsp:val=&quot;003734CA&quot;/&gt;&lt;wsp:rsid wsp:val=&quot;003755F0&quot;/&gt;&lt;wsp:rsid wsp:val=&quot;00375C37&quot;/&gt;&lt;wsp:rsid wsp:val=&quot;003775AE&quot;/&gt;&lt;wsp:rsid wsp:val=&quot;0038134A&quot;/&gt;&lt;wsp:rsid wsp:val=&quot;003818DF&quot;/&gt;&lt;wsp:rsid wsp:val=&quot;00382120&quot;/&gt;&lt;wsp:rsid wsp:val=&quot;0038271F&quot;/&gt;&lt;wsp:rsid wsp:val=&quot;003834B7&quot;/&gt;&lt;wsp:rsid wsp:val=&quot;00385061&quot;/&gt;&lt;wsp:rsid wsp:val=&quot;0038545A&quot;/&gt;&lt;wsp:rsid wsp:val=&quot;003858BD&quot;/&gt;&lt;wsp:rsid wsp:val=&quot;00385E71&quot;/&gt;&lt;wsp:rsid wsp:val=&quot;00386283&quot;/&gt;&lt;wsp:rsid wsp:val=&quot;00386FBC&quot;/&gt;&lt;wsp:rsid wsp:val=&quot;00390755&quot;/&gt;&lt;wsp:rsid wsp:val=&quot;003920B7&quot;/&gt;&lt;wsp:rsid wsp:val=&quot;00392AE3&quot;/&gt;&lt;wsp:rsid wsp:val=&quot;00393521&quot;/&gt;&lt;wsp:rsid wsp:val=&quot;0039397B&quot;/&gt;&lt;wsp:rsid wsp:val=&quot;00395DDB&quot;/&gt;&lt;wsp:rsid wsp:val=&quot;00396BE5&quot;/&gt;&lt;wsp:rsid wsp:val=&quot;003971C4&quot;/&gt;&lt;wsp:rsid wsp:val=&quot;003972E4&quot;/&gt;&lt;wsp:rsid wsp:val=&quot;003A3B39&quot;/&gt;&lt;wsp:rsid wsp:val=&quot;003A3BF3&quot;/&gt;&lt;wsp:rsid wsp:val=&quot;003A4862&quot;/&gt;&lt;wsp:rsid wsp:val=&quot;003A504E&quot;/&gt;&lt;wsp:rsid wsp:val=&quot;003A6A2E&quot;/&gt;&lt;wsp:rsid wsp:val=&quot;003A7213&quot;/&gt;&lt;wsp:rsid wsp:val=&quot;003B06F0&quot;/&gt;&lt;wsp:rsid wsp:val=&quot;003B2E9B&quot;/&gt;&lt;wsp:rsid wsp:val=&quot;003B5A1E&quot;/&gt;&lt;wsp:rsid wsp:val=&quot;003C1851&quot;/&gt;&lt;wsp:rsid wsp:val=&quot;003C1AEC&quot;/&gt;&lt;wsp:rsid wsp:val=&quot;003C276B&quot;/&gt;&lt;wsp:rsid wsp:val=&quot;003C2E6C&quot;/&gt;&lt;wsp:rsid wsp:val=&quot;003C5508&quot;/&gt;&lt;wsp:rsid wsp:val=&quot;003C5AAE&quot;/&gt;&lt;wsp:rsid wsp:val=&quot;003C6457&quot;/&gt;&lt;wsp:rsid wsp:val=&quot;003D0398&quot;/&gt;&lt;wsp:rsid wsp:val=&quot;003D06F4&quot;/&gt;&lt;wsp:rsid wsp:val=&quot;003D0F77&quot;/&gt;&lt;wsp:rsid wsp:val=&quot;003D205B&quot;/&gt;&lt;wsp:rsid wsp:val=&quot;003D2C5D&quot;/&gt;&lt;wsp:rsid wsp:val=&quot;003D3911&quot;/&gt;&lt;wsp:rsid wsp:val=&quot;003D3AB2&quot;/&gt;&lt;wsp:rsid wsp:val=&quot;003D407F&quot;/&gt;&lt;wsp:rsid wsp:val=&quot;003D4C37&quot;/&gt;&lt;wsp:rsid wsp:val=&quot;003D6AF1&quot;/&gt;&lt;wsp:rsid wsp:val=&quot;003E16A0&quot;/&gt;&lt;wsp:rsid wsp:val=&quot;003E60A2&quot;/&gt;&lt;wsp:rsid wsp:val=&quot;003E72AC&quot;/&gt;&lt;wsp:rsid wsp:val=&quot;003E79FD&quot;/&gt;&lt;wsp:rsid wsp:val=&quot;003F124F&quot;/&gt;&lt;wsp:rsid wsp:val=&quot;003F5C5A&quot;/&gt;&lt;wsp:rsid wsp:val=&quot;00400C3C&quot;/&gt;&lt;wsp:rsid wsp:val=&quot;0040117C&quot;/&gt;&lt;wsp:rsid wsp:val=&quot;00404416&quot;/&gt;&lt;wsp:rsid wsp:val=&quot;00404503&quot;/&gt;&lt;wsp:rsid wsp:val=&quot;0040549A&quot;/&gt;&lt;wsp:rsid wsp:val=&quot;00405663&quot;/&gt;&lt;wsp:rsid wsp:val=&quot;0040584F&quot;/&gt;&lt;wsp:rsid wsp:val=&quot;00405A6E&quot;/&gt;&lt;wsp:rsid wsp:val=&quot;004060E9&quot;/&gt;&lt;wsp:rsid wsp:val=&quot;0041009A&quot;/&gt;&lt;wsp:rsid wsp:val=&quot;00410326&quot;/&gt;&lt;wsp:rsid wsp:val=&quot;00410AFB&quot;/&gt;&lt;wsp:rsid wsp:val=&quot;00410B48&quot;/&gt;&lt;wsp:rsid wsp:val=&quot;00410BC4&quot;/&gt;&lt;wsp:rsid wsp:val=&quot;00411B3F&quot;/&gt;&lt;wsp:rsid wsp:val=&quot;00412660&quot;/&gt;&lt;wsp:rsid wsp:val=&quot;00412750&quot;/&gt;&lt;wsp:rsid wsp:val=&quot;004127A5&quot;/&gt;&lt;wsp:rsid wsp:val=&quot;004132F4&quot;/&gt;&lt;wsp:rsid wsp:val=&quot;004139AC&quot;/&gt;&lt;wsp:rsid wsp:val=&quot;0041698F&quot;/&gt;&lt;wsp:rsid wsp:val=&quot;0041752B&quot;/&gt;&lt;wsp:rsid wsp:val=&quot;00420EEA&quot;/&gt;&lt;wsp:rsid wsp:val=&quot;004221AD&quot;/&gt;&lt;wsp:rsid wsp:val=&quot;004225DA&quot;/&gt;&lt;wsp:rsid wsp:val=&quot;004230EE&quot;/&gt;&lt;wsp:rsid wsp:val=&quot;00426327&quot;/&gt;&lt;wsp:rsid wsp:val=&quot;004275C2&quot;/&gt;&lt;wsp:rsid wsp:val=&quot;004276DE&quot;/&gt;&lt;wsp:rsid wsp:val=&quot;00430EE2&quot;/&gt;&lt;wsp:rsid wsp:val=&quot;004315C2&quot;/&gt;&lt;wsp:rsid wsp:val=&quot;00431794&quot;/&gt;&lt;wsp:rsid wsp:val=&quot;00432253&quot;/&gt;&lt;wsp:rsid wsp:val=&quot;00432C00&quot;/&gt;&lt;wsp:rsid wsp:val=&quot;004333C8&quot;/&gt;&lt;wsp:rsid wsp:val=&quot;00433F38&quot;/&gt;&lt;wsp:rsid wsp:val=&quot;004353E2&quot;/&gt;&lt;wsp:rsid wsp:val=&quot;00440CAA&quot;/&gt;&lt;wsp:rsid wsp:val=&quot;00441EE3&quot;/&gt;&lt;wsp:rsid wsp:val=&quot;00442088&quot;/&gt;&lt;wsp:rsid wsp:val=&quot;004437ED&quot;/&gt;&lt;wsp:rsid wsp:val=&quot;00443827&quot;/&gt;&lt;wsp:rsid wsp:val=&quot;00443E6B&quot;/&gt;&lt;wsp:rsid wsp:val=&quot;004450C7&quot;/&gt;&lt;wsp:rsid wsp:val=&quot;00445A94&quot;/&gt;&lt;wsp:rsid wsp:val=&quot;00446872&quot;/&gt;&lt;wsp:rsid wsp:val=&quot;0045129C&quot;/&gt;&lt;wsp:rsid wsp:val=&quot;0045344C&quot;/&gt;&lt;wsp:rsid wsp:val=&quot;00454700&quot;/&gt;&lt;wsp:rsid wsp:val=&quot;00455AFD&quot;/&gt;&lt;wsp:rsid wsp:val=&quot;00455B55&quot;/&gt;&lt;wsp:rsid wsp:val=&quot;00455E9D&quot;/&gt;&lt;wsp:rsid wsp:val=&quot;00455FAC&quot;/&gt;&lt;wsp:rsid wsp:val=&quot;00460520&quot;/&gt;&lt;wsp:rsid wsp:val=&quot;00460662&quot;/&gt;&lt;wsp:rsid wsp:val=&quot;00461142&quot;/&gt;&lt;wsp:rsid wsp:val=&quot;00462137&quot;/&gt;&lt;wsp:rsid wsp:val=&quot;004638BE&quot;/&gt;&lt;wsp:rsid wsp:val=&quot;00464CD1&quot;/&gt;&lt;wsp:rsid wsp:val=&quot;00466A8D&quot;/&gt;&lt;wsp:rsid wsp:val=&quot;00466E78&quot;/&gt;&lt;wsp:rsid wsp:val=&quot;00467E44&quot;/&gt;&lt;wsp:rsid wsp:val=&quot;0047167B&quot;/&gt;&lt;wsp:rsid wsp:val=&quot;00471B68&quot;/&gt;&lt;wsp:rsid wsp:val=&quot;00472EA3&quot;/&gt;&lt;wsp:rsid wsp:val=&quot;00473BC1&quot;/&gt;&lt;wsp:rsid wsp:val=&quot;0047551D&quot;/&gt;&lt;wsp:rsid wsp:val=&quot;004771D3&quot;/&gt;&lt;wsp:rsid wsp:val=&quot;004823A3&quot;/&gt;&lt;wsp:rsid wsp:val=&quot;00483C11&quot;/&gt;&lt;wsp:rsid wsp:val=&quot;004840AD&quot;/&gt;&lt;wsp:rsid wsp:val=&quot;00484EE9&quot;/&gt;&lt;wsp:rsid wsp:val=&quot;00485F7D&quot;/&gt;&lt;wsp:rsid wsp:val=&quot;004861F9&quot;/&gt;&lt;wsp:rsid wsp:val=&quot;00487025&quot;/&gt;&lt;wsp:rsid wsp:val=&quot;00487221&quot;/&gt;&lt;wsp:rsid wsp:val=&quot;00490C1D&quot;/&gt;&lt;wsp:rsid wsp:val=&quot;0049143A&quot;/&gt;&lt;wsp:rsid wsp:val=&quot;00493FB8&quot;/&gt;&lt;wsp:rsid wsp:val=&quot;0049421D&quot;/&gt;&lt;wsp:rsid wsp:val=&quot;00495926&quot;/&gt;&lt;wsp:rsid wsp:val=&quot;0049605C&quot;/&gt;&lt;wsp:rsid wsp:val=&quot;0049651B&quot;/&gt;&lt;wsp:rsid wsp:val=&quot;0049664F&quot;/&gt;&lt;wsp:rsid wsp:val=&quot;004A20CF&quot;/&gt;&lt;wsp:rsid wsp:val=&quot;004A2203&quot;/&gt;&lt;wsp:rsid wsp:val=&quot;004A22F2&quot;/&gt;&lt;wsp:rsid wsp:val=&quot;004A2641&quot;/&gt;&lt;wsp:rsid wsp:val=&quot;004A3242&quot;/&gt;&lt;wsp:rsid wsp:val=&quot;004A409D&quot;/&gt;&lt;wsp:rsid wsp:val=&quot;004A46E2&quot;/&gt;&lt;wsp:rsid wsp:val=&quot;004A5266&quot;/&gt;&lt;wsp:rsid wsp:val=&quot;004A5DF6&quot;/&gt;&lt;wsp:rsid wsp:val=&quot;004A674A&quot;/&gt;&lt;wsp:rsid wsp:val=&quot;004B01CD&quot;/&gt;&lt;wsp:rsid wsp:val=&quot;004B1812&quot;/&gt;&lt;wsp:rsid wsp:val=&quot;004B234B&quot;/&gt;&lt;wsp:rsid wsp:val=&quot;004B27DD&quot;/&gt;&lt;wsp:rsid wsp:val=&quot;004B413C&quot;/&gt;&lt;wsp:rsid wsp:val=&quot;004B75ED&quot;/&gt;&lt;wsp:rsid wsp:val=&quot;004B798F&quot;/&gt;&lt;wsp:rsid wsp:val=&quot;004C1B30&quot;/&gt;&lt;wsp:rsid wsp:val=&quot;004C1C81&quot;/&gt;&lt;wsp:rsid wsp:val=&quot;004C43C9&quot;/&gt;&lt;wsp:rsid wsp:val=&quot;004C7972&quot;/&gt;&lt;wsp:rsid wsp:val=&quot;004D3935&quot;/&gt;&lt;wsp:rsid wsp:val=&quot;004D6D32&quot;/&gt;&lt;wsp:rsid wsp:val=&quot;004D79A9&quot;/&gt;&lt;wsp:rsid wsp:val=&quot;004E050D&quot;/&gt;&lt;wsp:rsid wsp:val=&quot;004E1394&quot;/&gt;&lt;wsp:rsid wsp:val=&quot;004E1A09&quot;/&gt;&lt;wsp:rsid wsp:val=&quot;004E1B0B&quot;/&gt;&lt;wsp:rsid wsp:val=&quot;004E3523&quot;/&gt;&lt;wsp:rsid wsp:val=&quot;004E4315&quot;/&gt;&lt;wsp:rsid wsp:val=&quot;004E4E92&quot;/&gt;&lt;wsp:rsid wsp:val=&quot;004E5B9D&quot;/&gt;&lt;wsp:rsid wsp:val=&quot;004E67EC&quot;/&gt;&lt;wsp:rsid wsp:val=&quot;004E693F&quot;/&gt;&lt;wsp:rsid wsp:val=&quot;004E707A&quot;/&gt;&lt;wsp:rsid wsp:val=&quot;004E77CB&quot;/&gt;&lt;wsp:rsid wsp:val=&quot;004E7A05&quot;/&gt;&lt;wsp:rsid wsp:val=&quot;004F040A&quot;/&gt;&lt;wsp:rsid wsp:val=&quot;004F098E&quot;/&gt;&lt;wsp:rsid wsp:val=&quot;004F1E36&quot;/&gt;&lt;wsp:rsid wsp:val=&quot;004F576B&quot;/&gt;&lt;wsp:rsid wsp:val=&quot;004F7422&quot;/&gt;&lt;wsp:rsid wsp:val=&quot;00503A12&quot;/&gt;&lt;wsp:rsid wsp:val=&quot;00503AB6&quot;/&gt;&lt;wsp:rsid wsp:val=&quot;00505208&quot;/&gt;&lt;wsp:rsid wsp:val=&quot;00506256&quot;/&gt;&lt;wsp:rsid wsp:val=&quot;00510B13&quot;/&gt;&lt;wsp:rsid wsp:val=&quot;005115BB&quot;/&gt;&lt;wsp:rsid wsp:val=&quot;0051358B&quot;/&gt;&lt;wsp:rsid wsp:val=&quot;00513894&quot;/&gt;&lt;wsp:rsid wsp:val=&quot;005145E6&quot;/&gt;&lt;wsp:rsid wsp:val=&quot;00514A9A&quot;/&gt;&lt;wsp:rsid wsp:val=&quot;00514BAC&quot;/&gt;&lt;wsp:rsid wsp:val=&quot;0051540B&quot;/&gt;&lt;wsp:rsid wsp:val=&quot;00515EAE&quot;/&gt;&lt;wsp:rsid wsp:val=&quot;0051615B&quot;/&gt;&lt;wsp:rsid wsp:val=&quot;00516194&quot;/&gt;&lt;wsp:rsid wsp:val=&quot;005163C1&quot;/&gt;&lt;wsp:rsid wsp:val=&quot;005177E4&quot;/&gt;&lt;wsp:rsid wsp:val=&quot;00520563&quot;/&gt;&lt;wsp:rsid wsp:val=&quot;005228A0&quot;/&gt;&lt;wsp:rsid wsp:val=&quot;00523267&quot;/&gt;&lt;wsp:rsid wsp:val=&quot;00523D65&quot;/&gt;&lt;wsp:rsid wsp:val=&quot;00525529&quot;/&gt;&lt;wsp:rsid wsp:val=&quot;00530962&quot;/&gt;&lt;wsp:rsid wsp:val=&quot;00530EE7&quot;/&gt;&lt;wsp:rsid wsp:val=&quot;00530F95&quot;/&gt;&lt;wsp:rsid wsp:val=&quot;00531E91&quot;/&gt;&lt;wsp:rsid wsp:val=&quot;00533AAA&quot;/&gt;&lt;wsp:rsid wsp:val=&quot;00533D5A&quot;/&gt;&lt;wsp:rsid wsp:val=&quot;005345F1&quot;/&gt;&lt;wsp:rsid wsp:val=&quot;00535F1B&quot;/&gt;&lt;wsp:rsid wsp:val=&quot;005366D9&quot;/&gt;&lt;wsp:rsid wsp:val=&quot;00541853&quot;/&gt;&lt;wsp:rsid wsp:val=&quot;00543974&quot;/&gt;&lt;wsp:rsid wsp:val=&quot;00543E55&quot;/&gt;&lt;wsp:rsid wsp:val=&quot;005444E7&quot;/&gt;&lt;wsp:rsid wsp:val=&quot;00544B09&quot;/&gt;&lt;wsp:rsid wsp:val=&quot;00550389&quot;/&gt;&lt;wsp:rsid wsp:val=&quot;00551C60&quot;/&gt;&lt;wsp:rsid wsp:val=&quot;00551D06&quot;/&gt;&lt;wsp:rsid wsp:val=&quot;00552B28&quot;/&gt;&lt;wsp:rsid wsp:val=&quot;00553C1E&quot;/&gt;&lt;wsp:rsid wsp:val=&quot;00553C85&quot;/&gt;&lt;wsp:rsid wsp:val=&quot;00553E10&quot;/&gt;&lt;wsp:rsid wsp:val=&quot;00556246&quot;/&gt;&lt;wsp:rsid wsp:val=&quot;005566EE&quot;/&gt;&lt;wsp:rsid wsp:val=&quot;0055719E&quot;/&gt;&lt;wsp:rsid wsp:val=&quot;005573FB&quot;/&gt;&lt;wsp:rsid wsp:val=&quot;005601B8&quot;/&gt;&lt;wsp:rsid wsp:val=&quot;00560ECB&quot;/&gt;&lt;wsp:rsid wsp:val=&quot;005630DD&quot;/&gt;&lt;wsp:rsid wsp:val=&quot;005641F1&quot;/&gt;&lt;wsp:rsid wsp:val=&quot;0056574D&quot;/&gt;&lt;wsp:rsid wsp:val=&quot;00567475&quot;/&gt;&lt;wsp:rsid wsp:val=&quot;00570146&quot;/&gt;&lt;wsp:rsid wsp:val=&quot;00571ACC&quot;/&gt;&lt;wsp:rsid wsp:val=&quot;005730B4&quot;/&gt;&lt;wsp:rsid wsp:val=&quot;005733CA&quot;/&gt;&lt;wsp:rsid wsp:val=&quot;00573A90&quot;/&gt;&lt;wsp:rsid wsp:val=&quot;005741F7&quot;/&gt;&lt;wsp:rsid wsp:val=&quot;00574778&quot;/&gt;&lt;wsp:rsid wsp:val=&quot;00574BEE&quot;/&gt;&lt;wsp:rsid wsp:val=&quot;0057744D&quot;/&gt;&lt;wsp:rsid wsp:val=&quot;00577C0E&quot;/&gt;&lt;wsp:rsid wsp:val=&quot;00577D60&quot;/&gt;&lt;wsp:rsid wsp:val=&quot;00580308&quot;/&gt;&lt;wsp:rsid wsp:val=&quot;005812C8&quot;/&gt;&lt;wsp:rsid wsp:val=&quot;005822E7&quot;/&gt;&lt;wsp:rsid wsp:val=&quot;00582A4A&quot;/&gt;&lt;wsp:rsid wsp:val=&quot;00584209&quot;/&gt;&lt;wsp:rsid wsp:val=&quot;00585B27&quot;/&gt;&lt;wsp:rsid wsp:val=&quot;00586C06&quot;/&gt;&lt;wsp:rsid wsp:val=&quot;005871E6&quot;/&gt;&lt;wsp:rsid wsp:val=&quot;00587408&quot;/&gt;&lt;wsp:rsid wsp:val=&quot;00587661&quot;/&gt;&lt;wsp:rsid wsp:val=&quot;00587EC5&quot;/&gt;&lt;wsp:rsid wsp:val=&quot;00592828&quot;/&gt;&lt;wsp:rsid wsp:val=&quot;0059283E&quot;/&gt;&lt;wsp:rsid wsp:val=&quot;00592FC1&quot;/&gt;&lt;wsp:rsid wsp:val=&quot;00593759&quot;/&gt;&lt;wsp:rsid wsp:val=&quot;0059402F&quot;/&gt;&lt;wsp:rsid wsp:val=&quot;005944DB&quot;/&gt;&lt;wsp:rsid wsp:val=&quot;005953EF&quot;/&gt;&lt;wsp:rsid wsp:val=&quot;00595C02&quot;/&gt;&lt;wsp:rsid wsp:val=&quot;00597F81&quot;/&gt;&lt;wsp:rsid wsp:val=&quot;005A19A9&quot;/&gt;&lt;wsp:rsid wsp:val=&quot;005A20BA&quot;/&gt;&lt;wsp:rsid wsp:val=&quot;005A233A&quot;/&gt;&lt;wsp:rsid wsp:val=&quot;005A25B5&quot;/&gt;&lt;wsp:rsid wsp:val=&quot;005A3564&quot;/&gt;&lt;wsp:rsid wsp:val=&quot;005A372D&quot;/&gt;&lt;wsp:rsid wsp:val=&quot;005A402B&quot;/&gt;&lt;wsp:rsid wsp:val=&quot;005A53F2&quot;/&gt;&lt;wsp:rsid wsp:val=&quot;005A5A69&quot;/&gt;&lt;wsp:rsid wsp:val=&quot;005B1052&quot;/&gt;&lt;wsp:rsid wsp:val=&quot;005B2A66&quot;/&gt;&lt;wsp:rsid wsp:val=&quot;005B32DE&quot;/&gt;&lt;wsp:rsid wsp:val=&quot;005B3F1C&quot;/&gt;&lt;wsp:rsid wsp:val=&quot;005B4ED2&quot;/&gt;&lt;wsp:rsid wsp:val=&quot;005B6788&quot;/&gt;&lt;wsp:rsid wsp:val=&quot;005B77AC&quot;/&gt;&lt;wsp:rsid wsp:val=&quot;005B7A4C&quot;/&gt;&lt;wsp:rsid wsp:val=&quot;005C0255&quot;/&gt;&lt;wsp:rsid wsp:val=&quot;005C0928&quot;/&gt;&lt;wsp:rsid wsp:val=&quot;005C26C2&quot;/&gt;&lt;wsp:rsid wsp:val=&quot;005C44E3&quot;/&gt;&lt;wsp:rsid wsp:val=&quot;005C4683&quot;/&gt;&lt;wsp:rsid wsp:val=&quot;005C732D&quot;/&gt;&lt;wsp:rsid wsp:val=&quot;005D1078&quot;/&gt;&lt;wsp:rsid wsp:val=&quot;005D112F&quot;/&gt;&lt;wsp:rsid wsp:val=&quot;005D1351&quot;/&gt;&lt;wsp:rsid wsp:val=&quot;005D1A21&quot;/&gt;&lt;wsp:rsid wsp:val=&quot;005D2082&quot;/&gt;&lt;wsp:rsid wsp:val=&quot;005D3448&quot;/&gt;&lt;wsp:rsid wsp:val=&quot;005D46FF&quot;/&gt;&lt;wsp:rsid wsp:val=&quot;005D60E8&quot;/&gt;&lt;wsp:rsid wsp:val=&quot;005D704F&quot;/&gt;&lt;wsp:rsid wsp:val=&quot;005E03EA&quot;/&gt;&lt;wsp:rsid wsp:val=&quot;005E1421&quot;/&gt;&lt;wsp:rsid wsp:val=&quot;005E3F6B&quot;/&gt;&lt;wsp:rsid wsp:val=&quot;005E4997&quot;/&gt;&lt;wsp:rsid wsp:val=&quot;005E66E1&quot;/&gt;&lt;wsp:rsid wsp:val=&quot;005E7B69&quot;/&gt;&lt;wsp:rsid wsp:val=&quot;005F2512&quot;/&gt;&lt;wsp:rsid wsp:val=&quot;005F284D&quot;/&gt;&lt;wsp:rsid wsp:val=&quot;005F2F2C&quot;/&gt;&lt;wsp:rsid wsp:val=&quot;005F647C&quot;/&gt;&lt;wsp:rsid wsp:val=&quot;00601601&quot;/&gt;&lt;wsp:rsid wsp:val=&quot;00601DE7&quot;/&gt;&lt;wsp:rsid wsp:val=&quot;00602E09&quot;/&gt;&lt;wsp:rsid wsp:val=&quot;00604A39&quot;/&gt;&lt;wsp:rsid wsp:val=&quot;00604E8E&quot;/&gt;&lt;wsp:rsid wsp:val=&quot;0060601C&quot;/&gt;&lt;wsp:rsid wsp:val=&quot;00606CFB&quot;/&gt;&lt;wsp:rsid wsp:val=&quot;006102C7&quot;/&gt;&lt;wsp:rsid wsp:val=&quot;00610C7C&quot;/&gt;&lt;wsp:rsid wsp:val=&quot;00611DC4&quot;/&gt;&lt;wsp:rsid wsp:val=&quot;00611DE0&quot;/&gt;&lt;wsp:rsid wsp:val=&quot;00612131&quot;/&gt;&lt;wsp:rsid wsp:val=&quot;006121EE&quot;/&gt;&lt;wsp:rsid wsp:val=&quot;00612FA3&quot;/&gt;&lt;wsp:rsid wsp:val=&quot;00614134&quot;/&gt;&lt;wsp:rsid wsp:val=&quot;006148C7&quot;/&gt;&lt;wsp:rsid wsp:val=&quot;00616BDB&quot;/&gt;&lt;wsp:rsid wsp:val=&quot;00616F49&quot;/&gt;&lt;wsp:rsid wsp:val=&quot;00621787&quot;/&gt;&lt;wsp:rsid wsp:val=&quot;006223C0&quot;/&gt;&lt;wsp:rsid wsp:val=&quot;006224B6&quot;/&gt;&lt;wsp:rsid wsp:val=&quot;00624BD9&quot;/&gt;&lt;wsp:rsid wsp:val=&quot;00624F72&quot;/&gt;&lt;wsp:rsid wsp:val=&quot;006262DB&quot;/&gt;&lt;wsp:rsid wsp:val=&quot;00626643&quot;/&gt;&lt;wsp:rsid wsp:val=&quot;00627BFC&quot;/&gt;&lt;wsp:rsid wsp:val=&quot;00631985&quot;/&gt;&lt;wsp:rsid wsp:val=&quot;00631D3B&quot;/&gt;&lt;wsp:rsid wsp:val=&quot;00632644&quot;/&gt;&lt;wsp:rsid wsp:val=&quot;0063329B&quot;/&gt;&lt;wsp:rsid wsp:val=&quot;00633743&quot;/&gt;&lt;wsp:rsid wsp:val=&quot;00634557&quot;/&gt;&lt;wsp:rsid wsp:val=&quot;006347D5&quot;/&gt;&lt;wsp:rsid wsp:val=&quot;00640417&quot;/&gt;&lt;wsp:rsid wsp:val=&quot;00641857&quot;/&gt;&lt;wsp:rsid wsp:val=&quot;00643BC8&quot;/&gt;&lt;wsp:rsid wsp:val=&quot;00646446&quot;/&gt;&lt;wsp:rsid wsp:val=&quot;006467C8&quot;/&gt;&lt;wsp:rsid wsp:val=&quot;00646A9E&quot;/&gt;&lt;wsp:rsid wsp:val=&quot;00646BBD&quot;/&gt;&lt;wsp:rsid wsp:val=&quot;006504BA&quot;/&gt;&lt;wsp:rsid wsp:val=&quot;00651461&quot;/&gt;&lt;wsp:rsid wsp:val=&quot;00651EA7&quot;/&gt;&lt;wsp:rsid wsp:val=&quot;00653DDC&quot;/&gt;&lt;wsp:rsid wsp:val=&quot;0065441C&quot;/&gt;&lt;wsp:rsid wsp:val=&quot;00654843&quot;/&gt;&lt;wsp:rsid wsp:val=&quot;00654CC8&quot;/&gt;&lt;wsp:rsid wsp:val=&quot;00656DE7&quot;/&gt;&lt;wsp:rsid wsp:val=&quot;00657111&quot;/&gt;&lt;wsp:rsid wsp:val=&quot;00657CD5&quot;/&gt;&lt;wsp:rsid wsp:val=&quot;00662EF5&quot;/&gt;&lt;wsp:rsid wsp:val=&quot;00663ADA&quot;/&gt;&lt;wsp:rsid wsp:val=&quot;00664CFB&quot;/&gt;&lt;wsp:rsid wsp:val=&quot;00665860&quot;/&gt;&lt;wsp:rsid wsp:val=&quot;006674E2&quot;/&gt;&lt;wsp:rsid wsp:val=&quot;00667D6C&quot;/&gt;&lt;wsp:rsid wsp:val=&quot;006705E7&quot;/&gt;&lt;wsp:rsid wsp:val=&quot;006706F5&quot;/&gt;&lt;wsp:rsid wsp:val=&quot;00675B47&quot;/&gt;&lt;wsp:rsid wsp:val=&quot;006819DA&quot;/&gt;&lt;wsp:rsid wsp:val=&quot;00681C50&quot;/&gt;&lt;wsp:rsid wsp:val=&quot;006824C0&quot;/&gt;&lt;wsp:rsid wsp:val=&quot;0068261A&quot;/&gt;&lt;wsp:rsid wsp:val=&quot;0068321A&quot;/&gt;&lt;wsp:rsid wsp:val=&quot;00684666&quot;/&gt;&lt;wsp:rsid wsp:val=&quot;00685A4B&quot;/&gt;&lt;wsp:rsid wsp:val=&quot;0068773E&quot;/&gt;&lt;wsp:rsid wsp:val=&quot;006878D2&quot;/&gt;&lt;wsp:rsid wsp:val=&quot;00693658&quot;/&gt;&lt;wsp:rsid wsp:val=&quot;00696148&quot;/&gt;&lt;wsp:rsid wsp:val=&quot;00696475&quot;/&gt;&lt;wsp:rsid wsp:val=&quot;006A0435&quot;/&gt;&lt;wsp:rsid wsp:val=&quot;006A26CA&quot;/&gt;&lt;wsp:rsid wsp:val=&quot;006A2E4A&quot;/&gt;&lt;wsp:rsid wsp:val=&quot;006A35C8&quot;/&gt;&lt;wsp:rsid wsp:val=&quot;006A3A09&quot;/&gt;&lt;wsp:rsid wsp:val=&quot;006A3A50&quot;/&gt;&lt;wsp:rsid wsp:val=&quot;006A3BE2&quot;/&gt;&lt;wsp:rsid wsp:val=&quot;006A7827&quot;/&gt;&lt;wsp:rsid wsp:val=&quot;006B342C&quot;/&gt;&lt;wsp:rsid wsp:val=&quot;006B4AE1&quot;/&gt;&lt;wsp:rsid wsp:val=&quot;006B5167&quot;/&gt;&lt;wsp:rsid wsp:val=&quot;006B54A9&quot;/&gt;&lt;wsp:rsid wsp:val=&quot;006B7425&quot;/&gt;&lt;wsp:rsid wsp:val=&quot;006C16F2&quot;/&gt;&lt;wsp:rsid wsp:val=&quot;006C2505&quot;/&gt;&lt;wsp:rsid wsp:val=&quot;006C2734&quot;/&gt;&lt;wsp:rsid wsp:val=&quot;006C3527&quot;/&gt;&lt;wsp:rsid wsp:val=&quot;006C3EE0&quot;/&gt;&lt;wsp:rsid wsp:val=&quot;006C48F1&quot;/&gt;&lt;wsp:rsid wsp:val=&quot;006C58B3&quot;/&gt;&lt;wsp:rsid wsp:val=&quot;006C7479&quot;/&gt;&lt;wsp:rsid wsp:val=&quot;006C7E87&quot;/&gt;&lt;wsp:rsid wsp:val=&quot;006D0261&quot;/&gt;&lt;wsp:rsid wsp:val=&quot;006D07DC&quot;/&gt;&lt;wsp:rsid wsp:val=&quot;006D13DC&quot;/&gt;&lt;wsp:rsid wsp:val=&quot;006D3480&quot;/&gt;&lt;wsp:rsid wsp:val=&quot;006D3B28&quot;/&gt;&lt;wsp:rsid wsp:val=&quot;006D4402&quot;/&gt;&lt;wsp:rsid wsp:val=&quot;006D56F6&quot;/&gt;&lt;wsp:rsid wsp:val=&quot;006D5C48&quot;/&gt;&lt;wsp:rsid wsp:val=&quot;006D78A9&quot;/&gt;&lt;wsp:rsid wsp:val=&quot;006E00C7&quot;/&gt;&lt;wsp:rsid wsp:val=&quot;006E1195&quot;/&gt;&lt;wsp:rsid wsp:val=&quot;006E38D7&quot;/&gt;&lt;wsp:rsid wsp:val=&quot;006E61BC&quot;/&gt;&lt;wsp:rsid wsp:val=&quot;006E6672&quot;/&gt;&lt;wsp:rsid wsp:val=&quot;006E7889&quot;/&gt;&lt;wsp:rsid wsp:val=&quot;006E7D3E&quot;/&gt;&lt;wsp:rsid wsp:val=&quot;006F062F&quot;/&gt;&lt;wsp:rsid wsp:val=&quot;006F1D70&quot;/&gt;&lt;wsp:rsid wsp:val=&quot;006F1D81&quot;/&gt;&lt;wsp:rsid wsp:val=&quot;006F24C2&quot;/&gt;&lt;wsp:rsid wsp:val=&quot;006F2833&quot;/&gt;&lt;wsp:rsid wsp:val=&quot;006F2E2D&quot;/&gt;&lt;wsp:rsid wsp:val=&quot;006F35D3&quot;/&gt;&lt;wsp:rsid wsp:val=&quot;006F3EFE&quot;/&gt;&lt;wsp:rsid wsp:val=&quot;006F4118&quot;/&gt;&lt;wsp:rsid wsp:val=&quot;006F46F3&quot;/&gt;&lt;wsp:rsid wsp:val=&quot;006F49A0&quot;/&gt;&lt;wsp:rsid wsp:val=&quot;006F52BE&quot;/&gt;&lt;wsp:rsid wsp:val=&quot;006F5826&quot;/&gt;&lt;wsp:rsid wsp:val=&quot;006F6326&quot;/&gt;&lt;wsp:rsid wsp:val=&quot;006F6444&quot;/&gt;&lt;wsp:rsid wsp:val=&quot;006F6559&quot;/&gt;&lt;wsp:rsid wsp:val=&quot;006F74BC&quot;/&gt;&lt;wsp:rsid wsp:val=&quot;006F7C7F&quot;/&gt;&lt;wsp:rsid wsp:val=&quot;00700BC0&quot;/&gt;&lt;wsp:rsid wsp:val=&quot;00703165&quot;/&gt;&lt;wsp:rsid wsp:val=&quot;00703864&quot;/&gt;&lt;wsp:rsid wsp:val=&quot;00705DB2&quot;/&gt;&lt;wsp:rsid wsp:val=&quot;00710875&quot;/&gt;&lt;wsp:rsid wsp:val=&quot;0071089D&quot;/&gt;&lt;wsp:rsid wsp:val=&quot;007114B9&quot;/&gt;&lt;wsp:rsid wsp:val=&quot;00711C0D&quot;/&gt;&lt;wsp:rsid wsp:val=&quot;00712AA3&quot;/&gt;&lt;wsp:rsid wsp:val=&quot;00713896&quot;/&gt;&lt;wsp:rsid wsp:val=&quot;00714EDB&quot;/&gt;&lt;wsp:rsid wsp:val=&quot;00716680&quot;/&gt;&lt;wsp:rsid wsp:val=&quot;007174B8&quot;/&gt;&lt;wsp:rsid wsp:val=&quot;007201C9&quot;/&gt;&lt;wsp:rsid wsp:val=&quot;007207FA&quot;/&gt;&lt;wsp:rsid wsp:val=&quot;00721D7C&quot;/&gt;&lt;wsp:rsid wsp:val=&quot;00722089&quot;/&gt;&lt;wsp:rsid wsp:val=&quot;0072210B&quot;/&gt;&lt;wsp:rsid wsp:val=&quot;0072214F&quot;/&gt;&lt;wsp:rsid wsp:val=&quot;0072230F&quot;/&gt;&lt;wsp:rsid wsp:val=&quot;007229AD&quot;/&gt;&lt;wsp:rsid wsp:val=&quot;00724E49&quot;/&gt;&lt;wsp:rsid wsp:val=&quot;0072566D&quot;/&gt;&lt;wsp:rsid wsp:val=&quot;00726DDA&quot;/&gt;&lt;wsp:rsid wsp:val=&quot;00727AA1&quot;/&gt;&lt;wsp:rsid wsp:val=&quot;00730173&quot;/&gt;&lt;wsp:rsid wsp:val=&quot;0073163F&quot;/&gt;&lt;wsp:rsid wsp:val=&quot;00731D4D&quot;/&gt;&lt;wsp:rsid wsp:val=&quot;007365C8&quot;/&gt;&lt;wsp:rsid wsp:val=&quot;007372B7&quot;/&gt;&lt;wsp:rsid wsp:val=&quot;00741A22&quot;/&gt;&lt;wsp:rsid wsp:val=&quot;00741D02&quot;/&gt;&lt;wsp:rsid wsp:val=&quot;00741D74&quot;/&gt;&lt;wsp:rsid wsp:val=&quot;00746F2F&quot;/&gt;&lt;wsp:rsid wsp:val=&quot;00747A4D&quot;/&gt;&lt;wsp:rsid wsp:val=&quot;0075023D&quot;/&gt;&lt;wsp:rsid wsp:val=&quot;00750A51&quot;/&gt;&lt;wsp:rsid wsp:val=&quot;0075212A&quot;/&gt;&lt;wsp:rsid wsp:val=&quot;007527CE&quot;/&gt;&lt;wsp:rsid wsp:val=&quot;0075298A&quot;/&gt;&lt;wsp:rsid wsp:val=&quot;00754839&quot;/&gt;&lt;wsp:rsid wsp:val=&quot;00754843&quot;/&gt;&lt;wsp:rsid wsp:val=&quot;00755783&quot;/&gt;&lt;wsp:rsid wsp:val=&quot;007558E7&quot;/&gt;&lt;wsp:rsid wsp:val=&quot;00757132&quot;/&gt;&lt;wsp:rsid wsp:val=&quot;0075735A&quot;/&gt;&lt;wsp:rsid wsp:val=&quot;00757C8C&quot;/&gt;&lt;wsp:rsid wsp:val=&quot;0076030A&quot;/&gt;&lt;wsp:rsid wsp:val=&quot;007605C5&quot;/&gt;&lt;wsp:rsid wsp:val=&quot;007606B9&quot;/&gt;&lt;wsp:rsid wsp:val=&quot;00762CF5&quot;/&gt;&lt;wsp:rsid wsp:val=&quot;00762F49&quot;/&gt;&lt;wsp:rsid wsp:val=&quot;007704D5&quot;/&gt;&lt;wsp:rsid wsp:val=&quot;00771365&quot;/&gt;&lt;wsp:rsid wsp:val=&quot;007733E4&quot;/&gt;&lt;wsp:rsid wsp:val=&quot;007733FE&quot;/&gt;&lt;wsp:rsid wsp:val=&quot;0077479C&quot;/&gt;&lt;wsp:rsid wsp:val=&quot;00774AE3&quot;/&gt;&lt;wsp:rsid wsp:val=&quot;00776252&quot;/&gt;&lt;wsp:rsid wsp:val=&quot;00776817&quot;/&gt;&lt;wsp:rsid wsp:val=&quot;00777C6E&quot;/&gt;&lt;wsp:rsid wsp:val=&quot;00781189&quot;/&gt;&lt;wsp:rsid wsp:val=&quot;00782478&quot;/&gt;&lt;wsp:rsid wsp:val=&quot;00783028&quot;/&gt;&lt;wsp:rsid wsp:val=&quot;0078356F&quot;/&gt;&lt;wsp:rsid wsp:val=&quot;007853A2&quot;/&gt;&lt;wsp:rsid wsp:val=&quot;007859E3&quot;/&gt;&lt;wsp:rsid wsp:val=&quot;00793324&quot;/&gt;&lt;wsp:rsid wsp:val=&quot;00794CA1&quot;/&gt;&lt;wsp:rsid wsp:val=&quot;00795703&quot;/&gt;&lt;wsp:rsid wsp:val=&quot;00797CC7&quot;/&gt;&lt;wsp:rsid wsp:val=&quot;007A153F&quot;/&gt;&lt;wsp:rsid wsp:val=&quot;007A27E5&quot;/&gt;&lt;wsp:rsid wsp:val=&quot;007A76F2&quot;/&gt;&lt;wsp:rsid wsp:val=&quot;007B06D0&quot;/&gt;&lt;wsp:rsid wsp:val=&quot;007B0B6E&quot;/&gt;&lt;wsp:rsid wsp:val=&quot;007B1210&quot;/&gt;&lt;wsp:rsid wsp:val=&quot;007B150D&quot;/&gt;&lt;wsp:rsid wsp:val=&quot;007B2157&quot;/&gt;&lt;wsp:rsid wsp:val=&quot;007B2584&quot;/&gt;&lt;wsp:rsid wsp:val=&quot;007B4930&quot;/&gt;&lt;wsp:rsid wsp:val=&quot;007B4D97&quot;/&gt;&lt;wsp:rsid wsp:val=&quot;007B5070&quot;/&gt;&lt;wsp:rsid wsp:val=&quot;007B5466&quot;/&gt;&lt;wsp:rsid wsp:val=&quot;007B5D30&quot;/&gt;&lt;wsp:rsid wsp:val=&quot;007B6AD4&quot;/&gt;&lt;wsp:rsid wsp:val=&quot;007B773E&quot;/&gt;&lt;wsp:rsid wsp:val=&quot;007C0300&quot;/&gt;&lt;wsp:rsid wsp:val=&quot;007C3BC6&quot;/&gt;&lt;wsp:rsid wsp:val=&quot;007C3D06&quot;/&gt;&lt;wsp:rsid wsp:val=&quot;007C5278&quot;/&gt;&lt;wsp:rsid wsp:val=&quot;007C73C5&quot;/&gt;&lt;wsp:rsid wsp:val=&quot;007D0105&quot;/&gt;&lt;wsp:rsid wsp:val=&quot;007D13F3&quot;/&gt;&lt;wsp:rsid wsp:val=&quot;007D16F6&quot;/&gt;&lt;wsp:rsid wsp:val=&quot;007D21CC&quot;/&gt;&lt;wsp:rsid wsp:val=&quot;007D295E&quot;/&gt;&lt;wsp:rsid wsp:val=&quot;007D2B61&quot;/&gt;&lt;wsp:rsid wsp:val=&quot;007D3091&quot;/&gt;&lt;wsp:rsid wsp:val=&quot;007D3204&quot;/&gt;&lt;wsp:rsid wsp:val=&quot;007D34DE&quot;/&gt;&lt;wsp:rsid wsp:val=&quot;007D3CBF&quot;/&gt;&lt;wsp:rsid wsp:val=&quot;007D6112&quot;/&gt;&lt;wsp:rsid wsp:val=&quot;007D7F17&quot;/&gt;&lt;wsp:rsid wsp:val=&quot;007E111E&quot;/&gt;&lt;wsp:rsid wsp:val=&quot;007E2171&quot;/&gt;&lt;wsp:rsid wsp:val=&quot;007E222D&quot;/&gt;&lt;wsp:rsid wsp:val=&quot;007E7A25&quot;/&gt;&lt;wsp:rsid wsp:val=&quot;007E7B1B&quot;/&gt;&lt;wsp:rsid wsp:val=&quot;007F020A&quot;/&gt;&lt;wsp:rsid wsp:val=&quot;007F4975&quot;/&gt;&lt;wsp:rsid wsp:val=&quot;007F4B0A&quot;/&gt;&lt;wsp:rsid wsp:val=&quot;007F633F&quot;/&gt;&lt;wsp:rsid wsp:val=&quot;007F76C8&quot;/&gt;&lt;wsp:rsid wsp:val=&quot;007F7B8B&quot;/&gt;&lt;wsp:rsid wsp:val=&quot;008004CA&quot;/&gt;&lt;wsp:rsid wsp:val=&quot;00801D9D&quot;/&gt;&lt;wsp:rsid wsp:val=&quot;008020FA&quot;/&gt;&lt;wsp:rsid wsp:val=&quot;0080311D&quot;/&gt;&lt;wsp:rsid wsp:val=&quot;00803596&quot;/&gt;&lt;wsp:rsid wsp:val=&quot;00803E2E&quot;/&gt;&lt;wsp:rsid wsp:val=&quot;00804A23&quot;/&gt;&lt;wsp:rsid wsp:val=&quot;00806E85&quot;/&gt;&lt;wsp:rsid wsp:val=&quot;00810417&quot;/&gt;&lt;wsp:rsid wsp:val=&quot;00815B95&quot;/&gt;&lt;wsp:rsid wsp:val=&quot;0081608B&quot;/&gt;&lt;wsp:rsid wsp:val=&quot;008167F2&quot;/&gt;&lt;wsp:rsid wsp:val=&quot;00816B11&quot;/&gt;&lt;wsp:rsid wsp:val=&quot;00817081&quot;/&gt;&lt;wsp:rsid wsp:val=&quot;008179D6&quot;/&gt;&lt;wsp:rsid wsp:val=&quot;00820431&quot;/&gt;&lt;wsp:rsid wsp:val=&quot;00821E9E&quot;/&gt;&lt;wsp:rsid wsp:val=&quot;00822668&quot;/&gt;&lt;wsp:rsid wsp:val=&quot;008248D0&quot;/&gt;&lt;wsp:rsid wsp:val=&quot;00825D75&quot;/&gt;&lt;wsp:rsid wsp:val=&quot;00830657&quot;/&gt;&lt;wsp:rsid wsp:val=&quot;0083328B&quot;/&gt;&lt;wsp:rsid wsp:val=&quot;00833696&quot;/&gt;&lt;wsp:rsid wsp:val=&quot;00834901&quot;/&gt;&lt;wsp:rsid wsp:val=&quot;0083678C&quot;/&gt;&lt;wsp:rsid wsp:val=&quot;00837885&quot;/&gt;&lt;wsp:rsid wsp:val=&quot;00841BF3&quot;/&gt;&lt;wsp:rsid wsp:val=&quot;00843276&quot;/&gt;&lt;wsp:rsid wsp:val=&quot;00844E1C&quot;/&gt;&lt;wsp:rsid wsp:val=&quot;008460C1&quot;/&gt;&lt;wsp:rsid wsp:val=&quot;0084644E&quot;/&gt;&lt;wsp:rsid wsp:val=&quot;00850F6B&quot;/&gt;&lt;wsp:rsid wsp:val=&quot;008545D4&quot;/&gt;&lt;wsp:rsid wsp:val=&quot;0085557D&quot;/&gt;&lt;wsp:rsid wsp:val=&quot;00855CE7&quot;/&gt;&lt;wsp:rsid wsp:val=&quot;008561BE&quot;/&gt;&lt;wsp:rsid wsp:val=&quot;00857195&quot;/&gt;&lt;wsp:rsid wsp:val=&quot;00860D19&quot;/&gt;&lt;wsp:rsid wsp:val=&quot;0086317A&quot;/&gt;&lt;wsp:rsid wsp:val=&quot;008632B2&quot;/&gt;&lt;wsp:rsid wsp:val=&quot;00863E07&quot;/&gt;&lt;wsp:rsid wsp:val=&quot;00865E85&quot;/&gt;&lt;wsp:rsid wsp:val=&quot;00866A14&quot;/&gt;&lt;wsp:rsid wsp:val=&quot;008705AA&quot;/&gt;&lt;wsp:rsid wsp:val=&quot;00871CFE&quot;/&gt;&lt;wsp:rsid wsp:val=&quot;008727FC&quot;/&gt;&lt;wsp:rsid wsp:val=&quot;00874074&quot;/&gt;&lt;wsp:rsid wsp:val=&quot;00875673&quot;/&gt;&lt;wsp:rsid wsp:val=&quot;00876A65&quot;/&gt;&lt;wsp:rsid wsp:val=&quot;00881087&quot;/&gt;&lt;wsp:rsid wsp:val=&quot;00882349&quot;/&gt;&lt;wsp:rsid wsp:val=&quot;008837EC&quot;/&gt;&lt;wsp:rsid wsp:val=&quot;008851F4&quot;/&gt;&lt;wsp:rsid wsp:val=&quot;0088668F&quot;/&gt;&lt;wsp:rsid wsp:val=&quot;00887091&quot;/&gt;&lt;wsp:rsid wsp:val=&quot;008872B3&quot;/&gt;&lt;wsp:rsid wsp:val=&quot;00890167&quot;/&gt;&lt;wsp:rsid wsp:val=&quot;00890254&quot;/&gt;&lt;wsp:rsid wsp:val=&quot;0089169D&quot;/&gt;&lt;wsp:rsid wsp:val=&quot;00891A03&quot;/&gt;&lt;wsp:rsid wsp:val=&quot;0089267E&quot;/&gt;&lt;wsp:rsid wsp:val=&quot;008931BA&quot;/&gt;&lt;wsp:rsid wsp:val=&quot;00894721&quot;/&gt;&lt;wsp:rsid wsp:val=&quot;00896645&quot;/&gt;&lt;wsp:rsid wsp:val=&quot;008A08B5&quot;/&gt;&lt;wsp:rsid wsp:val=&quot;008A11B9&quot;/&gt;&lt;wsp:rsid wsp:val=&quot;008A3698&quot;/&gt;&lt;wsp:rsid wsp:val=&quot;008A3A11&quot;/&gt;&lt;wsp:rsid wsp:val=&quot;008A4784&quot;/&gt;&lt;wsp:rsid wsp:val=&quot;008A5D8D&quot;/&gt;&lt;wsp:rsid wsp:val=&quot;008B02C3&quot;/&gt;&lt;wsp:rsid wsp:val=&quot;008B0D0A&quot;/&gt;&lt;wsp:rsid wsp:val=&quot;008B457B&quot;/&gt;&lt;wsp:rsid wsp:val=&quot;008B51BA&quot;/&gt;&lt;wsp:rsid wsp:val=&quot;008B769A&quot;/&gt;&lt;wsp:rsid wsp:val=&quot;008C0187&quot;/&gt;&lt;wsp:rsid wsp:val=&quot;008C0FDE&quot;/&gt;&lt;wsp:rsid wsp:val=&quot;008C2C15&quot;/&gt;&lt;wsp:rsid wsp:val=&quot;008C3451&quot;/&gt;&lt;wsp:rsid wsp:val=&quot;008C3B08&quot;/&gt;&lt;wsp:rsid wsp:val=&quot;008C3DF3&quot;/&gt;&lt;wsp:rsid wsp:val=&quot;008C5EB0&quot;/&gt;&lt;wsp:rsid wsp:val=&quot;008C62E5&quot;/&gt;&lt;wsp:rsid wsp:val=&quot;008C7428&quot;/&gt;&lt;wsp:rsid wsp:val=&quot;008C7B57&quot;/&gt;&lt;wsp:rsid wsp:val=&quot;008C7FF2&quot;/&gt;&lt;wsp:rsid wsp:val=&quot;008D1ABE&quot;/&gt;&lt;wsp:rsid wsp:val=&quot;008D2DB4&quot;/&gt;&lt;wsp:rsid wsp:val=&quot;008D4036&quot;/&gt;&lt;wsp:rsid wsp:val=&quot;008D53FE&quot;/&gt;&lt;wsp:rsid wsp:val=&quot;008D5C72&quot;/&gt;&lt;wsp:rsid wsp:val=&quot;008D7575&quot;/&gt;&lt;wsp:rsid wsp:val=&quot;008E04D4&quot;/&gt;&lt;wsp:rsid wsp:val=&quot;008E0570&quot;/&gt;&lt;wsp:rsid wsp:val=&quot;008E28BF&quot;/&gt;&lt;wsp:rsid wsp:val=&quot;008E4ED4&quot;/&gt;&lt;wsp:rsid wsp:val=&quot;008E4FED&quot;/&gt;&lt;wsp:rsid wsp:val=&quot;008E526C&quot;/&gt;&lt;wsp:rsid wsp:val=&quot;008E684E&quot;/&gt;&lt;wsp:rsid wsp:val=&quot;008E7BC4&quot;/&gt;&lt;wsp:rsid wsp:val=&quot;008F07F4&quot;/&gt;&lt;wsp:rsid wsp:val=&quot;008F19F8&quot;/&gt;&lt;wsp:rsid wsp:val=&quot;008F212C&quot;/&gt;&lt;wsp:rsid wsp:val=&quot;008F244F&quot;/&gt;&lt;wsp:rsid wsp:val=&quot;008F27F5&quot;/&gt;&lt;wsp:rsid wsp:val=&quot;008F32D2&quot;/&gt;&lt;wsp:rsid wsp:val=&quot;008F3351&quot;/&gt;&lt;wsp:rsid wsp:val=&quot;00901FD5&quot;/&gt;&lt;wsp:rsid wsp:val=&quot;00902788&quot;/&gt;&lt;wsp:rsid wsp:val=&quot;00902849&quot;/&gt;&lt;wsp:rsid wsp:val=&quot;00903758&quot;/&gt;&lt;wsp:rsid wsp:val=&quot;0090383B&quot;/&gt;&lt;wsp:rsid wsp:val=&quot;009043FE&quot;/&gt;&lt;wsp:rsid wsp:val=&quot;00904742&quot;/&gt;&lt;wsp:rsid wsp:val=&quot;00904FEC&quot;/&gt;&lt;wsp:rsid wsp:val=&quot;009050CC&quot;/&gt;&lt;wsp:rsid wsp:val=&quot;009055B3&quot;/&gt;&lt;wsp:rsid wsp:val=&quot;00910E2F&quot;/&gt;&lt;wsp:rsid wsp:val=&quot;00910F30&quot;/&gt;&lt;wsp:rsid wsp:val=&quot;009142D2&quot;/&gt;&lt;wsp:rsid wsp:val=&quot;00914975&quot;/&gt;&lt;wsp:rsid wsp:val=&quot;00914B12&quot;/&gt;&lt;wsp:rsid wsp:val=&quot;00914EC5&quot;/&gt;&lt;wsp:rsid wsp:val=&quot;00916198&quot;/&gt;&lt;wsp:rsid wsp:val=&quot;00916F3F&quot;/&gt;&lt;wsp:rsid wsp:val=&quot;009178DD&quot;/&gt;&lt;wsp:rsid wsp:val=&quot;009201A0&quot;/&gt;&lt;wsp:rsid wsp:val=&quot;00920A87&quot;/&gt;&lt;wsp:rsid wsp:val=&quot;00923136&quot;/&gt;&lt;wsp:rsid wsp:val=&quot;00923785&quot;/&gt;&lt;wsp:rsid wsp:val=&quot;00925497&quot;/&gt;&lt;wsp:rsid wsp:val=&quot;00925CDC&quot;/&gt;&lt;wsp:rsid wsp:val=&quot;009264C1&quot;/&gt;&lt;wsp:rsid wsp:val=&quot;00930502&quot;/&gt;&lt;wsp:rsid wsp:val=&quot;00930726&quot;/&gt;&lt;wsp:rsid wsp:val=&quot;00930CB3&quot;/&gt;&lt;wsp:rsid wsp:val=&quot;0093241C&quot;/&gt;&lt;wsp:rsid wsp:val=&quot;00932F54&quot;/&gt;&lt;wsp:rsid wsp:val=&quot;0093557E&quot;/&gt;&lt;wsp:rsid wsp:val=&quot;00935939&quot;/&gt;&lt;wsp:rsid wsp:val=&quot;0093604D&quot;/&gt;&lt;wsp:rsid wsp:val=&quot;00936FA6&quot;/&gt;&lt;wsp:rsid wsp:val=&quot;0093715C&quot;/&gt;&lt;wsp:rsid wsp:val=&quot;00937265&quot;/&gt;&lt;wsp:rsid wsp:val=&quot;0094113B&quot;/&gt;&lt;wsp:rsid wsp:val=&quot;00941968&quot;/&gt;&lt;wsp:rsid wsp:val=&quot;00941FE9&quot;/&gt;&lt;wsp:rsid wsp:val=&quot;009435EC&quot;/&gt;&lt;wsp:rsid wsp:val=&quot;009507AB&quot;/&gt;&lt;wsp:rsid wsp:val=&quot;00950BBA&quot;/&gt;&lt;wsp:rsid wsp:val=&quot;00951426&quot;/&gt;&lt;wsp:rsid wsp:val=&quot;0095149D&quot;/&gt;&lt;wsp:rsid wsp:val=&quot;00951FE0&quot;/&gt;&lt;wsp:rsid wsp:val=&quot;00953948&quot;/&gt;&lt;wsp:rsid wsp:val=&quot;00953C8B&quot;/&gt;&lt;wsp:rsid wsp:val=&quot;00954554&quot;/&gt;&lt;wsp:rsid wsp:val=&quot;00955502&quot;/&gt;&lt;wsp:rsid wsp:val=&quot;00956BF1&quot;/&gt;&lt;wsp:rsid wsp:val=&quot;00956ECA&quot;/&gt;&lt;wsp:rsid wsp:val=&quot;0095788A&quot;/&gt;&lt;wsp:rsid wsp:val=&quot;00960C69&quot;/&gt;&lt;wsp:rsid wsp:val=&quot;0096133A&quot;/&gt;&lt;wsp:rsid wsp:val=&quot;009616F3&quot;/&gt;&lt;wsp:rsid wsp:val=&quot;00962836&quot;/&gt;&lt;wsp:rsid wsp:val=&quot;009635BA&quot;/&gt;&lt;wsp:rsid wsp:val=&quot;00963E8A&quot;/&gt;&lt;wsp:rsid wsp:val=&quot;0096416F&quot;/&gt;&lt;wsp:rsid wsp:val=&quot;00964458&quot;/&gt;&lt;wsp:rsid wsp:val=&quot;00964869&quot;/&gt;&lt;wsp:rsid wsp:val=&quot;00964A5E&quot;/&gt;&lt;wsp:rsid wsp:val=&quot;0096527E&quot;/&gt;&lt;wsp:rsid wsp:val=&quot;0096614A&quot;/&gt;&lt;wsp:rsid wsp:val=&quot;00966EFE&quot;/&gt;&lt;wsp:rsid wsp:val=&quot;009714D7&quot;/&gt;&lt;wsp:rsid wsp:val=&quot;00972CAE&quot;/&gt;&lt;wsp:rsid wsp:val=&quot;00973234&quot;/&gt;&lt;wsp:rsid wsp:val=&quot;00974A86&quot;/&gt;&lt;wsp:rsid wsp:val=&quot;009755C2&quot;/&gt;&lt;wsp:rsid wsp:val=&quot;00976644&quot;/&gt;&lt;wsp:rsid wsp:val=&quot;00976F1D&quot;/&gt;&lt;wsp:rsid wsp:val=&quot;0098074A&quot;/&gt;&lt;wsp:rsid wsp:val=&quot;00983878&quot;/&gt;&lt;wsp:rsid wsp:val=&quot;00983EE4&quot;/&gt;&lt;wsp:rsid wsp:val=&quot;0098450A&quot;/&gt;&lt;wsp:rsid wsp:val=&quot;0098705D&quot;/&gt;&lt;wsp:rsid wsp:val=&quot;00991DA3&quot;/&gt;&lt;wsp:rsid wsp:val=&quot;00992FFC&quot;/&gt;&lt;wsp:rsid wsp:val=&quot;00993BA4&quot;/&gt;&lt;wsp:rsid wsp:val=&quot;00994074&quot;/&gt;&lt;wsp:rsid wsp:val=&quot;00994B11&quot;/&gt;&lt;wsp:rsid wsp:val=&quot;00995AA1&quot;/&gt;&lt;wsp:rsid wsp:val=&quot;00996F84&quot;/&gt;&lt;wsp:rsid wsp:val=&quot;00997001&quot;/&gt;&lt;wsp:rsid wsp:val=&quot;009A0077&quot;/&gt;&lt;wsp:rsid wsp:val=&quot;009A0471&quot;/&gt;&lt;wsp:rsid wsp:val=&quot;009A070A&quot;/&gt;&lt;wsp:rsid wsp:val=&quot;009A08C1&quot;/&gt;&lt;wsp:rsid wsp:val=&quot;009A0ACF&quot;/&gt;&lt;wsp:rsid wsp:val=&quot;009A3695&quot;/&gt;&lt;wsp:rsid wsp:val=&quot;009A3F32&quot;/&gt;&lt;wsp:rsid wsp:val=&quot;009A4772&quot;/&gt;&lt;wsp:rsid wsp:val=&quot;009A58DC&quot;/&gt;&lt;wsp:rsid wsp:val=&quot;009A67A2&quot;/&gt;&lt;wsp:rsid wsp:val=&quot;009B1083&quot;/&gt;&lt;wsp:rsid wsp:val=&quot;009B36F6&quot;/&gt;&lt;wsp:rsid wsp:val=&quot;009B474F&quot;/&gt;&lt;wsp:rsid wsp:val=&quot;009B4F21&quot;/&gt;&lt;wsp:rsid wsp:val=&quot;009B730E&quot;/&gt;&lt;wsp:rsid wsp:val=&quot;009C051D&quot;/&gt;&lt;wsp:rsid wsp:val=&quot;009C16A6&quot;/&gt;&lt;wsp:rsid wsp:val=&quot;009C33B2&quot;/&gt;&lt;wsp:rsid wsp:val=&quot;009C3C56&quot;/&gt;&lt;wsp:rsid wsp:val=&quot;009C3F03&quot;/&gt;&lt;wsp:rsid wsp:val=&quot;009C4095&quot;/&gt;&lt;wsp:rsid wsp:val=&quot;009C4601&quot;/&gt;&lt;wsp:rsid wsp:val=&quot;009C5A98&quot;/&gt;&lt;wsp:rsid wsp:val=&quot;009C706A&quot;/&gt;&lt;wsp:rsid wsp:val=&quot;009D325A&quot;/&gt;&lt;wsp:rsid wsp:val=&quot;009D36D9&quot;/&gt;&lt;wsp:rsid wsp:val=&quot;009D3BF3&quot;/&gt;&lt;wsp:rsid wsp:val=&quot;009D5294&quot;/&gt;&lt;wsp:rsid wsp:val=&quot;009D5BCE&quot;/&gt;&lt;wsp:rsid wsp:val=&quot;009D5F55&quot;/&gt;&lt;wsp:rsid wsp:val=&quot;009D705D&quot;/&gt;&lt;wsp:rsid wsp:val=&quot;009D7822&quot;/&gt;&lt;wsp:rsid wsp:val=&quot;009D7D13&quot;/&gt;&lt;wsp:rsid wsp:val=&quot;009E0700&quot;/&gt;&lt;wsp:rsid wsp:val=&quot;009E1F47&quot;/&gt;&lt;wsp:rsid wsp:val=&quot;009E2809&quot;/&gt;&lt;wsp:rsid wsp:val=&quot;009E3DC2&quot;/&gt;&lt;wsp:rsid wsp:val=&quot;009E425E&quot;/&gt;&lt;wsp:rsid wsp:val=&quot;009E42BF&quot;/&gt;&lt;wsp:rsid wsp:val=&quot;009E55A9&quot;/&gt;&lt;wsp:rsid wsp:val=&quot;009E5746&quot;/&gt;&lt;wsp:rsid wsp:val=&quot;009E6647&quot;/&gt;&lt;wsp:rsid wsp:val=&quot;009E7C9E&quot;/&gt;&lt;wsp:rsid wsp:val=&quot;009F007D&quot;/&gt;&lt;wsp:rsid wsp:val=&quot;009F07AE&quot;/&gt;&lt;wsp:rsid wsp:val=&quot;009F15B1&quot;/&gt;&lt;wsp:rsid wsp:val=&quot;009F564E&quot;/&gt;&lt;wsp:rsid wsp:val=&quot;00A01DD4&quot;/&gt;&lt;wsp:rsid wsp:val=&quot;00A02AA4&quot;/&gt;&lt;wsp:rsid wsp:val=&quot;00A036BE&quot;/&gt;&lt;wsp:rsid wsp:val=&quot;00A060CD&quot;/&gt;&lt;wsp:rsid wsp:val=&quot;00A13BB8&quot;/&gt;&lt;wsp:rsid wsp:val=&quot;00A13DA6&quot;/&gt;&lt;wsp:rsid wsp:val=&quot;00A145D8&quot;/&gt;&lt;wsp:rsid wsp:val=&quot;00A15BB2&quot;/&gt;&lt;wsp:rsid wsp:val=&quot;00A16FC6&quot;/&gt;&lt;wsp:rsid wsp:val=&quot;00A177F5&quot;/&gt;&lt;wsp:rsid wsp:val=&quot;00A17A0F&quot;/&gt;&lt;wsp:rsid wsp:val=&quot;00A20627&quot;/&gt;&lt;wsp:rsid wsp:val=&quot;00A20A51&quot;/&gt;&lt;wsp:rsid wsp:val=&quot;00A22964&quot;/&gt;&lt;wsp:rsid wsp:val=&quot;00A22B8A&quot;/&gt;&lt;wsp:rsid wsp:val=&quot;00A24787&quot;/&gt;&lt;wsp:rsid wsp:val=&quot;00A24838&quot;/&gt;&lt;wsp:rsid wsp:val=&quot;00A257EC&quot;/&gt;&lt;wsp:rsid wsp:val=&quot;00A26AE4&quot;/&gt;&lt;wsp:rsid wsp:val=&quot;00A26B56&quot;/&gt;&lt;wsp:rsid wsp:val=&quot;00A27790&quot;/&gt;&lt;wsp:rsid wsp:val=&quot;00A27CF9&quot;/&gt;&lt;wsp:rsid wsp:val=&quot;00A3092D&quot;/&gt;&lt;wsp:rsid wsp:val=&quot;00A30B21&quot;/&gt;&lt;wsp:rsid wsp:val=&quot;00A32172&quot;/&gt;&lt;wsp:rsid wsp:val=&quot;00A3364E&quot;/&gt;&lt;wsp:rsid wsp:val=&quot;00A36204&quot;/&gt;&lt;wsp:rsid wsp:val=&quot;00A36374&quot;/&gt;&lt;wsp:rsid wsp:val=&quot;00A369CC&quot;/&gt;&lt;wsp:rsid wsp:val=&quot;00A36EBE&quot;/&gt;&lt;wsp:rsid wsp:val=&quot;00A37409&quot;/&gt;&lt;wsp:rsid wsp:val=&quot;00A37B1C&quot;/&gt;&lt;wsp:rsid wsp:val=&quot;00A4171B&quot;/&gt;&lt;wsp:rsid wsp:val=&quot;00A44885&quot;/&gt;&lt;wsp:rsid wsp:val=&quot;00A45A6A&quot;/&gt;&lt;wsp:rsid wsp:val=&quot;00A45D7E&quot;/&gt;&lt;wsp:rsid wsp:val=&quot;00A4699B&quot;/&gt;&lt;wsp:rsid wsp:val=&quot;00A47DE3&quot;/&gt;&lt;wsp:rsid wsp:val=&quot;00A51816&quot;/&gt;&lt;wsp:rsid wsp:val=&quot;00A54649&quot;/&gt;&lt;wsp:rsid wsp:val=&quot;00A54F02&quot;/&gt;&lt;wsp:rsid wsp:val=&quot;00A55E6E&quot;/&gt;&lt;wsp:rsid wsp:val=&quot;00A56727&quot;/&gt;&lt;wsp:rsid wsp:val=&quot;00A57A24&quot;/&gt;&lt;wsp:rsid wsp:val=&quot;00A603DA&quot;/&gt;&lt;wsp:rsid wsp:val=&quot;00A6322C&quot;/&gt;&lt;wsp:rsid wsp:val=&quot;00A63453&quot;/&gt;&lt;wsp:rsid wsp:val=&quot;00A645F0&quot;/&gt;&lt;wsp:rsid wsp:val=&quot;00A64BD0&quot;/&gt;&lt;wsp:rsid wsp:val=&quot;00A71B64&quot;/&gt;&lt;wsp:rsid wsp:val=&quot;00A74937&quot;/&gt;&lt;wsp:rsid wsp:val=&quot;00A753A1&quot;/&gt;&lt;wsp:rsid wsp:val=&quot;00A755B1&quot;/&gt;&lt;wsp:rsid wsp:val=&quot;00A76AE6&quot;/&gt;&lt;wsp:rsid wsp:val=&quot;00A7765B&quot;/&gt;&lt;wsp:rsid wsp:val=&quot;00A80B73&quot;/&gt;&lt;wsp:rsid wsp:val=&quot;00A8328B&quot;/&gt;&lt;wsp:rsid wsp:val=&quot;00A8629C&quot;/&gt;&lt;wsp:rsid wsp:val=&quot;00A871BE&quot;/&gt;&lt;wsp:rsid wsp:val=&quot;00A872D1&quot;/&gt;&lt;wsp:rsid wsp:val=&quot;00A9110E&quot;/&gt;&lt;wsp:rsid wsp:val=&quot;00A92274&quot;/&gt;&lt;wsp:rsid wsp:val=&quot;00A92AFE&quot;/&gt;&lt;wsp:rsid wsp:val=&quot;00A93B8D&quot;/&gt;&lt;wsp:rsid wsp:val=&quot;00A93DF8&quot;/&gt;&lt;wsp:rsid wsp:val=&quot;00A9432F&quot;/&gt;&lt;wsp:rsid wsp:val=&quot;00A95530&quot;/&gt;&lt;wsp:rsid wsp:val=&quot;00A955EA&quot;/&gt;&lt;wsp:rsid wsp:val=&quot;00A95A18&quot;/&gt;&lt;wsp:rsid wsp:val=&quot;00A96118&quot;/&gt;&lt;wsp:rsid wsp:val=&quot;00A97CFA&quot;/&gt;&lt;wsp:rsid wsp:val=&quot;00AA0891&quot;/&gt;&lt;wsp:rsid wsp:val=&quot;00AA0F60&quot;/&gt;&lt;wsp:rsid wsp:val=&quot;00AA16C1&quot;/&gt;&lt;wsp:rsid wsp:val=&quot;00AA31C7&quot;/&gt;&lt;wsp:rsid wsp:val=&quot;00AA4E88&quot;/&gt;&lt;wsp:rsid wsp:val=&quot;00AA537A&quot;/&gt;&lt;wsp:rsid wsp:val=&quot;00AA5520&quot;/&gt;&lt;wsp:rsid wsp:val=&quot;00AA5E5A&quot;/&gt;&lt;wsp:rsid wsp:val=&quot;00AA7376&quot;/&gt;&lt;wsp:rsid wsp:val=&quot;00AB13B3&quot;/&gt;&lt;wsp:rsid wsp:val=&quot;00AB1ED9&quot;/&gt;&lt;wsp:rsid wsp:val=&quot;00AB35DD&quot;/&gt;&lt;wsp:rsid wsp:val=&quot;00AB747C&quot;/&gt;&lt;wsp:rsid wsp:val=&quot;00AC1A8B&quot;/&gt;&lt;wsp:rsid wsp:val=&quot;00AC2037&quot;/&gt;&lt;wsp:rsid wsp:val=&quot;00AC22F5&quot;/&gt;&lt;wsp:rsid wsp:val=&quot;00AC3292&quot;/&gt;&lt;wsp:rsid wsp:val=&quot;00AC3B37&quot;/&gt;&lt;wsp:rsid wsp:val=&quot;00AC3B4C&quot;/&gt;&lt;wsp:rsid wsp:val=&quot;00AC564F&quot;/&gt;&lt;wsp:rsid wsp:val=&quot;00AC5F0C&quot;/&gt;&lt;wsp:rsid wsp:val=&quot;00AC6285&quot;/&gt;&lt;wsp:rsid wsp:val=&quot;00AC6A1D&quot;/&gt;&lt;wsp:rsid wsp:val=&quot;00AC7D86&quot;/&gt;&lt;wsp:rsid wsp:val=&quot;00AD0BD7&quot;/&gt;&lt;wsp:rsid wsp:val=&quot;00AD1ED8&quot;/&gt;&lt;wsp:rsid wsp:val=&quot;00AD31CD&quot;/&gt;&lt;wsp:rsid wsp:val=&quot;00AD37BC&quot;/&gt;&lt;wsp:rsid wsp:val=&quot;00AD4987&quot;/&gt;&lt;wsp:rsid wsp:val=&quot;00AD541E&quot;/&gt;&lt;wsp:rsid wsp:val=&quot;00AD79ED&quot;/&gt;&lt;wsp:rsid wsp:val=&quot;00AE1153&quot;/&gt;&lt;wsp:rsid wsp:val=&quot;00AE4071&quot;/&gt;&lt;wsp:rsid wsp:val=&quot;00AE470F&quot;/&gt;&lt;wsp:rsid wsp:val=&quot;00AE6C42&quot;/&gt;&lt;wsp:rsid wsp:val=&quot;00AF2D47&quot;/&gt;&lt;wsp:rsid wsp:val=&quot;00AF2DB7&quot;/&gt;&lt;wsp:rsid wsp:val=&quot;00AF5322&quot;/&gt;&lt;wsp:rsid wsp:val=&quot;00AF5929&quot;/&gt;&lt;wsp:rsid wsp:val=&quot;00AF629E&quot;/&gt;&lt;wsp:rsid wsp:val=&quot;00AF6CFF&quot;/&gt;&lt;wsp:rsid wsp:val=&quot;00B007E8&quot;/&gt;&lt;wsp:rsid wsp:val=&quot;00B016D1&quot;/&gt;&lt;wsp:rsid wsp:val=&quot;00B016FC&quot;/&gt;&lt;wsp:rsid wsp:val=&quot;00B02114&quot;/&gt;&lt;wsp:rsid wsp:val=&quot;00B02916&quot;/&gt;&lt;wsp:rsid wsp:val=&quot;00B02C07&quot;/&gt;&lt;wsp:rsid wsp:val=&quot;00B03812&quot;/&gt;&lt;wsp:rsid wsp:val=&quot;00B03A6A&quot;/&gt;&lt;wsp:rsid wsp:val=&quot;00B0561B&quot;/&gt;&lt;wsp:rsid wsp:val=&quot;00B05621&quot;/&gt;&lt;wsp:rsid wsp:val=&quot;00B05981&quot;/&gt;&lt;wsp:rsid wsp:val=&quot;00B073B9&quot;/&gt;&lt;wsp:rsid wsp:val=&quot;00B106BD&quot;/&gt;&lt;wsp:rsid wsp:val=&quot;00B11206&quot;/&gt;&lt;wsp:rsid wsp:val=&quot;00B117EC&quot;/&gt;&lt;wsp:rsid wsp:val=&quot;00B11D27&quot;/&gt;&lt;wsp:rsid wsp:val=&quot;00B11F55&quot;/&gt;&lt;wsp:rsid wsp:val=&quot;00B1295D&quot;/&gt;&lt;wsp:rsid wsp:val=&quot;00B129B9&quot;/&gt;&lt;wsp:rsid wsp:val=&quot;00B12B9F&quot;/&gt;&lt;wsp:rsid wsp:val=&quot;00B13AA9&quot;/&gt;&lt;wsp:rsid wsp:val=&quot;00B13DC1&quot;/&gt;&lt;wsp:rsid wsp:val=&quot;00B14555&quot;/&gt;&lt;wsp:rsid wsp:val=&quot;00B14A29&quot;/&gt;&lt;wsp:rsid wsp:val=&quot;00B16E20&quot;/&gt;&lt;wsp:rsid wsp:val=&quot;00B17577&quot;/&gt;&lt;wsp:rsid wsp:val=&quot;00B2039E&quot;/&gt;&lt;wsp:rsid wsp:val=&quot;00B2113D&quot;/&gt;&lt;wsp:rsid wsp:val=&quot;00B21CFC&quot;/&gt;&lt;wsp:rsid wsp:val=&quot;00B22ACC&quot;/&gt;&lt;wsp:rsid wsp:val=&quot;00B240AF&quot;/&gt;&lt;wsp:rsid wsp:val=&quot;00B2466A&quot;/&gt;&lt;wsp:rsid wsp:val=&quot;00B2651D&quot;/&gt;&lt;wsp:rsid wsp:val=&quot;00B30BD2&quot;/&gt;&lt;wsp:rsid wsp:val=&quot;00B30F88&quot;/&gt;&lt;wsp:rsid wsp:val=&quot;00B3192B&quot;/&gt;&lt;wsp:rsid wsp:val=&quot;00B31BE6&quot;/&gt;&lt;wsp:rsid wsp:val=&quot;00B32248&quot;/&gt;&lt;wsp:rsid wsp:val=&quot;00B34513&quot;/&gt;&lt;wsp:rsid wsp:val=&quot;00B359B2&quot;/&gt;&lt;wsp:rsid wsp:val=&quot;00B37D59&quot;/&gt;&lt;wsp:rsid wsp:val=&quot;00B414F5&quot;/&gt;&lt;wsp:rsid wsp:val=&quot;00B43CDA&quot;/&gt;&lt;wsp:rsid wsp:val=&quot;00B43D8F&quot;/&gt;&lt;wsp:rsid wsp:val=&quot;00B44DBC&quot;/&gt;&lt;wsp:rsid wsp:val=&quot;00B45C6C&quot;/&gt;&lt;wsp:rsid wsp:val=&quot;00B46E5A&quot;/&gt;&lt;wsp:rsid wsp:val=&quot;00B47E6C&quot;/&gt;&lt;wsp:rsid wsp:val=&quot;00B503DE&quot;/&gt;&lt;wsp:rsid wsp:val=&quot;00B505B9&quot;/&gt;&lt;wsp:rsid wsp:val=&quot;00B513C5&quot;/&gt;&lt;wsp:rsid wsp:val=&quot;00B52026&quot;/&gt;&lt;wsp:rsid wsp:val=&quot;00B5428B&quot;/&gt;&lt;wsp:rsid wsp:val=&quot;00B55653&quot;/&gt;&lt;wsp:rsid wsp:val=&quot;00B56AF3&quot;/&gt;&lt;wsp:rsid wsp:val=&quot;00B60515&quot;/&gt;&lt;wsp:rsid wsp:val=&quot;00B64C76&quot;/&gt;&lt;wsp:rsid wsp:val=&quot;00B64FB9&quot;/&gt;&lt;wsp:rsid wsp:val=&quot;00B67DBD&quot;/&gt;&lt;wsp:rsid wsp:val=&quot;00B7213C&quot;/&gt;&lt;wsp:rsid wsp:val=&quot;00B72AAE&quot;/&gt;&lt;wsp:rsid wsp:val=&quot;00B73AEF&quot;/&gt;&lt;wsp:rsid wsp:val=&quot;00B74777&quot;/&gt;&lt;wsp:rsid wsp:val=&quot;00B74998&quot;/&gt;&lt;wsp:rsid wsp:val=&quot;00B7502E&quot;/&gt;&lt;wsp:rsid wsp:val=&quot;00B7649E&quot;/&gt;&lt;wsp:rsid wsp:val=&quot;00B80753&quot;/&gt;&lt;wsp:rsid wsp:val=&quot;00B815EB&quot;/&gt;&lt;wsp:rsid wsp:val=&quot;00B81AA3&quot;/&gt;&lt;wsp:rsid wsp:val=&quot;00B821F9&quot;/&gt;&lt;wsp:rsid wsp:val=&quot;00B82CB3&quot;/&gt;&lt;wsp:rsid wsp:val=&quot;00B834EC&quot;/&gt;&lt;wsp:rsid wsp:val=&quot;00B835A8&quot;/&gt;&lt;wsp:rsid wsp:val=&quot;00B84D58&quot;/&gt;&lt;wsp:rsid wsp:val=&quot;00B862EA&quot;/&gt;&lt;wsp:rsid wsp:val=&quot;00B87522&quot;/&gt;&lt;wsp:rsid wsp:val=&quot;00B87A8A&quot;/&gt;&lt;wsp:rsid wsp:val=&quot;00B901E4&quot;/&gt;&lt;wsp:rsid wsp:val=&quot;00B90729&quot;/&gt;&lt;wsp:rsid wsp:val=&quot;00B91E98&quot;/&gt;&lt;wsp:rsid wsp:val=&quot;00B92451&quot;/&gt;&lt;wsp:rsid wsp:val=&quot;00BA15AE&quot;/&gt;&lt;wsp:rsid wsp:val=&quot;00BA2CE1&quot;/&gt;&lt;wsp:rsid wsp:val=&quot;00BA322F&quot;/&gt;&lt;wsp:rsid wsp:val=&quot;00BA49C9&quot;/&gt;&lt;wsp:rsid wsp:val=&quot;00BA50A8&quot;/&gt;&lt;wsp:rsid wsp:val=&quot;00BA5A95&quot;/&gt;&lt;wsp:rsid wsp:val=&quot;00BA711F&quot;/&gt;&lt;wsp:rsid wsp:val=&quot;00BB04A3&quot;/&gt;&lt;wsp:rsid wsp:val=&quot;00BB1396&quot;/&gt;&lt;wsp:rsid wsp:val=&quot;00BB22D0&quot;/&gt;&lt;wsp:rsid wsp:val=&quot;00BB26C5&quot;/&gt;&lt;wsp:rsid wsp:val=&quot;00BB277B&quot;/&gt;&lt;wsp:rsid wsp:val=&quot;00BB34FF&quot;/&gt;&lt;wsp:rsid wsp:val=&quot;00BB3A04&quot;/&gt;&lt;wsp:rsid wsp:val=&quot;00BB42D1&quot;/&gt;&lt;wsp:rsid wsp:val=&quot;00BB61FF&quot;/&gt;&lt;wsp:rsid wsp:val=&quot;00BB7332&quot;/&gt;&lt;wsp:rsid wsp:val=&quot;00BB7D3F&quot;/&gt;&lt;wsp:rsid wsp:val=&quot;00BC03C8&quot;/&gt;&lt;wsp:rsid wsp:val=&quot;00BC0DE5&quot;/&gt;&lt;wsp:rsid wsp:val=&quot;00BC1D63&quot;/&gt;&lt;wsp:rsid wsp:val=&quot;00BC3452&quot;/&gt;&lt;wsp:rsid wsp:val=&quot;00BC5132&quot;/&gt;&lt;wsp:rsid wsp:val=&quot;00BC528B&quot;/&gt;&lt;wsp:rsid wsp:val=&quot;00BC5B92&quot;/&gt;&lt;wsp:rsid wsp:val=&quot;00BD1F13&quot;/&gt;&lt;wsp:rsid wsp:val=&quot;00BD2137&quot;/&gt;&lt;wsp:rsid wsp:val=&quot;00BD2998&quot;/&gt;&lt;wsp:rsid wsp:val=&quot;00BD3998&quot;/&gt;&lt;wsp:rsid wsp:val=&quot;00BD59C8&quot;/&gt;&lt;wsp:rsid wsp:val=&quot;00BD633A&quot;/&gt;&lt;wsp:rsid wsp:val=&quot;00BD6424&quot;/&gt;&lt;wsp:rsid wsp:val=&quot;00BD6A52&quot;/&gt;&lt;wsp:rsid wsp:val=&quot;00BE23F1&quot;/&gt;&lt;wsp:rsid wsp:val=&quot;00BE261A&quot;/&gt;&lt;wsp:rsid wsp:val=&quot;00BE3088&quot;/&gt;&lt;wsp:rsid wsp:val=&quot;00BE3277&quot;/&gt;&lt;wsp:rsid wsp:val=&quot;00BE3539&quot;/&gt;&lt;wsp:rsid wsp:val=&quot;00BE4612&quot;/&gt;&lt;wsp:rsid wsp:val=&quot;00BE5BDF&quot;/&gt;&lt;wsp:rsid wsp:val=&quot;00BE617F&quot;/&gt;&lt;wsp:rsid wsp:val=&quot;00BF0194&quot;/&gt;&lt;wsp:rsid wsp:val=&quot;00BF081E&quot;/&gt;&lt;wsp:rsid wsp:val=&quot;00BF12F4&quot;/&gt;&lt;wsp:rsid wsp:val=&quot;00BF23DB&quot;/&gt;&lt;wsp:rsid wsp:val=&quot;00BF2583&quot;/&gt;&lt;wsp:rsid wsp:val=&quot;00BF2652&quot;/&gt;&lt;wsp:rsid wsp:val=&quot;00BF2CA8&quot;/&gt;&lt;wsp:rsid wsp:val=&quot;00BF367D&quot;/&gt;&lt;wsp:rsid wsp:val=&quot;00BF3EE5&quot;/&gt;&lt;wsp:rsid wsp:val=&quot;00BF50C8&quot;/&gt;&lt;wsp:rsid wsp:val=&quot;00BF6B4A&quot;/&gt;&lt;wsp:rsid wsp:val=&quot;00C00A75&quot;/&gt;&lt;wsp:rsid wsp:val=&quot;00C01FD7&quot;/&gt;&lt;wsp:rsid wsp:val=&quot;00C023C8&quot;/&gt;&lt;wsp:rsid wsp:val=&quot;00C02456&quot;/&gt;&lt;wsp:rsid wsp:val=&quot;00C038CE&quot;/&gt;&lt;wsp:rsid wsp:val=&quot;00C048CF&quot;/&gt;&lt;wsp:rsid wsp:val=&quot;00C04FA2&quot;/&gt;&lt;wsp:rsid wsp:val=&quot;00C05703&quot;/&gt;&lt;wsp:rsid wsp:val=&quot;00C0603D&quot;/&gt;&lt;wsp:rsid wsp:val=&quot;00C06EA1&quot;/&gt;&lt;wsp:rsid wsp:val=&quot;00C070EB&quot;/&gt;&lt;wsp:rsid wsp:val=&quot;00C126B8&quot;/&gt;&lt;wsp:rsid wsp:val=&quot;00C209AB&quot;/&gt;&lt;wsp:rsid wsp:val=&quot;00C222CE&quot;/&gt;&lt;wsp:rsid wsp:val=&quot;00C22C2D&quot;/&gt;&lt;wsp:rsid wsp:val=&quot;00C236ED&quot;/&gt;&lt;wsp:rsid wsp:val=&quot;00C26740&quot;/&gt;&lt;wsp:rsid wsp:val=&quot;00C27BDA&quot;/&gt;&lt;wsp:rsid wsp:val=&quot;00C30385&quot;/&gt;&lt;wsp:rsid wsp:val=&quot;00C307D2&quot;/&gt;&lt;wsp:rsid wsp:val=&quot;00C31EDA&quot;/&gt;&lt;wsp:rsid wsp:val=&quot;00C3296A&quot;/&gt;&lt;wsp:rsid wsp:val=&quot;00C353C6&quot;/&gt;&lt;wsp:rsid wsp:val=&quot;00C36EAC&quot;/&gt;&lt;wsp:rsid wsp:val=&quot;00C3707B&quot;/&gt;&lt;wsp:rsid wsp:val=&quot;00C41CD9&quot;/&gt;&lt;wsp:rsid wsp:val=&quot;00C4217C&quot;/&gt;&lt;wsp:rsid wsp:val=&quot;00C44A34&quot;/&gt;&lt;wsp:rsid wsp:val=&quot;00C45A77&quot;/&gt;&lt;wsp:rsid wsp:val=&quot;00C45C9A&quot;/&gt;&lt;wsp:rsid wsp:val=&quot;00C467CA&quot;/&gt;&lt;wsp:rsid wsp:val=&quot;00C46E89&quot;/&gt;&lt;wsp:rsid wsp:val=&quot;00C501FA&quot;/&gt;&lt;wsp:rsid wsp:val=&quot;00C50430&quot;/&gt;&lt;wsp:rsid wsp:val=&quot;00C52A57&quot;/&gt;&lt;wsp:rsid wsp:val=&quot;00C52E79&quot;/&gt;&lt;wsp:rsid wsp:val=&quot;00C52EB5&quot;/&gt;&lt;wsp:rsid wsp:val=&quot;00C55445&quot;/&gt;&lt;wsp:rsid wsp:val=&quot;00C556E2&quot;/&gt;&lt;wsp:rsid wsp:val=&quot;00C60C5A&quot;/&gt;&lt;wsp:rsid wsp:val=&quot;00C61A02&quot;/&gt;&lt;wsp:rsid wsp:val=&quot;00C66686&quot;/&gt;&lt;wsp:rsid wsp:val=&quot;00C679C9&quot;/&gt;&lt;wsp:rsid wsp:val=&quot;00C701A0&quot;/&gt;&lt;wsp:rsid wsp:val=&quot;00C70A94&quot;/&gt;&lt;wsp:rsid wsp:val=&quot;00C7113C&quot;/&gt;&lt;wsp:rsid wsp:val=&quot;00C730AB&quot;/&gt;&lt;wsp:rsid wsp:val=&quot;00C7315F&quot;/&gt;&lt;wsp:rsid wsp:val=&quot;00C73B82&quot;/&gt;&lt;wsp:rsid wsp:val=&quot;00C75161&quot;/&gt;&lt;wsp:rsid wsp:val=&quot;00C76AB8&quot;/&gt;&lt;wsp:rsid wsp:val=&quot;00C7797C&quot;/&gt;&lt;wsp:rsid wsp:val=&quot;00C80456&quot;/&gt;&lt;wsp:rsid wsp:val=&quot;00C8047E&quot;/&gt;&lt;wsp:rsid wsp:val=&quot;00C80B94&quot;/&gt;&lt;wsp:rsid wsp:val=&quot;00C81448&quot;/&gt;&lt;wsp:rsid wsp:val=&quot;00C84236&quot;/&gt;&lt;wsp:rsid wsp:val=&quot;00C84482&quot;/&gt;&lt;wsp:rsid wsp:val=&quot;00C853AE&quot;/&gt;&lt;wsp:rsid wsp:val=&quot;00C856ED&quot;/&gt;&lt;wsp:rsid wsp:val=&quot;00C90AC6&quot;/&gt;&lt;wsp:rsid wsp:val=&quot;00C92DC8&quot;/&gt;&lt;wsp:rsid wsp:val=&quot;00C92E8A&quot;/&gt;&lt;wsp:rsid wsp:val=&quot;00C9470F&quot;/&gt;&lt;wsp:rsid wsp:val=&quot;00C95FC9&quot;/&gt;&lt;wsp:rsid wsp:val=&quot;00C96387&quot;/&gt;&lt;wsp:rsid wsp:val=&quot;00C96AAD&quot;/&gt;&lt;wsp:rsid wsp:val=&quot;00C976C0&quot;/&gt;&lt;wsp:rsid wsp:val=&quot;00C97F44&quot;/&gt;&lt;wsp:rsid wsp:val=&quot;00CA025C&quot;/&gt;&lt;wsp:rsid wsp:val=&quot;00CA120B&quot;/&gt;&lt;wsp:rsid wsp:val=&quot;00CA169C&quot;/&gt;&lt;wsp:rsid wsp:val=&quot;00CA16A7&quot;/&gt;&lt;wsp:rsid wsp:val=&quot;00CA18A3&quot;/&gt;&lt;wsp:rsid wsp:val=&quot;00CA1BC1&quot;/&gt;&lt;wsp:rsid wsp:val=&quot;00CA2349&quot;/&gt;&lt;wsp:rsid wsp:val=&quot;00CA2671&quot;/&gt;&lt;wsp:rsid wsp:val=&quot;00CA2866&quot;/&gt;&lt;wsp:rsid wsp:val=&quot;00CA3AFF&quot;/&gt;&lt;wsp:rsid wsp:val=&quot;00CA4592&quot;/&gt;&lt;wsp:rsid wsp:val=&quot;00CA46FA&quot;/&gt;&lt;wsp:rsid wsp:val=&quot;00CA4C32&quot;/&gt;&lt;wsp:rsid wsp:val=&quot;00CA5ED5&quot;/&gt;&lt;wsp:rsid wsp:val=&quot;00CA6867&quot;/&gt;&lt;wsp:rsid wsp:val=&quot;00CA690D&quot;/&gt;&lt;wsp:rsid wsp:val=&quot;00CB46FB&quot;/&gt;&lt;wsp:rsid wsp:val=&quot;00CB48F3&quot;/&gt;&lt;wsp:rsid wsp:val=&quot;00CB58E2&quot;/&gt;&lt;wsp:rsid wsp:val=&quot;00CB751E&quot;/&gt;&lt;wsp:rsid wsp:val=&quot;00CB781F&quot;/&gt;&lt;wsp:rsid wsp:val=&quot;00CC2811&quot;/&gt;&lt;wsp:rsid wsp:val=&quot;00CC4B2F&quot;/&gt;&lt;wsp:rsid wsp:val=&quot;00CC4D17&quot;/&gt;&lt;wsp:rsid wsp:val=&quot;00CD0844&quot;/&gt;&lt;wsp:rsid wsp:val=&quot;00CD1BFD&quot;/&gt;&lt;wsp:rsid wsp:val=&quot;00CD3019&quot;/&gt;&lt;wsp:rsid wsp:val=&quot;00CD3D59&quot;/&gt;&lt;wsp:rsid wsp:val=&quot;00CD434B&quot;/&gt;&lt;wsp:rsid wsp:val=&quot;00CD466F&quot;/&gt;&lt;wsp:rsid wsp:val=&quot;00CD64DB&quot;/&gt;&lt;wsp:rsid wsp:val=&quot;00CD6F10&quot;/&gt;&lt;wsp:rsid wsp:val=&quot;00CD784F&quot;/&gt;&lt;wsp:rsid wsp:val=&quot;00CD7C44&quot;/&gt;&lt;wsp:rsid wsp:val=&quot;00CE0514&quot;/&gt;&lt;wsp:rsid wsp:val=&quot;00CE08F2&quot;/&gt;&lt;wsp:rsid wsp:val=&quot;00CE16C1&quot;/&gt;&lt;wsp:rsid wsp:val=&quot;00CE1FA9&quot;/&gt;&lt;wsp:rsid wsp:val=&quot;00CE3FD2&quot;/&gt;&lt;wsp:rsid wsp:val=&quot;00CE5B6B&quot;/&gt;&lt;wsp:rsid wsp:val=&quot;00CF0515&quot;/&gt;&lt;wsp:rsid wsp:val=&quot;00CF0F68&quot;/&gt;&lt;wsp:rsid wsp:val=&quot;00CF14FB&quot;/&gt;&lt;wsp:rsid wsp:val=&quot;00CF1669&quot;/&gt;&lt;wsp:rsid wsp:val=&quot;00CF2ECF&quot;/&gt;&lt;wsp:rsid wsp:val=&quot;00CF36B6&quot;/&gt;&lt;wsp:rsid wsp:val=&quot;00CF3E51&quot;/&gt;&lt;wsp:rsid wsp:val=&quot;00CF48B0&quot;/&gt;&lt;wsp:rsid wsp:val=&quot;00CF65D0&quot;/&gt;&lt;wsp:rsid wsp:val=&quot;00CF7289&quot;/&gt;&lt;wsp:rsid wsp:val=&quot;00D00700&quot;/&gt;&lt;wsp:rsid wsp:val=&quot;00D00866&quot;/&gt;&lt;wsp:rsid wsp:val=&quot;00D03494&quot;/&gt;&lt;wsp:rsid wsp:val=&quot;00D036CF&quot;/&gt;&lt;wsp:rsid wsp:val=&quot;00D03C90&quot;/&gt;&lt;wsp:rsid wsp:val=&quot;00D03C9E&quot;/&gt;&lt;wsp:rsid wsp:val=&quot;00D041EE&quot;/&gt;&lt;wsp:rsid wsp:val=&quot;00D05201&quot;/&gt;&lt;wsp:rsid wsp:val=&quot;00D05500&quot;/&gt;&lt;wsp:rsid wsp:val=&quot;00D05A65&quot;/&gt;&lt;wsp:rsid wsp:val=&quot;00D06F92&quot;/&gt;&lt;wsp:rsid wsp:val=&quot;00D10C85&quot;/&gt;&lt;wsp:rsid wsp:val=&quot;00D13A3F&quot;/&gt;&lt;wsp:rsid wsp:val=&quot;00D140E3&quot;/&gt;&lt;wsp:rsid wsp:val=&quot;00D1428F&quot;/&gt;&lt;wsp:rsid wsp:val=&quot;00D14D64&quot;/&gt;&lt;wsp:rsid wsp:val=&quot;00D15920&quot;/&gt;&lt;wsp:rsid wsp:val=&quot;00D207CE&quot;/&gt;&lt;wsp:rsid wsp:val=&quot;00D20D18&quot;/&gt;&lt;wsp:rsid wsp:val=&quot;00D20D65&quot;/&gt;&lt;wsp:rsid wsp:val=&quot;00D215C1&quot;/&gt;&lt;wsp:rsid wsp:val=&quot;00D2195B&quot;/&gt;&lt;wsp:rsid wsp:val=&quot;00D23942&quot;/&gt;&lt;wsp:rsid wsp:val=&quot;00D26491&quot;/&gt;&lt;wsp:rsid wsp:val=&quot;00D30452&quot;/&gt;&lt;wsp:rsid wsp:val=&quot;00D30CC9&quot;/&gt;&lt;wsp:rsid wsp:val=&quot;00D31B22&quot;/&gt;&lt;wsp:rsid wsp:val=&quot;00D32DA1&quot;/&gt;&lt;wsp:rsid wsp:val=&quot;00D35F32&quot;/&gt;&lt;wsp:rsid wsp:val=&quot;00D36B8F&quot;/&gt;&lt;wsp:rsid wsp:val=&quot;00D41A51&quot;/&gt;&lt;wsp:rsid wsp:val=&quot;00D426CE&quot;/&gt;&lt;wsp:rsid wsp:val=&quot;00D44DB1&quot;/&gt;&lt;wsp:rsid wsp:val=&quot;00D45AFB&quot;/&gt;&lt;wsp:rsid wsp:val=&quot;00D46341&quot;/&gt;&lt;wsp:rsid wsp:val=&quot;00D46703&quot;/&gt;&lt;wsp:rsid wsp:val=&quot;00D47EC7&quot;/&gt;&lt;wsp:rsid wsp:val=&quot;00D50804&quot;/&gt;&lt;wsp:rsid wsp:val=&quot;00D52F33&quot;/&gt;&lt;wsp:rsid wsp:val=&quot;00D531EA&quot;/&gt;&lt;wsp:rsid wsp:val=&quot;00D53506&quot;/&gt;&lt;wsp:rsid wsp:val=&quot;00D5401E&quot;/&gt;&lt;wsp:rsid wsp:val=&quot;00D542E4&quot;/&gt;&lt;wsp:rsid wsp:val=&quot;00D55675&quot;/&gt;&lt;wsp:rsid wsp:val=&quot;00D55FD6&quot;/&gt;&lt;wsp:rsid wsp:val=&quot;00D5610C&quot;/&gt;&lt;wsp:rsid wsp:val=&quot;00D57B2B&quot;/&gt;&lt;wsp:rsid wsp:val=&quot;00D61972&quot;/&gt;&lt;wsp:rsid wsp:val=&quot;00D629A9&quot;/&gt;&lt;wsp:rsid wsp:val=&quot;00D63F06&quot;/&gt;&lt;wsp:rsid wsp:val=&quot;00D66ACA&quot;/&gt;&lt;wsp:rsid wsp:val=&quot;00D66CCB&quot;/&gt;&lt;wsp:rsid wsp:val=&quot;00D7005C&quot;/&gt;&lt;wsp:rsid wsp:val=&quot;00D71AD2&quot;/&gt;&lt;wsp:rsid wsp:val=&quot;00D728D8&quot;/&gt;&lt;wsp:rsid wsp:val=&quot;00D72C97&quot;/&gt;&lt;wsp:rsid wsp:val=&quot;00D72E86&quot;/&gt;&lt;wsp:rsid wsp:val=&quot;00D73C7E&quot;/&gt;&lt;wsp:rsid wsp:val=&quot;00D74134&quot;/&gt;&lt;wsp:rsid wsp:val=&quot;00D743CF&quot;/&gt;&lt;wsp:rsid wsp:val=&quot;00D752DE&quot;/&gt;&lt;wsp:rsid wsp:val=&quot;00D75767&quot;/&gt;&lt;wsp:rsid wsp:val=&quot;00D76100&quot;/&gt;&lt;wsp:rsid wsp:val=&quot;00D7619C&quot;/&gt;&lt;wsp:rsid wsp:val=&quot;00D765D0&quot;/&gt;&lt;wsp:rsid wsp:val=&quot;00D80166&quot;/&gt;&lt;wsp:rsid wsp:val=&quot;00D81AEA&quot;/&gt;&lt;wsp:rsid wsp:val=&quot;00D81D64&quot;/&gt;&lt;wsp:rsid wsp:val=&quot;00D8305C&quot;/&gt;&lt;wsp:rsid wsp:val=&quot;00D83560&quot;/&gt;&lt;wsp:rsid wsp:val=&quot;00D8395C&quot;/&gt;&lt;wsp:rsid wsp:val=&quot;00D83A0D&quot;/&gt;&lt;wsp:rsid wsp:val=&quot;00D83B5F&quot;/&gt;&lt;wsp:rsid wsp:val=&quot;00D83DF6&quot;/&gt;&lt;wsp:rsid wsp:val=&quot;00D8475B&quot;/&gt;&lt;wsp:rsid wsp:val=&quot;00D86B73&quot;/&gt;&lt;wsp:rsid wsp:val=&quot;00D86E50&quot;/&gt;&lt;wsp:rsid wsp:val=&quot;00D87EEF&quot;/&gt;&lt;wsp:rsid wsp:val=&quot;00D90CD0&quot;/&gt;&lt;wsp:rsid wsp:val=&quot;00D916B2&quot;/&gt;&lt;wsp:rsid wsp:val=&quot;00D93808&quot;/&gt;&lt;wsp:rsid wsp:val=&quot;00D93A60&quot;/&gt;&lt;wsp:rsid wsp:val=&quot;00D93BEC&quot;/&gt;&lt;wsp:rsid wsp:val=&quot;00D94081&quot;/&gt;&lt;wsp:rsid wsp:val=&quot;00D95A94&quot;/&gt;&lt;wsp:rsid wsp:val=&quot;00D97FA6&quot;/&gt;&lt;wsp:rsid wsp:val=&quot;00DA0BD1&quot;/&gt;&lt;wsp:rsid wsp:val=&quot;00DA1F9A&quot;/&gt;&lt;wsp:rsid wsp:val=&quot;00DA236D&quot;/&gt;&lt;wsp:rsid wsp:val=&quot;00DA2B22&quot;/&gt;&lt;wsp:rsid wsp:val=&quot;00DA3053&quot;/&gt;&lt;wsp:rsid wsp:val=&quot;00DA3B0F&quot;/&gt;&lt;wsp:rsid wsp:val=&quot;00DA3F75&quot;/&gt;&lt;wsp:rsid wsp:val=&quot;00DA429B&quot;/&gt;&lt;wsp:rsid wsp:val=&quot;00DA4475&quot;/&gt;&lt;wsp:rsid wsp:val=&quot;00DA65D1&quot;/&gt;&lt;wsp:rsid wsp:val=&quot;00DA7649&quot;/&gt;&lt;wsp:rsid wsp:val=&quot;00DA77D2&quot;/&gt;&lt;wsp:rsid wsp:val=&quot;00DA79A8&quot;/&gt;&lt;wsp:rsid wsp:val=&quot;00DB0F7B&quot;/&gt;&lt;wsp:rsid wsp:val=&quot;00DB5821&quot;/&gt;&lt;wsp:rsid wsp:val=&quot;00DB5A3E&quot;/&gt;&lt;wsp:rsid wsp:val=&quot;00DB6511&quot;/&gt;&lt;wsp:rsid wsp:val=&quot;00DB6CB5&quot;/&gt;&lt;wsp:rsid wsp:val=&quot;00DB7248&quot;/&gt;&lt;wsp:rsid wsp:val=&quot;00DC05C9&quot;/&gt;&lt;wsp:rsid wsp:val=&quot;00DC0B48&quot;/&gt;&lt;wsp:rsid wsp:val=&quot;00DC0BF1&quot;/&gt;&lt;wsp:rsid wsp:val=&quot;00DC112A&quot;/&gt;&lt;wsp:rsid wsp:val=&quot;00DC1EC4&quot;/&gt;&lt;wsp:rsid wsp:val=&quot;00DC2061&quot;/&gt;&lt;wsp:rsid wsp:val=&quot;00DC3ED2&quot;/&gt;&lt;wsp:rsid wsp:val=&quot;00DC49CB&quot;/&gt;&lt;wsp:rsid wsp:val=&quot;00DC4D4A&quot;/&gt;&lt;wsp:rsid wsp:val=&quot;00DC55AE&quot;/&gt;&lt;wsp:rsid wsp:val=&quot;00DC66FE&quot;/&gt;&lt;wsp:rsid wsp:val=&quot;00DC6712&quot;/&gt;&lt;wsp:rsid wsp:val=&quot;00DC6906&quot;/&gt;&lt;wsp:rsid wsp:val=&quot;00DC7478&quot;/&gt;&lt;wsp:rsid wsp:val=&quot;00DD16F8&quot;/&gt;&lt;wsp:rsid wsp:val=&quot;00DD2C2A&quot;/&gt;&lt;wsp:rsid wsp:val=&quot;00DD370B&quot;/&gt;&lt;wsp:rsid wsp:val=&quot;00DD3C1A&quot;/&gt;&lt;wsp:rsid wsp:val=&quot;00DD4C93&quot;/&gt;&lt;wsp:rsid wsp:val=&quot;00DD50B4&quot;/&gt;&lt;wsp:rsid wsp:val=&quot;00DD6D72&quot;/&gt;&lt;wsp:rsid wsp:val=&quot;00DD7401&quot;/&gt;&lt;wsp:rsid wsp:val=&quot;00DE0868&quot;/&gt;&lt;wsp:rsid wsp:val=&quot;00DE24F8&quot;/&gt;&lt;wsp:rsid wsp:val=&quot;00DE39EE&quot;/&gt;&lt;wsp:rsid wsp:val=&quot;00DE3ACB&quot;/&gt;&lt;wsp:rsid wsp:val=&quot;00DE4386&quot;/&gt;&lt;wsp:rsid wsp:val=&quot;00DF14DD&quot;/&gt;&lt;wsp:rsid wsp:val=&quot;00DF2C57&quot;/&gt;&lt;wsp:rsid wsp:val=&quot;00DF4230&quot;/&gt;&lt;wsp:rsid wsp:val=&quot;00DF6018&quot;/&gt;&lt;wsp:rsid wsp:val=&quot;00DF7A95&quot;/&gt;&lt;wsp:rsid wsp:val=&quot;00E00734&quot;/&gt;&lt;wsp:rsid wsp:val=&quot;00E015DE&quot;/&gt;&lt;wsp:rsid wsp:val=&quot;00E02857&quot;/&gt;&lt;wsp:rsid wsp:val=&quot;00E03122&quot;/&gt;&lt;wsp:rsid wsp:val=&quot;00E04FF3&quot;/&gt;&lt;wsp:rsid wsp:val=&quot;00E05910&quot;/&gt;&lt;wsp:rsid wsp:val=&quot;00E060CB&quot;/&gt;&lt;wsp:rsid wsp:val=&quot;00E1070B&quot;/&gt;&lt;wsp:rsid wsp:val=&quot;00E1272D&quot;/&gt;&lt;wsp:rsid wsp:val=&quot;00E1313B&quot;/&gt;&lt;wsp:rsid wsp:val=&quot;00E13A0A&quot;/&gt;&lt;wsp:rsid wsp:val=&quot;00E13AE6&quot;/&gt;&lt;wsp:rsid wsp:val=&quot;00E20747&quot;/&gt;&lt;wsp:rsid wsp:val=&quot;00E220D7&quot;/&gt;&lt;wsp:rsid wsp:val=&quot;00E22D6B&quot;/&gt;&lt;wsp:rsid wsp:val=&quot;00E22FF6&quot;/&gt;&lt;wsp:rsid wsp:val=&quot;00E230BA&quot;/&gt;&lt;wsp:rsid wsp:val=&quot;00E23AA2&quot;/&gt;&lt;wsp:rsid wsp:val=&quot;00E23BF7&quot;/&gt;&lt;wsp:rsid wsp:val=&quot;00E26AF6&quot;/&gt;&lt;wsp:rsid wsp:val=&quot;00E30487&quot;/&gt;&lt;wsp:rsid wsp:val=&quot;00E308F3&quot;/&gt;&lt;wsp:rsid wsp:val=&quot;00E34047&quot;/&gt;&lt;wsp:rsid wsp:val=&quot;00E344A9&quot;/&gt;&lt;wsp:rsid wsp:val=&quot;00E347D0&quot;/&gt;&lt;wsp:rsid wsp:val=&quot;00E35262&quot;/&gt;&lt;wsp:rsid wsp:val=&quot;00E41D32&quot;/&gt;&lt;wsp:rsid wsp:val=&quot;00E42F50&quot;/&gt;&lt;wsp:rsid wsp:val=&quot;00E4419E&quot;/&gt;&lt;wsp:rsid wsp:val=&quot;00E45017&quot;/&gt;&lt;wsp:rsid wsp:val=&quot;00E4566E&quot;/&gt;&lt;wsp:rsid wsp:val=&quot;00E502AB&quot;/&gt;&lt;wsp:rsid wsp:val=&quot;00E5278D&quot;/&gt;&lt;wsp:rsid wsp:val=&quot;00E534FD&quot;/&gt;&lt;wsp:rsid wsp:val=&quot;00E5485D&quot;/&gt;&lt;wsp:rsid wsp:val=&quot;00E54BC7&quot;/&gt;&lt;wsp:rsid wsp:val=&quot;00E55054&quot;/&gt;&lt;wsp:rsid wsp:val=&quot;00E5556E&quot;/&gt;&lt;wsp:rsid wsp:val=&quot;00E56236&quot;/&gt;&lt;wsp:rsid wsp:val=&quot;00E562F0&quot;/&gt;&lt;wsp:rsid wsp:val=&quot;00E563BE&quot;/&gt;&lt;wsp:rsid wsp:val=&quot;00E57F70&quot;/&gt;&lt;wsp:rsid wsp:val=&quot;00E60EFE&quot;/&gt;&lt;wsp:rsid wsp:val=&quot;00E61B7A&quot;/&gt;&lt;wsp:rsid wsp:val=&quot;00E62578&quot;/&gt;&lt;wsp:rsid wsp:val=&quot;00E6258D&quot;/&gt;&lt;wsp:rsid wsp:val=&quot;00E62C83&quot;/&gt;&lt;wsp:rsid wsp:val=&quot;00E631C0&quot;/&gt;&lt;wsp:rsid wsp:val=&quot;00E63FFB&quot;/&gt;&lt;wsp:rsid wsp:val=&quot;00E64263&quot;/&gt;&lt;wsp:rsid wsp:val=&quot;00E65D39&quot;/&gt;&lt;wsp:rsid wsp:val=&quot;00E66F02&quot;/&gt;&lt;wsp:rsid wsp:val=&quot;00E73781&quot;/&gt;&lt;wsp:rsid wsp:val=&quot;00E74E6E&quot;/&gt;&lt;wsp:rsid wsp:val=&quot;00E752DB&quot;/&gt;&lt;wsp:rsid wsp:val=&quot;00E752F8&quot;/&gt;&lt;wsp:rsid wsp:val=&quot;00E77E51&quot;/&gt;&lt;wsp:rsid wsp:val=&quot;00E840F7&quot;/&gt;&lt;wsp:rsid wsp:val=&quot;00E8755F&quot;/&gt;&lt;wsp:rsid wsp:val=&quot;00E9034A&quot;/&gt;&lt;wsp:rsid wsp:val=&quot;00E904CB&quot;/&gt;&lt;wsp:rsid wsp:val=&quot;00E91FC7&quot;/&gt;&lt;wsp:rsid wsp:val=&quot;00E928AF&quot;/&gt;&lt;wsp:rsid wsp:val=&quot;00E9292C&quot;/&gt;&lt;wsp:rsid wsp:val=&quot;00E94687&quot;/&gt;&lt;wsp:rsid wsp:val=&quot;00E947C4&quot;/&gt;&lt;wsp:rsid wsp:val=&quot;00E954F9&quot;/&gt;&lt;wsp:rsid wsp:val=&quot;00E9567C&quot;/&gt;&lt;wsp:rsid wsp:val=&quot;00E95E8F&quot;/&gt;&lt;wsp:rsid wsp:val=&quot;00E9636C&quot;/&gt;&lt;wsp:rsid wsp:val=&quot;00E96505&quot;/&gt;&lt;wsp:rsid wsp:val=&quot;00E96A0E&quot;/&gt;&lt;wsp:rsid wsp:val=&quot;00E97D54&quot;/&gt;&lt;wsp:rsid wsp:val=&quot;00EA0702&quot;/&gt;&lt;wsp:rsid wsp:val=&quot;00EA2621&quot;/&gt;&lt;wsp:rsid wsp:val=&quot;00EA4563&quot;/&gt;&lt;wsp:rsid wsp:val=&quot;00EA49B0&quot;/&gt;&lt;wsp:rsid wsp:val=&quot;00EA71A0&quot;/&gt;&lt;wsp:rsid wsp:val=&quot;00EB29C7&quot;/&gt;&lt;wsp:rsid wsp:val=&quot;00EB5B68&quot;/&gt;&lt;wsp:rsid wsp:val=&quot;00EB5D0A&quot;/&gt;&lt;wsp:rsid wsp:val=&quot;00EB683F&quot;/&gt;&lt;wsp:rsid wsp:val=&quot;00EC0E9D&quot;/&gt;&lt;wsp:rsid wsp:val=&quot;00EC1563&quot;/&gt;&lt;wsp:rsid wsp:val=&quot;00EC170A&quot;/&gt;&lt;wsp:rsid wsp:val=&quot;00EC3977&quot;/&gt;&lt;wsp:rsid wsp:val=&quot;00EC3D1A&quot;/&gt;&lt;wsp:rsid wsp:val=&quot;00EC4E03&quot;/&gt;&lt;wsp:rsid wsp:val=&quot;00EC4FCA&quot;/&gt;&lt;wsp:rsid wsp:val=&quot;00EC5158&quot;/&gt;&lt;wsp:rsid wsp:val=&quot;00ED2442&quot;/&gt;&lt;wsp:rsid wsp:val=&quot;00ED2C0A&quot;/&gt;&lt;wsp:rsid wsp:val=&quot;00EE01DA&quot;/&gt;&lt;wsp:rsid wsp:val=&quot;00EE256F&quot;/&gt;&lt;wsp:rsid wsp:val=&quot;00EE2746&quot;/&gt;&lt;wsp:rsid wsp:val=&quot;00EE4A25&quot;/&gt;&lt;wsp:rsid wsp:val=&quot;00EE5311&quot;/&gt;&lt;wsp:rsid wsp:val=&quot;00EE55B9&quot;/&gt;&lt;wsp:rsid wsp:val=&quot;00EE6640&quot;/&gt;&lt;wsp:rsid wsp:val=&quot;00EE6860&quot;/&gt;&lt;wsp:rsid wsp:val=&quot;00EE753C&quot;/&gt;&lt;wsp:rsid wsp:val=&quot;00EE78C7&quot;/&gt;&lt;wsp:rsid wsp:val=&quot;00EF07A0&quot;/&gt;&lt;wsp:rsid wsp:val=&quot;00EF0FF9&quot;/&gt;&lt;wsp:rsid wsp:val=&quot;00EF25E9&quot;/&gt;&lt;wsp:rsid wsp:val=&quot;00EF3085&quot;/&gt;&lt;wsp:rsid wsp:val=&quot;00EF3135&quot;/&gt;&lt;wsp:rsid wsp:val=&quot;00EF4028&quot;/&gt;&lt;wsp:rsid wsp:val=&quot;00EF46FB&quot;/&gt;&lt;wsp:rsid wsp:val=&quot;00EF4B5C&quot;/&gt;&lt;wsp:rsid wsp:val=&quot;00EF5344&quot;/&gt;&lt;wsp:rsid wsp:val=&quot;00EF595A&quot;/&gt;&lt;wsp:rsid wsp:val=&quot;00EF601B&quot;/&gt;&lt;wsp:rsid wsp:val=&quot;00F003FA&quot;/&gt;&lt;wsp:rsid wsp:val=&quot;00F01495&quot;/&gt;&lt;wsp:rsid wsp:val=&quot;00F01881&quot;/&gt;&lt;wsp:rsid wsp:val=&quot;00F023AF&quot;/&gt;&lt;wsp:rsid wsp:val=&quot;00F025B1&quot;/&gt;&lt;wsp:rsid wsp:val=&quot;00F026C4&quot;/&gt;&lt;wsp:rsid wsp:val=&quot;00F02752&quot;/&gt;&lt;wsp:rsid wsp:val=&quot;00F03146&quot;/&gt;&lt;wsp:rsid wsp:val=&quot;00F03C4F&quot;/&gt;&lt;wsp:rsid wsp:val=&quot;00F03E39&quot;/&gt;&lt;wsp:rsid wsp:val=&quot;00F043F2&quot;/&gt;&lt;wsp:rsid wsp:val=&quot;00F0496E&quot;/&gt;&lt;wsp:rsid wsp:val=&quot;00F06096&quot;/&gt;&lt;wsp:rsid wsp:val=&quot;00F0683B&quot;/&gt;&lt;wsp:rsid wsp:val=&quot;00F07DA2&quot;/&gt;&lt;wsp:rsid wsp:val=&quot;00F07E3A&quot;/&gt;&lt;wsp:rsid wsp:val=&quot;00F10132&quot;/&gt;&lt;wsp:rsid wsp:val=&quot;00F1120B&quot;/&gt;&lt;wsp:rsid wsp:val=&quot;00F11CD3&quot;/&gt;&lt;wsp:rsid wsp:val=&quot;00F1252E&quot;/&gt;&lt;wsp:rsid wsp:val=&quot;00F12CA1&quot;/&gt;&lt;wsp:rsid wsp:val=&quot;00F12EF0&quot;/&gt;&lt;wsp:rsid wsp:val=&quot;00F14461&quot;/&gt;&lt;wsp:rsid wsp:val=&quot;00F151C6&quot;/&gt;&lt;wsp:rsid wsp:val=&quot;00F152A5&quot;/&gt;&lt;wsp:rsid wsp:val=&quot;00F16A57&quot;/&gt;&lt;wsp:rsid wsp:val=&quot;00F16CF9&quot;/&gt;&lt;wsp:rsid wsp:val=&quot;00F17D6E&quot;/&gt;&lt;wsp:rsid wsp:val=&quot;00F202B2&quot;/&gt;&lt;wsp:rsid wsp:val=&quot;00F20617&quot;/&gt;&lt;wsp:rsid wsp:val=&quot;00F248AA&quot;/&gt;&lt;wsp:rsid wsp:val=&quot;00F2586C&quot;/&gt;&lt;wsp:rsid wsp:val=&quot;00F25B3F&quot;/&gt;&lt;wsp:rsid wsp:val=&quot;00F26E94&quot;/&gt;&lt;wsp:rsid wsp:val=&quot;00F33A86&quot;/&gt;&lt;wsp:rsid wsp:val=&quot;00F34C6F&quot;/&gt;&lt;wsp:rsid wsp:val=&quot;00F35A1F&quot;/&gt;&lt;wsp:rsid wsp:val=&quot;00F367C2&quot;/&gt;&lt;wsp:rsid wsp:val=&quot;00F40630&quot;/&gt;&lt;wsp:rsid wsp:val=&quot;00F409E2&quot;/&gt;&lt;wsp:rsid wsp:val=&quot;00F4304A&quot;/&gt;&lt;wsp:rsid wsp:val=&quot;00F430AB&quot;/&gt;&lt;wsp:rsid wsp:val=&quot;00F43BA3&quot;/&gt;&lt;wsp:rsid wsp:val=&quot;00F44BCE&quot;/&gt;&lt;wsp:rsid wsp:val=&quot;00F44E9E&quot;/&gt;&lt;wsp:rsid wsp:val=&quot;00F458F0&quot;/&gt;&lt;wsp:rsid wsp:val=&quot;00F4629E&quot;/&gt;&lt;wsp:rsid wsp:val=&quot;00F513AF&quot;/&gt;&lt;wsp:rsid wsp:val=&quot;00F51771&quot;/&gt;&lt;wsp:rsid wsp:val=&quot;00F528C9&quot;/&gt;&lt;wsp:rsid wsp:val=&quot;00F56D8E&quot;/&gt;&lt;wsp:rsid wsp:val=&quot;00F57D7F&quot;/&gt;&lt;wsp:rsid wsp:val=&quot;00F615D4&quot;/&gt;&lt;wsp:rsid wsp:val=&quot;00F61887&quot;/&gt;&lt;wsp:rsid wsp:val=&quot;00F63824&quot;/&gt;&lt;wsp:rsid wsp:val=&quot;00F65A41&quot;/&gt;&lt;wsp:rsid wsp:val=&quot;00F6646D&quot;/&gt;&lt;wsp:rsid wsp:val=&quot;00F6699E&quot;/&gt;&lt;wsp:rsid wsp:val=&quot;00F66A72&quot;/&gt;&lt;wsp:rsid wsp:val=&quot;00F73690&quot;/&gt;&lt;wsp:rsid wsp:val=&quot;00F73C11&quot;/&gt;&lt;wsp:rsid wsp:val=&quot;00F73DDC&quot;/&gt;&lt;wsp:rsid wsp:val=&quot;00F74D55&quot;/&gt;&lt;wsp:rsid wsp:val=&quot;00F754F1&quot;/&gt;&lt;wsp:rsid wsp:val=&quot;00F76BF8&quot;/&gt;&lt;wsp:rsid wsp:val=&quot;00F81449&quot;/&gt;&lt;wsp:rsid wsp:val=&quot;00F81FDA&quot;/&gt;&lt;wsp:rsid wsp:val=&quot;00F820E1&quot;/&gt;&lt;wsp:rsid wsp:val=&quot;00F82590&quot;/&gt;&lt;wsp:rsid wsp:val=&quot;00F82C16&quot;/&gt;&lt;wsp:rsid wsp:val=&quot;00F82CBA&quot;/&gt;&lt;wsp:rsid wsp:val=&quot;00F848EC&quot;/&gt;&lt;wsp:rsid wsp:val=&quot;00F854FF&quot;/&gt;&lt;wsp:rsid wsp:val=&quot;00F85732&quot;/&gt;&lt;wsp:rsid wsp:val=&quot;00F85E13&quot;/&gt;&lt;wsp:rsid wsp:val=&quot;00F87793&quot;/&gt;&lt;wsp:rsid wsp:val=&quot;00F90EE8&quot;/&gt;&lt;wsp:rsid wsp:val=&quot;00F91E24&quot;/&gt;&lt;wsp:rsid wsp:val=&quot;00F92C6E&quot;/&gt;&lt;wsp:rsid wsp:val=&quot;00F93456&quot;/&gt;&lt;wsp:rsid wsp:val=&quot;00F94A2B&quot;/&gt;&lt;wsp:rsid wsp:val=&quot;00F95196&quot;/&gt;&lt;wsp:rsid wsp:val=&quot;00F956FF&quot;/&gt;&lt;wsp:rsid wsp:val=&quot;00F95837&quot;/&gt;&lt;wsp:rsid wsp:val=&quot;00F95842&quot;/&gt;&lt;wsp:rsid wsp:val=&quot;00FA1125&quot;/&gt;&lt;wsp:rsid wsp:val=&quot;00FA1FE6&quot;/&gt;&lt;wsp:rsid wsp:val=&quot;00FA218E&quot;/&gt;&lt;wsp:rsid wsp:val=&quot;00FA28C6&quot;/&gt;&lt;wsp:rsid wsp:val=&quot;00FA33F9&quot;/&gt;&lt;wsp:rsid wsp:val=&quot;00FA3572&quot;/&gt;&lt;wsp:rsid wsp:val=&quot;00FA4326&quot;/&gt;&lt;wsp:rsid wsp:val=&quot;00FA47DB&quot;/&gt;&lt;wsp:rsid wsp:val=&quot;00FA524E&quot;/&gt;&lt;wsp:rsid wsp:val=&quot;00FA6A55&quot;/&gt;&lt;wsp:rsid wsp:val=&quot;00FB0957&quot;/&gt;&lt;wsp:rsid wsp:val=&quot;00FB0A45&quot;/&gt;&lt;wsp:rsid wsp:val=&quot;00FB3896&quot;/&gt;&lt;wsp:rsid wsp:val=&quot;00FB3B86&quot;/&gt;&lt;wsp:rsid wsp:val=&quot;00FB3D25&quot;/&gt;&lt;wsp:rsid wsp:val=&quot;00FB4A57&quot;/&gt;&lt;wsp:rsid wsp:val=&quot;00FB5609&quot;/&gt;&lt;wsp:rsid wsp:val=&quot;00FB7D74&quot;/&gt;&lt;wsp:rsid wsp:val=&quot;00FC02F4&quot;/&gt;&lt;wsp:rsid wsp:val=&quot;00FC0B9B&quot;/&gt;&lt;wsp:rsid wsp:val=&quot;00FC15ED&quot;/&gt;&lt;wsp:rsid wsp:val=&quot;00FC1AE1&quot;/&gt;&lt;wsp:rsid wsp:val=&quot;00FC1E10&quot;/&gt;&lt;wsp:rsid wsp:val=&quot;00FC2349&quot;/&gt;&lt;wsp:rsid wsp:val=&quot;00FC3027&quot;/&gt;&lt;wsp:rsid wsp:val=&quot;00FC35C3&quot;/&gt;&lt;wsp:rsid wsp:val=&quot;00FC3651&quot;/&gt;&lt;wsp:rsid wsp:val=&quot;00FC3FE7&quot;/&gt;&lt;wsp:rsid wsp:val=&quot;00FC5D98&quot;/&gt;&lt;wsp:rsid wsp:val=&quot;00FC71DB&quot;/&gt;&lt;wsp:rsid wsp:val=&quot;00FC7404&quot;/&gt;&lt;wsp:rsid wsp:val=&quot;00FC7AF9&quot;/&gt;&lt;wsp:rsid wsp:val=&quot;00FD02F8&quot;/&gt;&lt;wsp:rsid wsp:val=&quot;00FD17B9&quot;/&gt;&lt;wsp:rsid wsp:val=&quot;00FD4082&quot;/&gt;&lt;wsp:rsid wsp:val=&quot;00FD43DE&quot;/&gt;&lt;wsp:rsid wsp:val=&quot;00FD4F27&quot;/&gt;&lt;wsp:rsid wsp:val=&quot;00FD55DE&quot;/&gt;&lt;wsp:rsid wsp:val=&quot;00FD5D4D&quot;/&gt;&lt;wsp:rsid wsp:val=&quot;00FD5E40&quot;/&gt;&lt;wsp:rsid wsp:val=&quot;00FD6FB1&quot;/&gt;&lt;wsp:rsid wsp:val=&quot;00FD7A1B&quot;/&gt;&lt;wsp:rsid wsp:val=&quot;00FE0094&quot;/&gt;&lt;wsp:rsid wsp:val=&quot;00FE0545&quot;/&gt;&lt;wsp:rsid wsp:val=&quot;00FE241D&quot;/&gt;&lt;wsp:rsid wsp:val=&quot;00FE2687&quot;/&gt;&lt;wsp:rsid wsp:val=&quot;00FE3D81&quot;/&gt;&lt;wsp:rsid wsp:val=&quot;00FE5454&quot;/&gt;&lt;wsp:rsid wsp:val=&quot;00FE5AF9&quot;/&gt;&lt;wsp:rsid wsp:val=&quot;00FE68C5&quot;/&gt;&lt;wsp:rsid wsp:val=&quot;00FE6E6B&quot;/&gt;&lt;wsp:rsid wsp:val=&quot;00FF080B&quot;/&gt;&lt;wsp:rsid wsp:val=&quot;00FF08EA&quot;/&gt;&lt;wsp:rsid wsp:val=&quot;00FF0F7C&quot;/&gt;&lt;wsp:rsid wsp:val=&quot;00FF1C8A&quot;/&gt;&lt;wsp:rsid wsp:val=&quot;00FF273C&quot;/&gt;&lt;wsp:rsid wsp:val=&quot;00FF28DB&quot;/&gt;&lt;wsp:rsid wsp:val=&quot;00FF3376&quot;/&gt;&lt;wsp:rsid wsp:val=&quot;00FF74DF&quot;/&gt;&lt;wsp:rsid wsp:val=&quot;00FF74FD&quot;/&gt;&lt;/wsp:rsids&gt;&lt;/w:docPr&gt;&lt;w:body&gt;&lt;wx:sect&gt;&lt;w:p wsp:rsidR=&quot;006D0261&quot; wsp:rsidRDefault=&quot;006D0261&quot; wsp:rsidP=&quot;006D0261&quot;&gt;&lt;m:oMathPara&gt;&lt;m:oMath&gt;&lt;m:sSub&gt;&lt;m:sSubPr&gt;&lt;m:ctrlPr&gt;&lt;w:rPr&gt;&lt;w:rFonts w:ascii=&quot;Cambria Math&quot; w:fareast=&quot;Calibri&quot; w:h-ansi=&quot;Cambria Math&quot; w:cs=&quot;Arial&quot;/&gt;&lt;wx:font wx:val=&quot;Cambria Math&quot;/&gt;&lt;w:i/&gt;&lt;w:color w:val=&quot;000000&quot;/&gt;&lt;w:sz w:val=&quot;22&quot;/&gt;&lt;w:sz-cs w:val=&quot;22&quot;/&gt;&lt;w:lang w:val=&quot;ES&quot;/&gt;&lt;/w:rPr&gt;&lt;/m:ctrlPr&gt;&lt;/m:sSubPr&gt;&lt;m:e&gt;&lt;m:r&gt;&lt;w:rPr&gt;&lt;w:rFonts w:ascii=&quot;Cambria Math&quot; w:fareast=&quot;Calibri&quot; w:h-ansi=&quot;Cambria Math&quot; w:cs=&quot;Arial&quot;/&gt;&lt;wx:font wx:val=&quot;Cambria Math&quot;/&gt;&lt;w:i/&gt;&lt;w:color w:val=&quot;000000&quot;/&gt;&lt;w:sz w:val=&quot;22&quot;/&gt;&lt;w:sz-cs w:val=&quot;22&quot;/&gt;&lt;w:lang w:val=&quot;ES&quot;/&gt;&lt;/w:rPr&gt;&lt;m:t&gt;T&lt;/m:t&gt;&lt;/m:r&gt;&lt;/m:e&gt;&lt;m:sub&gt;&lt;m:r&gt;&lt;w:rPr&gt;&lt;w:rFonts w:ascii=&quot;Cambria Math&quot; w:fareast=&quot;Calibri&quot; w:h-ansi=&quot;Cambria Math&quot; w:cs=&quot;Arial&quot;/&gt;&lt;wx:font wx:val=&quot;Cambria Math&quot;/&gt;&lt;w:i/&gt;&lt;w:color w:val=&quot;000000&quot;/&gt;&lt;w:sz w:val=&quot;22&quot;/&gt;&lt;w:sz-cs w:val=&quot;22&quot;/&gt;&lt;w:lang w:val=&quot;ES&quot;/&gt;&lt;/w:rPr&gt;&lt;m:t&gt;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2" o:title="" chromakey="white"/>
          </v:shape>
        </w:pict>
      </w:r>
      <w:r w:rsidRPr="00B313F5">
        <w:rPr>
          <w:rFonts w:ascii="Courier New" w:hAnsi="Courier New" w:cs="Courier New"/>
          <w:szCs w:val="24"/>
          <w:lang w:val="es-ES"/>
        </w:rPr>
        <w:instrText xml:space="preserve"> </w:instrText>
      </w:r>
      <w:r w:rsidRPr="00B313F5">
        <w:rPr>
          <w:rFonts w:ascii="Courier New" w:hAnsi="Courier New" w:cs="Courier New"/>
          <w:szCs w:val="24"/>
          <w:lang w:val="es-ES"/>
        </w:rPr>
        <w:fldChar w:fldCharType="separate"/>
      </w:r>
      <w:r w:rsidR="00BF5D17" w:rsidRPr="00B313F5">
        <w:rPr>
          <w:rFonts w:ascii="Courier New" w:hAnsi="Courier New" w:cs="Courier New"/>
          <w:szCs w:val="24"/>
        </w:rPr>
        <w:pict w14:anchorId="0D680EA9">
          <v:shape id="_x0000_i1026" type="#_x0000_t75" style="width:21.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doNotEmbedSystemFonts/&gt;&lt;w:hideGrammaticalErrors/&gt;&lt;w:activeWritingStyle w:lang=&quot;ES-TRAD&quot; w:vendorID=&quot;9&quot; w:dllVersion=&quot;512&quot; w:optionSet=&quot;1&quot;/&gt;&lt;w:activeWritingStyle w:lang=&quot;PT-BR&quot; w:vendorID=&quot;1&quot; w:dllVersion=&quot;513&quot; w:optionSet=&quot;1&quot;/&gt;&lt;w:stylePaneFormatFilter w:val=&quot;3F01&quot;/&gt;&lt;w:defaultTabStop w:val=&quot;0&quot;/&gt;&lt;w:hyphenationZone w:val=&quot;425&quot;/&gt;&lt;w:doNotHyphenateCaps/&gt;&lt;w:drawingGridHorizontalSpacing w:val=&quot;120&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printColBlack/&gt;&lt;w:showBreaksInFrames/&gt;&lt;w:suppressSpBfAfterPgBrk/&gt;&lt;w:swapBordersFacingPages/&gt;&lt;w:convMailMergeEsc/&gt;&lt;w:usePrinterMetrics/&gt;&lt;w:ww6BorderRules/&gt;&lt;w:footnoteLayoutLikeWW8/&gt;&lt;w:shapeLayoutLikeWW8/&gt;&lt;w:alignTablesRowByRow/&gt;&lt;w:forgetLastTabAlignment/&gt;&lt;w:noSpaceRaiseLower/&gt;&lt;w:doNotUseHTMLParagraphAutoSpacing/&gt;&lt;w:layoutRawTableWidth/&gt;&lt;w:layoutTableRowsApart/&gt;&lt;w:useWord97LineBreakingRules/&gt;&lt;w:dontAllowFieldEndSelect/&gt;&lt;w:useWord2002TableStyleRules/&gt;&lt;/w:compat&gt;&lt;wsp:rsids&gt;&lt;wsp:rsidRoot wsp:val=&quot;00166C90&quot;/&gt;&lt;wsp:rsid wsp:val=&quot;0000189B&quot;/&gt;&lt;wsp:rsid wsp:val=&quot;00005284&quot;/&gt;&lt;wsp:rsid wsp:val=&quot;00005ADD&quot;/&gt;&lt;wsp:rsid wsp:val=&quot;000069C4&quot;/&gt;&lt;wsp:rsid wsp:val=&quot;00007BF6&quot;/&gt;&lt;wsp:rsid wsp:val=&quot;00010AE1&quot;/&gt;&lt;wsp:rsid wsp:val=&quot;00010EBF&quot;/&gt;&lt;wsp:rsid wsp:val=&quot;000126C0&quot;/&gt;&lt;wsp:rsid wsp:val=&quot;00012E57&quot;/&gt;&lt;wsp:rsid wsp:val=&quot;000164F5&quot;/&gt;&lt;wsp:rsid wsp:val=&quot;00021D88&quot;/&gt;&lt;wsp:rsid wsp:val=&quot;000266BD&quot;/&gt;&lt;wsp:rsid wsp:val=&quot;00026C7B&quot;/&gt;&lt;wsp:rsid wsp:val=&quot;000311FF&quot;/&gt;&lt;wsp:rsid wsp:val=&quot;000314B3&quot;/&gt;&lt;wsp:rsid wsp:val=&quot;00033C21&quot;/&gt;&lt;wsp:rsid wsp:val=&quot;0003430D&quot;/&gt;&lt;wsp:rsid wsp:val=&quot;00035997&quot;/&gt;&lt;wsp:rsid wsp:val=&quot;000365D8&quot;/&gt;&lt;wsp:rsid wsp:val=&quot;00037039&quot;/&gt;&lt;wsp:rsid wsp:val=&quot;00040477&quot;/&gt;&lt;wsp:rsid wsp:val=&quot;000407D8&quot;/&gt;&lt;wsp:rsid wsp:val=&quot;00040ECA&quot;/&gt;&lt;wsp:rsid wsp:val=&quot;0004242D&quot;/&gt;&lt;wsp:rsid wsp:val=&quot;00042F29&quot;/&gt;&lt;wsp:rsid wsp:val=&quot;000433EF&quot;/&gt;&lt;wsp:rsid wsp:val=&quot;000439F1&quot;/&gt;&lt;wsp:rsid wsp:val=&quot;000453A8&quot;/&gt;&lt;wsp:rsid wsp:val=&quot;000458E4&quot;/&gt;&lt;wsp:rsid wsp:val=&quot;0004604B&quot;/&gt;&lt;wsp:rsid wsp:val=&quot;00046CCA&quot;/&gt;&lt;wsp:rsid wsp:val=&quot;00047217&quot;/&gt;&lt;wsp:rsid wsp:val=&quot;00051110&quot;/&gt;&lt;wsp:rsid wsp:val=&quot;000512F2&quot;/&gt;&lt;wsp:rsid wsp:val=&quot;00051C18&quot;/&gt;&lt;wsp:rsid wsp:val=&quot;000529FD&quot;/&gt;&lt;wsp:rsid wsp:val=&quot;00052E0A&quot;/&gt;&lt;wsp:rsid wsp:val=&quot;0005603D&quot;/&gt;&lt;wsp:rsid wsp:val=&quot;00056AD0&quot;/&gt;&lt;wsp:rsid wsp:val=&quot;00060FD3&quot;/&gt;&lt;wsp:rsid wsp:val=&quot;00061F30&quot;/&gt;&lt;wsp:rsid wsp:val=&quot;00062312&quot;/&gt;&lt;wsp:rsid wsp:val=&quot;00062E06&quot;/&gt;&lt;wsp:rsid wsp:val=&quot;00063105&quot;/&gt;&lt;wsp:rsid wsp:val=&quot;00065095&quot;/&gt;&lt;wsp:rsid wsp:val=&quot;00067C30&quot;/&gt;&lt;wsp:rsid wsp:val=&quot;0007011F&quot;/&gt;&lt;wsp:rsid wsp:val=&quot;00070D19&quot;/&gt;&lt;wsp:rsid wsp:val=&quot;00070F0E&quot;/&gt;&lt;wsp:rsid wsp:val=&quot;000718BB&quot;/&gt;&lt;wsp:rsid wsp:val=&quot;0007332F&quot;/&gt;&lt;wsp:rsid wsp:val=&quot;000757CC&quot;/&gt;&lt;wsp:rsid wsp:val=&quot;00076051&quot;/&gt;&lt;wsp:rsid wsp:val=&quot;00077254&quot;/&gt;&lt;wsp:rsid wsp:val=&quot;000773AD&quot;/&gt;&lt;wsp:rsid wsp:val=&quot;00080424&quot;/&gt;&lt;wsp:rsid wsp:val=&quot;0008082D&quot;/&gt;&lt;wsp:rsid wsp:val=&quot;000810B2&quot;/&gt;&lt;wsp:rsid wsp:val=&quot;0008150B&quot;/&gt;&lt;wsp:rsid wsp:val=&quot;000816E9&quot;/&gt;&lt;wsp:rsid wsp:val=&quot;00081968&quot;/&gt;&lt;wsp:rsid wsp:val=&quot;00081C94&quot;/&gt;&lt;wsp:rsid wsp:val=&quot;00082406&quot;/&gt;&lt;wsp:rsid wsp:val=&quot;000830D2&quot;/&gt;&lt;wsp:rsid wsp:val=&quot;00083AF7&quot;/&gt;&lt;wsp:rsid wsp:val=&quot;000842A6&quot;/&gt;&lt;wsp:rsid wsp:val=&quot;0008566F&quot;/&gt;&lt;wsp:rsid wsp:val=&quot;00086077&quot;/&gt;&lt;wsp:rsid wsp:val=&quot;00086F7F&quot;/&gt;&lt;wsp:rsid wsp:val=&quot;000878F4&quot;/&gt;&lt;wsp:rsid wsp:val=&quot;00087EB4&quot;/&gt;&lt;wsp:rsid wsp:val=&quot;0009168B&quot;/&gt;&lt;wsp:rsid wsp:val=&quot;000924D7&quot;/&gt;&lt;wsp:rsid wsp:val=&quot;00093A7E&quot;/&gt;&lt;wsp:rsid wsp:val=&quot;00093D31&quot;/&gt;&lt;wsp:rsid wsp:val=&quot;00095220&quot;/&gt;&lt;wsp:rsid wsp:val=&quot;0009613B&quot;/&gt;&lt;wsp:rsid wsp:val=&quot;0009696D&quot;/&gt;&lt;wsp:rsid wsp:val=&quot;000976D5&quot;/&gt;&lt;wsp:rsid wsp:val=&quot;0009794E&quot;/&gt;&lt;wsp:rsid wsp:val=&quot;000A012C&quot;/&gt;&lt;wsp:rsid wsp:val=&quot;000A08DF&quot;/&gt;&lt;wsp:rsid wsp:val=&quot;000A1503&quot;/&gt;&lt;wsp:rsid wsp:val=&quot;000A17CB&quot;/&gt;&lt;wsp:rsid wsp:val=&quot;000A2B15&quot;/&gt;&lt;wsp:rsid wsp:val=&quot;000A2E1C&quot;/&gt;&lt;wsp:rsid wsp:val=&quot;000A4374&quot;/&gt;&lt;wsp:rsid wsp:val=&quot;000A43C4&quot;/&gt;&lt;wsp:rsid wsp:val=&quot;000A7297&quot;/&gt;&lt;wsp:rsid wsp:val=&quot;000A7994&quot;/&gt;&lt;wsp:rsid wsp:val=&quot;000B0219&quot;/&gt;&lt;wsp:rsid wsp:val=&quot;000B036C&quot;/&gt;&lt;wsp:rsid wsp:val=&quot;000B06A0&quot;/&gt;&lt;wsp:rsid wsp:val=&quot;000B0770&quot;/&gt;&lt;wsp:rsid wsp:val=&quot;000B235C&quot;/&gt;&lt;wsp:rsid wsp:val=&quot;000B7E62&quot;/&gt;&lt;wsp:rsid wsp:val=&quot;000C15A9&quot;/&gt;&lt;wsp:rsid wsp:val=&quot;000C19FE&quot;/&gt;&lt;wsp:rsid wsp:val=&quot;000C44BD&quot;/&gt;&lt;wsp:rsid wsp:val=&quot;000C4508&quot;/&gt;&lt;wsp:rsid wsp:val=&quot;000C5151&quot;/&gt;&lt;wsp:rsid wsp:val=&quot;000C57FA&quot;/&gt;&lt;wsp:rsid wsp:val=&quot;000D1299&quot;/&gt;&lt;wsp:rsid wsp:val=&quot;000D1814&quot;/&gt;&lt;wsp:rsid wsp:val=&quot;000D61A6&quot;/&gt;&lt;wsp:rsid wsp:val=&quot;000D64A2&quot;/&gt;&lt;wsp:rsid wsp:val=&quot;000E1E63&quot;/&gt;&lt;wsp:rsid wsp:val=&quot;000E2852&quot;/&gt;&lt;wsp:rsid wsp:val=&quot;000E4467&quot;/&gt;&lt;wsp:rsid wsp:val=&quot;000E4A18&quot;/&gt;&lt;wsp:rsid wsp:val=&quot;000E562E&quot;/&gt;&lt;wsp:rsid wsp:val=&quot;000F0190&quot;/&gt;&lt;wsp:rsid wsp:val=&quot;000F0F4B&quot;/&gt;&lt;wsp:rsid wsp:val=&quot;000F2ECE&quot;/&gt;&lt;wsp:rsid wsp:val=&quot;000F330F&quot;/&gt;&lt;wsp:rsid wsp:val=&quot;000F3EB6&quot;/&gt;&lt;wsp:rsid wsp:val=&quot;000F7AB5&quot;/&gt;&lt;wsp:rsid wsp:val=&quot;001009D7&quot;/&gt;&lt;wsp:rsid wsp:val=&quot;00100A5B&quot;/&gt;&lt;wsp:rsid wsp:val=&quot;001017DE&quot;/&gt;&lt;wsp:rsid wsp:val=&quot;00101A7A&quot;/&gt;&lt;wsp:rsid wsp:val=&quot;001023D6&quot;/&gt;&lt;wsp:rsid wsp:val=&quot;0010332C&quot;/&gt;&lt;wsp:rsid wsp:val=&quot;001038C7&quot;/&gt;&lt;wsp:rsid wsp:val=&quot;001079A7&quot;/&gt;&lt;wsp:rsid wsp:val=&quot;00111FE1&quot;/&gt;&lt;wsp:rsid wsp:val=&quot;0011212B&quot;/&gt;&lt;wsp:rsid wsp:val=&quot;0011232D&quot;/&gt;&lt;wsp:rsid wsp:val=&quot;001123AB&quot;/&gt;&lt;wsp:rsid wsp:val=&quot;0011511E&quot;/&gt;&lt;wsp:rsid wsp:val=&quot;001167A8&quot;/&gt;&lt;wsp:rsid wsp:val=&quot;001216D0&quot;/&gt;&lt;wsp:rsid wsp:val=&quot;00121AB3&quot;/&gt;&lt;wsp:rsid wsp:val=&quot;00121CA0&quot;/&gt;&lt;wsp:rsid wsp:val=&quot;00121CFE&quot;/&gt;&lt;wsp:rsid wsp:val=&quot;00121DF9&quot;/&gt;&lt;wsp:rsid wsp:val=&quot;00122CC3&quot;/&gt;&lt;wsp:rsid wsp:val=&quot;00123183&quot;/&gt;&lt;wsp:rsid wsp:val=&quot;001249B1&quot;/&gt;&lt;wsp:rsid wsp:val=&quot;00124B79&quot;/&gt;&lt;wsp:rsid wsp:val=&quot;00125CF2&quot;/&gt;&lt;wsp:rsid wsp:val=&quot;00125E71&quot;/&gt;&lt;wsp:rsid wsp:val=&quot;00127C58&quot;/&gt;&lt;wsp:rsid wsp:val=&quot;00130991&quot;/&gt;&lt;wsp:rsid wsp:val=&quot;001313A7&quot;/&gt;&lt;wsp:rsid wsp:val=&quot;00131F9F&quot;/&gt;&lt;wsp:rsid wsp:val=&quot;00135579&quot;/&gt;&lt;wsp:rsid wsp:val=&quot;00135CCB&quot;/&gt;&lt;wsp:rsid wsp:val=&quot;00135D09&quot;/&gt;&lt;wsp:rsid wsp:val=&quot;001400A2&quot;/&gt;&lt;wsp:rsid wsp:val=&quot;00143126&quot;/&gt;&lt;wsp:rsid wsp:val=&quot;00144311&quot;/&gt;&lt;wsp:rsid wsp:val=&quot;00144601&quot;/&gt;&lt;wsp:rsid wsp:val=&quot;001446F3&quot;/&gt;&lt;wsp:rsid wsp:val=&quot;001451A6&quot;/&gt;&lt;wsp:rsid wsp:val=&quot;00146574&quot;/&gt;&lt;wsp:rsid wsp:val=&quot;001465B0&quot;/&gt;&lt;wsp:rsid wsp:val=&quot;001502EB&quot;/&gt;&lt;wsp:rsid wsp:val=&quot;0015089F&quot;/&gt;&lt;wsp:rsid wsp:val=&quot;001532D6&quot;/&gt;&lt;wsp:rsid wsp:val=&quot;00156A57&quot;/&gt;&lt;wsp:rsid wsp:val=&quot;00156D19&quot;/&gt;&lt;wsp:rsid wsp:val=&quot;00157712&quot;/&gt;&lt;wsp:rsid wsp:val=&quot;0016067B&quot;/&gt;&lt;wsp:rsid wsp:val=&quot;00160FF5&quot;/&gt;&lt;wsp:rsid wsp:val=&quot;00162205&quot;/&gt;&lt;wsp:rsid wsp:val=&quot;00162309&quot;/&gt;&lt;wsp:rsid wsp:val=&quot;00163389&quot;/&gt;&lt;wsp:rsid wsp:val=&quot;00166C90&quot;/&gt;&lt;wsp:rsid wsp:val=&quot;00167BC7&quot;/&gt;&lt;wsp:rsid wsp:val=&quot;001708DB&quot;/&gt;&lt;wsp:rsid wsp:val=&quot;00170F2C&quot;/&gt;&lt;wsp:rsid wsp:val=&quot;00172322&quot;/&gt;&lt;wsp:rsid wsp:val=&quot;00175314&quot;/&gt;&lt;wsp:rsid wsp:val=&quot;00175608&quot;/&gt;&lt;wsp:rsid wsp:val=&quot;00175D99&quot;/&gt;&lt;wsp:rsid wsp:val=&quot;001771E9&quot;/&gt;&lt;wsp:rsid wsp:val=&quot;00181414&quot;/&gt;&lt;wsp:rsid wsp:val=&quot;001826C5&quot;/&gt;&lt;wsp:rsid wsp:val=&quot;00182A99&quot;/&gt;&lt;wsp:rsid wsp:val=&quot;00183DD6&quot;/&gt;&lt;wsp:rsid wsp:val=&quot;00184657&quot;/&gt;&lt;wsp:rsid wsp:val=&quot;0018493E&quot;/&gt;&lt;wsp:rsid wsp:val=&quot;00185041&quot;/&gt;&lt;wsp:rsid wsp:val=&quot;001946A1&quot;/&gt;&lt;wsp:rsid wsp:val=&quot;00195194&quot;/&gt;&lt;wsp:rsid wsp:val=&quot;001961B6&quot;/&gt;&lt;wsp:rsid wsp:val=&quot;00196A57&quot;/&gt;&lt;wsp:rsid wsp:val=&quot;00197E4E&quot;/&gt;&lt;wsp:rsid wsp:val=&quot;001A14D1&quot;/&gt;&lt;wsp:rsid wsp:val=&quot;001A36B4&quot;/&gt;&lt;wsp:rsid wsp:val=&quot;001A3A65&quot;/&gt;&lt;wsp:rsid wsp:val=&quot;001A3ADE&quot;/&gt;&lt;wsp:rsid wsp:val=&quot;001A4421&quot;/&gt;&lt;wsp:rsid wsp:val=&quot;001A4CBC&quot;/&gt;&lt;wsp:rsid wsp:val=&quot;001A532E&quot;/&gt;&lt;wsp:rsid wsp:val=&quot;001A6D55&quot;/&gt;&lt;wsp:rsid wsp:val=&quot;001B0AE6&quot;/&gt;&lt;wsp:rsid wsp:val=&quot;001B14DE&quot;/&gt;&lt;wsp:rsid wsp:val=&quot;001B2345&quot;/&gt;&lt;wsp:rsid wsp:val=&quot;001B596D&quot;/&gt;&lt;wsp:rsid wsp:val=&quot;001B7069&quot;/&gt;&lt;wsp:rsid wsp:val=&quot;001C01D0&quot;/&gt;&lt;wsp:rsid wsp:val=&quot;001C1EB4&quot;/&gt;&lt;wsp:rsid wsp:val=&quot;001C3C25&quot;/&gt;&lt;wsp:rsid wsp:val=&quot;001C5708&quot;/&gt;&lt;wsp:rsid wsp:val=&quot;001C576B&quot;/&gt;&lt;wsp:rsid wsp:val=&quot;001C719E&quot;/&gt;&lt;wsp:rsid wsp:val=&quot;001C7BE7&quot;/&gt;&lt;wsp:rsid wsp:val=&quot;001D0AC4&quot;/&gt;&lt;wsp:rsid wsp:val=&quot;001D0DCC&quot;/&gt;&lt;wsp:rsid wsp:val=&quot;001D0DD1&quot;/&gt;&lt;wsp:rsid wsp:val=&quot;001D24B6&quot;/&gt;&lt;wsp:rsid wsp:val=&quot;001D3080&quot;/&gt;&lt;wsp:rsid wsp:val=&quot;001D3239&quot;/&gt;&lt;wsp:rsid wsp:val=&quot;001D3FAF&quot;/&gt;&lt;wsp:rsid wsp:val=&quot;001D7AE9&quot;/&gt;&lt;wsp:rsid wsp:val=&quot;001D7CEE&quot;/&gt;&lt;wsp:rsid wsp:val=&quot;001E2138&quot;/&gt;&lt;wsp:rsid wsp:val=&quot;001E315A&quot;/&gt;&lt;wsp:rsid wsp:val=&quot;001E374B&quot;/&gt;&lt;wsp:rsid wsp:val=&quot;001E3ABB&quot;/&gt;&lt;wsp:rsid wsp:val=&quot;001E4EF9&quot;/&gt;&lt;wsp:rsid wsp:val=&quot;001E55DC&quot;/&gt;&lt;wsp:rsid wsp:val=&quot;001E58A7&quot;/&gt;&lt;wsp:rsid wsp:val=&quot;001E5C56&quot;/&gt;&lt;wsp:rsid wsp:val=&quot;001E608A&quot;/&gt;&lt;wsp:rsid wsp:val=&quot;001E6750&quot;/&gt;&lt;wsp:rsid wsp:val=&quot;001E7B2D&quot;/&gt;&lt;wsp:rsid wsp:val=&quot;001F17DC&quot;/&gt;&lt;wsp:rsid wsp:val=&quot;001F1EA7&quot;/&gt;&lt;wsp:rsid wsp:val=&quot;001F2D07&quot;/&gt;&lt;wsp:rsid wsp:val=&quot;001F2D44&quot;/&gt;&lt;wsp:rsid wsp:val=&quot;001F3139&quot;/&gt;&lt;wsp:rsid wsp:val=&quot;001F332E&quot;/&gt;&lt;wsp:rsid wsp:val=&quot;001F3433&quot;/&gt;&lt;wsp:rsid wsp:val=&quot;001F3F55&quot;/&gt;&lt;wsp:rsid wsp:val=&quot;002009F7&quot;/&gt;&lt;wsp:rsid wsp:val=&quot;002025BA&quot;/&gt;&lt;wsp:rsid wsp:val=&quot;00203BDF&quot;/&gt;&lt;wsp:rsid wsp:val=&quot;00206A74&quot;/&gt;&lt;wsp:rsid wsp:val=&quot;00206AD5&quot;/&gt;&lt;wsp:rsid wsp:val=&quot;002077B2&quot;/&gt;&lt;wsp:rsid wsp:val=&quot;00207F15&quot;/&gt;&lt;wsp:rsid wsp:val=&quot;00210B3F&quot;/&gt;&lt;wsp:rsid wsp:val=&quot;00213C95&quot;/&gt;&lt;wsp:rsid wsp:val=&quot;0021609C&quot;/&gt;&lt;wsp:rsid wsp:val=&quot;0021620B&quot;/&gt;&lt;wsp:rsid wsp:val=&quot;00217832&quot;/&gt;&lt;wsp:rsid wsp:val=&quot;00217906&quot;/&gt;&lt;wsp:rsid wsp:val=&quot;002200D6&quot;/&gt;&lt;wsp:rsid wsp:val=&quot;00222ABC&quot;/&gt;&lt;wsp:rsid wsp:val=&quot;00222F69&quot;/&gt;&lt;wsp:rsid wsp:val=&quot;00223767&quot;/&gt;&lt;wsp:rsid wsp:val=&quot;00224B47&quot;/&gt;&lt;wsp:rsid wsp:val=&quot;00224DE0&quot;/&gt;&lt;wsp:rsid wsp:val=&quot;0022583D&quot;/&gt;&lt;wsp:rsid wsp:val=&quot;002261A9&quot;/&gt;&lt;wsp:rsid wsp:val=&quot;00226E60&quot;/&gt;&lt;wsp:rsid wsp:val=&quot;00227560&quot;/&gt;&lt;wsp:rsid wsp:val=&quot;00227C93&quot;/&gt;&lt;wsp:rsid wsp:val=&quot;00230DD8&quot;/&gt;&lt;wsp:rsid wsp:val=&quot;0023155E&quot;/&gt;&lt;wsp:rsid wsp:val=&quot;00233867&quot;/&gt;&lt;wsp:rsid wsp:val=&quot;00234D40&quot;/&gt;&lt;wsp:rsid wsp:val=&quot;00236F4F&quot;/&gt;&lt;wsp:rsid wsp:val=&quot;0023761A&quot;/&gt;&lt;wsp:rsid wsp:val=&quot;00240042&quot;/&gt;&lt;wsp:rsid wsp:val=&quot;00241B2C&quot;/&gt;&lt;wsp:rsid wsp:val=&quot;00241ED7&quot;/&gt;&lt;wsp:rsid wsp:val=&quot;0024376F&quot;/&gt;&lt;wsp:rsid wsp:val=&quot;00244097&quot;/&gt;&lt;wsp:rsid wsp:val=&quot;00245522&quot;/&gt;&lt;wsp:rsid wsp:val=&quot;00245DC2&quot;/&gt;&lt;wsp:rsid wsp:val=&quot;002465B2&quot;/&gt;&lt;wsp:rsid wsp:val=&quot;00246D9D&quot;/&gt;&lt;wsp:rsid wsp:val=&quot;002471C8&quot;/&gt;&lt;wsp:rsid wsp:val=&quot;00247D75&quot;/&gt;&lt;wsp:rsid wsp:val=&quot;002517DA&quot;/&gt;&lt;wsp:rsid wsp:val=&quot;00252181&quot;/&gt;&lt;wsp:rsid wsp:val=&quot;0025260A&quot;/&gt;&lt;wsp:rsid wsp:val=&quot;002530B2&quot;/&gt;&lt;wsp:rsid wsp:val=&quot;002539D0&quot;/&gt;&lt;wsp:rsid wsp:val=&quot;00253C0F&quot;/&gt;&lt;wsp:rsid wsp:val=&quot;00254246&quot;/&gt;&lt;wsp:rsid wsp:val=&quot;00254361&quot;/&gt;&lt;wsp:rsid wsp:val=&quot;00254972&quot;/&gt;&lt;wsp:rsid wsp:val=&quot;00254D2A&quot;/&gt;&lt;wsp:rsid wsp:val=&quot;00255596&quot;/&gt;&lt;wsp:rsid wsp:val=&quot;00257995&quot;/&gt;&lt;wsp:rsid wsp:val=&quot;00261B46&quot;/&gt;&lt;wsp:rsid wsp:val=&quot;00264A68&quot;/&gt;&lt;wsp:rsid wsp:val=&quot;00264BC7&quot;/&gt;&lt;wsp:rsid wsp:val=&quot;00267DCD&quot;/&gt;&lt;wsp:rsid wsp:val=&quot;00267E8B&quot;/&gt;&lt;wsp:rsid wsp:val=&quot;00270596&quot;/&gt;&lt;wsp:rsid wsp:val=&quot;00270C37&quot;/&gt;&lt;wsp:rsid wsp:val=&quot;0027440A&quot;/&gt;&lt;wsp:rsid wsp:val=&quot;0027473B&quot;/&gt;&lt;wsp:rsid wsp:val=&quot;002756D3&quot;/&gt;&lt;wsp:rsid wsp:val=&quot;00275B44&quot;/&gt;&lt;wsp:rsid wsp:val=&quot;002770AB&quot;/&gt;&lt;wsp:rsid wsp:val=&quot;00281DAD&quot;/&gt;&lt;wsp:rsid wsp:val=&quot;0028273D&quot;/&gt;&lt;wsp:rsid wsp:val=&quot;002841CA&quot;/&gt;&lt;wsp:rsid wsp:val=&quot;0028463D&quot;/&gt;&lt;wsp:rsid wsp:val=&quot;00286267&quot;/&gt;&lt;wsp:rsid wsp:val=&quot;002869A4&quot;/&gt;&lt;wsp:rsid wsp:val=&quot;00286ECA&quot;/&gt;&lt;wsp:rsid wsp:val=&quot;00290157&quot;/&gt;&lt;wsp:rsid wsp:val=&quot;0029041F&quot;/&gt;&lt;wsp:rsid wsp:val=&quot;00291DFE&quot;/&gt;&lt;wsp:rsid wsp:val=&quot;002924BA&quot;/&gt;&lt;wsp:rsid wsp:val=&quot;00292DDF&quot;/&gt;&lt;wsp:rsid wsp:val=&quot;00292F33&quot;/&gt;&lt;wsp:rsid wsp:val=&quot;002930FD&quot;/&gt;&lt;wsp:rsid wsp:val=&quot;00293EBA&quot;/&gt;&lt;wsp:rsid wsp:val=&quot;0029475D&quot;/&gt;&lt;wsp:rsid wsp:val=&quot;00294BBD&quot;/&gt;&lt;wsp:rsid wsp:val=&quot;0029669D&quot;/&gt;&lt;wsp:rsid wsp:val=&quot;002970AF&quot;/&gt;&lt;wsp:rsid wsp:val=&quot;002A110D&quot;/&gt;&lt;wsp:rsid wsp:val=&quot;002A11F8&quot;/&gt;&lt;wsp:rsid wsp:val=&quot;002A631E&quot;/&gt;&lt;wsp:rsid wsp:val=&quot;002B089E&quot;/&gt;&lt;wsp:rsid wsp:val=&quot;002B09C4&quot;/&gt;&lt;wsp:rsid wsp:val=&quot;002B16E2&quot;/&gt;&lt;wsp:rsid wsp:val=&quot;002B25FD&quot;/&gt;&lt;wsp:rsid wsp:val=&quot;002B287C&quot;/&gt;&lt;wsp:rsid wsp:val=&quot;002B2B8A&quot;/&gt;&lt;wsp:rsid wsp:val=&quot;002B3B96&quot;/&gt;&lt;wsp:rsid wsp:val=&quot;002B4CB2&quot;/&gt;&lt;wsp:rsid wsp:val=&quot;002C18E4&quot;/&gt;&lt;wsp:rsid wsp:val=&quot;002C1BDD&quot;/&gt;&lt;wsp:rsid wsp:val=&quot;002C31C1&quot;/&gt;&lt;wsp:rsid wsp:val=&quot;002C56CC&quot;/&gt;&lt;wsp:rsid wsp:val=&quot;002C62D0&quot;/&gt;&lt;wsp:rsid wsp:val=&quot;002C6850&quot;/&gt;&lt;wsp:rsid wsp:val=&quot;002C6A4B&quot;/&gt;&lt;wsp:rsid wsp:val=&quot;002C6F37&quot;/&gt;&lt;wsp:rsid wsp:val=&quot;002C7A89&quot;/&gt;&lt;wsp:rsid wsp:val=&quot;002D029A&quot;/&gt;&lt;wsp:rsid wsp:val=&quot;002D054A&quot;/&gt;&lt;wsp:rsid wsp:val=&quot;002D0C8E&quot;/&gt;&lt;wsp:rsid wsp:val=&quot;002D1ED9&quot;/&gt;&lt;wsp:rsid wsp:val=&quot;002D662B&quot;/&gt;&lt;wsp:rsid wsp:val=&quot;002D7F55&quot;/&gt;&lt;wsp:rsid wsp:val=&quot;002D7F91&quot;/&gt;&lt;wsp:rsid wsp:val=&quot;002E147D&quot;/&gt;&lt;wsp:rsid wsp:val=&quot;002E152C&quot;/&gt;&lt;wsp:rsid wsp:val=&quot;002E218C&quot;/&gt;&lt;wsp:rsid wsp:val=&quot;002E24A9&quot;/&gt;&lt;wsp:rsid wsp:val=&quot;002E2CE5&quot;/&gt;&lt;wsp:rsid wsp:val=&quot;002E32BF&quot;/&gt;&lt;wsp:rsid wsp:val=&quot;002E6985&quot;/&gt;&lt;wsp:rsid wsp:val=&quot;002E6D97&quot;/&gt;&lt;wsp:rsid wsp:val=&quot;002F00A3&quot;/&gt;&lt;wsp:rsid wsp:val=&quot;002F02A4&quot;/&gt;&lt;wsp:rsid wsp:val=&quot;002F2E74&quot;/&gt;&lt;wsp:rsid wsp:val=&quot;002F3489&quot;/&gt;&lt;wsp:rsid wsp:val=&quot;002F3C23&quot;/&gt;&lt;wsp:rsid wsp:val=&quot;002F5D8B&quot;/&gt;&lt;wsp:rsid wsp:val=&quot;002F711F&quot;/&gt;&lt;wsp:rsid wsp:val=&quot;002F74BA&quot;/&gt;&lt;wsp:rsid wsp:val=&quot;0030082D&quot;/&gt;&lt;wsp:rsid wsp:val=&quot;00300FCF&quot;/&gt;&lt;wsp:rsid wsp:val=&quot;003013AE&quot;/&gt;&lt;wsp:rsid wsp:val=&quot;00306936&quot;/&gt;&lt;wsp:rsid wsp:val=&quot;00306B7C&quot;/&gt;&lt;wsp:rsid wsp:val=&quot;003076A1&quot;/&gt;&lt;wsp:rsid wsp:val=&quot;0031004C&quot;/&gt;&lt;wsp:rsid wsp:val=&quot;0031096F&quot;/&gt;&lt;wsp:rsid wsp:val=&quot;00312067&quot;/&gt;&lt;wsp:rsid wsp:val=&quot;0031208E&quot;/&gt;&lt;wsp:rsid wsp:val=&quot;003122B1&quot;/&gt;&lt;wsp:rsid wsp:val=&quot;0031237A&quot;/&gt;&lt;wsp:rsid wsp:val=&quot;00313306&quot;/&gt;&lt;wsp:rsid wsp:val=&quot;00313971&quot;/&gt;&lt;wsp:rsid wsp:val=&quot;00313D8F&quot;/&gt;&lt;wsp:rsid wsp:val=&quot;00313ED4&quot;/&gt;&lt;wsp:rsid wsp:val=&quot;003153DA&quot;/&gt;&lt;wsp:rsid wsp:val=&quot;00315A5F&quot;/&gt;&lt;wsp:rsid wsp:val=&quot;0031688D&quot;/&gt;&lt;wsp:rsid wsp:val=&quot;00316BC0&quot;/&gt;&lt;wsp:rsid wsp:val=&quot;00316EA7&quot;/&gt;&lt;wsp:rsid wsp:val=&quot;00322F17&quot;/&gt;&lt;wsp:rsid wsp:val=&quot;00324CF4&quot;/&gt;&lt;wsp:rsid wsp:val=&quot;00326483&quot;/&gt;&lt;wsp:rsid wsp:val=&quot;00327017&quot;/&gt;&lt;wsp:rsid wsp:val=&quot;003272D1&quot;/&gt;&lt;wsp:rsid wsp:val=&quot;00331776&quot;/&gt;&lt;wsp:rsid wsp:val=&quot;003318E3&quot;/&gt;&lt;wsp:rsid wsp:val=&quot;003320CC&quot;/&gt;&lt;wsp:rsid wsp:val=&quot;00332965&quot;/&gt;&lt;wsp:rsid wsp:val=&quot;00333FC8&quot;/&gt;&lt;wsp:rsid wsp:val=&quot;00334540&quot;/&gt;&lt;wsp:rsid wsp:val=&quot;00334B8D&quot;/&gt;&lt;wsp:rsid wsp:val=&quot;00335873&quot;/&gt;&lt;wsp:rsid wsp:val=&quot;00336313&quot;/&gt;&lt;wsp:rsid wsp:val=&quot;003400B0&quot;/&gt;&lt;wsp:rsid wsp:val=&quot;00340C97&quot;/&gt;&lt;wsp:rsid wsp:val=&quot;00341973&quot;/&gt;&lt;wsp:rsid wsp:val=&quot;003422E8&quot;/&gt;&lt;wsp:rsid wsp:val=&quot;00342E4D&quot;/&gt;&lt;wsp:rsid wsp:val=&quot;0034300B&quot;/&gt;&lt;wsp:rsid wsp:val=&quot;0034303F&quot;/&gt;&lt;wsp:rsid wsp:val=&quot;00344391&quot;/&gt;&lt;wsp:rsid wsp:val=&quot;00344B24&quot;/&gt;&lt;wsp:rsid wsp:val=&quot;003459CE&quot;/&gt;&lt;wsp:rsid wsp:val=&quot;00346CD3&quot;/&gt;&lt;wsp:rsid wsp:val=&quot;00347204&quot;/&gt;&lt;wsp:rsid wsp:val=&quot;003502D2&quot;/&gt;&lt;wsp:rsid wsp:val=&quot;003504BB&quot;/&gt;&lt;wsp:rsid wsp:val=&quot;00350968&quot;/&gt;&lt;wsp:rsid wsp:val=&quot;00350A99&quot;/&gt;&lt;wsp:rsid wsp:val=&quot;00351704&quot;/&gt;&lt;wsp:rsid wsp:val=&quot;00351779&quot;/&gt;&lt;wsp:rsid wsp:val=&quot;00354283&quot;/&gt;&lt;wsp:rsid wsp:val=&quot;003561BC&quot;/&gt;&lt;wsp:rsid wsp:val=&quot;0035785B&quot;/&gt;&lt;wsp:rsid wsp:val=&quot;00357A7C&quot;/&gt;&lt;wsp:rsid wsp:val=&quot;00357DD0&quot;/&gt;&lt;wsp:rsid wsp:val=&quot;00360731&quot;/&gt;&lt;wsp:rsid wsp:val=&quot;00360960&quot;/&gt;&lt;wsp:rsid wsp:val=&quot;00361DE8&quot;/&gt;&lt;wsp:rsid wsp:val=&quot;003641DA&quot;/&gt;&lt;wsp:rsid wsp:val=&quot;00366196&quot;/&gt;&lt;wsp:rsid wsp:val=&quot;003679D4&quot;/&gt;&lt;wsp:rsid wsp:val=&quot;003707F4&quot;/&gt;&lt;wsp:rsid wsp:val=&quot;003723B0&quot;/&gt;&lt;wsp:rsid wsp:val=&quot;003725D8&quot;/&gt;&lt;wsp:rsid wsp:val=&quot;00372648&quot;/&gt;&lt;wsp:rsid wsp:val=&quot;003734CA&quot;/&gt;&lt;wsp:rsid wsp:val=&quot;003755F0&quot;/&gt;&lt;wsp:rsid wsp:val=&quot;00375C37&quot;/&gt;&lt;wsp:rsid wsp:val=&quot;003775AE&quot;/&gt;&lt;wsp:rsid wsp:val=&quot;0038134A&quot;/&gt;&lt;wsp:rsid wsp:val=&quot;003818DF&quot;/&gt;&lt;wsp:rsid wsp:val=&quot;00382120&quot;/&gt;&lt;wsp:rsid wsp:val=&quot;0038271F&quot;/&gt;&lt;wsp:rsid wsp:val=&quot;003834B7&quot;/&gt;&lt;wsp:rsid wsp:val=&quot;00385061&quot;/&gt;&lt;wsp:rsid wsp:val=&quot;0038545A&quot;/&gt;&lt;wsp:rsid wsp:val=&quot;003858BD&quot;/&gt;&lt;wsp:rsid wsp:val=&quot;00385E71&quot;/&gt;&lt;wsp:rsid wsp:val=&quot;00386283&quot;/&gt;&lt;wsp:rsid wsp:val=&quot;00386FBC&quot;/&gt;&lt;wsp:rsid wsp:val=&quot;00390755&quot;/&gt;&lt;wsp:rsid wsp:val=&quot;003920B7&quot;/&gt;&lt;wsp:rsid wsp:val=&quot;00392AE3&quot;/&gt;&lt;wsp:rsid wsp:val=&quot;00393521&quot;/&gt;&lt;wsp:rsid wsp:val=&quot;0039397B&quot;/&gt;&lt;wsp:rsid wsp:val=&quot;00395DDB&quot;/&gt;&lt;wsp:rsid wsp:val=&quot;00396BE5&quot;/&gt;&lt;wsp:rsid wsp:val=&quot;003971C4&quot;/&gt;&lt;wsp:rsid wsp:val=&quot;003972E4&quot;/&gt;&lt;wsp:rsid wsp:val=&quot;003A3B39&quot;/&gt;&lt;wsp:rsid wsp:val=&quot;003A3BF3&quot;/&gt;&lt;wsp:rsid wsp:val=&quot;003A4862&quot;/&gt;&lt;wsp:rsid wsp:val=&quot;003A504E&quot;/&gt;&lt;wsp:rsid wsp:val=&quot;003A6A2E&quot;/&gt;&lt;wsp:rsid wsp:val=&quot;003A7213&quot;/&gt;&lt;wsp:rsid wsp:val=&quot;003B06F0&quot;/&gt;&lt;wsp:rsid wsp:val=&quot;003B2E9B&quot;/&gt;&lt;wsp:rsid wsp:val=&quot;003B5A1E&quot;/&gt;&lt;wsp:rsid wsp:val=&quot;003C1851&quot;/&gt;&lt;wsp:rsid wsp:val=&quot;003C1AEC&quot;/&gt;&lt;wsp:rsid wsp:val=&quot;003C276B&quot;/&gt;&lt;wsp:rsid wsp:val=&quot;003C2E6C&quot;/&gt;&lt;wsp:rsid wsp:val=&quot;003C5508&quot;/&gt;&lt;wsp:rsid wsp:val=&quot;003C5AAE&quot;/&gt;&lt;wsp:rsid wsp:val=&quot;003C6457&quot;/&gt;&lt;wsp:rsid wsp:val=&quot;003D0398&quot;/&gt;&lt;wsp:rsid wsp:val=&quot;003D06F4&quot;/&gt;&lt;wsp:rsid wsp:val=&quot;003D0F77&quot;/&gt;&lt;wsp:rsid wsp:val=&quot;003D205B&quot;/&gt;&lt;wsp:rsid wsp:val=&quot;003D2C5D&quot;/&gt;&lt;wsp:rsid wsp:val=&quot;003D3911&quot;/&gt;&lt;wsp:rsid wsp:val=&quot;003D3AB2&quot;/&gt;&lt;wsp:rsid wsp:val=&quot;003D407F&quot;/&gt;&lt;wsp:rsid wsp:val=&quot;003D4C37&quot;/&gt;&lt;wsp:rsid wsp:val=&quot;003D6AF1&quot;/&gt;&lt;wsp:rsid wsp:val=&quot;003E16A0&quot;/&gt;&lt;wsp:rsid wsp:val=&quot;003E60A2&quot;/&gt;&lt;wsp:rsid wsp:val=&quot;003E72AC&quot;/&gt;&lt;wsp:rsid wsp:val=&quot;003E79FD&quot;/&gt;&lt;wsp:rsid wsp:val=&quot;003F124F&quot;/&gt;&lt;wsp:rsid wsp:val=&quot;003F5C5A&quot;/&gt;&lt;wsp:rsid wsp:val=&quot;00400C3C&quot;/&gt;&lt;wsp:rsid wsp:val=&quot;0040117C&quot;/&gt;&lt;wsp:rsid wsp:val=&quot;00404416&quot;/&gt;&lt;wsp:rsid wsp:val=&quot;00404503&quot;/&gt;&lt;wsp:rsid wsp:val=&quot;0040549A&quot;/&gt;&lt;wsp:rsid wsp:val=&quot;00405663&quot;/&gt;&lt;wsp:rsid wsp:val=&quot;0040584F&quot;/&gt;&lt;wsp:rsid wsp:val=&quot;00405A6E&quot;/&gt;&lt;wsp:rsid wsp:val=&quot;004060E9&quot;/&gt;&lt;wsp:rsid wsp:val=&quot;0041009A&quot;/&gt;&lt;wsp:rsid wsp:val=&quot;00410326&quot;/&gt;&lt;wsp:rsid wsp:val=&quot;00410AFB&quot;/&gt;&lt;wsp:rsid wsp:val=&quot;00410B48&quot;/&gt;&lt;wsp:rsid wsp:val=&quot;00410BC4&quot;/&gt;&lt;wsp:rsid wsp:val=&quot;00411B3F&quot;/&gt;&lt;wsp:rsid wsp:val=&quot;00412660&quot;/&gt;&lt;wsp:rsid wsp:val=&quot;00412750&quot;/&gt;&lt;wsp:rsid wsp:val=&quot;004127A5&quot;/&gt;&lt;wsp:rsid wsp:val=&quot;004132F4&quot;/&gt;&lt;wsp:rsid wsp:val=&quot;004139AC&quot;/&gt;&lt;wsp:rsid wsp:val=&quot;0041698F&quot;/&gt;&lt;wsp:rsid wsp:val=&quot;0041752B&quot;/&gt;&lt;wsp:rsid wsp:val=&quot;00420EEA&quot;/&gt;&lt;wsp:rsid wsp:val=&quot;004221AD&quot;/&gt;&lt;wsp:rsid wsp:val=&quot;004225DA&quot;/&gt;&lt;wsp:rsid wsp:val=&quot;004230EE&quot;/&gt;&lt;wsp:rsid wsp:val=&quot;00426327&quot;/&gt;&lt;wsp:rsid wsp:val=&quot;004275C2&quot;/&gt;&lt;wsp:rsid wsp:val=&quot;004276DE&quot;/&gt;&lt;wsp:rsid wsp:val=&quot;00430EE2&quot;/&gt;&lt;wsp:rsid wsp:val=&quot;004315C2&quot;/&gt;&lt;wsp:rsid wsp:val=&quot;00431794&quot;/&gt;&lt;wsp:rsid wsp:val=&quot;00432253&quot;/&gt;&lt;wsp:rsid wsp:val=&quot;00432C00&quot;/&gt;&lt;wsp:rsid wsp:val=&quot;004333C8&quot;/&gt;&lt;wsp:rsid wsp:val=&quot;00433F38&quot;/&gt;&lt;wsp:rsid wsp:val=&quot;004353E2&quot;/&gt;&lt;wsp:rsid wsp:val=&quot;00440CAA&quot;/&gt;&lt;wsp:rsid wsp:val=&quot;00441EE3&quot;/&gt;&lt;wsp:rsid wsp:val=&quot;00442088&quot;/&gt;&lt;wsp:rsid wsp:val=&quot;004437ED&quot;/&gt;&lt;wsp:rsid wsp:val=&quot;00443827&quot;/&gt;&lt;wsp:rsid wsp:val=&quot;00443E6B&quot;/&gt;&lt;wsp:rsid wsp:val=&quot;004450C7&quot;/&gt;&lt;wsp:rsid wsp:val=&quot;00445A94&quot;/&gt;&lt;wsp:rsid wsp:val=&quot;00446872&quot;/&gt;&lt;wsp:rsid wsp:val=&quot;0045129C&quot;/&gt;&lt;wsp:rsid wsp:val=&quot;0045344C&quot;/&gt;&lt;wsp:rsid wsp:val=&quot;00454700&quot;/&gt;&lt;wsp:rsid wsp:val=&quot;00455AFD&quot;/&gt;&lt;wsp:rsid wsp:val=&quot;00455B55&quot;/&gt;&lt;wsp:rsid wsp:val=&quot;00455E9D&quot;/&gt;&lt;wsp:rsid wsp:val=&quot;00455FAC&quot;/&gt;&lt;wsp:rsid wsp:val=&quot;00460520&quot;/&gt;&lt;wsp:rsid wsp:val=&quot;00460662&quot;/&gt;&lt;wsp:rsid wsp:val=&quot;00461142&quot;/&gt;&lt;wsp:rsid wsp:val=&quot;00462137&quot;/&gt;&lt;wsp:rsid wsp:val=&quot;004638BE&quot;/&gt;&lt;wsp:rsid wsp:val=&quot;00464CD1&quot;/&gt;&lt;wsp:rsid wsp:val=&quot;00466A8D&quot;/&gt;&lt;wsp:rsid wsp:val=&quot;00466E78&quot;/&gt;&lt;wsp:rsid wsp:val=&quot;00467E44&quot;/&gt;&lt;wsp:rsid wsp:val=&quot;0047167B&quot;/&gt;&lt;wsp:rsid wsp:val=&quot;00471B68&quot;/&gt;&lt;wsp:rsid wsp:val=&quot;00472EA3&quot;/&gt;&lt;wsp:rsid wsp:val=&quot;00473BC1&quot;/&gt;&lt;wsp:rsid wsp:val=&quot;0047551D&quot;/&gt;&lt;wsp:rsid wsp:val=&quot;004771D3&quot;/&gt;&lt;wsp:rsid wsp:val=&quot;004823A3&quot;/&gt;&lt;wsp:rsid wsp:val=&quot;00483C11&quot;/&gt;&lt;wsp:rsid wsp:val=&quot;004840AD&quot;/&gt;&lt;wsp:rsid wsp:val=&quot;00484EE9&quot;/&gt;&lt;wsp:rsid wsp:val=&quot;00485F7D&quot;/&gt;&lt;wsp:rsid wsp:val=&quot;004861F9&quot;/&gt;&lt;wsp:rsid wsp:val=&quot;00487025&quot;/&gt;&lt;wsp:rsid wsp:val=&quot;00487221&quot;/&gt;&lt;wsp:rsid wsp:val=&quot;00490C1D&quot;/&gt;&lt;wsp:rsid wsp:val=&quot;0049143A&quot;/&gt;&lt;wsp:rsid wsp:val=&quot;00493FB8&quot;/&gt;&lt;wsp:rsid wsp:val=&quot;0049421D&quot;/&gt;&lt;wsp:rsid wsp:val=&quot;00495926&quot;/&gt;&lt;wsp:rsid wsp:val=&quot;0049605C&quot;/&gt;&lt;wsp:rsid wsp:val=&quot;0049651B&quot;/&gt;&lt;wsp:rsid wsp:val=&quot;0049664F&quot;/&gt;&lt;wsp:rsid wsp:val=&quot;004A20CF&quot;/&gt;&lt;wsp:rsid wsp:val=&quot;004A2203&quot;/&gt;&lt;wsp:rsid wsp:val=&quot;004A22F2&quot;/&gt;&lt;wsp:rsid wsp:val=&quot;004A2641&quot;/&gt;&lt;wsp:rsid wsp:val=&quot;004A3242&quot;/&gt;&lt;wsp:rsid wsp:val=&quot;004A409D&quot;/&gt;&lt;wsp:rsid wsp:val=&quot;004A46E2&quot;/&gt;&lt;wsp:rsid wsp:val=&quot;004A5266&quot;/&gt;&lt;wsp:rsid wsp:val=&quot;004A5DF6&quot;/&gt;&lt;wsp:rsid wsp:val=&quot;004A674A&quot;/&gt;&lt;wsp:rsid wsp:val=&quot;004B01CD&quot;/&gt;&lt;wsp:rsid wsp:val=&quot;004B1812&quot;/&gt;&lt;wsp:rsid wsp:val=&quot;004B234B&quot;/&gt;&lt;wsp:rsid wsp:val=&quot;004B27DD&quot;/&gt;&lt;wsp:rsid wsp:val=&quot;004B413C&quot;/&gt;&lt;wsp:rsid wsp:val=&quot;004B75ED&quot;/&gt;&lt;wsp:rsid wsp:val=&quot;004B798F&quot;/&gt;&lt;wsp:rsid wsp:val=&quot;004C1B30&quot;/&gt;&lt;wsp:rsid wsp:val=&quot;004C1C81&quot;/&gt;&lt;wsp:rsid wsp:val=&quot;004C43C9&quot;/&gt;&lt;wsp:rsid wsp:val=&quot;004C7972&quot;/&gt;&lt;wsp:rsid wsp:val=&quot;004D3935&quot;/&gt;&lt;wsp:rsid wsp:val=&quot;004D6D32&quot;/&gt;&lt;wsp:rsid wsp:val=&quot;004D79A9&quot;/&gt;&lt;wsp:rsid wsp:val=&quot;004E050D&quot;/&gt;&lt;wsp:rsid wsp:val=&quot;004E1394&quot;/&gt;&lt;wsp:rsid wsp:val=&quot;004E1A09&quot;/&gt;&lt;wsp:rsid wsp:val=&quot;004E1B0B&quot;/&gt;&lt;wsp:rsid wsp:val=&quot;004E3523&quot;/&gt;&lt;wsp:rsid wsp:val=&quot;004E4315&quot;/&gt;&lt;wsp:rsid wsp:val=&quot;004E4E92&quot;/&gt;&lt;wsp:rsid wsp:val=&quot;004E5B9D&quot;/&gt;&lt;wsp:rsid wsp:val=&quot;004E67EC&quot;/&gt;&lt;wsp:rsid wsp:val=&quot;004E693F&quot;/&gt;&lt;wsp:rsid wsp:val=&quot;004E707A&quot;/&gt;&lt;wsp:rsid wsp:val=&quot;004E77CB&quot;/&gt;&lt;wsp:rsid wsp:val=&quot;004E7A05&quot;/&gt;&lt;wsp:rsid wsp:val=&quot;004F040A&quot;/&gt;&lt;wsp:rsid wsp:val=&quot;004F098E&quot;/&gt;&lt;wsp:rsid wsp:val=&quot;004F1E36&quot;/&gt;&lt;wsp:rsid wsp:val=&quot;004F576B&quot;/&gt;&lt;wsp:rsid wsp:val=&quot;004F7422&quot;/&gt;&lt;wsp:rsid wsp:val=&quot;00503A12&quot;/&gt;&lt;wsp:rsid wsp:val=&quot;00503AB6&quot;/&gt;&lt;wsp:rsid wsp:val=&quot;00505208&quot;/&gt;&lt;wsp:rsid wsp:val=&quot;00506256&quot;/&gt;&lt;wsp:rsid wsp:val=&quot;00510B13&quot;/&gt;&lt;wsp:rsid wsp:val=&quot;005115BB&quot;/&gt;&lt;wsp:rsid wsp:val=&quot;0051358B&quot;/&gt;&lt;wsp:rsid wsp:val=&quot;00513894&quot;/&gt;&lt;wsp:rsid wsp:val=&quot;005145E6&quot;/&gt;&lt;wsp:rsid wsp:val=&quot;00514A9A&quot;/&gt;&lt;wsp:rsid wsp:val=&quot;00514BAC&quot;/&gt;&lt;wsp:rsid wsp:val=&quot;0051540B&quot;/&gt;&lt;wsp:rsid wsp:val=&quot;00515EAE&quot;/&gt;&lt;wsp:rsid wsp:val=&quot;0051615B&quot;/&gt;&lt;wsp:rsid wsp:val=&quot;00516194&quot;/&gt;&lt;wsp:rsid wsp:val=&quot;005163C1&quot;/&gt;&lt;wsp:rsid wsp:val=&quot;005177E4&quot;/&gt;&lt;wsp:rsid wsp:val=&quot;00520563&quot;/&gt;&lt;wsp:rsid wsp:val=&quot;005228A0&quot;/&gt;&lt;wsp:rsid wsp:val=&quot;00523267&quot;/&gt;&lt;wsp:rsid wsp:val=&quot;00523D65&quot;/&gt;&lt;wsp:rsid wsp:val=&quot;00525529&quot;/&gt;&lt;wsp:rsid wsp:val=&quot;00530962&quot;/&gt;&lt;wsp:rsid wsp:val=&quot;00530EE7&quot;/&gt;&lt;wsp:rsid wsp:val=&quot;00530F95&quot;/&gt;&lt;wsp:rsid wsp:val=&quot;00531E91&quot;/&gt;&lt;wsp:rsid wsp:val=&quot;00533AAA&quot;/&gt;&lt;wsp:rsid wsp:val=&quot;00533D5A&quot;/&gt;&lt;wsp:rsid wsp:val=&quot;005345F1&quot;/&gt;&lt;wsp:rsid wsp:val=&quot;00535F1B&quot;/&gt;&lt;wsp:rsid wsp:val=&quot;005366D9&quot;/&gt;&lt;wsp:rsid wsp:val=&quot;00541853&quot;/&gt;&lt;wsp:rsid wsp:val=&quot;00543974&quot;/&gt;&lt;wsp:rsid wsp:val=&quot;00543E55&quot;/&gt;&lt;wsp:rsid wsp:val=&quot;005444E7&quot;/&gt;&lt;wsp:rsid wsp:val=&quot;00544B09&quot;/&gt;&lt;wsp:rsid wsp:val=&quot;00550389&quot;/&gt;&lt;wsp:rsid wsp:val=&quot;00551C60&quot;/&gt;&lt;wsp:rsid wsp:val=&quot;00551D06&quot;/&gt;&lt;wsp:rsid wsp:val=&quot;00552B28&quot;/&gt;&lt;wsp:rsid wsp:val=&quot;00553C1E&quot;/&gt;&lt;wsp:rsid wsp:val=&quot;00553C85&quot;/&gt;&lt;wsp:rsid wsp:val=&quot;00553E10&quot;/&gt;&lt;wsp:rsid wsp:val=&quot;00556246&quot;/&gt;&lt;wsp:rsid wsp:val=&quot;005566EE&quot;/&gt;&lt;wsp:rsid wsp:val=&quot;0055719E&quot;/&gt;&lt;wsp:rsid wsp:val=&quot;005573FB&quot;/&gt;&lt;wsp:rsid wsp:val=&quot;005601B8&quot;/&gt;&lt;wsp:rsid wsp:val=&quot;00560ECB&quot;/&gt;&lt;wsp:rsid wsp:val=&quot;005630DD&quot;/&gt;&lt;wsp:rsid wsp:val=&quot;005641F1&quot;/&gt;&lt;wsp:rsid wsp:val=&quot;0056574D&quot;/&gt;&lt;wsp:rsid wsp:val=&quot;00567475&quot;/&gt;&lt;wsp:rsid wsp:val=&quot;00570146&quot;/&gt;&lt;wsp:rsid wsp:val=&quot;00571ACC&quot;/&gt;&lt;wsp:rsid wsp:val=&quot;005730B4&quot;/&gt;&lt;wsp:rsid wsp:val=&quot;005733CA&quot;/&gt;&lt;wsp:rsid wsp:val=&quot;00573A90&quot;/&gt;&lt;wsp:rsid wsp:val=&quot;005741F7&quot;/&gt;&lt;wsp:rsid wsp:val=&quot;00574778&quot;/&gt;&lt;wsp:rsid wsp:val=&quot;00574BEE&quot;/&gt;&lt;wsp:rsid wsp:val=&quot;0057744D&quot;/&gt;&lt;wsp:rsid wsp:val=&quot;00577C0E&quot;/&gt;&lt;wsp:rsid wsp:val=&quot;00577D60&quot;/&gt;&lt;wsp:rsid wsp:val=&quot;00580308&quot;/&gt;&lt;wsp:rsid wsp:val=&quot;005812C8&quot;/&gt;&lt;wsp:rsid wsp:val=&quot;005822E7&quot;/&gt;&lt;wsp:rsid wsp:val=&quot;00582A4A&quot;/&gt;&lt;wsp:rsid wsp:val=&quot;00584209&quot;/&gt;&lt;wsp:rsid wsp:val=&quot;00585B27&quot;/&gt;&lt;wsp:rsid wsp:val=&quot;00586C06&quot;/&gt;&lt;wsp:rsid wsp:val=&quot;005871E6&quot;/&gt;&lt;wsp:rsid wsp:val=&quot;00587408&quot;/&gt;&lt;wsp:rsid wsp:val=&quot;00587661&quot;/&gt;&lt;wsp:rsid wsp:val=&quot;00587EC5&quot;/&gt;&lt;wsp:rsid wsp:val=&quot;00592828&quot;/&gt;&lt;wsp:rsid wsp:val=&quot;0059283E&quot;/&gt;&lt;wsp:rsid wsp:val=&quot;00592FC1&quot;/&gt;&lt;wsp:rsid wsp:val=&quot;00593759&quot;/&gt;&lt;wsp:rsid wsp:val=&quot;0059402F&quot;/&gt;&lt;wsp:rsid wsp:val=&quot;005944DB&quot;/&gt;&lt;wsp:rsid wsp:val=&quot;005953EF&quot;/&gt;&lt;wsp:rsid wsp:val=&quot;00595C02&quot;/&gt;&lt;wsp:rsid wsp:val=&quot;00597F81&quot;/&gt;&lt;wsp:rsid wsp:val=&quot;005A19A9&quot;/&gt;&lt;wsp:rsid wsp:val=&quot;005A20BA&quot;/&gt;&lt;wsp:rsid wsp:val=&quot;005A233A&quot;/&gt;&lt;wsp:rsid wsp:val=&quot;005A25B5&quot;/&gt;&lt;wsp:rsid wsp:val=&quot;005A3564&quot;/&gt;&lt;wsp:rsid wsp:val=&quot;005A372D&quot;/&gt;&lt;wsp:rsid wsp:val=&quot;005A402B&quot;/&gt;&lt;wsp:rsid wsp:val=&quot;005A53F2&quot;/&gt;&lt;wsp:rsid wsp:val=&quot;005A5A69&quot;/&gt;&lt;wsp:rsid wsp:val=&quot;005B1052&quot;/&gt;&lt;wsp:rsid wsp:val=&quot;005B2A66&quot;/&gt;&lt;wsp:rsid wsp:val=&quot;005B32DE&quot;/&gt;&lt;wsp:rsid wsp:val=&quot;005B3F1C&quot;/&gt;&lt;wsp:rsid wsp:val=&quot;005B4ED2&quot;/&gt;&lt;wsp:rsid wsp:val=&quot;005B6788&quot;/&gt;&lt;wsp:rsid wsp:val=&quot;005B77AC&quot;/&gt;&lt;wsp:rsid wsp:val=&quot;005B7A4C&quot;/&gt;&lt;wsp:rsid wsp:val=&quot;005C0255&quot;/&gt;&lt;wsp:rsid wsp:val=&quot;005C0928&quot;/&gt;&lt;wsp:rsid wsp:val=&quot;005C26C2&quot;/&gt;&lt;wsp:rsid wsp:val=&quot;005C44E3&quot;/&gt;&lt;wsp:rsid wsp:val=&quot;005C4683&quot;/&gt;&lt;wsp:rsid wsp:val=&quot;005C732D&quot;/&gt;&lt;wsp:rsid wsp:val=&quot;005D1078&quot;/&gt;&lt;wsp:rsid wsp:val=&quot;005D112F&quot;/&gt;&lt;wsp:rsid wsp:val=&quot;005D1351&quot;/&gt;&lt;wsp:rsid wsp:val=&quot;005D1A21&quot;/&gt;&lt;wsp:rsid wsp:val=&quot;005D2082&quot;/&gt;&lt;wsp:rsid wsp:val=&quot;005D3448&quot;/&gt;&lt;wsp:rsid wsp:val=&quot;005D46FF&quot;/&gt;&lt;wsp:rsid wsp:val=&quot;005D60E8&quot;/&gt;&lt;wsp:rsid wsp:val=&quot;005D704F&quot;/&gt;&lt;wsp:rsid wsp:val=&quot;005E03EA&quot;/&gt;&lt;wsp:rsid wsp:val=&quot;005E1421&quot;/&gt;&lt;wsp:rsid wsp:val=&quot;005E3F6B&quot;/&gt;&lt;wsp:rsid wsp:val=&quot;005E4997&quot;/&gt;&lt;wsp:rsid wsp:val=&quot;005E66E1&quot;/&gt;&lt;wsp:rsid wsp:val=&quot;005E7B69&quot;/&gt;&lt;wsp:rsid wsp:val=&quot;005F2512&quot;/&gt;&lt;wsp:rsid wsp:val=&quot;005F284D&quot;/&gt;&lt;wsp:rsid wsp:val=&quot;005F2F2C&quot;/&gt;&lt;wsp:rsid wsp:val=&quot;005F647C&quot;/&gt;&lt;wsp:rsid wsp:val=&quot;00601601&quot;/&gt;&lt;wsp:rsid wsp:val=&quot;00601DE7&quot;/&gt;&lt;wsp:rsid wsp:val=&quot;00602E09&quot;/&gt;&lt;wsp:rsid wsp:val=&quot;00604A39&quot;/&gt;&lt;wsp:rsid wsp:val=&quot;00604E8E&quot;/&gt;&lt;wsp:rsid wsp:val=&quot;0060601C&quot;/&gt;&lt;wsp:rsid wsp:val=&quot;00606CFB&quot;/&gt;&lt;wsp:rsid wsp:val=&quot;006102C7&quot;/&gt;&lt;wsp:rsid wsp:val=&quot;00610C7C&quot;/&gt;&lt;wsp:rsid wsp:val=&quot;00611DC4&quot;/&gt;&lt;wsp:rsid wsp:val=&quot;00611DE0&quot;/&gt;&lt;wsp:rsid wsp:val=&quot;00612131&quot;/&gt;&lt;wsp:rsid wsp:val=&quot;006121EE&quot;/&gt;&lt;wsp:rsid wsp:val=&quot;00612FA3&quot;/&gt;&lt;wsp:rsid wsp:val=&quot;00614134&quot;/&gt;&lt;wsp:rsid wsp:val=&quot;006148C7&quot;/&gt;&lt;wsp:rsid wsp:val=&quot;00616BDB&quot;/&gt;&lt;wsp:rsid wsp:val=&quot;00616F49&quot;/&gt;&lt;wsp:rsid wsp:val=&quot;00621787&quot;/&gt;&lt;wsp:rsid wsp:val=&quot;006223C0&quot;/&gt;&lt;wsp:rsid wsp:val=&quot;006224B6&quot;/&gt;&lt;wsp:rsid wsp:val=&quot;00624BD9&quot;/&gt;&lt;wsp:rsid wsp:val=&quot;00624F72&quot;/&gt;&lt;wsp:rsid wsp:val=&quot;006262DB&quot;/&gt;&lt;wsp:rsid wsp:val=&quot;00626643&quot;/&gt;&lt;wsp:rsid wsp:val=&quot;00627BFC&quot;/&gt;&lt;wsp:rsid wsp:val=&quot;00631985&quot;/&gt;&lt;wsp:rsid wsp:val=&quot;00631D3B&quot;/&gt;&lt;wsp:rsid wsp:val=&quot;00632644&quot;/&gt;&lt;wsp:rsid wsp:val=&quot;0063329B&quot;/&gt;&lt;wsp:rsid wsp:val=&quot;00633743&quot;/&gt;&lt;wsp:rsid wsp:val=&quot;00634557&quot;/&gt;&lt;wsp:rsid wsp:val=&quot;006347D5&quot;/&gt;&lt;wsp:rsid wsp:val=&quot;00640417&quot;/&gt;&lt;wsp:rsid wsp:val=&quot;00641857&quot;/&gt;&lt;wsp:rsid wsp:val=&quot;00643BC8&quot;/&gt;&lt;wsp:rsid wsp:val=&quot;00646446&quot;/&gt;&lt;wsp:rsid wsp:val=&quot;006467C8&quot;/&gt;&lt;wsp:rsid wsp:val=&quot;00646A9E&quot;/&gt;&lt;wsp:rsid wsp:val=&quot;00646BBD&quot;/&gt;&lt;wsp:rsid wsp:val=&quot;006504BA&quot;/&gt;&lt;wsp:rsid wsp:val=&quot;00651461&quot;/&gt;&lt;wsp:rsid wsp:val=&quot;00651EA7&quot;/&gt;&lt;wsp:rsid wsp:val=&quot;00653DDC&quot;/&gt;&lt;wsp:rsid wsp:val=&quot;0065441C&quot;/&gt;&lt;wsp:rsid wsp:val=&quot;00654843&quot;/&gt;&lt;wsp:rsid wsp:val=&quot;00654CC8&quot;/&gt;&lt;wsp:rsid wsp:val=&quot;00656DE7&quot;/&gt;&lt;wsp:rsid wsp:val=&quot;00657111&quot;/&gt;&lt;wsp:rsid wsp:val=&quot;00657CD5&quot;/&gt;&lt;wsp:rsid wsp:val=&quot;00662EF5&quot;/&gt;&lt;wsp:rsid wsp:val=&quot;00663ADA&quot;/&gt;&lt;wsp:rsid wsp:val=&quot;00664CFB&quot;/&gt;&lt;wsp:rsid wsp:val=&quot;00665860&quot;/&gt;&lt;wsp:rsid wsp:val=&quot;006674E2&quot;/&gt;&lt;wsp:rsid wsp:val=&quot;00667D6C&quot;/&gt;&lt;wsp:rsid wsp:val=&quot;006705E7&quot;/&gt;&lt;wsp:rsid wsp:val=&quot;006706F5&quot;/&gt;&lt;wsp:rsid wsp:val=&quot;00675B47&quot;/&gt;&lt;wsp:rsid wsp:val=&quot;006819DA&quot;/&gt;&lt;wsp:rsid wsp:val=&quot;00681C50&quot;/&gt;&lt;wsp:rsid wsp:val=&quot;006824C0&quot;/&gt;&lt;wsp:rsid wsp:val=&quot;0068261A&quot;/&gt;&lt;wsp:rsid wsp:val=&quot;0068321A&quot;/&gt;&lt;wsp:rsid wsp:val=&quot;00684666&quot;/&gt;&lt;wsp:rsid wsp:val=&quot;00685A4B&quot;/&gt;&lt;wsp:rsid wsp:val=&quot;0068773E&quot;/&gt;&lt;wsp:rsid wsp:val=&quot;006878D2&quot;/&gt;&lt;wsp:rsid wsp:val=&quot;00693658&quot;/&gt;&lt;wsp:rsid wsp:val=&quot;00696148&quot;/&gt;&lt;wsp:rsid wsp:val=&quot;00696475&quot;/&gt;&lt;wsp:rsid wsp:val=&quot;006A0435&quot;/&gt;&lt;wsp:rsid wsp:val=&quot;006A26CA&quot;/&gt;&lt;wsp:rsid wsp:val=&quot;006A2E4A&quot;/&gt;&lt;wsp:rsid wsp:val=&quot;006A35C8&quot;/&gt;&lt;wsp:rsid wsp:val=&quot;006A3A09&quot;/&gt;&lt;wsp:rsid wsp:val=&quot;006A3A50&quot;/&gt;&lt;wsp:rsid wsp:val=&quot;006A3BE2&quot;/&gt;&lt;wsp:rsid wsp:val=&quot;006A7827&quot;/&gt;&lt;wsp:rsid wsp:val=&quot;006B342C&quot;/&gt;&lt;wsp:rsid wsp:val=&quot;006B4AE1&quot;/&gt;&lt;wsp:rsid wsp:val=&quot;006B5167&quot;/&gt;&lt;wsp:rsid wsp:val=&quot;006B54A9&quot;/&gt;&lt;wsp:rsid wsp:val=&quot;006B7425&quot;/&gt;&lt;wsp:rsid wsp:val=&quot;006C16F2&quot;/&gt;&lt;wsp:rsid wsp:val=&quot;006C2505&quot;/&gt;&lt;wsp:rsid wsp:val=&quot;006C2734&quot;/&gt;&lt;wsp:rsid wsp:val=&quot;006C3527&quot;/&gt;&lt;wsp:rsid wsp:val=&quot;006C3EE0&quot;/&gt;&lt;wsp:rsid wsp:val=&quot;006C48F1&quot;/&gt;&lt;wsp:rsid wsp:val=&quot;006C58B3&quot;/&gt;&lt;wsp:rsid wsp:val=&quot;006C7479&quot;/&gt;&lt;wsp:rsid wsp:val=&quot;006C7E87&quot;/&gt;&lt;wsp:rsid wsp:val=&quot;006D0261&quot;/&gt;&lt;wsp:rsid wsp:val=&quot;006D07DC&quot;/&gt;&lt;wsp:rsid wsp:val=&quot;006D13DC&quot;/&gt;&lt;wsp:rsid wsp:val=&quot;006D3480&quot;/&gt;&lt;wsp:rsid wsp:val=&quot;006D3B28&quot;/&gt;&lt;wsp:rsid wsp:val=&quot;006D4402&quot;/&gt;&lt;wsp:rsid wsp:val=&quot;006D56F6&quot;/&gt;&lt;wsp:rsid wsp:val=&quot;006D5C48&quot;/&gt;&lt;wsp:rsid wsp:val=&quot;006D78A9&quot;/&gt;&lt;wsp:rsid wsp:val=&quot;006E00C7&quot;/&gt;&lt;wsp:rsid wsp:val=&quot;006E1195&quot;/&gt;&lt;wsp:rsid wsp:val=&quot;006E38D7&quot;/&gt;&lt;wsp:rsid wsp:val=&quot;006E61BC&quot;/&gt;&lt;wsp:rsid wsp:val=&quot;006E6672&quot;/&gt;&lt;wsp:rsid wsp:val=&quot;006E7889&quot;/&gt;&lt;wsp:rsid wsp:val=&quot;006E7D3E&quot;/&gt;&lt;wsp:rsid wsp:val=&quot;006F062F&quot;/&gt;&lt;wsp:rsid wsp:val=&quot;006F1D70&quot;/&gt;&lt;wsp:rsid wsp:val=&quot;006F1D81&quot;/&gt;&lt;wsp:rsid wsp:val=&quot;006F24C2&quot;/&gt;&lt;wsp:rsid wsp:val=&quot;006F2833&quot;/&gt;&lt;wsp:rsid wsp:val=&quot;006F2E2D&quot;/&gt;&lt;wsp:rsid wsp:val=&quot;006F35D3&quot;/&gt;&lt;wsp:rsid wsp:val=&quot;006F3EFE&quot;/&gt;&lt;wsp:rsid wsp:val=&quot;006F4118&quot;/&gt;&lt;wsp:rsid wsp:val=&quot;006F46F3&quot;/&gt;&lt;wsp:rsid wsp:val=&quot;006F49A0&quot;/&gt;&lt;wsp:rsid wsp:val=&quot;006F52BE&quot;/&gt;&lt;wsp:rsid wsp:val=&quot;006F5826&quot;/&gt;&lt;wsp:rsid wsp:val=&quot;006F6326&quot;/&gt;&lt;wsp:rsid wsp:val=&quot;006F6444&quot;/&gt;&lt;wsp:rsid wsp:val=&quot;006F6559&quot;/&gt;&lt;wsp:rsid wsp:val=&quot;006F74BC&quot;/&gt;&lt;wsp:rsid wsp:val=&quot;006F7C7F&quot;/&gt;&lt;wsp:rsid wsp:val=&quot;00700BC0&quot;/&gt;&lt;wsp:rsid wsp:val=&quot;00703165&quot;/&gt;&lt;wsp:rsid wsp:val=&quot;00703864&quot;/&gt;&lt;wsp:rsid wsp:val=&quot;00705DB2&quot;/&gt;&lt;wsp:rsid wsp:val=&quot;00710875&quot;/&gt;&lt;wsp:rsid wsp:val=&quot;0071089D&quot;/&gt;&lt;wsp:rsid wsp:val=&quot;007114B9&quot;/&gt;&lt;wsp:rsid wsp:val=&quot;00711C0D&quot;/&gt;&lt;wsp:rsid wsp:val=&quot;00712AA3&quot;/&gt;&lt;wsp:rsid wsp:val=&quot;00713896&quot;/&gt;&lt;wsp:rsid wsp:val=&quot;00714EDB&quot;/&gt;&lt;wsp:rsid wsp:val=&quot;00716680&quot;/&gt;&lt;wsp:rsid wsp:val=&quot;007174B8&quot;/&gt;&lt;wsp:rsid wsp:val=&quot;007201C9&quot;/&gt;&lt;wsp:rsid wsp:val=&quot;007207FA&quot;/&gt;&lt;wsp:rsid wsp:val=&quot;00721D7C&quot;/&gt;&lt;wsp:rsid wsp:val=&quot;00722089&quot;/&gt;&lt;wsp:rsid wsp:val=&quot;0072210B&quot;/&gt;&lt;wsp:rsid wsp:val=&quot;0072214F&quot;/&gt;&lt;wsp:rsid wsp:val=&quot;0072230F&quot;/&gt;&lt;wsp:rsid wsp:val=&quot;007229AD&quot;/&gt;&lt;wsp:rsid wsp:val=&quot;00724E49&quot;/&gt;&lt;wsp:rsid wsp:val=&quot;0072566D&quot;/&gt;&lt;wsp:rsid wsp:val=&quot;00726DDA&quot;/&gt;&lt;wsp:rsid wsp:val=&quot;00727AA1&quot;/&gt;&lt;wsp:rsid wsp:val=&quot;00730173&quot;/&gt;&lt;wsp:rsid wsp:val=&quot;0073163F&quot;/&gt;&lt;wsp:rsid wsp:val=&quot;00731D4D&quot;/&gt;&lt;wsp:rsid wsp:val=&quot;007365C8&quot;/&gt;&lt;wsp:rsid wsp:val=&quot;007372B7&quot;/&gt;&lt;wsp:rsid wsp:val=&quot;00741A22&quot;/&gt;&lt;wsp:rsid wsp:val=&quot;00741D02&quot;/&gt;&lt;wsp:rsid wsp:val=&quot;00741D74&quot;/&gt;&lt;wsp:rsid wsp:val=&quot;00746F2F&quot;/&gt;&lt;wsp:rsid wsp:val=&quot;00747A4D&quot;/&gt;&lt;wsp:rsid wsp:val=&quot;0075023D&quot;/&gt;&lt;wsp:rsid wsp:val=&quot;00750A51&quot;/&gt;&lt;wsp:rsid wsp:val=&quot;0075212A&quot;/&gt;&lt;wsp:rsid wsp:val=&quot;007527CE&quot;/&gt;&lt;wsp:rsid wsp:val=&quot;0075298A&quot;/&gt;&lt;wsp:rsid wsp:val=&quot;00754839&quot;/&gt;&lt;wsp:rsid wsp:val=&quot;00754843&quot;/&gt;&lt;wsp:rsid wsp:val=&quot;00755783&quot;/&gt;&lt;wsp:rsid wsp:val=&quot;007558E7&quot;/&gt;&lt;wsp:rsid wsp:val=&quot;00757132&quot;/&gt;&lt;wsp:rsid wsp:val=&quot;0075735A&quot;/&gt;&lt;wsp:rsid wsp:val=&quot;00757C8C&quot;/&gt;&lt;wsp:rsid wsp:val=&quot;0076030A&quot;/&gt;&lt;wsp:rsid wsp:val=&quot;007605C5&quot;/&gt;&lt;wsp:rsid wsp:val=&quot;007606B9&quot;/&gt;&lt;wsp:rsid wsp:val=&quot;00762CF5&quot;/&gt;&lt;wsp:rsid wsp:val=&quot;00762F49&quot;/&gt;&lt;wsp:rsid wsp:val=&quot;007704D5&quot;/&gt;&lt;wsp:rsid wsp:val=&quot;00771365&quot;/&gt;&lt;wsp:rsid wsp:val=&quot;007733E4&quot;/&gt;&lt;wsp:rsid wsp:val=&quot;007733FE&quot;/&gt;&lt;wsp:rsid wsp:val=&quot;0077479C&quot;/&gt;&lt;wsp:rsid wsp:val=&quot;00774AE3&quot;/&gt;&lt;wsp:rsid wsp:val=&quot;00776252&quot;/&gt;&lt;wsp:rsid wsp:val=&quot;00776817&quot;/&gt;&lt;wsp:rsid wsp:val=&quot;00777C6E&quot;/&gt;&lt;wsp:rsid wsp:val=&quot;00781189&quot;/&gt;&lt;wsp:rsid wsp:val=&quot;00782478&quot;/&gt;&lt;wsp:rsid wsp:val=&quot;00783028&quot;/&gt;&lt;wsp:rsid wsp:val=&quot;0078356F&quot;/&gt;&lt;wsp:rsid wsp:val=&quot;007853A2&quot;/&gt;&lt;wsp:rsid wsp:val=&quot;007859E3&quot;/&gt;&lt;wsp:rsid wsp:val=&quot;00793324&quot;/&gt;&lt;wsp:rsid wsp:val=&quot;00794CA1&quot;/&gt;&lt;wsp:rsid wsp:val=&quot;00795703&quot;/&gt;&lt;wsp:rsid wsp:val=&quot;00797CC7&quot;/&gt;&lt;wsp:rsid wsp:val=&quot;007A153F&quot;/&gt;&lt;wsp:rsid wsp:val=&quot;007A27E5&quot;/&gt;&lt;wsp:rsid wsp:val=&quot;007A76F2&quot;/&gt;&lt;wsp:rsid wsp:val=&quot;007B06D0&quot;/&gt;&lt;wsp:rsid wsp:val=&quot;007B0B6E&quot;/&gt;&lt;wsp:rsid wsp:val=&quot;007B1210&quot;/&gt;&lt;wsp:rsid wsp:val=&quot;007B150D&quot;/&gt;&lt;wsp:rsid wsp:val=&quot;007B2157&quot;/&gt;&lt;wsp:rsid wsp:val=&quot;007B2584&quot;/&gt;&lt;wsp:rsid wsp:val=&quot;007B4930&quot;/&gt;&lt;wsp:rsid wsp:val=&quot;007B4D97&quot;/&gt;&lt;wsp:rsid wsp:val=&quot;007B5070&quot;/&gt;&lt;wsp:rsid wsp:val=&quot;007B5466&quot;/&gt;&lt;wsp:rsid wsp:val=&quot;007B5D30&quot;/&gt;&lt;wsp:rsid wsp:val=&quot;007B6AD4&quot;/&gt;&lt;wsp:rsid wsp:val=&quot;007B773E&quot;/&gt;&lt;wsp:rsid wsp:val=&quot;007C0300&quot;/&gt;&lt;wsp:rsid wsp:val=&quot;007C3BC6&quot;/&gt;&lt;wsp:rsid wsp:val=&quot;007C3D06&quot;/&gt;&lt;wsp:rsid wsp:val=&quot;007C5278&quot;/&gt;&lt;wsp:rsid wsp:val=&quot;007C73C5&quot;/&gt;&lt;wsp:rsid wsp:val=&quot;007D0105&quot;/&gt;&lt;wsp:rsid wsp:val=&quot;007D13F3&quot;/&gt;&lt;wsp:rsid wsp:val=&quot;007D16F6&quot;/&gt;&lt;wsp:rsid wsp:val=&quot;007D21CC&quot;/&gt;&lt;wsp:rsid wsp:val=&quot;007D295E&quot;/&gt;&lt;wsp:rsid wsp:val=&quot;007D2B61&quot;/&gt;&lt;wsp:rsid wsp:val=&quot;007D3091&quot;/&gt;&lt;wsp:rsid wsp:val=&quot;007D3204&quot;/&gt;&lt;wsp:rsid wsp:val=&quot;007D34DE&quot;/&gt;&lt;wsp:rsid wsp:val=&quot;007D3CBF&quot;/&gt;&lt;wsp:rsid wsp:val=&quot;007D6112&quot;/&gt;&lt;wsp:rsid wsp:val=&quot;007D7F17&quot;/&gt;&lt;wsp:rsid wsp:val=&quot;007E111E&quot;/&gt;&lt;wsp:rsid wsp:val=&quot;007E2171&quot;/&gt;&lt;wsp:rsid wsp:val=&quot;007E222D&quot;/&gt;&lt;wsp:rsid wsp:val=&quot;007E7A25&quot;/&gt;&lt;wsp:rsid wsp:val=&quot;007E7B1B&quot;/&gt;&lt;wsp:rsid wsp:val=&quot;007F020A&quot;/&gt;&lt;wsp:rsid wsp:val=&quot;007F4975&quot;/&gt;&lt;wsp:rsid wsp:val=&quot;007F4B0A&quot;/&gt;&lt;wsp:rsid wsp:val=&quot;007F633F&quot;/&gt;&lt;wsp:rsid wsp:val=&quot;007F76C8&quot;/&gt;&lt;wsp:rsid wsp:val=&quot;007F7B8B&quot;/&gt;&lt;wsp:rsid wsp:val=&quot;008004CA&quot;/&gt;&lt;wsp:rsid wsp:val=&quot;00801D9D&quot;/&gt;&lt;wsp:rsid wsp:val=&quot;008020FA&quot;/&gt;&lt;wsp:rsid wsp:val=&quot;0080311D&quot;/&gt;&lt;wsp:rsid wsp:val=&quot;00803596&quot;/&gt;&lt;wsp:rsid wsp:val=&quot;00803E2E&quot;/&gt;&lt;wsp:rsid wsp:val=&quot;00804A23&quot;/&gt;&lt;wsp:rsid wsp:val=&quot;00806E85&quot;/&gt;&lt;wsp:rsid wsp:val=&quot;00810417&quot;/&gt;&lt;wsp:rsid wsp:val=&quot;00815B95&quot;/&gt;&lt;wsp:rsid wsp:val=&quot;0081608B&quot;/&gt;&lt;wsp:rsid wsp:val=&quot;008167F2&quot;/&gt;&lt;wsp:rsid wsp:val=&quot;00816B11&quot;/&gt;&lt;wsp:rsid wsp:val=&quot;00817081&quot;/&gt;&lt;wsp:rsid wsp:val=&quot;008179D6&quot;/&gt;&lt;wsp:rsid wsp:val=&quot;00820431&quot;/&gt;&lt;wsp:rsid wsp:val=&quot;00821E9E&quot;/&gt;&lt;wsp:rsid wsp:val=&quot;00822668&quot;/&gt;&lt;wsp:rsid wsp:val=&quot;008248D0&quot;/&gt;&lt;wsp:rsid wsp:val=&quot;00825D75&quot;/&gt;&lt;wsp:rsid wsp:val=&quot;00830657&quot;/&gt;&lt;wsp:rsid wsp:val=&quot;0083328B&quot;/&gt;&lt;wsp:rsid wsp:val=&quot;00833696&quot;/&gt;&lt;wsp:rsid wsp:val=&quot;00834901&quot;/&gt;&lt;wsp:rsid wsp:val=&quot;0083678C&quot;/&gt;&lt;wsp:rsid wsp:val=&quot;00837885&quot;/&gt;&lt;wsp:rsid wsp:val=&quot;00841BF3&quot;/&gt;&lt;wsp:rsid wsp:val=&quot;00843276&quot;/&gt;&lt;wsp:rsid wsp:val=&quot;00844E1C&quot;/&gt;&lt;wsp:rsid wsp:val=&quot;008460C1&quot;/&gt;&lt;wsp:rsid wsp:val=&quot;0084644E&quot;/&gt;&lt;wsp:rsid wsp:val=&quot;00850F6B&quot;/&gt;&lt;wsp:rsid wsp:val=&quot;008545D4&quot;/&gt;&lt;wsp:rsid wsp:val=&quot;0085557D&quot;/&gt;&lt;wsp:rsid wsp:val=&quot;00855CE7&quot;/&gt;&lt;wsp:rsid wsp:val=&quot;008561BE&quot;/&gt;&lt;wsp:rsid wsp:val=&quot;00857195&quot;/&gt;&lt;wsp:rsid wsp:val=&quot;00860D19&quot;/&gt;&lt;wsp:rsid wsp:val=&quot;0086317A&quot;/&gt;&lt;wsp:rsid wsp:val=&quot;008632B2&quot;/&gt;&lt;wsp:rsid wsp:val=&quot;00863E07&quot;/&gt;&lt;wsp:rsid wsp:val=&quot;00865E85&quot;/&gt;&lt;wsp:rsid wsp:val=&quot;00866A14&quot;/&gt;&lt;wsp:rsid wsp:val=&quot;008705AA&quot;/&gt;&lt;wsp:rsid wsp:val=&quot;00871CFE&quot;/&gt;&lt;wsp:rsid wsp:val=&quot;008727FC&quot;/&gt;&lt;wsp:rsid wsp:val=&quot;00874074&quot;/&gt;&lt;wsp:rsid wsp:val=&quot;00875673&quot;/&gt;&lt;wsp:rsid wsp:val=&quot;00876A65&quot;/&gt;&lt;wsp:rsid wsp:val=&quot;00881087&quot;/&gt;&lt;wsp:rsid wsp:val=&quot;00882349&quot;/&gt;&lt;wsp:rsid wsp:val=&quot;008837EC&quot;/&gt;&lt;wsp:rsid wsp:val=&quot;008851F4&quot;/&gt;&lt;wsp:rsid wsp:val=&quot;0088668F&quot;/&gt;&lt;wsp:rsid wsp:val=&quot;00887091&quot;/&gt;&lt;wsp:rsid wsp:val=&quot;008872B3&quot;/&gt;&lt;wsp:rsid wsp:val=&quot;00890167&quot;/&gt;&lt;wsp:rsid wsp:val=&quot;00890254&quot;/&gt;&lt;wsp:rsid wsp:val=&quot;0089169D&quot;/&gt;&lt;wsp:rsid wsp:val=&quot;00891A03&quot;/&gt;&lt;wsp:rsid wsp:val=&quot;0089267E&quot;/&gt;&lt;wsp:rsid wsp:val=&quot;008931BA&quot;/&gt;&lt;wsp:rsid wsp:val=&quot;00894721&quot;/&gt;&lt;wsp:rsid wsp:val=&quot;00896645&quot;/&gt;&lt;wsp:rsid wsp:val=&quot;008A08B5&quot;/&gt;&lt;wsp:rsid wsp:val=&quot;008A11B9&quot;/&gt;&lt;wsp:rsid wsp:val=&quot;008A3698&quot;/&gt;&lt;wsp:rsid wsp:val=&quot;008A3A11&quot;/&gt;&lt;wsp:rsid wsp:val=&quot;008A4784&quot;/&gt;&lt;wsp:rsid wsp:val=&quot;008A5D8D&quot;/&gt;&lt;wsp:rsid wsp:val=&quot;008B02C3&quot;/&gt;&lt;wsp:rsid wsp:val=&quot;008B0D0A&quot;/&gt;&lt;wsp:rsid wsp:val=&quot;008B457B&quot;/&gt;&lt;wsp:rsid wsp:val=&quot;008B51BA&quot;/&gt;&lt;wsp:rsid wsp:val=&quot;008B769A&quot;/&gt;&lt;wsp:rsid wsp:val=&quot;008C0187&quot;/&gt;&lt;wsp:rsid wsp:val=&quot;008C0FDE&quot;/&gt;&lt;wsp:rsid wsp:val=&quot;008C2C15&quot;/&gt;&lt;wsp:rsid wsp:val=&quot;008C3451&quot;/&gt;&lt;wsp:rsid wsp:val=&quot;008C3B08&quot;/&gt;&lt;wsp:rsid wsp:val=&quot;008C3DF3&quot;/&gt;&lt;wsp:rsid wsp:val=&quot;008C5EB0&quot;/&gt;&lt;wsp:rsid wsp:val=&quot;008C62E5&quot;/&gt;&lt;wsp:rsid wsp:val=&quot;008C7428&quot;/&gt;&lt;wsp:rsid wsp:val=&quot;008C7B57&quot;/&gt;&lt;wsp:rsid wsp:val=&quot;008C7FF2&quot;/&gt;&lt;wsp:rsid wsp:val=&quot;008D1ABE&quot;/&gt;&lt;wsp:rsid wsp:val=&quot;008D2DB4&quot;/&gt;&lt;wsp:rsid wsp:val=&quot;008D4036&quot;/&gt;&lt;wsp:rsid wsp:val=&quot;008D53FE&quot;/&gt;&lt;wsp:rsid wsp:val=&quot;008D5C72&quot;/&gt;&lt;wsp:rsid wsp:val=&quot;008D7575&quot;/&gt;&lt;wsp:rsid wsp:val=&quot;008E04D4&quot;/&gt;&lt;wsp:rsid wsp:val=&quot;008E0570&quot;/&gt;&lt;wsp:rsid wsp:val=&quot;008E28BF&quot;/&gt;&lt;wsp:rsid wsp:val=&quot;008E4ED4&quot;/&gt;&lt;wsp:rsid wsp:val=&quot;008E4FED&quot;/&gt;&lt;wsp:rsid wsp:val=&quot;008E526C&quot;/&gt;&lt;wsp:rsid wsp:val=&quot;008E684E&quot;/&gt;&lt;wsp:rsid wsp:val=&quot;008E7BC4&quot;/&gt;&lt;wsp:rsid wsp:val=&quot;008F07F4&quot;/&gt;&lt;wsp:rsid wsp:val=&quot;008F19F8&quot;/&gt;&lt;wsp:rsid wsp:val=&quot;008F212C&quot;/&gt;&lt;wsp:rsid wsp:val=&quot;008F244F&quot;/&gt;&lt;wsp:rsid wsp:val=&quot;008F27F5&quot;/&gt;&lt;wsp:rsid wsp:val=&quot;008F32D2&quot;/&gt;&lt;wsp:rsid wsp:val=&quot;008F3351&quot;/&gt;&lt;wsp:rsid wsp:val=&quot;00901FD5&quot;/&gt;&lt;wsp:rsid wsp:val=&quot;00902788&quot;/&gt;&lt;wsp:rsid wsp:val=&quot;00902849&quot;/&gt;&lt;wsp:rsid wsp:val=&quot;00903758&quot;/&gt;&lt;wsp:rsid wsp:val=&quot;0090383B&quot;/&gt;&lt;wsp:rsid wsp:val=&quot;009043FE&quot;/&gt;&lt;wsp:rsid wsp:val=&quot;00904742&quot;/&gt;&lt;wsp:rsid wsp:val=&quot;00904FEC&quot;/&gt;&lt;wsp:rsid wsp:val=&quot;009050CC&quot;/&gt;&lt;wsp:rsid wsp:val=&quot;009055B3&quot;/&gt;&lt;wsp:rsid wsp:val=&quot;00910E2F&quot;/&gt;&lt;wsp:rsid wsp:val=&quot;00910F30&quot;/&gt;&lt;wsp:rsid wsp:val=&quot;009142D2&quot;/&gt;&lt;wsp:rsid wsp:val=&quot;00914975&quot;/&gt;&lt;wsp:rsid wsp:val=&quot;00914B12&quot;/&gt;&lt;wsp:rsid wsp:val=&quot;00914EC5&quot;/&gt;&lt;wsp:rsid wsp:val=&quot;00916198&quot;/&gt;&lt;wsp:rsid wsp:val=&quot;00916F3F&quot;/&gt;&lt;wsp:rsid wsp:val=&quot;009178DD&quot;/&gt;&lt;wsp:rsid wsp:val=&quot;009201A0&quot;/&gt;&lt;wsp:rsid wsp:val=&quot;00920A87&quot;/&gt;&lt;wsp:rsid wsp:val=&quot;00923136&quot;/&gt;&lt;wsp:rsid wsp:val=&quot;00923785&quot;/&gt;&lt;wsp:rsid wsp:val=&quot;00925497&quot;/&gt;&lt;wsp:rsid wsp:val=&quot;00925CDC&quot;/&gt;&lt;wsp:rsid wsp:val=&quot;009264C1&quot;/&gt;&lt;wsp:rsid wsp:val=&quot;00930502&quot;/&gt;&lt;wsp:rsid wsp:val=&quot;00930726&quot;/&gt;&lt;wsp:rsid wsp:val=&quot;00930CB3&quot;/&gt;&lt;wsp:rsid wsp:val=&quot;0093241C&quot;/&gt;&lt;wsp:rsid wsp:val=&quot;00932F54&quot;/&gt;&lt;wsp:rsid wsp:val=&quot;0093557E&quot;/&gt;&lt;wsp:rsid wsp:val=&quot;00935939&quot;/&gt;&lt;wsp:rsid wsp:val=&quot;0093604D&quot;/&gt;&lt;wsp:rsid wsp:val=&quot;00936FA6&quot;/&gt;&lt;wsp:rsid wsp:val=&quot;0093715C&quot;/&gt;&lt;wsp:rsid wsp:val=&quot;00937265&quot;/&gt;&lt;wsp:rsid wsp:val=&quot;0094113B&quot;/&gt;&lt;wsp:rsid wsp:val=&quot;00941968&quot;/&gt;&lt;wsp:rsid wsp:val=&quot;00941FE9&quot;/&gt;&lt;wsp:rsid wsp:val=&quot;009435EC&quot;/&gt;&lt;wsp:rsid wsp:val=&quot;009507AB&quot;/&gt;&lt;wsp:rsid wsp:val=&quot;00950BBA&quot;/&gt;&lt;wsp:rsid wsp:val=&quot;00951426&quot;/&gt;&lt;wsp:rsid wsp:val=&quot;0095149D&quot;/&gt;&lt;wsp:rsid wsp:val=&quot;00951FE0&quot;/&gt;&lt;wsp:rsid wsp:val=&quot;00953948&quot;/&gt;&lt;wsp:rsid wsp:val=&quot;00953C8B&quot;/&gt;&lt;wsp:rsid wsp:val=&quot;00954554&quot;/&gt;&lt;wsp:rsid wsp:val=&quot;00955502&quot;/&gt;&lt;wsp:rsid wsp:val=&quot;00956BF1&quot;/&gt;&lt;wsp:rsid wsp:val=&quot;00956ECA&quot;/&gt;&lt;wsp:rsid wsp:val=&quot;0095788A&quot;/&gt;&lt;wsp:rsid wsp:val=&quot;00960C69&quot;/&gt;&lt;wsp:rsid wsp:val=&quot;0096133A&quot;/&gt;&lt;wsp:rsid wsp:val=&quot;009616F3&quot;/&gt;&lt;wsp:rsid wsp:val=&quot;00962836&quot;/&gt;&lt;wsp:rsid wsp:val=&quot;009635BA&quot;/&gt;&lt;wsp:rsid wsp:val=&quot;00963E8A&quot;/&gt;&lt;wsp:rsid wsp:val=&quot;0096416F&quot;/&gt;&lt;wsp:rsid wsp:val=&quot;00964458&quot;/&gt;&lt;wsp:rsid wsp:val=&quot;00964869&quot;/&gt;&lt;wsp:rsid wsp:val=&quot;00964A5E&quot;/&gt;&lt;wsp:rsid wsp:val=&quot;0096527E&quot;/&gt;&lt;wsp:rsid wsp:val=&quot;0096614A&quot;/&gt;&lt;wsp:rsid wsp:val=&quot;00966EFE&quot;/&gt;&lt;wsp:rsid wsp:val=&quot;009714D7&quot;/&gt;&lt;wsp:rsid wsp:val=&quot;00972CAE&quot;/&gt;&lt;wsp:rsid wsp:val=&quot;00973234&quot;/&gt;&lt;wsp:rsid wsp:val=&quot;00974A86&quot;/&gt;&lt;wsp:rsid wsp:val=&quot;009755C2&quot;/&gt;&lt;wsp:rsid wsp:val=&quot;00976644&quot;/&gt;&lt;wsp:rsid wsp:val=&quot;00976F1D&quot;/&gt;&lt;wsp:rsid wsp:val=&quot;0098074A&quot;/&gt;&lt;wsp:rsid wsp:val=&quot;00983878&quot;/&gt;&lt;wsp:rsid wsp:val=&quot;00983EE4&quot;/&gt;&lt;wsp:rsid wsp:val=&quot;0098450A&quot;/&gt;&lt;wsp:rsid wsp:val=&quot;0098705D&quot;/&gt;&lt;wsp:rsid wsp:val=&quot;00991DA3&quot;/&gt;&lt;wsp:rsid wsp:val=&quot;00992FFC&quot;/&gt;&lt;wsp:rsid wsp:val=&quot;00993BA4&quot;/&gt;&lt;wsp:rsid wsp:val=&quot;00994074&quot;/&gt;&lt;wsp:rsid wsp:val=&quot;00994B11&quot;/&gt;&lt;wsp:rsid wsp:val=&quot;00995AA1&quot;/&gt;&lt;wsp:rsid wsp:val=&quot;00996F84&quot;/&gt;&lt;wsp:rsid wsp:val=&quot;00997001&quot;/&gt;&lt;wsp:rsid wsp:val=&quot;009A0077&quot;/&gt;&lt;wsp:rsid wsp:val=&quot;009A0471&quot;/&gt;&lt;wsp:rsid wsp:val=&quot;009A070A&quot;/&gt;&lt;wsp:rsid wsp:val=&quot;009A08C1&quot;/&gt;&lt;wsp:rsid wsp:val=&quot;009A0ACF&quot;/&gt;&lt;wsp:rsid wsp:val=&quot;009A3695&quot;/&gt;&lt;wsp:rsid wsp:val=&quot;009A3F32&quot;/&gt;&lt;wsp:rsid wsp:val=&quot;009A4772&quot;/&gt;&lt;wsp:rsid wsp:val=&quot;009A58DC&quot;/&gt;&lt;wsp:rsid wsp:val=&quot;009A67A2&quot;/&gt;&lt;wsp:rsid wsp:val=&quot;009B1083&quot;/&gt;&lt;wsp:rsid wsp:val=&quot;009B36F6&quot;/&gt;&lt;wsp:rsid wsp:val=&quot;009B474F&quot;/&gt;&lt;wsp:rsid wsp:val=&quot;009B4F21&quot;/&gt;&lt;wsp:rsid wsp:val=&quot;009B730E&quot;/&gt;&lt;wsp:rsid wsp:val=&quot;009C051D&quot;/&gt;&lt;wsp:rsid wsp:val=&quot;009C16A6&quot;/&gt;&lt;wsp:rsid wsp:val=&quot;009C33B2&quot;/&gt;&lt;wsp:rsid wsp:val=&quot;009C3C56&quot;/&gt;&lt;wsp:rsid wsp:val=&quot;009C3F03&quot;/&gt;&lt;wsp:rsid wsp:val=&quot;009C4095&quot;/&gt;&lt;wsp:rsid wsp:val=&quot;009C4601&quot;/&gt;&lt;wsp:rsid wsp:val=&quot;009C5A98&quot;/&gt;&lt;wsp:rsid wsp:val=&quot;009C706A&quot;/&gt;&lt;wsp:rsid wsp:val=&quot;009D325A&quot;/&gt;&lt;wsp:rsid wsp:val=&quot;009D36D9&quot;/&gt;&lt;wsp:rsid wsp:val=&quot;009D3BF3&quot;/&gt;&lt;wsp:rsid wsp:val=&quot;009D5294&quot;/&gt;&lt;wsp:rsid wsp:val=&quot;009D5BCE&quot;/&gt;&lt;wsp:rsid wsp:val=&quot;009D5F55&quot;/&gt;&lt;wsp:rsid wsp:val=&quot;009D705D&quot;/&gt;&lt;wsp:rsid wsp:val=&quot;009D7822&quot;/&gt;&lt;wsp:rsid wsp:val=&quot;009D7D13&quot;/&gt;&lt;wsp:rsid wsp:val=&quot;009E0700&quot;/&gt;&lt;wsp:rsid wsp:val=&quot;009E1F47&quot;/&gt;&lt;wsp:rsid wsp:val=&quot;009E2809&quot;/&gt;&lt;wsp:rsid wsp:val=&quot;009E3DC2&quot;/&gt;&lt;wsp:rsid wsp:val=&quot;009E425E&quot;/&gt;&lt;wsp:rsid wsp:val=&quot;009E42BF&quot;/&gt;&lt;wsp:rsid wsp:val=&quot;009E55A9&quot;/&gt;&lt;wsp:rsid wsp:val=&quot;009E5746&quot;/&gt;&lt;wsp:rsid wsp:val=&quot;009E6647&quot;/&gt;&lt;wsp:rsid wsp:val=&quot;009E7C9E&quot;/&gt;&lt;wsp:rsid wsp:val=&quot;009F007D&quot;/&gt;&lt;wsp:rsid wsp:val=&quot;009F07AE&quot;/&gt;&lt;wsp:rsid wsp:val=&quot;009F15B1&quot;/&gt;&lt;wsp:rsid wsp:val=&quot;009F564E&quot;/&gt;&lt;wsp:rsid wsp:val=&quot;00A01DD4&quot;/&gt;&lt;wsp:rsid wsp:val=&quot;00A02AA4&quot;/&gt;&lt;wsp:rsid wsp:val=&quot;00A036BE&quot;/&gt;&lt;wsp:rsid wsp:val=&quot;00A060CD&quot;/&gt;&lt;wsp:rsid wsp:val=&quot;00A13BB8&quot;/&gt;&lt;wsp:rsid wsp:val=&quot;00A13DA6&quot;/&gt;&lt;wsp:rsid wsp:val=&quot;00A145D8&quot;/&gt;&lt;wsp:rsid wsp:val=&quot;00A15BB2&quot;/&gt;&lt;wsp:rsid wsp:val=&quot;00A16FC6&quot;/&gt;&lt;wsp:rsid wsp:val=&quot;00A177F5&quot;/&gt;&lt;wsp:rsid wsp:val=&quot;00A17A0F&quot;/&gt;&lt;wsp:rsid wsp:val=&quot;00A20627&quot;/&gt;&lt;wsp:rsid wsp:val=&quot;00A20A51&quot;/&gt;&lt;wsp:rsid wsp:val=&quot;00A22964&quot;/&gt;&lt;wsp:rsid wsp:val=&quot;00A22B8A&quot;/&gt;&lt;wsp:rsid wsp:val=&quot;00A24787&quot;/&gt;&lt;wsp:rsid wsp:val=&quot;00A24838&quot;/&gt;&lt;wsp:rsid wsp:val=&quot;00A257EC&quot;/&gt;&lt;wsp:rsid wsp:val=&quot;00A26AE4&quot;/&gt;&lt;wsp:rsid wsp:val=&quot;00A26B56&quot;/&gt;&lt;wsp:rsid wsp:val=&quot;00A27790&quot;/&gt;&lt;wsp:rsid wsp:val=&quot;00A27CF9&quot;/&gt;&lt;wsp:rsid wsp:val=&quot;00A3092D&quot;/&gt;&lt;wsp:rsid wsp:val=&quot;00A30B21&quot;/&gt;&lt;wsp:rsid wsp:val=&quot;00A32172&quot;/&gt;&lt;wsp:rsid wsp:val=&quot;00A3364E&quot;/&gt;&lt;wsp:rsid wsp:val=&quot;00A36204&quot;/&gt;&lt;wsp:rsid wsp:val=&quot;00A36374&quot;/&gt;&lt;wsp:rsid wsp:val=&quot;00A369CC&quot;/&gt;&lt;wsp:rsid wsp:val=&quot;00A36EBE&quot;/&gt;&lt;wsp:rsid wsp:val=&quot;00A37409&quot;/&gt;&lt;wsp:rsid wsp:val=&quot;00A37B1C&quot;/&gt;&lt;wsp:rsid wsp:val=&quot;00A4171B&quot;/&gt;&lt;wsp:rsid wsp:val=&quot;00A44885&quot;/&gt;&lt;wsp:rsid wsp:val=&quot;00A45A6A&quot;/&gt;&lt;wsp:rsid wsp:val=&quot;00A45D7E&quot;/&gt;&lt;wsp:rsid wsp:val=&quot;00A4699B&quot;/&gt;&lt;wsp:rsid wsp:val=&quot;00A47DE3&quot;/&gt;&lt;wsp:rsid wsp:val=&quot;00A51816&quot;/&gt;&lt;wsp:rsid wsp:val=&quot;00A54649&quot;/&gt;&lt;wsp:rsid wsp:val=&quot;00A54F02&quot;/&gt;&lt;wsp:rsid wsp:val=&quot;00A55E6E&quot;/&gt;&lt;wsp:rsid wsp:val=&quot;00A56727&quot;/&gt;&lt;wsp:rsid wsp:val=&quot;00A57A24&quot;/&gt;&lt;wsp:rsid wsp:val=&quot;00A603DA&quot;/&gt;&lt;wsp:rsid wsp:val=&quot;00A6322C&quot;/&gt;&lt;wsp:rsid wsp:val=&quot;00A63453&quot;/&gt;&lt;wsp:rsid wsp:val=&quot;00A645F0&quot;/&gt;&lt;wsp:rsid wsp:val=&quot;00A64BD0&quot;/&gt;&lt;wsp:rsid wsp:val=&quot;00A71B64&quot;/&gt;&lt;wsp:rsid wsp:val=&quot;00A74937&quot;/&gt;&lt;wsp:rsid wsp:val=&quot;00A753A1&quot;/&gt;&lt;wsp:rsid wsp:val=&quot;00A755B1&quot;/&gt;&lt;wsp:rsid wsp:val=&quot;00A76AE6&quot;/&gt;&lt;wsp:rsid wsp:val=&quot;00A7765B&quot;/&gt;&lt;wsp:rsid wsp:val=&quot;00A80B73&quot;/&gt;&lt;wsp:rsid wsp:val=&quot;00A8328B&quot;/&gt;&lt;wsp:rsid wsp:val=&quot;00A8629C&quot;/&gt;&lt;wsp:rsid wsp:val=&quot;00A871BE&quot;/&gt;&lt;wsp:rsid wsp:val=&quot;00A872D1&quot;/&gt;&lt;wsp:rsid wsp:val=&quot;00A9110E&quot;/&gt;&lt;wsp:rsid wsp:val=&quot;00A92274&quot;/&gt;&lt;wsp:rsid wsp:val=&quot;00A92AFE&quot;/&gt;&lt;wsp:rsid wsp:val=&quot;00A93B8D&quot;/&gt;&lt;wsp:rsid wsp:val=&quot;00A93DF8&quot;/&gt;&lt;wsp:rsid wsp:val=&quot;00A9432F&quot;/&gt;&lt;wsp:rsid wsp:val=&quot;00A95530&quot;/&gt;&lt;wsp:rsid wsp:val=&quot;00A955EA&quot;/&gt;&lt;wsp:rsid wsp:val=&quot;00A95A18&quot;/&gt;&lt;wsp:rsid wsp:val=&quot;00A96118&quot;/&gt;&lt;wsp:rsid wsp:val=&quot;00A97CFA&quot;/&gt;&lt;wsp:rsid wsp:val=&quot;00AA0891&quot;/&gt;&lt;wsp:rsid wsp:val=&quot;00AA0F60&quot;/&gt;&lt;wsp:rsid wsp:val=&quot;00AA16C1&quot;/&gt;&lt;wsp:rsid wsp:val=&quot;00AA31C7&quot;/&gt;&lt;wsp:rsid wsp:val=&quot;00AA4E88&quot;/&gt;&lt;wsp:rsid wsp:val=&quot;00AA537A&quot;/&gt;&lt;wsp:rsid wsp:val=&quot;00AA5520&quot;/&gt;&lt;wsp:rsid wsp:val=&quot;00AA5E5A&quot;/&gt;&lt;wsp:rsid wsp:val=&quot;00AA7376&quot;/&gt;&lt;wsp:rsid wsp:val=&quot;00AB13B3&quot;/&gt;&lt;wsp:rsid wsp:val=&quot;00AB1ED9&quot;/&gt;&lt;wsp:rsid wsp:val=&quot;00AB35DD&quot;/&gt;&lt;wsp:rsid wsp:val=&quot;00AB747C&quot;/&gt;&lt;wsp:rsid wsp:val=&quot;00AC1A8B&quot;/&gt;&lt;wsp:rsid wsp:val=&quot;00AC2037&quot;/&gt;&lt;wsp:rsid wsp:val=&quot;00AC22F5&quot;/&gt;&lt;wsp:rsid wsp:val=&quot;00AC3292&quot;/&gt;&lt;wsp:rsid wsp:val=&quot;00AC3B37&quot;/&gt;&lt;wsp:rsid wsp:val=&quot;00AC3B4C&quot;/&gt;&lt;wsp:rsid wsp:val=&quot;00AC564F&quot;/&gt;&lt;wsp:rsid wsp:val=&quot;00AC5F0C&quot;/&gt;&lt;wsp:rsid wsp:val=&quot;00AC6285&quot;/&gt;&lt;wsp:rsid wsp:val=&quot;00AC6A1D&quot;/&gt;&lt;wsp:rsid wsp:val=&quot;00AC7D86&quot;/&gt;&lt;wsp:rsid wsp:val=&quot;00AD0BD7&quot;/&gt;&lt;wsp:rsid wsp:val=&quot;00AD1ED8&quot;/&gt;&lt;wsp:rsid wsp:val=&quot;00AD31CD&quot;/&gt;&lt;wsp:rsid wsp:val=&quot;00AD37BC&quot;/&gt;&lt;wsp:rsid wsp:val=&quot;00AD4987&quot;/&gt;&lt;wsp:rsid wsp:val=&quot;00AD541E&quot;/&gt;&lt;wsp:rsid wsp:val=&quot;00AD79ED&quot;/&gt;&lt;wsp:rsid wsp:val=&quot;00AE1153&quot;/&gt;&lt;wsp:rsid wsp:val=&quot;00AE4071&quot;/&gt;&lt;wsp:rsid wsp:val=&quot;00AE470F&quot;/&gt;&lt;wsp:rsid wsp:val=&quot;00AE6C42&quot;/&gt;&lt;wsp:rsid wsp:val=&quot;00AF2D47&quot;/&gt;&lt;wsp:rsid wsp:val=&quot;00AF2DB7&quot;/&gt;&lt;wsp:rsid wsp:val=&quot;00AF5322&quot;/&gt;&lt;wsp:rsid wsp:val=&quot;00AF5929&quot;/&gt;&lt;wsp:rsid wsp:val=&quot;00AF629E&quot;/&gt;&lt;wsp:rsid wsp:val=&quot;00AF6CFF&quot;/&gt;&lt;wsp:rsid wsp:val=&quot;00B007E8&quot;/&gt;&lt;wsp:rsid wsp:val=&quot;00B016D1&quot;/&gt;&lt;wsp:rsid wsp:val=&quot;00B016FC&quot;/&gt;&lt;wsp:rsid wsp:val=&quot;00B02114&quot;/&gt;&lt;wsp:rsid wsp:val=&quot;00B02916&quot;/&gt;&lt;wsp:rsid wsp:val=&quot;00B02C07&quot;/&gt;&lt;wsp:rsid wsp:val=&quot;00B03812&quot;/&gt;&lt;wsp:rsid wsp:val=&quot;00B03A6A&quot;/&gt;&lt;wsp:rsid wsp:val=&quot;00B0561B&quot;/&gt;&lt;wsp:rsid wsp:val=&quot;00B05621&quot;/&gt;&lt;wsp:rsid wsp:val=&quot;00B05981&quot;/&gt;&lt;wsp:rsid wsp:val=&quot;00B073B9&quot;/&gt;&lt;wsp:rsid wsp:val=&quot;00B106BD&quot;/&gt;&lt;wsp:rsid wsp:val=&quot;00B11206&quot;/&gt;&lt;wsp:rsid wsp:val=&quot;00B117EC&quot;/&gt;&lt;wsp:rsid wsp:val=&quot;00B11D27&quot;/&gt;&lt;wsp:rsid wsp:val=&quot;00B11F55&quot;/&gt;&lt;wsp:rsid wsp:val=&quot;00B1295D&quot;/&gt;&lt;wsp:rsid wsp:val=&quot;00B129B9&quot;/&gt;&lt;wsp:rsid wsp:val=&quot;00B12B9F&quot;/&gt;&lt;wsp:rsid wsp:val=&quot;00B13AA9&quot;/&gt;&lt;wsp:rsid wsp:val=&quot;00B13DC1&quot;/&gt;&lt;wsp:rsid wsp:val=&quot;00B14555&quot;/&gt;&lt;wsp:rsid wsp:val=&quot;00B14A29&quot;/&gt;&lt;wsp:rsid wsp:val=&quot;00B16E20&quot;/&gt;&lt;wsp:rsid wsp:val=&quot;00B17577&quot;/&gt;&lt;wsp:rsid wsp:val=&quot;00B2039E&quot;/&gt;&lt;wsp:rsid wsp:val=&quot;00B2113D&quot;/&gt;&lt;wsp:rsid wsp:val=&quot;00B21CFC&quot;/&gt;&lt;wsp:rsid wsp:val=&quot;00B22ACC&quot;/&gt;&lt;wsp:rsid wsp:val=&quot;00B240AF&quot;/&gt;&lt;wsp:rsid wsp:val=&quot;00B2466A&quot;/&gt;&lt;wsp:rsid wsp:val=&quot;00B2651D&quot;/&gt;&lt;wsp:rsid wsp:val=&quot;00B30BD2&quot;/&gt;&lt;wsp:rsid wsp:val=&quot;00B30F88&quot;/&gt;&lt;wsp:rsid wsp:val=&quot;00B3192B&quot;/&gt;&lt;wsp:rsid wsp:val=&quot;00B31BE6&quot;/&gt;&lt;wsp:rsid wsp:val=&quot;00B32248&quot;/&gt;&lt;wsp:rsid wsp:val=&quot;00B34513&quot;/&gt;&lt;wsp:rsid wsp:val=&quot;00B359B2&quot;/&gt;&lt;wsp:rsid wsp:val=&quot;00B37D59&quot;/&gt;&lt;wsp:rsid wsp:val=&quot;00B414F5&quot;/&gt;&lt;wsp:rsid wsp:val=&quot;00B43CDA&quot;/&gt;&lt;wsp:rsid wsp:val=&quot;00B43D8F&quot;/&gt;&lt;wsp:rsid wsp:val=&quot;00B44DBC&quot;/&gt;&lt;wsp:rsid wsp:val=&quot;00B45C6C&quot;/&gt;&lt;wsp:rsid wsp:val=&quot;00B46E5A&quot;/&gt;&lt;wsp:rsid wsp:val=&quot;00B47E6C&quot;/&gt;&lt;wsp:rsid wsp:val=&quot;00B503DE&quot;/&gt;&lt;wsp:rsid wsp:val=&quot;00B505B9&quot;/&gt;&lt;wsp:rsid wsp:val=&quot;00B513C5&quot;/&gt;&lt;wsp:rsid wsp:val=&quot;00B52026&quot;/&gt;&lt;wsp:rsid wsp:val=&quot;00B5428B&quot;/&gt;&lt;wsp:rsid wsp:val=&quot;00B55653&quot;/&gt;&lt;wsp:rsid wsp:val=&quot;00B56AF3&quot;/&gt;&lt;wsp:rsid wsp:val=&quot;00B60515&quot;/&gt;&lt;wsp:rsid wsp:val=&quot;00B64C76&quot;/&gt;&lt;wsp:rsid wsp:val=&quot;00B64FB9&quot;/&gt;&lt;wsp:rsid wsp:val=&quot;00B67DBD&quot;/&gt;&lt;wsp:rsid wsp:val=&quot;00B7213C&quot;/&gt;&lt;wsp:rsid wsp:val=&quot;00B72AAE&quot;/&gt;&lt;wsp:rsid wsp:val=&quot;00B73AEF&quot;/&gt;&lt;wsp:rsid wsp:val=&quot;00B74777&quot;/&gt;&lt;wsp:rsid wsp:val=&quot;00B74998&quot;/&gt;&lt;wsp:rsid wsp:val=&quot;00B7502E&quot;/&gt;&lt;wsp:rsid wsp:val=&quot;00B7649E&quot;/&gt;&lt;wsp:rsid wsp:val=&quot;00B80753&quot;/&gt;&lt;wsp:rsid wsp:val=&quot;00B815EB&quot;/&gt;&lt;wsp:rsid wsp:val=&quot;00B81AA3&quot;/&gt;&lt;wsp:rsid wsp:val=&quot;00B821F9&quot;/&gt;&lt;wsp:rsid wsp:val=&quot;00B82CB3&quot;/&gt;&lt;wsp:rsid wsp:val=&quot;00B834EC&quot;/&gt;&lt;wsp:rsid wsp:val=&quot;00B835A8&quot;/&gt;&lt;wsp:rsid wsp:val=&quot;00B84D58&quot;/&gt;&lt;wsp:rsid wsp:val=&quot;00B862EA&quot;/&gt;&lt;wsp:rsid wsp:val=&quot;00B87522&quot;/&gt;&lt;wsp:rsid wsp:val=&quot;00B87A8A&quot;/&gt;&lt;wsp:rsid wsp:val=&quot;00B901E4&quot;/&gt;&lt;wsp:rsid wsp:val=&quot;00B90729&quot;/&gt;&lt;wsp:rsid wsp:val=&quot;00B91E98&quot;/&gt;&lt;wsp:rsid wsp:val=&quot;00B92451&quot;/&gt;&lt;wsp:rsid wsp:val=&quot;00BA15AE&quot;/&gt;&lt;wsp:rsid wsp:val=&quot;00BA2CE1&quot;/&gt;&lt;wsp:rsid wsp:val=&quot;00BA322F&quot;/&gt;&lt;wsp:rsid wsp:val=&quot;00BA49C9&quot;/&gt;&lt;wsp:rsid wsp:val=&quot;00BA50A8&quot;/&gt;&lt;wsp:rsid wsp:val=&quot;00BA5A95&quot;/&gt;&lt;wsp:rsid wsp:val=&quot;00BA711F&quot;/&gt;&lt;wsp:rsid wsp:val=&quot;00BB04A3&quot;/&gt;&lt;wsp:rsid wsp:val=&quot;00BB1396&quot;/&gt;&lt;wsp:rsid wsp:val=&quot;00BB22D0&quot;/&gt;&lt;wsp:rsid wsp:val=&quot;00BB26C5&quot;/&gt;&lt;wsp:rsid wsp:val=&quot;00BB277B&quot;/&gt;&lt;wsp:rsid wsp:val=&quot;00BB34FF&quot;/&gt;&lt;wsp:rsid wsp:val=&quot;00BB3A04&quot;/&gt;&lt;wsp:rsid wsp:val=&quot;00BB42D1&quot;/&gt;&lt;wsp:rsid wsp:val=&quot;00BB61FF&quot;/&gt;&lt;wsp:rsid wsp:val=&quot;00BB7332&quot;/&gt;&lt;wsp:rsid wsp:val=&quot;00BB7D3F&quot;/&gt;&lt;wsp:rsid wsp:val=&quot;00BC03C8&quot;/&gt;&lt;wsp:rsid wsp:val=&quot;00BC0DE5&quot;/&gt;&lt;wsp:rsid wsp:val=&quot;00BC1D63&quot;/&gt;&lt;wsp:rsid wsp:val=&quot;00BC3452&quot;/&gt;&lt;wsp:rsid wsp:val=&quot;00BC5132&quot;/&gt;&lt;wsp:rsid wsp:val=&quot;00BC528B&quot;/&gt;&lt;wsp:rsid wsp:val=&quot;00BC5B92&quot;/&gt;&lt;wsp:rsid wsp:val=&quot;00BD1F13&quot;/&gt;&lt;wsp:rsid wsp:val=&quot;00BD2137&quot;/&gt;&lt;wsp:rsid wsp:val=&quot;00BD2998&quot;/&gt;&lt;wsp:rsid wsp:val=&quot;00BD3998&quot;/&gt;&lt;wsp:rsid wsp:val=&quot;00BD59C8&quot;/&gt;&lt;wsp:rsid wsp:val=&quot;00BD633A&quot;/&gt;&lt;wsp:rsid wsp:val=&quot;00BD6424&quot;/&gt;&lt;wsp:rsid wsp:val=&quot;00BD6A52&quot;/&gt;&lt;wsp:rsid wsp:val=&quot;00BE23F1&quot;/&gt;&lt;wsp:rsid wsp:val=&quot;00BE261A&quot;/&gt;&lt;wsp:rsid wsp:val=&quot;00BE3088&quot;/&gt;&lt;wsp:rsid wsp:val=&quot;00BE3277&quot;/&gt;&lt;wsp:rsid wsp:val=&quot;00BE3539&quot;/&gt;&lt;wsp:rsid wsp:val=&quot;00BE4612&quot;/&gt;&lt;wsp:rsid wsp:val=&quot;00BE5BDF&quot;/&gt;&lt;wsp:rsid wsp:val=&quot;00BE617F&quot;/&gt;&lt;wsp:rsid wsp:val=&quot;00BF0194&quot;/&gt;&lt;wsp:rsid wsp:val=&quot;00BF081E&quot;/&gt;&lt;wsp:rsid wsp:val=&quot;00BF12F4&quot;/&gt;&lt;wsp:rsid wsp:val=&quot;00BF23DB&quot;/&gt;&lt;wsp:rsid wsp:val=&quot;00BF2583&quot;/&gt;&lt;wsp:rsid wsp:val=&quot;00BF2652&quot;/&gt;&lt;wsp:rsid wsp:val=&quot;00BF2CA8&quot;/&gt;&lt;wsp:rsid wsp:val=&quot;00BF367D&quot;/&gt;&lt;wsp:rsid wsp:val=&quot;00BF3EE5&quot;/&gt;&lt;wsp:rsid wsp:val=&quot;00BF50C8&quot;/&gt;&lt;wsp:rsid wsp:val=&quot;00BF6B4A&quot;/&gt;&lt;wsp:rsid wsp:val=&quot;00C00A75&quot;/&gt;&lt;wsp:rsid wsp:val=&quot;00C01FD7&quot;/&gt;&lt;wsp:rsid wsp:val=&quot;00C023C8&quot;/&gt;&lt;wsp:rsid wsp:val=&quot;00C02456&quot;/&gt;&lt;wsp:rsid wsp:val=&quot;00C038CE&quot;/&gt;&lt;wsp:rsid wsp:val=&quot;00C048CF&quot;/&gt;&lt;wsp:rsid wsp:val=&quot;00C04FA2&quot;/&gt;&lt;wsp:rsid wsp:val=&quot;00C05703&quot;/&gt;&lt;wsp:rsid wsp:val=&quot;00C0603D&quot;/&gt;&lt;wsp:rsid wsp:val=&quot;00C06EA1&quot;/&gt;&lt;wsp:rsid wsp:val=&quot;00C070EB&quot;/&gt;&lt;wsp:rsid wsp:val=&quot;00C126B8&quot;/&gt;&lt;wsp:rsid wsp:val=&quot;00C209AB&quot;/&gt;&lt;wsp:rsid wsp:val=&quot;00C222CE&quot;/&gt;&lt;wsp:rsid wsp:val=&quot;00C22C2D&quot;/&gt;&lt;wsp:rsid wsp:val=&quot;00C236ED&quot;/&gt;&lt;wsp:rsid wsp:val=&quot;00C26740&quot;/&gt;&lt;wsp:rsid wsp:val=&quot;00C27BDA&quot;/&gt;&lt;wsp:rsid wsp:val=&quot;00C30385&quot;/&gt;&lt;wsp:rsid wsp:val=&quot;00C307D2&quot;/&gt;&lt;wsp:rsid wsp:val=&quot;00C31EDA&quot;/&gt;&lt;wsp:rsid wsp:val=&quot;00C3296A&quot;/&gt;&lt;wsp:rsid wsp:val=&quot;00C353C6&quot;/&gt;&lt;wsp:rsid wsp:val=&quot;00C36EAC&quot;/&gt;&lt;wsp:rsid wsp:val=&quot;00C3707B&quot;/&gt;&lt;wsp:rsid wsp:val=&quot;00C41CD9&quot;/&gt;&lt;wsp:rsid wsp:val=&quot;00C4217C&quot;/&gt;&lt;wsp:rsid wsp:val=&quot;00C44A34&quot;/&gt;&lt;wsp:rsid wsp:val=&quot;00C45A77&quot;/&gt;&lt;wsp:rsid wsp:val=&quot;00C45C9A&quot;/&gt;&lt;wsp:rsid wsp:val=&quot;00C467CA&quot;/&gt;&lt;wsp:rsid wsp:val=&quot;00C46E89&quot;/&gt;&lt;wsp:rsid wsp:val=&quot;00C501FA&quot;/&gt;&lt;wsp:rsid wsp:val=&quot;00C50430&quot;/&gt;&lt;wsp:rsid wsp:val=&quot;00C52A57&quot;/&gt;&lt;wsp:rsid wsp:val=&quot;00C52E79&quot;/&gt;&lt;wsp:rsid wsp:val=&quot;00C52EB5&quot;/&gt;&lt;wsp:rsid wsp:val=&quot;00C55445&quot;/&gt;&lt;wsp:rsid wsp:val=&quot;00C556E2&quot;/&gt;&lt;wsp:rsid wsp:val=&quot;00C60C5A&quot;/&gt;&lt;wsp:rsid wsp:val=&quot;00C61A02&quot;/&gt;&lt;wsp:rsid wsp:val=&quot;00C66686&quot;/&gt;&lt;wsp:rsid wsp:val=&quot;00C679C9&quot;/&gt;&lt;wsp:rsid wsp:val=&quot;00C701A0&quot;/&gt;&lt;wsp:rsid wsp:val=&quot;00C70A94&quot;/&gt;&lt;wsp:rsid wsp:val=&quot;00C7113C&quot;/&gt;&lt;wsp:rsid wsp:val=&quot;00C730AB&quot;/&gt;&lt;wsp:rsid wsp:val=&quot;00C7315F&quot;/&gt;&lt;wsp:rsid wsp:val=&quot;00C73B82&quot;/&gt;&lt;wsp:rsid wsp:val=&quot;00C75161&quot;/&gt;&lt;wsp:rsid wsp:val=&quot;00C76AB8&quot;/&gt;&lt;wsp:rsid wsp:val=&quot;00C7797C&quot;/&gt;&lt;wsp:rsid wsp:val=&quot;00C80456&quot;/&gt;&lt;wsp:rsid wsp:val=&quot;00C8047E&quot;/&gt;&lt;wsp:rsid wsp:val=&quot;00C80B94&quot;/&gt;&lt;wsp:rsid wsp:val=&quot;00C81448&quot;/&gt;&lt;wsp:rsid wsp:val=&quot;00C84236&quot;/&gt;&lt;wsp:rsid wsp:val=&quot;00C84482&quot;/&gt;&lt;wsp:rsid wsp:val=&quot;00C853AE&quot;/&gt;&lt;wsp:rsid wsp:val=&quot;00C856ED&quot;/&gt;&lt;wsp:rsid wsp:val=&quot;00C90AC6&quot;/&gt;&lt;wsp:rsid wsp:val=&quot;00C92DC8&quot;/&gt;&lt;wsp:rsid wsp:val=&quot;00C92E8A&quot;/&gt;&lt;wsp:rsid wsp:val=&quot;00C9470F&quot;/&gt;&lt;wsp:rsid wsp:val=&quot;00C95FC9&quot;/&gt;&lt;wsp:rsid wsp:val=&quot;00C96387&quot;/&gt;&lt;wsp:rsid wsp:val=&quot;00C96AAD&quot;/&gt;&lt;wsp:rsid wsp:val=&quot;00C976C0&quot;/&gt;&lt;wsp:rsid wsp:val=&quot;00C97F44&quot;/&gt;&lt;wsp:rsid wsp:val=&quot;00CA025C&quot;/&gt;&lt;wsp:rsid wsp:val=&quot;00CA120B&quot;/&gt;&lt;wsp:rsid wsp:val=&quot;00CA169C&quot;/&gt;&lt;wsp:rsid wsp:val=&quot;00CA16A7&quot;/&gt;&lt;wsp:rsid wsp:val=&quot;00CA18A3&quot;/&gt;&lt;wsp:rsid wsp:val=&quot;00CA1BC1&quot;/&gt;&lt;wsp:rsid wsp:val=&quot;00CA2349&quot;/&gt;&lt;wsp:rsid wsp:val=&quot;00CA2671&quot;/&gt;&lt;wsp:rsid wsp:val=&quot;00CA2866&quot;/&gt;&lt;wsp:rsid wsp:val=&quot;00CA3AFF&quot;/&gt;&lt;wsp:rsid wsp:val=&quot;00CA4592&quot;/&gt;&lt;wsp:rsid wsp:val=&quot;00CA46FA&quot;/&gt;&lt;wsp:rsid wsp:val=&quot;00CA4C32&quot;/&gt;&lt;wsp:rsid wsp:val=&quot;00CA5ED5&quot;/&gt;&lt;wsp:rsid wsp:val=&quot;00CA6867&quot;/&gt;&lt;wsp:rsid wsp:val=&quot;00CA690D&quot;/&gt;&lt;wsp:rsid wsp:val=&quot;00CB46FB&quot;/&gt;&lt;wsp:rsid wsp:val=&quot;00CB48F3&quot;/&gt;&lt;wsp:rsid wsp:val=&quot;00CB58E2&quot;/&gt;&lt;wsp:rsid wsp:val=&quot;00CB751E&quot;/&gt;&lt;wsp:rsid wsp:val=&quot;00CB781F&quot;/&gt;&lt;wsp:rsid wsp:val=&quot;00CC2811&quot;/&gt;&lt;wsp:rsid wsp:val=&quot;00CC4B2F&quot;/&gt;&lt;wsp:rsid wsp:val=&quot;00CC4D17&quot;/&gt;&lt;wsp:rsid wsp:val=&quot;00CD0844&quot;/&gt;&lt;wsp:rsid wsp:val=&quot;00CD1BFD&quot;/&gt;&lt;wsp:rsid wsp:val=&quot;00CD3019&quot;/&gt;&lt;wsp:rsid wsp:val=&quot;00CD3D59&quot;/&gt;&lt;wsp:rsid wsp:val=&quot;00CD434B&quot;/&gt;&lt;wsp:rsid wsp:val=&quot;00CD466F&quot;/&gt;&lt;wsp:rsid wsp:val=&quot;00CD64DB&quot;/&gt;&lt;wsp:rsid wsp:val=&quot;00CD6F10&quot;/&gt;&lt;wsp:rsid wsp:val=&quot;00CD784F&quot;/&gt;&lt;wsp:rsid wsp:val=&quot;00CD7C44&quot;/&gt;&lt;wsp:rsid wsp:val=&quot;00CE0514&quot;/&gt;&lt;wsp:rsid wsp:val=&quot;00CE08F2&quot;/&gt;&lt;wsp:rsid wsp:val=&quot;00CE16C1&quot;/&gt;&lt;wsp:rsid wsp:val=&quot;00CE1FA9&quot;/&gt;&lt;wsp:rsid wsp:val=&quot;00CE3FD2&quot;/&gt;&lt;wsp:rsid wsp:val=&quot;00CE5B6B&quot;/&gt;&lt;wsp:rsid wsp:val=&quot;00CF0515&quot;/&gt;&lt;wsp:rsid wsp:val=&quot;00CF0F68&quot;/&gt;&lt;wsp:rsid wsp:val=&quot;00CF14FB&quot;/&gt;&lt;wsp:rsid wsp:val=&quot;00CF1669&quot;/&gt;&lt;wsp:rsid wsp:val=&quot;00CF2ECF&quot;/&gt;&lt;wsp:rsid wsp:val=&quot;00CF36B6&quot;/&gt;&lt;wsp:rsid wsp:val=&quot;00CF3E51&quot;/&gt;&lt;wsp:rsid wsp:val=&quot;00CF48B0&quot;/&gt;&lt;wsp:rsid wsp:val=&quot;00CF65D0&quot;/&gt;&lt;wsp:rsid wsp:val=&quot;00CF7289&quot;/&gt;&lt;wsp:rsid wsp:val=&quot;00D00700&quot;/&gt;&lt;wsp:rsid wsp:val=&quot;00D00866&quot;/&gt;&lt;wsp:rsid wsp:val=&quot;00D03494&quot;/&gt;&lt;wsp:rsid wsp:val=&quot;00D036CF&quot;/&gt;&lt;wsp:rsid wsp:val=&quot;00D03C90&quot;/&gt;&lt;wsp:rsid wsp:val=&quot;00D03C9E&quot;/&gt;&lt;wsp:rsid wsp:val=&quot;00D041EE&quot;/&gt;&lt;wsp:rsid wsp:val=&quot;00D05201&quot;/&gt;&lt;wsp:rsid wsp:val=&quot;00D05500&quot;/&gt;&lt;wsp:rsid wsp:val=&quot;00D05A65&quot;/&gt;&lt;wsp:rsid wsp:val=&quot;00D06F92&quot;/&gt;&lt;wsp:rsid wsp:val=&quot;00D10C85&quot;/&gt;&lt;wsp:rsid wsp:val=&quot;00D13A3F&quot;/&gt;&lt;wsp:rsid wsp:val=&quot;00D140E3&quot;/&gt;&lt;wsp:rsid wsp:val=&quot;00D1428F&quot;/&gt;&lt;wsp:rsid wsp:val=&quot;00D14D64&quot;/&gt;&lt;wsp:rsid wsp:val=&quot;00D15920&quot;/&gt;&lt;wsp:rsid wsp:val=&quot;00D207CE&quot;/&gt;&lt;wsp:rsid wsp:val=&quot;00D20D18&quot;/&gt;&lt;wsp:rsid wsp:val=&quot;00D20D65&quot;/&gt;&lt;wsp:rsid wsp:val=&quot;00D215C1&quot;/&gt;&lt;wsp:rsid wsp:val=&quot;00D2195B&quot;/&gt;&lt;wsp:rsid wsp:val=&quot;00D23942&quot;/&gt;&lt;wsp:rsid wsp:val=&quot;00D26491&quot;/&gt;&lt;wsp:rsid wsp:val=&quot;00D30452&quot;/&gt;&lt;wsp:rsid wsp:val=&quot;00D30CC9&quot;/&gt;&lt;wsp:rsid wsp:val=&quot;00D31B22&quot;/&gt;&lt;wsp:rsid wsp:val=&quot;00D32DA1&quot;/&gt;&lt;wsp:rsid wsp:val=&quot;00D35F32&quot;/&gt;&lt;wsp:rsid wsp:val=&quot;00D36B8F&quot;/&gt;&lt;wsp:rsid wsp:val=&quot;00D41A51&quot;/&gt;&lt;wsp:rsid wsp:val=&quot;00D426CE&quot;/&gt;&lt;wsp:rsid wsp:val=&quot;00D44DB1&quot;/&gt;&lt;wsp:rsid wsp:val=&quot;00D45AFB&quot;/&gt;&lt;wsp:rsid wsp:val=&quot;00D46341&quot;/&gt;&lt;wsp:rsid wsp:val=&quot;00D46703&quot;/&gt;&lt;wsp:rsid wsp:val=&quot;00D47EC7&quot;/&gt;&lt;wsp:rsid wsp:val=&quot;00D50804&quot;/&gt;&lt;wsp:rsid wsp:val=&quot;00D52F33&quot;/&gt;&lt;wsp:rsid wsp:val=&quot;00D531EA&quot;/&gt;&lt;wsp:rsid wsp:val=&quot;00D53506&quot;/&gt;&lt;wsp:rsid wsp:val=&quot;00D5401E&quot;/&gt;&lt;wsp:rsid wsp:val=&quot;00D542E4&quot;/&gt;&lt;wsp:rsid wsp:val=&quot;00D55675&quot;/&gt;&lt;wsp:rsid wsp:val=&quot;00D55FD6&quot;/&gt;&lt;wsp:rsid wsp:val=&quot;00D5610C&quot;/&gt;&lt;wsp:rsid wsp:val=&quot;00D57B2B&quot;/&gt;&lt;wsp:rsid wsp:val=&quot;00D61972&quot;/&gt;&lt;wsp:rsid wsp:val=&quot;00D629A9&quot;/&gt;&lt;wsp:rsid wsp:val=&quot;00D63F06&quot;/&gt;&lt;wsp:rsid wsp:val=&quot;00D66ACA&quot;/&gt;&lt;wsp:rsid wsp:val=&quot;00D66CCB&quot;/&gt;&lt;wsp:rsid wsp:val=&quot;00D7005C&quot;/&gt;&lt;wsp:rsid wsp:val=&quot;00D71AD2&quot;/&gt;&lt;wsp:rsid wsp:val=&quot;00D728D8&quot;/&gt;&lt;wsp:rsid wsp:val=&quot;00D72C97&quot;/&gt;&lt;wsp:rsid wsp:val=&quot;00D72E86&quot;/&gt;&lt;wsp:rsid wsp:val=&quot;00D73C7E&quot;/&gt;&lt;wsp:rsid wsp:val=&quot;00D74134&quot;/&gt;&lt;wsp:rsid wsp:val=&quot;00D743CF&quot;/&gt;&lt;wsp:rsid wsp:val=&quot;00D752DE&quot;/&gt;&lt;wsp:rsid wsp:val=&quot;00D75767&quot;/&gt;&lt;wsp:rsid wsp:val=&quot;00D76100&quot;/&gt;&lt;wsp:rsid wsp:val=&quot;00D7619C&quot;/&gt;&lt;wsp:rsid wsp:val=&quot;00D765D0&quot;/&gt;&lt;wsp:rsid wsp:val=&quot;00D80166&quot;/&gt;&lt;wsp:rsid wsp:val=&quot;00D81AEA&quot;/&gt;&lt;wsp:rsid wsp:val=&quot;00D81D64&quot;/&gt;&lt;wsp:rsid wsp:val=&quot;00D8305C&quot;/&gt;&lt;wsp:rsid wsp:val=&quot;00D83560&quot;/&gt;&lt;wsp:rsid wsp:val=&quot;00D8395C&quot;/&gt;&lt;wsp:rsid wsp:val=&quot;00D83A0D&quot;/&gt;&lt;wsp:rsid wsp:val=&quot;00D83B5F&quot;/&gt;&lt;wsp:rsid wsp:val=&quot;00D83DF6&quot;/&gt;&lt;wsp:rsid wsp:val=&quot;00D8475B&quot;/&gt;&lt;wsp:rsid wsp:val=&quot;00D86B73&quot;/&gt;&lt;wsp:rsid wsp:val=&quot;00D86E50&quot;/&gt;&lt;wsp:rsid wsp:val=&quot;00D87EEF&quot;/&gt;&lt;wsp:rsid wsp:val=&quot;00D90CD0&quot;/&gt;&lt;wsp:rsid wsp:val=&quot;00D916B2&quot;/&gt;&lt;wsp:rsid wsp:val=&quot;00D93808&quot;/&gt;&lt;wsp:rsid wsp:val=&quot;00D93A60&quot;/&gt;&lt;wsp:rsid wsp:val=&quot;00D93BEC&quot;/&gt;&lt;wsp:rsid wsp:val=&quot;00D94081&quot;/&gt;&lt;wsp:rsid wsp:val=&quot;00D95A94&quot;/&gt;&lt;wsp:rsid wsp:val=&quot;00D97FA6&quot;/&gt;&lt;wsp:rsid wsp:val=&quot;00DA0BD1&quot;/&gt;&lt;wsp:rsid wsp:val=&quot;00DA1F9A&quot;/&gt;&lt;wsp:rsid wsp:val=&quot;00DA236D&quot;/&gt;&lt;wsp:rsid wsp:val=&quot;00DA2B22&quot;/&gt;&lt;wsp:rsid wsp:val=&quot;00DA3053&quot;/&gt;&lt;wsp:rsid wsp:val=&quot;00DA3B0F&quot;/&gt;&lt;wsp:rsid wsp:val=&quot;00DA3F75&quot;/&gt;&lt;wsp:rsid wsp:val=&quot;00DA429B&quot;/&gt;&lt;wsp:rsid wsp:val=&quot;00DA4475&quot;/&gt;&lt;wsp:rsid wsp:val=&quot;00DA65D1&quot;/&gt;&lt;wsp:rsid wsp:val=&quot;00DA7649&quot;/&gt;&lt;wsp:rsid wsp:val=&quot;00DA77D2&quot;/&gt;&lt;wsp:rsid wsp:val=&quot;00DA79A8&quot;/&gt;&lt;wsp:rsid wsp:val=&quot;00DB0F7B&quot;/&gt;&lt;wsp:rsid wsp:val=&quot;00DB5821&quot;/&gt;&lt;wsp:rsid wsp:val=&quot;00DB5A3E&quot;/&gt;&lt;wsp:rsid wsp:val=&quot;00DB6511&quot;/&gt;&lt;wsp:rsid wsp:val=&quot;00DB6CB5&quot;/&gt;&lt;wsp:rsid wsp:val=&quot;00DB7248&quot;/&gt;&lt;wsp:rsid wsp:val=&quot;00DC05C9&quot;/&gt;&lt;wsp:rsid wsp:val=&quot;00DC0B48&quot;/&gt;&lt;wsp:rsid wsp:val=&quot;00DC0BF1&quot;/&gt;&lt;wsp:rsid wsp:val=&quot;00DC112A&quot;/&gt;&lt;wsp:rsid wsp:val=&quot;00DC1EC4&quot;/&gt;&lt;wsp:rsid wsp:val=&quot;00DC2061&quot;/&gt;&lt;wsp:rsid wsp:val=&quot;00DC3ED2&quot;/&gt;&lt;wsp:rsid wsp:val=&quot;00DC49CB&quot;/&gt;&lt;wsp:rsid wsp:val=&quot;00DC4D4A&quot;/&gt;&lt;wsp:rsid wsp:val=&quot;00DC55AE&quot;/&gt;&lt;wsp:rsid wsp:val=&quot;00DC66FE&quot;/&gt;&lt;wsp:rsid wsp:val=&quot;00DC6712&quot;/&gt;&lt;wsp:rsid wsp:val=&quot;00DC6906&quot;/&gt;&lt;wsp:rsid wsp:val=&quot;00DC7478&quot;/&gt;&lt;wsp:rsid wsp:val=&quot;00DD16F8&quot;/&gt;&lt;wsp:rsid wsp:val=&quot;00DD2C2A&quot;/&gt;&lt;wsp:rsid wsp:val=&quot;00DD370B&quot;/&gt;&lt;wsp:rsid wsp:val=&quot;00DD3C1A&quot;/&gt;&lt;wsp:rsid wsp:val=&quot;00DD4C93&quot;/&gt;&lt;wsp:rsid wsp:val=&quot;00DD50B4&quot;/&gt;&lt;wsp:rsid wsp:val=&quot;00DD6D72&quot;/&gt;&lt;wsp:rsid wsp:val=&quot;00DD7401&quot;/&gt;&lt;wsp:rsid wsp:val=&quot;00DE0868&quot;/&gt;&lt;wsp:rsid wsp:val=&quot;00DE24F8&quot;/&gt;&lt;wsp:rsid wsp:val=&quot;00DE39EE&quot;/&gt;&lt;wsp:rsid wsp:val=&quot;00DE3ACB&quot;/&gt;&lt;wsp:rsid wsp:val=&quot;00DE4386&quot;/&gt;&lt;wsp:rsid wsp:val=&quot;00DF14DD&quot;/&gt;&lt;wsp:rsid wsp:val=&quot;00DF2C57&quot;/&gt;&lt;wsp:rsid wsp:val=&quot;00DF4230&quot;/&gt;&lt;wsp:rsid wsp:val=&quot;00DF6018&quot;/&gt;&lt;wsp:rsid wsp:val=&quot;00DF7A95&quot;/&gt;&lt;wsp:rsid wsp:val=&quot;00E00734&quot;/&gt;&lt;wsp:rsid wsp:val=&quot;00E015DE&quot;/&gt;&lt;wsp:rsid wsp:val=&quot;00E02857&quot;/&gt;&lt;wsp:rsid wsp:val=&quot;00E03122&quot;/&gt;&lt;wsp:rsid wsp:val=&quot;00E04FF3&quot;/&gt;&lt;wsp:rsid wsp:val=&quot;00E05910&quot;/&gt;&lt;wsp:rsid wsp:val=&quot;00E060CB&quot;/&gt;&lt;wsp:rsid wsp:val=&quot;00E1070B&quot;/&gt;&lt;wsp:rsid wsp:val=&quot;00E1272D&quot;/&gt;&lt;wsp:rsid wsp:val=&quot;00E1313B&quot;/&gt;&lt;wsp:rsid wsp:val=&quot;00E13A0A&quot;/&gt;&lt;wsp:rsid wsp:val=&quot;00E13AE6&quot;/&gt;&lt;wsp:rsid wsp:val=&quot;00E20747&quot;/&gt;&lt;wsp:rsid wsp:val=&quot;00E220D7&quot;/&gt;&lt;wsp:rsid wsp:val=&quot;00E22D6B&quot;/&gt;&lt;wsp:rsid wsp:val=&quot;00E22FF6&quot;/&gt;&lt;wsp:rsid wsp:val=&quot;00E230BA&quot;/&gt;&lt;wsp:rsid wsp:val=&quot;00E23AA2&quot;/&gt;&lt;wsp:rsid wsp:val=&quot;00E23BF7&quot;/&gt;&lt;wsp:rsid wsp:val=&quot;00E26AF6&quot;/&gt;&lt;wsp:rsid wsp:val=&quot;00E30487&quot;/&gt;&lt;wsp:rsid wsp:val=&quot;00E308F3&quot;/&gt;&lt;wsp:rsid wsp:val=&quot;00E34047&quot;/&gt;&lt;wsp:rsid wsp:val=&quot;00E344A9&quot;/&gt;&lt;wsp:rsid wsp:val=&quot;00E347D0&quot;/&gt;&lt;wsp:rsid wsp:val=&quot;00E35262&quot;/&gt;&lt;wsp:rsid wsp:val=&quot;00E41D32&quot;/&gt;&lt;wsp:rsid wsp:val=&quot;00E42F50&quot;/&gt;&lt;wsp:rsid wsp:val=&quot;00E4419E&quot;/&gt;&lt;wsp:rsid wsp:val=&quot;00E45017&quot;/&gt;&lt;wsp:rsid wsp:val=&quot;00E4566E&quot;/&gt;&lt;wsp:rsid wsp:val=&quot;00E502AB&quot;/&gt;&lt;wsp:rsid wsp:val=&quot;00E5278D&quot;/&gt;&lt;wsp:rsid wsp:val=&quot;00E534FD&quot;/&gt;&lt;wsp:rsid wsp:val=&quot;00E5485D&quot;/&gt;&lt;wsp:rsid wsp:val=&quot;00E54BC7&quot;/&gt;&lt;wsp:rsid wsp:val=&quot;00E55054&quot;/&gt;&lt;wsp:rsid wsp:val=&quot;00E5556E&quot;/&gt;&lt;wsp:rsid wsp:val=&quot;00E56236&quot;/&gt;&lt;wsp:rsid wsp:val=&quot;00E562F0&quot;/&gt;&lt;wsp:rsid wsp:val=&quot;00E563BE&quot;/&gt;&lt;wsp:rsid wsp:val=&quot;00E57F70&quot;/&gt;&lt;wsp:rsid wsp:val=&quot;00E60EFE&quot;/&gt;&lt;wsp:rsid wsp:val=&quot;00E61B7A&quot;/&gt;&lt;wsp:rsid wsp:val=&quot;00E62578&quot;/&gt;&lt;wsp:rsid wsp:val=&quot;00E6258D&quot;/&gt;&lt;wsp:rsid wsp:val=&quot;00E62C83&quot;/&gt;&lt;wsp:rsid wsp:val=&quot;00E631C0&quot;/&gt;&lt;wsp:rsid wsp:val=&quot;00E63FFB&quot;/&gt;&lt;wsp:rsid wsp:val=&quot;00E64263&quot;/&gt;&lt;wsp:rsid wsp:val=&quot;00E65D39&quot;/&gt;&lt;wsp:rsid wsp:val=&quot;00E66F02&quot;/&gt;&lt;wsp:rsid wsp:val=&quot;00E73781&quot;/&gt;&lt;wsp:rsid wsp:val=&quot;00E74E6E&quot;/&gt;&lt;wsp:rsid wsp:val=&quot;00E752DB&quot;/&gt;&lt;wsp:rsid wsp:val=&quot;00E752F8&quot;/&gt;&lt;wsp:rsid wsp:val=&quot;00E77E51&quot;/&gt;&lt;wsp:rsid wsp:val=&quot;00E840F7&quot;/&gt;&lt;wsp:rsid wsp:val=&quot;00E8755F&quot;/&gt;&lt;wsp:rsid wsp:val=&quot;00E9034A&quot;/&gt;&lt;wsp:rsid wsp:val=&quot;00E904CB&quot;/&gt;&lt;wsp:rsid wsp:val=&quot;00E91FC7&quot;/&gt;&lt;wsp:rsid wsp:val=&quot;00E928AF&quot;/&gt;&lt;wsp:rsid wsp:val=&quot;00E9292C&quot;/&gt;&lt;wsp:rsid wsp:val=&quot;00E94687&quot;/&gt;&lt;wsp:rsid wsp:val=&quot;00E947C4&quot;/&gt;&lt;wsp:rsid wsp:val=&quot;00E954F9&quot;/&gt;&lt;wsp:rsid wsp:val=&quot;00E9567C&quot;/&gt;&lt;wsp:rsid wsp:val=&quot;00E95E8F&quot;/&gt;&lt;wsp:rsid wsp:val=&quot;00E9636C&quot;/&gt;&lt;wsp:rsid wsp:val=&quot;00E96505&quot;/&gt;&lt;wsp:rsid wsp:val=&quot;00E96A0E&quot;/&gt;&lt;wsp:rsid wsp:val=&quot;00E97D54&quot;/&gt;&lt;wsp:rsid wsp:val=&quot;00EA0702&quot;/&gt;&lt;wsp:rsid wsp:val=&quot;00EA2621&quot;/&gt;&lt;wsp:rsid wsp:val=&quot;00EA4563&quot;/&gt;&lt;wsp:rsid wsp:val=&quot;00EA49B0&quot;/&gt;&lt;wsp:rsid wsp:val=&quot;00EA71A0&quot;/&gt;&lt;wsp:rsid wsp:val=&quot;00EB29C7&quot;/&gt;&lt;wsp:rsid wsp:val=&quot;00EB5B68&quot;/&gt;&lt;wsp:rsid wsp:val=&quot;00EB5D0A&quot;/&gt;&lt;wsp:rsid wsp:val=&quot;00EB683F&quot;/&gt;&lt;wsp:rsid wsp:val=&quot;00EC0E9D&quot;/&gt;&lt;wsp:rsid wsp:val=&quot;00EC1563&quot;/&gt;&lt;wsp:rsid wsp:val=&quot;00EC170A&quot;/&gt;&lt;wsp:rsid wsp:val=&quot;00EC3977&quot;/&gt;&lt;wsp:rsid wsp:val=&quot;00EC3D1A&quot;/&gt;&lt;wsp:rsid wsp:val=&quot;00EC4E03&quot;/&gt;&lt;wsp:rsid wsp:val=&quot;00EC4FCA&quot;/&gt;&lt;wsp:rsid wsp:val=&quot;00EC5158&quot;/&gt;&lt;wsp:rsid wsp:val=&quot;00ED2442&quot;/&gt;&lt;wsp:rsid wsp:val=&quot;00ED2C0A&quot;/&gt;&lt;wsp:rsid wsp:val=&quot;00EE01DA&quot;/&gt;&lt;wsp:rsid wsp:val=&quot;00EE256F&quot;/&gt;&lt;wsp:rsid wsp:val=&quot;00EE2746&quot;/&gt;&lt;wsp:rsid wsp:val=&quot;00EE4A25&quot;/&gt;&lt;wsp:rsid wsp:val=&quot;00EE5311&quot;/&gt;&lt;wsp:rsid wsp:val=&quot;00EE55B9&quot;/&gt;&lt;wsp:rsid wsp:val=&quot;00EE6640&quot;/&gt;&lt;wsp:rsid wsp:val=&quot;00EE6860&quot;/&gt;&lt;wsp:rsid wsp:val=&quot;00EE753C&quot;/&gt;&lt;wsp:rsid wsp:val=&quot;00EE78C7&quot;/&gt;&lt;wsp:rsid wsp:val=&quot;00EF07A0&quot;/&gt;&lt;wsp:rsid wsp:val=&quot;00EF0FF9&quot;/&gt;&lt;wsp:rsid wsp:val=&quot;00EF25E9&quot;/&gt;&lt;wsp:rsid wsp:val=&quot;00EF3085&quot;/&gt;&lt;wsp:rsid wsp:val=&quot;00EF3135&quot;/&gt;&lt;wsp:rsid wsp:val=&quot;00EF4028&quot;/&gt;&lt;wsp:rsid wsp:val=&quot;00EF46FB&quot;/&gt;&lt;wsp:rsid wsp:val=&quot;00EF4B5C&quot;/&gt;&lt;wsp:rsid wsp:val=&quot;00EF5344&quot;/&gt;&lt;wsp:rsid wsp:val=&quot;00EF595A&quot;/&gt;&lt;wsp:rsid wsp:val=&quot;00EF601B&quot;/&gt;&lt;wsp:rsid wsp:val=&quot;00F003FA&quot;/&gt;&lt;wsp:rsid wsp:val=&quot;00F01495&quot;/&gt;&lt;wsp:rsid wsp:val=&quot;00F01881&quot;/&gt;&lt;wsp:rsid wsp:val=&quot;00F023AF&quot;/&gt;&lt;wsp:rsid wsp:val=&quot;00F025B1&quot;/&gt;&lt;wsp:rsid wsp:val=&quot;00F026C4&quot;/&gt;&lt;wsp:rsid wsp:val=&quot;00F02752&quot;/&gt;&lt;wsp:rsid wsp:val=&quot;00F03146&quot;/&gt;&lt;wsp:rsid wsp:val=&quot;00F03C4F&quot;/&gt;&lt;wsp:rsid wsp:val=&quot;00F03E39&quot;/&gt;&lt;wsp:rsid wsp:val=&quot;00F043F2&quot;/&gt;&lt;wsp:rsid wsp:val=&quot;00F0496E&quot;/&gt;&lt;wsp:rsid wsp:val=&quot;00F06096&quot;/&gt;&lt;wsp:rsid wsp:val=&quot;00F0683B&quot;/&gt;&lt;wsp:rsid wsp:val=&quot;00F07DA2&quot;/&gt;&lt;wsp:rsid wsp:val=&quot;00F07E3A&quot;/&gt;&lt;wsp:rsid wsp:val=&quot;00F10132&quot;/&gt;&lt;wsp:rsid wsp:val=&quot;00F1120B&quot;/&gt;&lt;wsp:rsid wsp:val=&quot;00F11CD3&quot;/&gt;&lt;wsp:rsid wsp:val=&quot;00F1252E&quot;/&gt;&lt;wsp:rsid wsp:val=&quot;00F12CA1&quot;/&gt;&lt;wsp:rsid wsp:val=&quot;00F12EF0&quot;/&gt;&lt;wsp:rsid wsp:val=&quot;00F14461&quot;/&gt;&lt;wsp:rsid wsp:val=&quot;00F151C6&quot;/&gt;&lt;wsp:rsid wsp:val=&quot;00F152A5&quot;/&gt;&lt;wsp:rsid wsp:val=&quot;00F16A57&quot;/&gt;&lt;wsp:rsid wsp:val=&quot;00F16CF9&quot;/&gt;&lt;wsp:rsid wsp:val=&quot;00F17D6E&quot;/&gt;&lt;wsp:rsid wsp:val=&quot;00F202B2&quot;/&gt;&lt;wsp:rsid wsp:val=&quot;00F20617&quot;/&gt;&lt;wsp:rsid wsp:val=&quot;00F248AA&quot;/&gt;&lt;wsp:rsid wsp:val=&quot;00F2586C&quot;/&gt;&lt;wsp:rsid wsp:val=&quot;00F25B3F&quot;/&gt;&lt;wsp:rsid wsp:val=&quot;00F26E94&quot;/&gt;&lt;wsp:rsid wsp:val=&quot;00F33A86&quot;/&gt;&lt;wsp:rsid wsp:val=&quot;00F34C6F&quot;/&gt;&lt;wsp:rsid wsp:val=&quot;00F35A1F&quot;/&gt;&lt;wsp:rsid wsp:val=&quot;00F367C2&quot;/&gt;&lt;wsp:rsid wsp:val=&quot;00F40630&quot;/&gt;&lt;wsp:rsid wsp:val=&quot;00F409E2&quot;/&gt;&lt;wsp:rsid wsp:val=&quot;00F4304A&quot;/&gt;&lt;wsp:rsid wsp:val=&quot;00F430AB&quot;/&gt;&lt;wsp:rsid wsp:val=&quot;00F43BA3&quot;/&gt;&lt;wsp:rsid wsp:val=&quot;00F44BCE&quot;/&gt;&lt;wsp:rsid wsp:val=&quot;00F44E9E&quot;/&gt;&lt;wsp:rsid wsp:val=&quot;00F458F0&quot;/&gt;&lt;wsp:rsid wsp:val=&quot;00F4629E&quot;/&gt;&lt;wsp:rsid wsp:val=&quot;00F513AF&quot;/&gt;&lt;wsp:rsid wsp:val=&quot;00F51771&quot;/&gt;&lt;wsp:rsid wsp:val=&quot;00F528C9&quot;/&gt;&lt;wsp:rsid wsp:val=&quot;00F56D8E&quot;/&gt;&lt;wsp:rsid wsp:val=&quot;00F57D7F&quot;/&gt;&lt;wsp:rsid wsp:val=&quot;00F615D4&quot;/&gt;&lt;wsp:rsid wsp:val=&quot;00F61887&quot;/&gt;&lt;wsp:rsid wsp:val=&quot;00F63824&quot;/&gt;&lt;wsp:rsid wsp:val=&quot;00F65A41&quot;/&gt;&lt;wsp:rsid wsp:val=&quot;00F6646D&quot;/&gt;&lt;wsp:rsid wsp:val=&quot;00F6699E&quot;/&gt;&lt;wsp:rsid wsp:val=&quot;00F66A72&quot;/&gt;&lt;wsp:rsid wsp:val=&quot;00F73690&quot;/&gt;&lt;wsp:rsid wsp:val=&quot;00F73C11&quot;/&gt;&lt;wsp:rsid wsp:val=&quot;00F73DDC&quot;/&gt;&lt;wsp:rsid wsp:val=&quot;00F74D55&quot;/&gt;&lt;wsp:rsid wsp:val=&quot;00F754F1&quot;/&gt;&lt;wsp:rsid wsp:val=&quot;00F76BF8&quot;/&gt;&lt;wsp:rsid wsp:val=&quot;00F81449&quot;/&gt;&lt;wsp:rsid wsp:val=&quot;00F81FDA&quot;/&gt;&lt;wsp:rsid wsp:val=&quot;00F820E1&quot;/&gt;&lt;wsp:rsid wsp:val=&quot;00F82590&quot;/&gt;&lt;wsp:rsid wsp:val=&quot;00F82C16&quot;/&gt;&lt;wsp:rsid wsp:val=&quot;00F82CBA&quot;/&gt;&lt;wsp:rsid wsp:val=&quot;00F848EC&quot;/&gt;&lt;wsp:rsid wsp:val=&quot;00F854FF&quot;/&gt;&lt;wsp:rsid wsp:val=&quot;00F85732&quot;/&gt;&lt;wsp:rsid wsp:val=&quot;00F85E13&quot;/&gt;&lt;wsp:rsid wsp:val=&quot;00F87793&quot;/&gt;&lt;wsp:rsid wsp:val=&quot;00F90EE8&quot;/&gt;&lt;wsp:rsid wsp:val=&quot;00F91E24&quot;/&gt;&lt;wsp:rsid wsp:val=&quot;00F92C6E&quot;/&gt;&lt;wsp:rsid wsp:val=&quot;00F93456&quot;/&gt;&lt;wsp:rsid wsp:val=&quot;00F94A2B&quot;/&gt;&lt;wsp:rsid wsp:val=&quot;00F95196&quot;/&gt;&lt;wsp:rsid wsp:val=&quot;00F956FF&quot;/&gt;&lt;wsp:rsid wsp:val=&quot;00F95837&quot;/&gt;&lt;wsp:rsid wsp:val=&quot;00F95842&quot;/&gt;&lt;wsp:rsid wsp:val=&quot;00FA1125&quot;/&gt;&lt;wsp:rsid wsp:val=&quot;00FA1FE6&quot;/&gt;&lt;wsp:rsid wsp:val=&quot;00FA218E&quot;/&gt;&lt;wsp:rsid wsp:val=&quot;00FA28C6&quot;/&gt;&lt;wsp:rsid wsp:val=&quot;00FA33F9&quot;/&gt;&lt;wsp:rsid wsp:val=&quot;00FA3572&quot;/&gt;&lt;wsp:rsid wsp:val=&quot;00FA4326&quot;/&gt;&lt;wsp:rsid wsp:val=&quot;00FA47DB&quot;/&gt;&lt;wsp:rsid wsp:val=&quot;00FA524E&quot;/&gt;&lt;wsp:rsid wsp:val=&quot;00FA6A55&quot;/&gt;&lt;wsp:rsid wsp:val=&quot;00FB0957&quot;/&gt;&lt;wsp:rsid wsp:val=&quot;00FB0A45&quot;/&gt;&lt;wsp:rsid wsp:val=&quot;00FB3896&quot;/&gt;&lt;wsp:rsid wsp:val=&quot;00FB3B86&quot;/&gt;&lt;wsp:rsid wsp:val=&quot;00FB3D25&quot;/&gt;&lt;wsp:rsid wsp:val=&quot;00FB4A57&quot;/&gt;&lt;wsp:rsid wsp:val=&quot;00FB5609&quot;/&gt;&lt;wsp:rsid wsp:val=&quot;00FB7D74&quot;/&gt;&lt;wsp:rsid wsp:val=&quot;00FC02F4&quot;/&gt;&lt;wsp:rsid wsp:val=&quot;00FC0B9B&quot;/&gt;&lt;wsp:rsid wsp:val=&quot;00FC15ED&quot;/&gt;&lt;wsp:rsid wsp:val=&quot;00FC1AE1&quot;/&gt;&lt;wsp:rsid wsp:val=&quot;00FC1E10&quot;/&gt;&lt;wsp:rsid wsp:val=&quot;00FC2349&quot;/&gt;&lt;wsp:rsid wsp:val=&quot;00FC3027&quot;/&gt;&lt;wsp:rsid wsp:val=&quot;00FC35C3&quot;/&gt;&lt;wsp:rsid wsp:val=&quot;00FC3651&quot;/&gt;&lt;wsp:rsid wsp:val=&quot;00FC3FE7&quot;/&gt;&lt;wsp:rsid wsp:val=&quot;00FC5D98&quot;/&gt;&lt;wsp:rsid wsp:val=&quot;00FC71DB&quot;/&gt;&lt;wsp:rsid wsp:val=&quot;00FC7404&quot;/&gt;&lt;wsp:rsid wsp:val=&quot;00FC7AF9&quot;/&gt;&lt;wsp:rsid wsp:val=&quot;00FD02F8&quot;/&gt;&lt;wsp:rsid wsp:val=&quot;00FD17B9&quot;/&gt;&lt;wsp:rsid wsp:val=&quot;00FD4082&quot;/&gt;&lt;wsp:rsid wsp:val=&quot;00FD43DE&quot;/&gt;&lt;wsp:rsid wsp:val=&quot;00FD4F27&quot;/&gt;&lt;wsp:rsid wsp:val=&quot;00FD55DE&quot;/&gt;&lt;wsp:rsid wsp:val=&quot;00FD5D4D&quot;/&gt;&lt;wsp:rsid wsp:val=&quot;00FD5E40&quot;/&gt;&lt;wsp:rsid wsp:val=&quot;00FD6FB1&quot;/&gt;&lt;wsp:rsid wsp:val=&quot;00FD7A1B&quot;/&gt;&lt;wsp:rsid wsp:val=&quot;00FE0094&quot;/&gt;&lt;wsp:rsid wsp:val=&quot;00FE0545&quot;/&gt;&lt;wsp:rsid wsp:val=&quot;00FE241D&quot;/&gt;&lt;wsp:rsid wsp:val=&quot;00FE2687&quot;/&gt;&lt;wsp:rsid wsp:val=&quot;00FE3D81&quot;/&gt;&lt;wsp:rsid wsp:val=&quot;00FE5454&quot;/&gt;&lt;wsp:rsid wsp:val=&quot;00FE5AF9&quot;/&gt;&lt;wsp:rsid wsp:val=&quot;00FE68C5&quot;/&gt;&lt;wsp:rsid wsp:val=&quot;00FE6E6B&quot;/&gt;&lt;wsp:rsid wsp:val=&quot;00FF080B&quot;/&gt;&lt;wsp:rsid wsp:val=&quot;00FF08EA&quot;/&gt;&lt;wsp:rsid wsp:val=&quot;00FF0F7C&quot;/&gt;&lt;wsp:rsid wsp:val=&quot;00FF1C8A&quot;/&gt;&lt;wsp:rsid wsp:val=&quot;00FF273C&quot;/&gt;&lt;wsp:rsid wsp:val=&quot;00FF28DB&quot;/&gt;&lt;wsp:rsid wsp:val=&quot;00FF3376&quot;/&gt;&lt;wsp:rsid wsp:val=&quot;00FF74DF&quot;/&gt;&lt;wsp:rsid wsp:val=&quot;00FF74FD&quot;/&gt;&lt;/wsp:rsids&gt;&lt;/w:docPr&gt;&lt;w:body&gt;&lt;wx:sect&gt;&lt;w:p wsp:rsidR=&quot;006D0261&quot; wsp:rsidRDefault=&quot;006D0261&quot; wsp:rsidP=&quot;006D0261&quot;&gt;&lt;m:oMathPara&gt;&lt;m:oMath&gt;&lt;m:sSub&gt;&lt;m:sSubPr&gt;&lt;m:ctrlPr&gt;&lt;w:rPr&gt;&lt;w:rFonts w:ascii=&quot;Cambria Math&quot; w:fareast=&quot;Calibri&quot; w:h-ansi=&quot;Cambria Math&quot; w:cs=&quot;Arial&quot;/&gt;&lt;wx:font wx:val=&quot;Cambria Math&quot;/&gt;&lt;w:i/&gt;&lt;w:color w:val=&quot;000000&quot;/&gt;&lt;w:sz w:val=&quot;22&quot;/&gt;&lt;w:sz-cs w:val=&quot;22&quot;/&gt;&lt;w:lang w:val=&quot;ES&quot;/&gt;&lt;/w:rPr&gt;&lt;/m:ctrlPr&gt;&lt;/m:sSubPr&gt;&lt;m:e&gt;&lt;m:r&gt;&lt;w:rPr&gt;&lt;w:rFonts w:ascii=&quot;Cambria Math&quot; w:fareast=&quot;Calibri&quot; w:h-ansi=&quot;Cambria Math&quot; w:cs=&quot;Arial&quot;/&gt;&lt;wx:font wx:val=&quot;Cambria Math&quot;/&gt;&lt;w:i/&gt;&lt;w:color w:val=&quot;000000&quot;/&gt;&lt;w:sz w:val=&quot;22&quot;/&gt;&lt;w:sz-cs w:val=&quot;22&quot;/&gt;&lt;w:lang w:val=&quot;ES&quot;/&gt;&lt;/w:rPr&gt;&lt;m:t&gt;T&lt;/m:t&gt;&lt;/m:r&gt;&lt;/m:e&gt;&lt;m:sub&gt;&lt;m:r&gt;&lt;w:rPr&gt;&lt;w:rFonts w:ascii=&quot;Cambria Math&quot; w:fareast=&quot;Calibri&quot; w:h-ansi=&quot;Cambria Math&quot; w:cs=&quot;Arial&quot;/&gt;&lt;wx:font wx:val=&quot;Cambria Math&quot;/&gt;&lt;w:i/&gt;&lt;w:color w:val=&quot;000000&quot;/&gt;&lt;w:sz w:val=&quot;22&quot;/&gt;&lt;w:sz-cs w:val=&quot;22&quot;/&gt;&lt;w:lang w:val=&quot;ES&quot;/&gt;&lt;/w:rPr&gt;&lt;m:t&gt;t-1&lt;/m:t&gt;&lt;/m:r&gt;&lt;/m:sub&gt;&lt;/m:sSub&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2" o:title="" chromakey="white"/>
          </v:shape>
        </w:pict>
      </w:r>
      <w:r w:rsidRPr="00B313F5">
        <w:rPr>
          <w:rFonts w:ascii="Courier New" w:hAnsi="Courier New" w:cs="Courier New"/>
          <w:szCs w:val="24"/>
        </w:rPr>
        <w:fldChar w:fldCharType="end"/>
      </w:r>
      <w:r w:rsidRPr="00B313F5">
        <w:rPr>
          <w:rFonts w:ascii="Courier New" w:hAnsi="Courier New" w:cs="Courier New"/>
          <w:szCs w:val="24"/>
          <w:lang w:val="es-ES"/>
        </w:rPr>
        <w:t xml:space="preserve"> corresponde a la cantidad de turistas extranjeros en el período de doce meses más reciente para el cual se disponga de información.</w:t>
      </w:r>
    </w:p>
    <w:p w14:paraId="0DF52F0A" w14:textId="77777777" w:rsidR="00643BC8" w:rsidRPr="00B313F5" w:rsidRDefault="00643BC8" w:rsidP="0030207F">
      <w:pPr>
        <w:widowControl w:val="0"/>
        <w:spacing w:line="360" w:lineRule="auto"/>
        <w:ind w:firstLine="1134"/>
        <w:jc w:val="both"/>
        <w:rPr>
          <w:rFonts w:ascii="Courier New" w:hAnsi="Courier New" w:cs="Courier New"/>
          <w:szCs w:val="24"/>
          <w:lang w:val="es-ES"/>
        </w:rPr>
      </w:pPr>
    </w:p>
    <w:p w14:paraId="121A509A" w14:textId="74332CA4" w:rsidR="00643BC8" w:rsidRPr="00B313F5" w:rsidRDefault="00643BC8" w:rsidP="0030207F">
      <w:pPr>
        <w:widowControl w:val="0"/>
        <w:spacing w:line="360" w:lineRule="auto"/>
        <w:ind w:firstLine="1134"/>
        <w:jc w:val="both"/>
        <w:rPr>
          <w:rFonts w:ascii="Courier New" w:hAnsi="Courier New" w:cs="Courier New"/>
          <w:szCs w:val="24"/>
          <w:lang w:val="es-ES"/>
        </w:rPr>
      </w:pPr>
      <w:r w:rsidRPr="00B313F5">
        <w:rPr>
          <w:rFonts w:ascii="Courier New" w:hAnsi="Courier New" w:cs="Courier New"/>
          <w:szCs w:val="24"/>
          <w:lang w:val="es-ES"/>
        </w:rPr>
        <w:t xml:space="preserve">La determinación de </w:t>
      </w:r>
      <w:r w:rsidRPr="00B313F5">
        <w:rPr>
          <w:rFonts w:ascii="Courier New" w:hAnsi="Courier New" w:cs="Courier New"/>
          <w:b/>
          <w:bCs/>
          <w:i/>
          <w:iCs/>
          <w:szCs w:val="24"/>
          <w:lang w:val="es-ES"/>
        </w:rPr>
        <w:fldChar w:fldCharType="begin"/>
      </w:r>
      <w:r w:rsidRPr="00B313F5">
        <w:rPr>
          <w:rFonts w:ascii="Courier New" w:hAnsi="Courier New" w:cs="Courier New"/>
          <w:b/>
          <w:bCs/>
          <w:i/>
          <w:iCs/>
          <w:szCs w:val="24"/>
          <w:lang w:val="es-ES"/>
        </w:rPr>
        <w:instrText xml:space="preserve"> QUOTE </w:instrText>
      </w:r>
      <w:r w:rsidR="00BF5D17" w:rsidRPr="00B313F5">
        <w:rPr>
          <w:rFonts w:ascii="Courier New" w:hAnsi="Courier New" w:cs="Courier New"/>
          <w:b/>
          <w:bCs/>
          <w:i/>
          <w:iCs/>
          <w:szCs w:val="24"/>
        </w:rPr>
        <w:pict w14:anchorId="00D39627">
          <v:shape id="_x0000_i1027" type="#_x0000_t75" style="width:21.75pt;height:14.25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printFractionalCharacterWidth/&gt;&lt;w:doNotEmbedSystemFonts/&gt;&lt;w:hideGrammaticalErrors/&gt;&lt;w:activeWritingStyle w:lang=&quot;ES-TRAD&quot; w:vendorID=&quot;9&quot; w:dllVersion=&quot;512&quot; w:optionSet=&quot;1&quot;/&gt;&lt;w:activeWritingStyle w:lang=&quot;PT-BR&quot; w:vendorID=&quot;1&quot; w:dllVersion=&quot;513&quot; w:optionSet=&quot;1&quot;/&gt;&lt;w:stylePaneFormatFilter w:val=&quot;3F01&quot;/&gt;&lt;w:defaultTabStop w:val=&quot;0&quot;/&gt;&lt;w:hyphenationZone w:val=&quot;425&quot;/&gt;&lt;w:doNotHyphenateCaps/&gt;&lt;w:drawingGridHorizontalSpacing w:val=&quot;120&quot;/&gt;&lt;w:displayHorizontalDrawingGridEvery w:val=&quot;0&quot;/&gt;&lt;w:displayVerticalDrawingGridEvery w:val=&quot;0&quot;/&gt;&lt;w:doNotShadeFormData/&gt;&lt;w:characterSpacingControl w:val=&quot;DontCompress&quot;/&gt;&lt;w:optimizeForBrowser/&gt;&lt;w:validateAgainstSchema/&gt;&lt;w:saveInvalidXML w:val=&quot;off&quot;/&gt;&lt;w:ignoreMixedContent w:val=&quot;off&quot;/&gt;&lt;w:alwaysShowPlaceholderText w:val=&quot;off&quot;/&gt;&lt;w:compat&gt;&lt;w:printColBlack/&gt;&lt;w:showBreaksInFrames/&gt;&lt;w:suppressSpBfAfterPgBrk/&gt;&lt;w:swapBordersFacingPages/&gt;&lt;w:convMailMergeEsc/&gt;&lt;w:usePrinterMetrics/&gt;&lt;w:ww6BorderRules/&gt;&lt;w:footnoteLayoutLikeWW8/&gt;&lt;w:shapeLayoutLikeWW8/&gt;&lt;w:alignTablesRowByRow/&gt;&lt;w:forgetLastTabAlignment/&gt;&lt;w:noSpaceRaiseLower/&gt;&lt;w:doNotUseHTMLParagraphAutoSpacing/&gt;&lt;w:layoutRawTableWidth/&gt;&lt;w:layoutTableRowsApart/&gt;&lt;w:useWord97LineBreakingRules/&gt;&lt;w:dontAllowFieldEndSelect/&gt;&lt;w:useWord2002TableStyleRules/&gt;&lt;/w:compat&gt;&lt;wsp:rsids&gt;&lt;wsp:rsidRoot wsp:val=&quot;00166C90&quot;/&gt;&lt;wsp:rsid wsp:val=&quot;0000189B&quot;/&gt;&lt;wsp:rsid wsp:val=&quot;00005284&quot;/&gt;&lt;wsp:rsid wsp:val=&quot;00005ADD&quot;/&gt;&lt;wsp:rsid wsp:val=&quot;000069C4&quot;/&gt;&lt;wsp:rsid wsp:val=&quot;00007BF6&quot;/&gt;&lt;wsp:rsid wsp:val=&quot;00010AE1&quot;/&gt;&lt;wsp:rsid wsp:val=&quot;00010EBF&quot;/&gt;&lt;wsp:rsid wsp:val=&quot;000126C0&quot;/&gt;&lt;wsp:rsid wsp:val=&quot;00012E57&quot;/&gt;&lt;wsp:rsid wsp:val=&quot;000164F5&quot;/&gt;&lt;wsp:rsid wsp:val=&quot;00021D88&quot;/&gt;&lt;wsp:rsid wsp:val=&quot;000266BD&quot;/&gt;&lt;wsp:rsid wsp:val=&quot;00026C7B&quot;/&gt;&lt;wsp:rsid wsp:val=&quot;000311FF&quot;/&gt;&lt;wsp:rsid wsp:val=&quot;000314B3&quot;/&gt;&lt;wsp:rsid wsp:val=&quot;00033C21&quot;/&gt;&lt;wsp:rsid wsp:val=&quot;0003430D&quot;/&gt;&lt;wsp:rsid wsp:val=&quot;00035997&quot;/&gt;&lt;wsp:rsid wsp:val=&quot;000365D8&quot;/&gt;&lt;wsp:rsid wsp:val=&quot;00037039&quot;/&gt;&lt;wsp:rsid wsp:val=&quot;00040477&quot;/&gt;&lt;wsp:rsid wsp:val=&quot;000407D8&quot;/&gt;&lt;wsp:rsid wsp:val=&quot;00040ECA&quot;/&gt;&lt;wsp:rsid wsp:val=&quot;0004242D&quot;/&gt;&lt;wsp:rsid wsp:val=&quot;00042F29&quot;/&gt;&lt;wsp:rsid wsp:val=&quot;000433EF&quot;/&gt;&lt;wsp:rsid wsp:val=&quot;000439F1&quot;/&gt;&lt;wsp:rsid wsp:val=&quot;000453A8&quot;/&gt;&lt;wsp:rsid wsp:val=&quot;000458E4&quot;/&gt;&lt;wsp:rsid wsp:val=&quot;0004604B&quot;/&gt;&lt;wsp:rsid wsp:val=&quot;00046CCA&quot;/&gt;&lt;wsp:rsid wsp:val=&quot;00047217&quot;/&gt;&lt;wsp:rsid wsp:val=&quot;00051110&quot;/&gt;&lt;wsp:rsid wsp:val=&quot;000512F2&quot;/&gt;&lt;wsp:rsid wsp:val=&quot;00051C18&quot;/&gt;&lt;wsp:rsid wsp:val=&quot;000529FD&quot;/&gt;&lt;wsp:rsid wsp:val=&quot;00052E0A&quot;/&gt;&lt;wsp:rsid wsp:val=&quot;0005603D&quot;/&gt;&lt;wsp:rsid wsp:val=&quot;00056AD0&quot;/&gt;&lt;wsp:rsid wsp:val=&quot;00060FD3&quot;/&gt;&lt;wsp:rsid wsp:val=&quot;00061F30&quot;/&gt;&lt;wsp:rsid wsp:val=&quot;00062312&quot;/&gt;&lt;wsp:rsid wsp:val=&quot;00062E06&quot;/&gt;&lt;wsp:rsid wsp:val=&quot;00063105&quot;/&gt;&lt;wsp:rsid wsp:val=&quot;00065095&quot;/&gt;&lt;wsp:rsid wsp:val=&quot;00067C30&quot;/&gt;&lt;wsp:rsid wsp:val=&quot;0007011F&quot;/&gt;&lt;wsp:rsid wsp:val=&quot;00070D19&quot;/&gt;&lt;wsp:rsid wsp:val=&quot;00070F0E&quot;/&gt;&lt;wsp:rsid wsp:val=&quot;000718BB&quot;/&gt;&lt;wsp:rsid wsp:val=&quot;0007332F&quot;/&gt;&lt;wsp:rsid wsp:val=&quot;000757CC&quot;/&gt;&lt;wsp:rsid wsp:val=&quot;00076051&quot;/&gt;&lt;wsp:rsid wsp:val=&quot;00077254&quot;/&gt;&lt;wsp:rsid wsp:val=&quot;000773AD&quot;/&gt;&lt;wsp:rsid wsp:val=&quot;00080424&quot;/&gt;&lt;wsp:rsid wsp:val=&quot;0008082D&quot;/&gt;&lt;wsp:rsid wsp:val=&quot;000810B2&quot;/&gt;&lt;wsp:rsid wsp:val=&quot;0008150B&quot;/&gt;&lt;wsp:rsid wsp:val=&quot;000816E9&quot;/&gt;&lt;wsp:rsid wsp:val=&quot;00081968&quot;/&gt;&lt;wsp:rsid wsp:val=&quot;00081C94&quot;/&gt;&lt;wsp:rsid wsp:val=&quot;00082406&quot;/&gt;&lt;wsp:rsid wsp:val=&quot;000830D2&quot;/&gt;&lt;wsp:rsid wsp:val=&quot;00083AF7&quot;/&gt;&lt;wsp:rsid wsp:val=&quot;000842A6&quot;/&gt;&lt;wsp:rsid wsp:val=&quot;0008566F&quot;/&gt;&lt;wsp:rsid wsp:val=&quot;00086077&quot;/&gt;&lt;wsp:rsid wsp:val=&quot;00086F7F&quot;/&gt;&lt;wsp:rsid wsp:val=&quot;000878F4&quot;/&gt;&lt;wsp:rsid wsp:val=&quot;00087EB4&quot;/&gt;&lt;wsp:rsid wsp:val=&quot;0009168B&quot;/&gt;&lt;wsp:rsid wsp:val=&quot;000924D7&quot;/&gt;&lt;wsp:rsid wsp:val=&quot;00093A7E&quot;/&gt;&lt;wsp:rsid wsp:val=&quot;00093D31&quot;/&gt;&lt;wsp:rsid wsp:val=&quot;00095220&quot;/&gt;&lt;wsp:rsid wsp:val=&quot;0009613B&quot;/&gt;&lt;wsp:rsid wsp:val=&quot;0009696D&quot;/&gt;&lt;wsp:rsid wsp:val=&quot;000976D5&quot;/&gt;&lt;wsp:rsid wsp:val=&quot;0009794E&quot;/&gt;&lt;wsp:rsid wsp:val=&quot;000A012C&quot;/&gt;&lt;wsp:rsid wsp:val=&quot;000A08DF&quot;/&gt;&lt;wsp:rsid wsp:val=&quot;000A1503&quot;/&gt;&lt;wsp:rsid wsp:val=&quot;000A17CB&quot;/&gt;&lt;wsp:rsid wsp:val=&quot;000A2B15&quot;/&gt;&lt;wsp:rsid wsp:val=&quot;000A2E1C&quot;/&gt;&lt;wsp:rsid wsp:val=&quot;000A4374&quot;/&gt;&lt;wsp:rsid wsp:val=&quot;000A43C4&quot;/&gt;&lt;wsp:rsid wsp:val=&quot;000A7297&quot;/&gt;&lt;wsp:rsid wsp:val=&quot;000A7994&quot;/&gt;&lt;wsp:rsid wsp:val=&quot;000B0219&quot;/&gt;&lt;wsp:rsid wsp:val=&quot;000B036C&quot;/&gt;&lt;wsp:rsid wsp:val=&quot;000B06A0&quot;/&gt;&lt;wsp:rsid wsp:val=&quot;000B0770&quot;/&gt;&lt;wsp:rsid wsp:val=&quot;000B235C&quot;/&gt;&lt;wsp:rsid wsp:val=&quot;000B7E62&quot;/&gt;&lt;wsp:rsid wsp:val=&quot;000C15A9&quot;/&gt;&lt;wsp:rsid wsp:val=&quot;000C19FE&quot;/&gt;&lt;wsp:rsid wsp:val=&quot;000C44BD&quot;/&gt;&lt;wsp:rsid wsp:val=&quot;000C4508&quot;/&gt;&lt;wsp:rsid wsp:val=&quot;000C5151&quot;/&gt;&lt;wsp:rsid wsp:val=&quot;000C57FA&quot;/&gt;&lt;wsp:rsid wsp:val=&quot;000D1299&quot;/&gt;&lt;wsp:rsid wsp:val=&quot;000D1814&quot;/&gt;&lt;wsp:rsid wsp:val=&quot;000D61A6&quot;/&gt;&lt;wsp:rsid wsp:val=&quot;000D64A2&quot;/&gt;&lt;wsp:rsid wsp:val=&quot;000E1E63&quot;/&gt;&lt;wsp:rsid wsp:val=&quot;000E2852&quot;/&gt;&lt;wsp:rsid wsp:val=&quot;000E4467&quot;/&gt;&lt;wsp:rsid wsp:val=&quot;000E4A18&quot;/&gt;&lt;wsp:rsid wsp:val=&quot;000E562E&quot;/&gt;&lt;wsp:rsid wsp:val=&quot;000F0190&quot;/&gt;&lt;wsp:rsid wsp:val=&quot;000F0F4B&quot;/&gt;&lt;wsp:rsid wsp:val=&quot;000F2ECE&quot;/&gt;&lt;wsp:rsid wsp:val=&quot;000F330F&quot;/&gt;&lt;wsp:rsid wsp:val=&quot;000F3EB6&quot;/&gt;&lt;wsp:rsid wsp:val=&quot;000F7AB5&quot;/&gt;&lt;wsp:rsid wsp:val=&quot;001009D7&quot;/&gt;&lt;wsp:rsid wsp:val=&quot;00100A5B&quot;/&gt;&lt;wsp:rsid wsp:val=&quot;001017DE&quot;/&gt;&lt;wsp:rsid wsp:val=&quot;00101A7A&quot;/&gt;&lt;wsp:rsid wsp:val=&quot;001023D6&quot;/&gt;&lt;wsp:rsid wsp:val=&quot;0010332C&quot;/&gt;&lt;wsp:rsid wsp:val=&quot;001038C7&quot;/&gt;&lt;wsp:rsid wsp:val=&quot;001079A7&quot;/&gt;&lt;wsp:rsid wsp:val=&quot;00111FE1&quot;/&gt;&lt;wsp:rsid wsp:val=&quot;0011212B&quot;/&gt;&lt;wsp:rsid wsp:val=&quot;0011232D&quot;/&gt;&lt;wsp:rsid wsp:val=&quot;001123AB&quot;/&gt;&lt;wsp:rsid wsp:val=&quot;0011511E&quot;/&gt;&lt;wsp:rsid wsp:val=&quot;001167A8&quot;/&gt;&lt;wsp:rsid wsp:val=&quot;001216D0&quot;/&gt;&lt;wsp:rsid wsp:val=&quot;00121AB3&quot;/&gt;&lt;wsp:rsid wsp:val=&quot;00121CA0&quot;/&gt;&lt;wsp:rsid wsp:val=&quot;00121CFE&quot;/&gt;&lt;wsp:rsid wsp:val=&quot;00121DF9&quot;/&gt;&lt;wsp:rsid wsp:val=&quot;00122CC3&quot;/&gt;&lt;wsp:rsid wsp:val=&quot;00123183&quot;/&gt;&lt;wsp:rsid wsp:val=&quot;001249B1&quot;/&gt;&lt;wsp:rsid wsp:val=&quot;00124B79&quot;/&gt;&lt;wsp:rsid wsp:val=&quot;00125CF2&quot;/&gt;&lt;wsp:rsid wsp:val=&quot;00125E71&quot;/&gt;&lt;wsp:rsid wsp:val=&quot;00127C58&quot;/&gt;&lt;wsp:rsid wsp:val=&quot;00130991&quot;/&gt;&lt;wsp:rsid wsp:val=&quot;001313A7&quot;/&gt;&lt;wsp:rsid wsp:val=&quot;00131F9F&quot;/&gt;&lt;wsp:rsid wsp:val=&quot;00135579&quot;/&gt;&lt;wsp:rsid wsp:val=&quot;00135CCB&quot;/&gt;&lt;wsp:rsid wsp:val=&quot;00135D09&quot;/&gt;&lt;wsp:rsid wsp:val=&quot;001400A2&quot;/&gt;&lt;wsp:rsid wsp:val=&quot;00143126&quot;/&gt;&lt;wsp:rsid wsp:val=&quot;00144311&quot;/&gt;&lt;wsp:rsid wsp:val=&quot;00144601&quot;/&gt;&lt;wsp:rsid wsp:val=&quot;001446F3&quot;/&gt;&lt;wsp:rsid wsp:val=&quot;001451A6&quot;/&gt;&lt;wsp:rsid wsp:val=&quot;00146574&quot;/&gt;&lt;wsp:rsid wsp:val=&quot;001465B0&quot;/&gt;&lt;wsp:rsid wsp:val=&quot;001502EB&quot;/&gt;&lt;wsp:rsid wsp:val=&quot;0015089F&quot;/&gt;&lt;wsp:rsid wsp:val=&quot;001532D6&quot;/&gt;&lt;wsp:rsid wsp:val=&quot;00156A57&quot;/&gt;&lt;wsp:rsid wsp:val=&quot;00156D19&quot;/&gt;&lt;wsp:rsid wsp:val=&quot;00157712&quot;/&gt;&lt;wsp:rsid wsp:val=&quot;0016067B&quot;/&gt;&lt;wsp:rsid wsp:val=&quot;00160FF5&quot;/&gt;&lt;wsp:rsid wsp:val=&quot;00162205&quot;/&gt;&lt;wsp:rsid wsp:val=&quot;00162309&quot;/&gt;&lt;wsp:rsid wsp:val=&quot;00163389&quot;/&gt;&lt;wsp:rsid wsp:val=&quot;00166C90&quot;/&gt;&lt;wsp:rsid wsp:val=&quot;00167BC7&quot;/&gt;&lt;wsp:rsid wsp:val=&quot;001708DB&quot;/&gt;&lt;wsp:rsid wsp:val=&quot;00170F2C&quot;/&gt;&lt;wsp:rsid wsp:val=&quot;00172322&quot;/&gt;&lt;wsp:rsid wsp:val=&quot;00175314&quot;/&gt;&lt;wsp:rsid wsp:val=&quot;00175608&quot;/&gt;&lt;wsp:rsid wsp:val=&quot;00175D99&quot;/&gt;&lt;wsp:rsid wsp:val=&quot;001771E9&quot;/&gt;&lt;wsp:rsid wsp:val=&quot;00181414&quot;/&gt;&lt;wsp:rsid wsp:val=&quot;001826C5&quot;/&gt;&lt;wsp:rsid wsp:val=&quot;00182A99&quot;/&gt;&lt;wsp:rsid wsp:val=&quot;00183DD6&quot;/&gt;&lt;wsp:rsid wsp:val=&quot;00184657&quot;/&gt;&lt;wsp:rsid wsp:val=&quot;0018493E&quot;/&gt;&lt;wsp:rsid wsp:val=&quot;00185041&quot;/&gt;&lt;wsp:rsid wsp:val=&quot;001946A1&quot;/&gt;&lt;wsp:rsid wsp:val=&quot;00195194&quot;/&gt;&lt;wsp:rsid wsp:val=&quot;001961B6&quot;/&gt;&lt;wsp:rsid wsp:val=&quot;00196A57&quot;/&gt;&lt;wsp:rsid wsp:val=&quot;00197E4E&quot;/&gt;&lt;wsp:rsid wsp:val=&quot;001A14D1&quot;/&gt;&lt;wsp:rsid wsp:val=&quot;001A36B4&quot;/&gt;&lt;wsp:rsid wsp:val=&quot;001A3A65&quot;/&gt;&lt;wsp:rsid wsp:val=&quot;001A3ADE&quot;/&gt;&lt;wsp:rsid wsp:val=&quot;001A4421&quot;/&gt;&lt;wsp:rsid wsp:val=&quot;001A4CBC&quot;/&gt;&lt;wsp:rsid wsp:val=&quot;001A532E&quot;/&gt;&lt;wsp:rsid wsp:val=&quot;001A6D55&quot;/&gt;&lt;wsp:rsid wsp:val=&quot;001B0AE6&quot;/&gt;&lt;wsp:rsid wsp:val=&quot;001B14DE&quot;/&gt;&lt;wsp:rsid wsp:val=&quot;001B2345&quot;/&gt;&lt;wsp:rsid wsp:val=&quot;001B596D&quot;/&gt;&lt;wsp:rsid wsp:val=&quot;001B7069&quot;/&gt;&lt;wsp:rsid wsp:val=&quot;001C01D0&quot;/&gt;&lt;wsp:rsid wsp:val=&quot;001C1EB4&quot;/&gt;&lt;wsp:rsid wsp:val=&quot;001C3C25&quot;/&gt;&lt;wsp:rsid wsp:val=&quot;001C5708&quot;/&gt;&lt;wsp:rsid wsp:val=&quot;001C576B&quot;/&gt;&lt;wsp:rsid wsp:val=&quot;001C719E&quot;/&gt;&lt;wsp:rsid wsp:val=&quot;001C7BE7&quot;/&gt;&lt;wsp:rsid wsp:val=&quot;001D0AC4&quot;/&gt;&lt;wsp:rsid wsp:val=&quot;001D0DCC&quot;/&gt;&lt;wsp:rsid wsp:val=&quot;001D0DD1&quot;/&gt;&lt;wsp:rsid wsp:val=&quot;001D24B6&quot;/&gt;&lt;wsp:rsid wsp:val=&quot;001D3080&quot;/&gt;&lt;wsp:rsid wsp:val=&quot;001D3239&quot;/&gt;&lt;wsp:rsid wsp:val=&quot;001D3FAF&quot;/&gt;&lt;wsp:rsid wsp:val=&quot;001D7AE9&quot;/&gt;&lt;wsp:rsid wsp:val=&quot;001D7CEE&quot;/&gt;&lt;wsp:rsid wsp:val=&quot;001E2138&quot;/&gt;&lt;wsp:rsid wsp:val=&quot;001E315A&quot;/&gt;&lt;wsp:rsid wsp:val=&quot;001E374B&quot;/&gt;&lt;wsp:rsid wsp:val=&quot;001E3ABB&quot;/&gt;&lt;wsp:rsid wsp:val=&quot;001E4EF9&quot;/&gt;&lt;wsp:rsid wsp:val=&quot;001E55DC&quot;/&gt;&lt;wsp:rsid wsp:val=&quot;001E58A7&quot;/&gt;&lt;wsp:rsid wsp:val=&quot;001E5C56&quot;/&gt;&lt;wsp:rsid wsp:val=&quot;001E608A&quot;/&gt;&lt;wsp:rsid wsp:val=&quot;001E6750&quot;/&gt;&lt;wsp:rsid wsp:val=&quot;001E7B2D&quot;/&gt;&lt;wsp:rsid wsp:val=&quot;001F17DC&quot;/&gt;&lt;wsp:rsid wsp:val=&quot;001F1EA7&quot;/&gt;&lt;wsp:rsid wsp:val=&quot;001F2D07&quot;/&gt;&lt;wsp:rsid wsp:val=&quot;001F2D44&quot;/&gt;&lt;wsp:rsid wsp:val=&quot;001F3139&quot;/&gt;&lt;wsp:rsid wsp:val=&quot;001F332E&quot;/&gt;&lt;wsp:rsid wsp:val=&quot;001F3433&quot;/&gt;&lt;wsp:rsid wsp:val=&quot;001F3F55&quot;/&gt;&lt;wsp:rsid wsp:val=&quot;002009F7&quot;/&gt;&lt;wsp:rsid wsp:val=&quot;002025BA&quot;/&gt;&lt;wsp:rsid wsp:val=&quot;00203BDF&quot;/&gt;&lt;wsp:rsid wsp:val=&quot;00206A74&quot;/&gt;&lt;wsp:rsid wsp:val=&quot;00206AD5&quot;/&gt;&lt;wsp:rsid wsp:val=&quot;002077B2&quot;/&gt;&lt;wsp:rsid wsp:val=&quot;00207F15&quot;/&gt;&lt;wsp:rsid wsp:val=&quot;00210B3F&quot;/&gt;&lt;wsp:rsid wsp:val=&quot;00213C95&quot;/&gt;&lt;wsp:rsid wsp:val=&quot;0021609C&quot;/&gt;&lt;wsp:rsid wsp:val=&quot;0021620B&quot;/&gt;&lt;wsp:rsid wsp:val=&quot;00217832&quot;/&gt;&lt;wsp:rsid wsp:val=&quot;00217906&quot;/&gt;&lt;wsp:rsid wsp:val=&quot;002200D6&quot;/&gt;&lt;wsp:rsid wsp:val=&quot;00222ABC&quot;/&gt;&lt;wsp:rsid wsp:val=&quot;00222F69&quot;/&gt;&lt;wsp:rsid wsp:val=&quot;00223767&quot;/&gt;&lt;wsp:rsid wsp:val=&quot;00224B47&quot;/&gt;&lt;wsp:rsid wsp:val=&quot;00224DE0&quot;/&gt;&lt;wsp:rsid wsp:val=&quot;0022583D&quot;/&gt;&lt;wsp:rsid wsp:val=&quot;002261A9&quot;/&gt;&lt;wsp:rsid wsp:val=&quot;00226E60&quot;/&gt;&lt;wsp:rsid wsp:val=&quot;00227560&quot;/&gt;&lt;wsp:rsid wsp:val=&quot;00227C93&quot;/&gt;&lt;wsp:rsid wsp:val=&quot;00230DD8&quot;/&gt;&lt;wsp:rsid wsp:val=&quot;0023155E&quot;/&gt;&lt;wsp:rsid wsp:val=&quot;00233867&quot;/&gt;&lt;wsp:rsid wsp:val=&quot;00234D40&quot;/&gt;&lt;wsp:rsid wsp:val=&quot;00236F4F&quot;/&gt;&lt;wsp:rsid wsp:val=&quot;0023761A&quot;/&gt;&lt;wsp:rsid wsp:val=&quot;00240042&quot;/&gt;&lt;wsp:rsid wsp:val=&quot;00241B2C&quot;/&gt;&lt;wsp:rsid wsp:val=&quot;00241ED7&quot;/&gt;&lt;wsp:rsid wsp:val=&quot;0024376F&quot;/&gt;&lt;wsp:rsid wsp:val=&quot;00244097&quot;/&gt;&lt;wsp:rsid wsp:val=&quot;00245522&quot;/&gt;&lt;wsp:rsid wsp:val=&quot;00245DC2&quot;/&gt;&lt;wsp:rsid wsp:val=&quot;002465B2&quot;/&gt;&lt;wsp:rsid wsp:val=&quot;00246D9D&quot;/&gt;&lt;wsp:rsid wsp:val=&quot;002471C8&quot;/&gt;&lt;wsp:rsid wsp:val=&quot;00247D75&quot;/&gt;&lt;wsp:rsid wsp:val=&quot;002517DA&quot;/&gt;&lt;wsp:rsid wsp:val=&quot;00252181&quot;/&gt;&lt;wsp:rsid wsp:val=&quot;0025260A&quot;/&gt;&lt;wsp:rsid wsp:val=&quot;002530B2&quot;/&gt;&lt;wsp:rsid wsp:val=&quot;002539D0&quot;/&gt;&lt;wsp:rsid wsp:val=&quot;00253C0F&quot;/&gt;&lt;wsp:rsid wsp:val=&quot;00254246&quot;/&gt;&lt;wsp:rsid wsp:val=&quot;00254361&quot;/&gt;&lt;wsp:rsid wsp:val=&quot;00254972&quot;/&gt;&lt;wsp:rsid wsp:val=&quot;00254D2A&quot;/&gt;&lt;wsp:rsid wsp:val=&quot;00255596&quot;/&gt;&lt;wsp:rsid wsp:val=&quot;00257995&quot;/&gt;&lt;wsp:rsid wsp:val=&quot;00261B46&quot;/&gt;&lt;wsp:rsid wsp:val=&quot;00264A68&quot;/&gt;&lt;wsp:rsid wsp:val=&quot;00264BC7&quot;/&gt;&lt;wsp:rsid wsp:val=&quot;00267DCD&quot;/&gt;&lt;wsp:rsid wsp:val=&quot;00267E8B&quot;/&gt;&lt;wsp:rsid wsp:val=&quot;00270596&quot;/&gt;&lt;wsp:rsid wsp:val=&quot;00270C37&quot;/&gt;&lt;wsp:rsid wsp:val=&quot;0027440A&quot;/&gt;&lt;wsp:rsid wsp:val=&quot;0027473B&quot;/&gt;&lt;wsp:rsid wsp:val=&quot;002756D3&quot;/&gt;&lt;wsp:rsid wsp:val=&quot;00275B44&quot;/&gt;&lt;wsp:rsid wsp:val=&quot;002770AB&quot;/&gt;&lt;wsp:rsid wsp:val=&quot;00281DAD&quot;/&gt;&lt;wsp:rsid wsp:val=&quot;0028273D&quot;/&gt;&lt;wsp:rsid wsp:val=&quot;002841CA&quot;/&gt;&lt;wsp:rsid wsp:val=&quot;0028463D&quot;/&gt;&lt;wsp:rsid wsp:val=&quot;00286267&quot;/&gt;&lt;wsp:rsid wsp:val=&quot;002869A4&quot;/&gt;&lt;wsp:rsid wsp:val=&quot;00286ECA&quot;/&gt;&lt;wsp:rsid wsp:val=&quot;00290157&quot;/&gt;&lt;wsp:rsid wsp:val=&quot;0029041F&quot;/&gt;&lt;wsp:rsid wsp:val=&quot;00291DFE&quot;/&gt;&lt;wsp:rsid wsp:val=&quot;002924BA&quot;/&gt;&lt;wsp:rsid wsp:val=&quot;00292DDF&quot;/&gt;&lt;wsp:rsid wsp:val=&quot;00292F33&quot;/&gt;&lt;wsp:rsid wsp:val=&quot;002930FD&quot;/&gt;&lt;wsp:rsid wsp:val=&quot;00293EBA&quot;/&gt;&lt;wsp:rsid wsp:val=&quot;0029475D&quot;/&gt;&lt;wsp:rsid wsp:val=&quot;00294BBD&quot;/&gt;&lt;wsp:rsid wsp:val=&quot;0029669D&quot;/&gt;&lt;wsp:rsid wsp:val=&quot;002970AF&quot;/&gt;&lt;wsp:rsid wsp:val=&quot;002A110D&quot;/&gt;&lt;wsp:rsid wsp:val=&quot;002A11F8&quot;/&gt;&lt;wsp:rsid wsp:val=&quot;002A631E&quot;/&gt;&lt;wsp:rsid wsp:val=&quot;002B089E&quot;/&gt;&lt;wsp:rsid wsp:val=&quot;002B09C4&quot;/&gt;&lt;wsp:rsid wsp:val=&quot;002B16E2&quot;/&gt;&lt;wsp:rsid wsp:val=&quot;002B25FD&quot;/&gt;&lt;wsp:rsid wsp:val=&quot;002B287C&quot;/&gt;&lt;wsp:rsid wsp:val=&quot;002B2B8A&quot;/&gt;&lt;wsp:rsid wsp:val=&quot;002B3B96&quot;/&gt;&lt;wsp:rsid wsp:val=&quot;002B4CB2&quot;/&gt;&lt;wsp:rsid wsp:val=&quot;002C18E4&quot;/&gt;&lt;wsp:rsid wsp:val=&quot;002C1BDD&quot;/&gt;&lt;wsp:rsid wsp:val=&quot;002C31C1&quot;/&gt;&lt;wsp:rsid wsp:val=&quot;002C56CC&quot;/&gt;&lt;wsp:rsid wsp:val=&quot;002C62D0&quot;/&gt;&lt;wsp:rsid wsp:val=&quot;002C6850&quot;/&gt;&lt;wsp:rsid wsp:val=&quot;002C6A4B&quot;/&gt;&lt;wsp:rsid wsp:val=&quot;002C6F37&quot;/&gt;&lt;wsp:rsid wsp:val=&quot;002C7A89&quot;/&gt;&lt;wsp:rsid wsp:val=&quot;002D029A&quot;/&gt;&lt;wsp:rsid wsp:val=&quot;002D054A&quot;/&gt;&lt;wsp:rsid wsp:val=&quot;002D0C8E&quot;/&gt;&lt;wsp:rsid wsp:val=&quot;002D1ED9&quot;/&gt;&lt;wsp:rsid wsp:val=&quot;002D662B&quot;/&gt;&lt;wsp:rsid wsp:val=&quot;002D7F55&quot;/&gt;&lt;wsp:rsid wsp:val=&quot;002D7F91&quot;/&gt;&lt;wsp:rsid wsp:val=&quot;002E147D&quot;/&gt;&lt;wsp:rsid wsp:val=&quot;002E152C&quot;/&gt;&lt;wsp:rsid wsp:val=&quot;002E218C&quot;/&gt;&lt;wsp:rsid wsp:val=&quot;002E24A9&quot;/&gt;&lt;wsp:rsid wsp:val=&quot;002E2CE5&quot;/&gt;&lt;wsp:rsid wsp:val=&quot;002E32BF&quot;/&gt;&lt;wsp:rsid wsp:val=&quot;002E6985&quot;/&gt;&lt;wsp:rsid wsp:val=&quot;002E6D97&quot;/&gt;&lt;wsp:rsid wsp:val=&quot;002F00A3&quot;/&gt;&lt;wsp:rsid wsp:val=&quot;002F02A4&quot;/&gt;&lt;wsp:rsid wsp:val=&quot;002F2E74&quot;/&gt;&lt;wsp:rsid wsp:val=&quot;002F3489&quot;/&gt;&lt;wsp:rsid wsp:val=&quot;002F3C23&quot;/&gt;&lt;wsp:rsid wsp:val=&quot;002F5D8B&quot;/&gt;&lt;wsp:rsid wsp:val=&quot;002F711F&quot;/&gt;&lt;wsp:rsid wsp:val=&quot;002F74BA&quot;/&gt;&lt;wsp:rsid wsp:val=&quot;0030082D&quot;/&gt;&lt;wsp:rsid wsp:val=&quot;00300FCF&quot;/&gt;&lt;wsp:rsid wsp:val=&quot;003013AE&quot;/&gt;&lt;wsp:rsid wsp:val=&quot;00306936&quot;/&gt;&lt;wsp:rsid wsp:val=&quot;00306B7C&quot;/&gt;&lt;wsp:rsid wsp:val=&quot;003076A1&quot;/&gt;&lt;wsp:rsid wsp:val=&quot;0031004C&quot;/&gt;&lt;wsp:rsid wsp:val=&quot;0031096F&quot;/&gt;&lt;wsp:rsid wsp:val=&quot;00312067&quot;/&gt;&lt;wsp:rsid wsp:val=&quot;0031208E&quot;/&gt;&lt;wsp:rsid wsp:val=&quot;003122B1&quot;/&gt;&lt;wsp:rsid wsp:val=&quot;0031237A&quot;/&gt;&lt;wsp:rsid wsp:val=&quot;00313306&quot;/&gt;&lt;wsp:rsid wsp:val=&quot;00313971&quot;/&gt;&lt;wsp:rsid wsp:val=&quot;00313D8F&quot;/&gt;&lt;wsp:rsid wsp:val=&quot;00313ED4&quot;/&gt;&lt;wsp:rsid wsp:val=&quot;003153DA&quot;/&gt;&lt;wsp:rsid wsp:val=&quot;00315A5F&quot;/&gt;&lt;wsp:rsid wsp:val=&quot;0031688D&quot;/&gt;&lt;wsp:rsid wsp:val=&quot;00316BC0&quot;/&gt;&lt;wsp:rsid wsp:val=&quot;00316EA7&quot;/&gt;&lt;wsp:rsid wsp:val=&quot;00322F17&quot;/&gt;&lt;wsp:rsid wsp:val=&quot;00324CF4&quot;/&gt;&lt;wsp:rsid wsp:val=&quot;00326483&quot;/&gt;&lt;wsp:rsid wsp:val=&quot;00327017&quot;/&gt;&lt;wsp:rsid wsp:val=&quot;003272D1&quot;/&gt;&lt;wsp:rsid wsp:val=&quot;00331776&quot;/&gt;&lt;wsp:rsid wsp:val=&quot;003318E3&quot;/&gt;&lt;wsp:rsid wsp:val=&quot;003320CC&quot;/&gt;&lt;wsp:rsid wsp:val=&quot;00332965&quot;/&gt;&lt;wsp:rsid wsp:val=&quot;00333FC8&quot;/&gt;&lt;wsp:rsid wsp:val=&quot;00334540&quot;/&gt;&lt;wsp:rsid wsp:val=&quot;00334B8D&quot;/&gt;&lt;wsp:rsid wsp:val=&quot;00335873&quot;/&gt;&lt;wsp:rsid wsp:val=&quot;00336313&quot;/&gt;&lt;wsp:rsid wsp:val=&quot;003400B0&quot;/&gt;&lt;wsp:rsid wsp:val=&quot;00340C97&quot;/&gt;&lt;wsp:rsid wsp:val=&quot;00341973&quot;/&gt;&lt;wsp:rsid wsp:val=&quot;003422E8&quot;/&gt;&lt;wsp:rsid wsp:val=&quot;00342E4D&quot;/&gt;&lt;wsp:rsid wsp:val=&quot;0034300B&quot;/&gt;&lt;wsp:rsid wsp:val=&quot;0034303F&quot;/&gt;&lt;wsp:rsid wsp:val=&quot;00344391&quot;/&gt;&lt;wsp:rsid wsp:val=&quot;00344B24&quot;/&gt;&lt;wsp:rsid wsp:val=&quot;003459CE&quot;/&gt;&lt;wsp:rsid wsp:val=&quot;00346CD3&quot;/&gt;&lt;wsp:rsid wsp:val=&quot;00347204&quot;/&gt;&lt;wsp:rsid wsp:val=&quot;003502D2&quot;/&gt;&lt;wsp:rsid wsp:val=&quot;003504BB&quot;/&gt;&lt;wsp:rsid wsp:val=&quot;00350968&quot;/&gt;&lt;wsp:rsid wsp:val=&quot;00350A99&quot;/&gt;&lt;wsp:rsid wsp:val=&quot;00351704&quot;/&gt;&lt;wsp:rsid wsp:val=&quot;00351779&quot;/&gt;&lt;wsp:rsid wsp:val=&quot;00354283&quot;/&gt;&lt;wsp:rsid wsp:val=&quot;003561BC&quot;/&gt;&lt;wsp:rsid wsp:val=&quot;0035785B&quot;/&gt;&lt;wsp:rsid wsp:val=&quot;00357A7C&quot;/&gt;&lt;wsp:rsid wsp:val=&quot;00357DD0&quot;/&gt;&lt;wsp:rsid wsp:val=&quot;00360731&quot;/&gt;&lt;wsp:rsid wsp:val=&quot;00360960&quot;/&gt;&lt;wsp:rsid wsp:val=&quot;00361DE8&quot;/&gt;&lt;wsp:rsid wsp:val=&quot;003641DA&quot;/&gt;&lt;wsp:rsid wsp:val=&quot;00366196&quot;/&gt;&lt;wsp:rsid wsp:val=&quot;003679D4&quot;/&gt;&lt;wsp:rsid wsp:val=&quot;003707F4&quot;/&gt;&lt;wsp:rsid wsp:val=&quot;003723B0&quot;/&gt;&lt;wsp:rsid wsp:val=&quot;003725D8&quot;/&gt;&lt;wsp:rsid wsp:val=&quot;00372648&quot;/&gt;&lt;wsp:rsid wsp:val=&quot;003734CA&quot;/&gt;&lt;wsp:rsid wsp:val=&quot;003755F0&quot;/&gt;&lt;wsp:rsid wsp:val=&quot;00375C37&quot;/&gt;&lt;wsp:rsid wsp:val=&quot;003775AE&quot;/&gt;&lt;wsp:rsid wsp:val=&quot;0038134A&quot;/&gt;&lt;wsp:rsid wsp:val=&quot;003818DF&quot;/&gt;&lt;wsp:rsid wsp:val=&quot;00382120&quot;/&gt;&lt;wsp:rsid wsp:val=&quot;0038271F&quot;/&gt;&lt;wsp:rsid wsp:val=&quot;003834B7&quot;/&gt;&lt;wsp:rsid wsp:val=&quot;00385061&quot;/&gt;&lt;wsp:rsid wsp:val=&quot;0038545A&quot;/&gt;&lt;wsp:rsid wsp:val=&quot;003858BD&quot;/&gt;&lt;wsp:rsid wsp:val=&quot;00385E71&quot;/&gt;&lt;wsp:rsid wsp:val=&quot;00386283&quot;/&gt;&lt;wsp:rsid wsp:val=&quot;00386FBC&quot;/&gt;&lt;wsp:rsid wsp:val=&quot;00390755&quot;/&gt;&lt;wsp:rsid wsp:val=&quot;003920B7&quot;/&gt;&lt;wsp:rsid wsp:val=&quot;00392AE3&quot;/&gt;&lt;wsp:rsid wsp:val=&quot;00393521&quot;/&gt;&lt;wsp:rsid wsp:val=&quot;0039397B&quot;/&gt;&lt;wsp:rsid wsp:val=&quot;00395DDB&quot;/&gt;&lt;wsp:rsid wsp:val=&quot;00396BE5&quot;/&gt;&lt;wsp:rsid wsp:val=&quot;003971C4&quot;/&gt;&lt;wsp:rsid wsp:val=&quot;003972E4&quot;/&gt;&lt;wsp:rsid wsp:val=&quot;003A3B39&quot;/&gt;&lt;wsp:rsid wsp:val=&quot;003A3BF3&quot;/&gt;&lt;wsp:rsid wsp:val=&quot;003A4862&quot;/&gt;&lt;wsp:rsid wsp:val=&quot;003A504E&quot;/&gt;&lt;wsp:rsid wsp:val=&quot;003A6A2E&quot;/&gt;&lt;wsp:rsid wsp:val=&quot;003A7213&quot;/&gt;&lt;wsp:rsid wsp:val=&quot;003B06F0&quot;/&gt;&lt;wsp:rsid wsp:val=&quot;003B2E9B&quot;/&gt;&lt;wsp:rsid wsp:val=&quot;003B5A1E&quot;/&gt;&lt;wsp:rsid wsp:val=&quot;003C1851&quot;/&gt;&lt;wsp:rsid wsp:val=&quot;003C1AEC&quot;/&gt;&lt;wsp:rsid wsp:val=&quot;003C276B&quot;/&gt;&lt;wsp:rsid wsp:val=&quot;003C2E6C&quot;/&gt;&lt;wsp:rsid wsp:val=&quot;003C5508&quot;/&gt;&lt;wsp:rsid wsp:val=&quot;003C5AAE&quot;/&gt;&lt;wsp:rsid wsp:val=&quot;003C6457&quot;/&gt;&lt;wsp:rsid wsp:val=&quot;003D0398&quot;/&gt;&lt;wsp:rsid wsp:val=&quot;003D06F4&quot;/&gt;&lt;wsp:rsid wsp:val=&quot;003D0F77&quot;/&gt;&lt;wsp:rsid wsp:val=&quot;003D205B&quot;/&gt;&lt;wsp:rsid wsp:val=&quot;003D2C5D&quot;/&gt;&lt;wsp:rsid wsp:val=&quot;003D3911&quot;/&gt;&lt;wsp:rsid wsp:val=&quot;003D3AB2&quot;/&gt;&lt;wsp:rsid wsp:val=&quot;003D407F&quot;/&gt;&lt;wsp:rsid wsp:val=&quot;003D4C37&quot;/&gt;&lt;wsp:rsid wsp:val=&quot;003D6AF1&quot;/&gt;&lt;wsp:rsid wsp:val=&quot;003E16A0&quot;/&gt;&lt;wsp:rsid wsp:val=&quot;003E60A2&quot;/&gt;&lt;wsp:rsid wsp:val=&quot;003E72AC&quot;/&gt;&lt;wsp:rsid wsp:val=&quot;003E79FD&quot;/&gt;&lt;wsp:rsid wsp:val=&quot;003F124F&quot;/&gt;&lt;wsp:rsid wsp:val=&quot;003F5C5A&quot;/&gt;&lt;wsp:rsid wsp:val=&quot;00400C3C&quot;/&gt;&lt;wsp:rsid wsp:val=&quot;0040117C&quot;/&gt;&lt;wsp:rsid wsp:val=&quot;00404416&quot;/&gt;&lt;wsp:rsid wsp:val=&quot;00404503&quot;/&gt;&lt;wsp:rsid wsp:val=&quot;0040549A&quot;/&gt;&lt;wsp:rsid wsp:val=&quot;00405663&quot;/&gt;&lt;wsp:rsid wsp:val=&quot;0040584F&quot;/&gt;&lt;wsp:rsid wsp:val=&quot;00405A6E&quot;/&gt;&lt;wsp:rsid wsp:val=&quot;004060E9&quot;/&gt;&lt;wsp:rsid wsp:val=&quot;0041009A&quot;/&gt;&lt;wsp:rsid wsp:val=&quot;00410326&quot;/&gt;&lt;wsp:rsid wsp:val=&quot;00410AFB&quot;/&gt;&lt;wsp:rsid wsp:val=&quot;00410B48&quot;/&gt;&lt;wsp:rsid wsp:val=&quot;00410BC4&quot;/&gt;&lt;wsp:rsid wsp:val=&quot;00411B3F&quot;/&gt;&lt;wsp:rsid wsp:val=&quot;00412660&quot;/&gt;&lt;wsp:rsid wsp:val=&quot;00412750&quot;/&gt;&lt;wsp:rsid wsp:val=&quot;004127A5&quot;/&gt;&lt;wsp:rsid wsp:val=&quot;004132F4&quot;/&gt;&lt;wsp:rsid wsp:val=&quot;004139AC&quot;/&gt;&lt;wsp:rsid wsp:val=&quot;0041698F&quot;/&gt;&lt;wsp:rsid wsp:val=&quot;0041752B&quot;/&gt;&lt;wsp:rsid wsp:val=&quot;00420EEA&quot;/&gt;&lt;wsp:rsid wsp:val=&quot;004221AD&quot;/&gt;&lt;wsp:rsid wsp:val=&quot;004225DA&quot;/&gt;&lt;wsp:rsid wsp:val=&quot;004230EE&quot;/&gt;&lt;wsp:rsid wsp:val=&quot;00426327&quot;/&gt;&lt;wsp:rsid wsp:val=&quot;004275C2&quot;/&gt;&lt;wsp:rsid wsp:val=&quot;004276DE&quot;/&gt;&lt;wsp:rsid wsp:val=&quot;00430EE2&quot;/&gt;&lt;wsp:rsid wsp:val=&quot;004315C2&quot;/&gt;&lt;wsp:rsid wsp:val=&quot;00431794&quot;/&gt;&lt;wsp:rsid wsp:val=&quot;00432253&quot;/&gt;&lt;wsp:rsid wsp:val=&quot;00432C00&quot;/&gt;&lt;wsp:rsid wsp:val=&quot;004333C8&quot;/&gt;&lt;wsp:rsid wsp:val=&quot;00433F38&quot;/&gt;&lt;wsp:rsid wsp:val=&quot;004353E2&quot;/&gt;&lt;wsp:rsid wsp:val=&quot;00440CAA&quot;/&gt;&lt;wsp:rsid wsp:val=&quot;00441EE3&quot;/&gt;&lt;wsp:rsid wsp:val=&quot;00442088&quot;/&gt;&lt;wsp:rsid wsp:val=&quot;004437ED&quot;/&gt;&lt;wsp:rsid wsp:val=&quot;00443827&quot;/&gt;&lt;wsp:rsid wsp:val=&quot;00443E6B&quot;/&gt;&lt;wsp:rsid wsp:val=&quot;004450C7&quot;/&gt;&lt;wsp:rsid wsp:val=&quot;00445A94&quot;/&gt;&lt;wsp:rsid wsp:val=&quot;00446872&quot;/&gt;&lt;wsp:rsid wsp:val=&quot;0045129C&quot;/&gt;&lt;wsp:rsid wsp:val=&quot;0045344C&quot;/&gt;&lt;wsp:rsid wsp:val=&quot;00454700&quot;/&gt;&lt;wsp:rsid wsp:val=&quot;00455AFD&quot;/&gt;&lt;wsp:rsid wsp:val=&quot;00455B55&quot;/&gt;&lt;wsp:rsid wsp:val=&quot;00455E9D&quot;/&gt;&lt;wsp:rsid wsp:val=&quot;00455FAC&quot;/&gt;&lt;wsp:rsid wsp:val=&quot;00460520&quot;/&gt;&lt;wsp:rsid wsp:val=&quot;00460662&quot;/&gt;&lt;wsp:rsid wsp:val=&quot;00461142&quot;/&gt;&lt;wsp:rsid wsp:val=&quot;00462137&quot;/&gt;&lt;wsp:rsid wsp:val=&quot;004638BE&quot;/&gt;&lt;wsp:rsid wsp:val=&quot;00464CD1&quot;/&gt;&lt;wsp:rsid wsp:val=&quot;00466A8D&quot;/&gt;&lt;wsp:rsid wsp:val=&quot;00466E78&quot;/&gt;&lt;wsp:rsid wsp:val=&quot;00467E44&quot;/&gt;&lt;wsp:rsid wsp:val=&quot;0047167B&quot;/&gt;&lt;wsp:rsid wsp:val=&quot;00471B68&quot;/&gt;&lt;wsp:rsid wsp:val=&quot;00472EA3&quot;/&gt;&lt;wsp:rsid wsp:val=&quot;00473BC1&quot;/&gt;&lt;wsp:rsid wsp:val=&quot;0047551D&quot;/&gt;&lt;wsp:rsid wsp:val=&quot;004771D3&quot;/&gt;&lt;wsp:rsid wsp:val=&quot;004823A3&quot;/&gt;&lt;wsp:rsid wsp:val=&quot;00483C11&quot;/&gt;&lt;wsp:rsid wsp:val=&quot;004840AD&quot;/&gt;&lt;wsp:rsid wsp:val=&quot;00484EE9&quot;/&gt;&lt;wsp:rsid wsp:val=&quot;00485F7D&quot;/&gt;&lt;wsp:rsid wsp:val=&quot;004861F9&quot;/&gt;&lt;wsp:rsid wsp:val=&quot;00487025&quot;/&gt;&lt;wsp:rsid wsp:val=&quot;00487221&quot;/&gt;&lt;wsp:rsid wsp:val=&quot;00490C1D&quot;/&gt;&lt;wsp:rsid wsp:val=&quot;0049143A&quot;/&gt;&lt;wsp:rsid wsp:val=&quot;00493FB8&quot;/&gt;&lt;wsp:rsid wsp:val=&quot;0049421D&quot;/&gt;&lt;wsp:rsid wsp:val=&quot;00495926&quot;/&gt;&lt;wsp:rsid wsp:val=&quot;0049605C&quot;/&gt;&lt;wsp:rsid wsp:val=&quot;0049651B&quot;/&gt;&lt;wsp:rsid wsp:val=&quot;0049664F&quot;/&gt;&lt;wsp:rsid wsp:val=&quot;004A20CF&quot;/&gt;&lt;wsp:rsid wsp:val=&quot;004A2203&quot;/&gt;&lt;wsp:rsid wsp:val=&quot;004A22F2&quot;/&gt;&lt;wsp:rsid wsp:val=&quot;004A2641&quot;/&gt;&lt;wsp:rsid wsp:val=&quot;004A3242&quot;/&gt;&lt;wsp:rsid wsp:val=&quot;004A409D&quot;/&gt;&lt;wsp:rsid wsp:val=&quot;004A46E2&quot;/&gt;&lt;wsp:rsid wsp:val=&quot;004A5266&quot;/&gt;&lt;wsp:rsid wsp:val=&quot;004A5DF6&quot;/&gt;&lt;wsp:rsid wsp:val=&quot;004A674A&quot;/&gt;&lt;wsp:rsid wsp:val=&quot;004B01CD&quot;/&gt;&lt;wsp:rsid wsp:val=&quot;004B1812&quot;/&gt;&lt;wsp:rsid wsp:val=&quot;004B234B&quot;/&gt;&lt;wsp:rsid wsp:val=&quot;004B27DD&quot;/&gt;&lt;wsp:rsid wsp:val=&quot;004B413C&quot;/&gt;&lt;wsp:rsid wsp:val=&quot;004B75ED&quot;/&gt;&lt;wsp:rsid wsp:val=&quot;004B798F&quot;/&gt;&lt;wsp:rsid wsp:val=&quot;004C1B30&quot;/&gt;&lt;wsp:rsid wsp:val=&quot;004C1C81&quot;/&gt;&lt;wsp:rsid wsp:val=&quot;004C43C9&quot;/&gt;&lt;wsp:rsid wsp:val=&quot;004C7972&quot;/&gt;&lt;wsp:rsid wsp:val=&quot;004D3935&quot;/&gt;&lt;wsp:rsid wsp:val=&quot;004D6D32&quot;/&gt;&lt;wsp:rsid wsp:val=&quot;004D79A9&quot;/&gt;&lt;wsp:rsid wsp:val=&quot;004E050D&quot;/&gt;&lt;wsp:rsid wsp:val=&quot;004E1394&quot;/&gt;&lt;wsp:rsid wsp:val=&quot;004E1A09&quot;/&gt;&lt;wsp:rsid wsp:val=&quot;004E1B0B&quot;/&gt;&lt;wsp:rsid wsp:val=&quot;004E3523&quot;/&gt;&lt;wsp:rsid wsp:val=&quot;004E4315&quot;/&gt;&lt;wsp:rsid wsp:val=&quot;004E4E92&quot;/&gt;&lt;wsp:rsid wsp:val=&quot;004E5B9D&quot;/&gt;&lt;wsp:rsid wsp:val=&quot;004E67EC&quot;/&gt;&lt;wsp:rsid wsp:val=&quot;004E693F&quot;/&gt;&lt;wsp:rsid wsp:val=&quot;004E707A&quot;/&gt;&lt;wsp:rsid wsp:val=&quot;004E77CB&quot;/&gt;&lt;wsp:rsid wsp:val=&quot;004E7A05&quot;/&gt;&lt;wsp:rsid wsp:val=&quot;004F040A&quot;/&gt;&lt;wsp:rsid wsp:val=&quot;004F098E&quot;/&gt;&lt;wsp:rsid wsp:val=&quot;004F1E36&quot;/&gt;&lt;wsp:rsid wsp:val=&quot;004F576B&quot;/&gt;&lt;wsp:rsid wsp:val=&quot;004F7422&quot;/&gt;&lt;wsp:rsid wsp:val=&quot;00503A12&quot;/&gt;&lt;wsp:rsid wsp:val=&quot;00503AB6&quot;/&gt;&lt;wsp:rsid wsp:val=&quot;00505208&quot;/&gt;&lt;wsp:rsid wsp:val=&quot;00506256&quot;/&gt;&lt;wsp:rsid wsp:val=&quot;00510B13&quot;/&gt;&lt;wsp:rsid wsp:val=&quot;005115BB&quot;/&gt;&lt;wsp:rsid wsp:val=&quot;0051358B&quot;/&gt;&lt;wsp:rsid wsp:val=&quot;00513894&quot;/&gt;&lt;wsp:rsid wsp:val=&quot;005145E6&quot;/&gt;&lt;wsp:rsid wsp:val=&quot;00514A9A&quot;/&gt;&lt;wsp:rsid wsp:val=&quot;00514BAC&quot;/&gt;&lt;wsp:rsid wsp:val=&quot;0051540B&quot;/&gt;&lt;wsp:rsid wsp:val=&quot;00515EAE&quot;/&gt;&lt;wsp:rsid wsp:val=&quot;0051615B&quot;/&gt;&lt;wsp:rsid wsp:val=&quot;00516194&quot;/&gt;&lt;wsp:rsid wsp:val=&quot;005163C1&quot;/&gt;&lt;wsp:rsid wsp:val=&quot;005177E4&quot;/&gt;&lt;wsp:rsid wsp:val=&quot;00520563&quot;/&gt;&lt;wsp:rsid wsp:val=&quot;005228A0&quot;/&gt;&lt;wsp:rsid wsp:val=&quot;00523267&quot;/&gt;&lt;wsp:rsid wsp:val=&quot;00523D65&quot;/&gt;&lt;wsp:rsid wsp:val=&quot;00525529&quot;/&gt;&lt;wsp:rsid wsp:val=&quot;00530962&quot;/&gt;&lt;wsp:rsid wsp:val=&quot;00530EE7&quot;/&gt;&lt;wsp:rsid wsp:val=&quot;00530F95&quot;/&gt;&lt;wsp:rsid wsp:val=&quot;00531E91&quot;/&gt;&lt;wsp:rsid wsp:val=&quot;00533AAA&quot;/&gt;&lt;wsp:rsid wsp:val=&quot;00533D5A&quot;/&gt;&lt;wsp:rsid wsp:val=&quot;005345F1&quot;/&gt;&lt;wsp:rsid wsp:val=&quot;00535F1B&quot;/&gt;&lt;wsp:rsid wsp:val=&quot;005366D9&quot;/&gt;&lt;wsp:rsid wsp:val=&quot;00541853&quot;/&gt;&lt;wsp:rsid wsp:val=&quot;00543974&quot;/&gt;&lt;wsp:rsid wsp:val=&quot;00543E55&quot;/&gt;&lt;wsp:rsid wsp:val=&quot;005444E7&quot;/&gt;&lt;wsp:rsid wsp:val=&quot;00544B09&quot;/&gt;&lt;wsp:rsid wsp:val=&quot;00550389&quot;/&gt;&lt;wsp:rsid wsp:val=&quot;00551C60&quot;/&gt;&lt;wsp:rsid wsp:val=&quot;00551D06&quot;/&gt;&lt;wsp:rsid wsp:val=&quot;00552B28&quot;/&gt;&lt;wsp:rsid wsp:val=&quot;00553C1E&quot;/&gt;&lt;wsp:rsid wsp:val=&quot;00553C85&quot;/&gt;&lt;wsp:rsid wsp:val=&quot;00553E10&quot;/&gt;&lt;wsp:rsid wsp:val=&quot;00556246&quot;/&gt;&lt;wsp:rsid wsp:val=&quot;005566EE&quot;/&gt;&lt;wsp:rsid wsp:val=&quot;0055719E&quot;/&gt;&lt;wsp:rsid wsp:val=&quot;005573FB&quot;/&gt;&lt;wsp:rsid wsp:val=&quot;005601B8&quot;/&gt;&lt;wsp:rsid wsp:val=&quot;00560ECB&quot;/&gt;&lt;wsp:rsid wsp:val=&quot;005630DD&quot;/&gt;&lt;wsp:rsid wsp:val=&quot;005641F1&quot;/&gt;&lt;wsp:rsid wsp:val=&quot;0056574D&quot;/&gt;&lt;wsp:rsid wsp:val=&quot;00567475&quot;/&gt;&lt;wsp:rsid wsp:val=&quot;00570146&quot;/&gt;&lt;wsp:rsid wsp:val=&quot;00571ACC&quot;/&gt;&lt;wsp:rsid wsp:val=&quot;005730B4&quot;/&gt;&lt;wsp:rsid wsp:val=&quot;005733CA&quot;/&gt;&lt;wsp:rsid wsp:val=&quot;00573A90&quot;/&gt;&lt;wsp:rsid wsp:val=&quot;005741F7&quot;/&gt;&lt;wsp:rsid wsp:val=&quot;00574778&quot;/&gt;&lt;wsp:rsid wsp:val=&quot;00574BEE&quot;/&gt;&lt;wsp:rsid wsp:val=&quot;0057744D&quot;/&gt;&lt;wsp:rsid wsp:val=&quot;00577C0E&quot;/&gt;&lt;wsp:rsid wsp:val=&quot;00577D60&quot;/&gt;&lt;wsp:rsid wsp:val=&quot;00580308&quot;/&gt;&lt;wsp:rsid wsp:val=&quot;005812C8&quot;/&gt;&lt;wsp:rsid wsp:val=&quot;005822E7&quot;/&gt;&lt;wsp:rsid wsp:val=&quot;00582A4A&quot;/&gt;&lt;wsp:rsid wsp:val=&quot;00584209&quot;/&gt;&lt;wsp:rsid wsp:val=&quot;00585B27&quot;/&gt;&lt;wsp:rsid wsp:val=&quot;00586C06&quot;/&gt;&lt;wsp:rsid wsp:val=&quot;005871E6&quot;/&gt;&lt;wsp:rsid wsp:val=&quot;00587408&quot;/&gt;&lt;wsp:rsid wsp:val=&quot;00587661&quot;/&gt;&lt;wsp:rsid wsp:val=&quot;00587EC5&quot;/&gt;&lt;wsp:rsid wsp:val=&quot;00592828&quot;/&gt;&lt;wsp:rsid wsp:val=&quot;0059283E&quot;/&gt;&lt;wsp:rsid wsp:val=&quot;00592FC1&quot;/&gt;&lt;wsp:rsid wsp:val=&quot;00593759&quot;/&gt;&lt;wsp:rsid wsp:val=&quot;0059402F&quot;/&gt;&lt;wsp:rsid wsp:val=&quot;005944DB&quot;/&gt;&lt;wsp:rsid wsp:val=&quot;005953EF&quot;/&gt;&lt;wsp:rsid wsp:val=&quot;00595C02&quot;/&gt;&lt;wsp:rsid wsp:val=&quot;00597F81&quot;/&gt;&lt;wsp:rsid wsp:val=&quot;005A19A9&quot;/&gt;&lt;wsp:rsid wsp:val=&quot;005A20BA&quot;/&gt;&lt;wsp:rsid wsp:val=&quot;005A233A&quot;/&gt;&lt;wsp:rsid wsp:val=&quot;005A25B5&quot;/&gt;&lt;wsp:rsid wsp:val=&quot;005A3564&quot;/&gt;&lt;wsp:rsid wsp:val=&quot;005A372D&quot;/&gt;&lt;wsp:rsid wsp:val=&quot;005A402B&quot;/&gt;&lt;wsp:rsid wsp:val=&quot;005A53F2&quot;/&gt;&lt;wsp:rsid wsp:val=&quot;005A5A69&quot;/&gt;&lt;wsp:rsid wsp:val=&quot;005B1052&quot;/&gt;&lt;wsp:rsid wsp:val=&quot;005B2A66&quot;/&gt;&lt;wsp:rsid wsp:val=&quot;005B32DE&quot;/&gt;&lt;wsp:rsid wsp:val=&quot;005B3F1C&quot;/&gt;&lt;wsp:rsid wsp:val=&quot;005B4ED2&quot;/&gt;&lt;wsp:rsid wsp:val=&quot;005B6788&quot;/&gt;&lt;wsp:rsid wsp:val=&quot;005B77AC&quot;/&gt;&lt;wsp:rsid wsp:val=&quot;005B7A4C&quot;/&gt;&lt;wsp:rsid wsp:val=&quot;005C0255&quot;/&gt;&lt;wsp:rsid wsp:val=&quot;005C0928&quot;/&gt;&lt;wsp:rsid wsp:val=&quot;005C26C2&quot;/&gt;&lt;wsp:rsid wsp:val=&quot;005C44E3&quot;/&gt;&lt;wsp:rsid wsp:val=&quot;005C4683&quot;/&gt;&lt;wsp:rsid wsp:val=&quot;005C732D&quot;/&gt;&lt;wsp:rsid wsp:val=&quot;005D1078&quot;/&gt;&lt;wsp:rsid wsp:val=&quot;005D112F&quot;/&gt;&lt;wsp:rsid wsp:val=&quot;005D1351&quot;/&gt;&lt;wsp:rsid wsp:val=&quot;005D1A21&quot;/&gt;&lt;wsp:rsid wsp:val=&quot;005D2082&quot;/&gt;&lt;wsp:rsid wsp:val=&quot;005D3448&quot;/&gt;&lt;wsp:rsid wsp:val=&quot;005D46FF&quot;/&gt;&lt;wsp:rsid wsp:val=&quot;005D60E8&quot;/&gt;&lt;wsp:rsid wsp:val=&quot;005D704F&quot;/&gt;&lt;wsp:rsid wsp:val=&quot;005E03EA&quot;/&gt;&lt;wsp:rsid wsp:val=&quot;005E1421&quot;/&gt;&lt;wsp:rsid wsp:val=&quot;005E3F6B&quot;/&gt;&lt;wsp:rsid wsp:val=&quot;005E4997&quot;/&gt;&lt;wsp:rsid wsp:val=&quot;005E66E1&quot;/&gt;&lt;wsp:rsid wsp:val=&quot;005E7B69&quot;/&gt;&lt;wsp:rsid wsp:val=&quot;005F2512&quot;/&gt;&lt;wsp:rsid wsp:val=&quot;005F284D&quot;/&gt;&lt;wsp:rsid wsp:val=&quot;005F2F2C&quot;/&gt;&lt;wsp:rsid wsp:val=&quot;005F647C&quot;/&gt;&lt;wsp:rsid wsp:val=&quot;00601601&quot;/&gt;&lt;wsp:rsid wsp:val=&quot;00601DE7&quot;/&gt;&lt;wsp:rsid wsp:val=&quot;00602E09&quot;/&gt;&lt;wsp:rsid wsp:val=&quot;00604A39&quot;/&gt;&lt;wsp:rsid wsp:val=&quot;00604E8E&quot;/&gt;&lt;wsp:rsid wsp:val=&quot;0060601C&quot;/&gt;&lt;wsp:rsid wsp:val=&quot;00606CFB&quot;/&gt;&lt;wsp:rsid wsp:val=&quot;006102C7&quot;/&gt;&lt;wsp:rsid wsp:val=&quot;00610C7C&quot;/&gt;&lt;wsp:rsid wsp:val=&quot;00611DC4&quot;/&gt;&lt;wsp:rsid wsp:val=&quot;00611DE0&quot;/&gt;&lt;wsp:rsid wsp:val=&quot;00612131&quot;/&gt;&lt;wsp:rsid wsp:val=&quot;006121EE&quot;/&gt;&lt;wsp:rsid wsp:val=&quot;00612FA3&quot;/&gt;&lt;wsp:rsid wsp:val=&quot;00614134&quot;/&gt;&lt;wsp:rsid wsp:val=&quot;006148C7&quot;/&gt;&lt;wsp:rsid wsp:val=&quot;00616BDB&quot;/&gt;&lt;wsp:rsid wsp:val=&quot;00616F49&quot;/&gt;&lt;wsp:rsid wsp:val=&quot;00621787&quot;/&gt;&lt;wsp:rsid wsp:val=&quot;006223C0&quot;/&gt;&lt;wsp:rsid wsp:val=&quot;006224B6&quot;/&gt;&lt;wsp:rsid wsp:val=&quot;00624BD9&quot;/&gt;&lt;wsp:rsid wsp:val=&quot;00624F72&quot;/&gt;&lt;wsp:rsid wsp:val=&quot;006262DB&quot;/&gt;&lt;wsp:rsid wsp:val=&quot;00626643&quot;/&gt;&lt;wsp:rsid wsp:val=&quot;00627BFC&quot;/&gt;&lt;wsp:rsid wsp:val=&quot;00631985&quot;/&gt;&lt;wsp:rsid wsp:val=&quot;00631D3B&quot;/&gt;&lt;wsp:rsid wsp:val=&quot;00632644&quot;/&gt;&lt;wsp:rsid wsp:val=&quot;0063329B&quot;/&gt;&lt;wsp:rsid wsp:val=&quot;00633743&quot;/&gt;&lt;wsp:rsid wsp:val=&quot;00634557&quot;/&gt;&lt;wsp:rsid wsp:val=&quot;006347D5&quot;/&gt;&lt;wsp:rsid wsp:val=&quot;00640417&quot;/&gt;&lt;wsp:rsid wsp:val=&quot;00641857&quot;/&gt;&lt;wsp:rsid wsp:val=&quot;00643BC8&quot;/&gt;&lt;wsp:rsid wsp:val=&quot;00646446&quot;/&gt;&lt;wsp:rsid wsp:val=&quot;006467C8&quot;/&gt;&lt;wsp:rsid wsp:val=&quot;00646A9E&quot;/&gt;&lt;wsp:rsid wsp:val=&quot;00646BBD&quot;/&gt;&lt;wsp:rsid wsp:val=&quot;006504BA&quot;/&gt;&lt;wsp:rsid wsp:val=&quot;00651461&quot;/&gt;&lt;wsp:rsid wsp:val=&quot;00651EA7&quot;/&gt;&lt;wsp:rsid wsp:val=&quot;00653DDC&quot;/&gt;&lt;wsp:rsid wsp:val=&quot;0065441C&quot;/&gt;&lt;wsp:rsid wsp:val=&quot;00654843&quot;/&gt;&lt;wsp:rsid wsp:val=&quot;00654CC8&quot;/&gt;&lt;wsp:rsid wsp:val=&quot;00656DE7&quot;/&gt;&lt;wsp:rsid wsp:val=&quot;00657111&quot;/&gt;&lt;wsp:rsid wsp:val=&quot;00657CD5&quot;/&gt;&lt;wsp:rsid wsp:val=&quot;00662EF5&quot;/&gt;&lt;wsp:rsid wsp:val=&quot;00663ADA&quot;/&gt;&lt;wsp:rsid wsp:val=&quot;00664CFB&quot;/&gt;&lt;wsp:rsid wsp:val=&quot;00665860&quot;/&gt;&lt;wsp:rsid wsp:val=&quot;006674E2&quot;/&gt;&lt;wsp:rsid wsp:val=&quot;00667D6C&quot;/&gt;&lt;wsp:rsid wsp:val=&quot;006705E7&quot;/&gt;&lt;wsp:rsid wsp:val=&quot;006706F5&quot;/&gt;&lt;wsp:rsid wsp:val=&quot;00675B47&quot;/&gt;&lt;wsp:rsid wsp:val=&quot;006819DA&quot;/&gt;&lt;wsp:rsid wsp:val=&quot;00681C50&quot;/&gt;&lt;wsp:rsid wsp:val=&quot;006824C0&quot;/&gt;&lt;wsp:rsid wsp:val=&quot;0068261A&quot;/&gt;&lt;wsp:rsid wsp:val=&quot;0068321A&quot;/&gt;&lt;wsp:rsid wsp:val=&quot;00684666&quot;/&gt;&lt;wsp:rsid wsp:val=&quot;00685A4B&quot;/&gt;&lt;wsp:rsid wsp:val=&quot;0068773E&quot;/&gt;&lt;wsp:rsid wsp:val=&quot;006878D2&quot;/&gt;&lt;wsp:rsid wsp:val=&quot;00693658&quot;/&gt;&lt;wsp:rsid wsp:val=&quot;00696148&quot;/&gt;&lt;wsp:rsid wsp:val=&quot;00696475&quot;/&gt;&lt;wsp:rsid wsp:val=&quot;006A0435&quot;/&gt;&lt;wsp:rsid wsp:val=&quot;006A26CA&quot;/&gt;&lt;wsp:rsid wsp:val=&quot;006A2E4A&quot;/&gt;&lt;wsp:rsid wsp:val=&quot;006A35C8&quot;/&gt;&lt;wsp:rsid wsp:val=&quot;006A3A09&quot;/&gt;&lt;wsp:rsid wsp:val=&quot;006A3A50&quot;/&gt;&lt;wsp:rsid wsp:val=&quot;006A3BE2&quot;/&gt;&lt;wsp:rsid wsp:val=&quot;006A7827&quot;/&gt;&lt;wsp:rsid wsp:val=&quot;006B342C&quot;/&gt;&lt;wsp:rsid wsp:val=&quot;006B4AE1&quot;/&gt;&lt;wsp:rsid wsp:val=&quot;006B5167&quot;/&gt;&lt;wsp:rsid wsp:val=&quot;006B54A9&quot;/&gt;&lt;wsp:rsid wsp:val=&quot;006B7425&quot;/&gt;&lt;wsp:rsid wsp:val=&quot;006C16F2&quot;/&gt;&lt;wsp:rsid wsp:val=&quot;006C2505&quot;/&gt;&lt;wsp:rsid wsp:val=&quot;006C2734&quot;/&gt;&lt;wsp:rsid wsp:val=&quot;006C3527&quot;/&gt;&lt;wsp:rsid wsp:val=&quot;006C3EE0&quot;/&gt;&lt;wsp:rsid wsp:val=&quot;006C48F1&quot;/&gt;&lt;wsp:rsid wsp:val=&quot;006C58B3&quot;/&gt;&lt;wsp:rsid wsp:val=&quot;006C7479&quot;/&gt;&lt;wsp:rsid wsp:val=&quot;006C7E87&quot;/&gt;&lt;wsp:rsid wsp:val=&quot;006D07DC&quot;/&gt;&lt;wsp:rsid wsp:val=&quot;006D13DC&quot;/&gt;&lt;wsp:rsid wsp:val=&quot;006D3480&quot;/&gt;&lt;wsp:rsid wsp:val=&quot;006D3B28&quot;/&gt;&lt;wsp:rsid wsp:val=&quot;006D4402&quot;/&gt;&lt;wsp:rsid wsp:val=&quot;006D56F6&quot;/&gt;&lt;wsp:rsid wsp:val=&quot;006D5C48&quot;/&gt;&lt;wsp:rsid wsp:val=&quot;006D78A9&quot;/&gt;&lt;wsp:rsid wsp:val=&quot;006E00C7&quot;/&gt;&lt;wsp:rsid wsp:val=&quot;006E1195&quot;/&gt;&lt;wsp:rsid wsp:val=&quot;006E38D7&quot;/&gt;&lt;wsp:rsid wsp:val=&quot;006E61BC&quot;/&gt;&lt;wsp:rsid wsp:val=&quot;006E6672&quot;/&gt;&lt;wsp:rsid wsp:val=&quot;006E7889&quot;/&gt;&lt;wsp:rsid wsp:val=&quot;006E7D3E&quot;/&gt;&lt;wsp:rsid wsp:val=&quot;006F062F&quot;/&gt;&lt;wsp:rsid wsp:val=&quot;006F1D70&quot;/&gt;&lt;wsp:rsid wsp:val=&quot;006F1D81&quot;/&gt;&lt;wsp:rsid wsp:val=&quot;006F24C2&quot;/&gt;&lt;wsp:rsid wsp:val=&quot;006F2833&quot;/&gt;&lt;wsp:rsid wsp:val=&quot;006F2E2D&quot;/&gt;&lt;wsp:rsid wsp:val=&quot;006F35D3&quot;/&gt;&lt;wsp:rsid wsp:val=&quot;006F3EFE&quot;/&gt;&lt;wsp:rsid wsp:val=&quot;006F4118&quot;/&gt;&lt;wsp:rsid wsp:val=&quot;006F46F3&quot;/&gt;&lt;wsp:rsid wsp:val=&quot;006F49A0&quot;/&gt;&lt;wsp:rsid wsp:val=&quot;006F52BE&quot;/&gt;&lt;wsp:rsid wsp:val=&quot;006F5826&quot;/&gt;&lt;wsp:rsid wsp:val=&quot;006F6326&quot;/&gt;&lt;wsp:rsid wsp:val=&quot;006F6444&quot;/&gt;&lt;wsp:rsid wsp:val=&quot;006F6559&quot;/&gt;&lt;wsp:rsid wsp:val=&quot;006F74BC&quot;/&gt;&lt;wsp:rsid wsp:val=&quot;006F7C7F&quot;/&gt;&lt;wsp:rsid wsp:val=&quot;00700BC0&quot;/&gt;&lt;wsp:rsid wsp:val=&quot;00703165&quot;/&gt;&lt;wsp:rsid wsp:val=&quot;00703864&quot;/&gt;&lt;wsp:rsid wsp:val=&quot;00705DB2&quot;/&gt;&lt;wsp:rsid wsp:val=&quot;00710875&quot;/&gt;&lt;wsp:rsid wsp:val=&quot;0071089D&quot;/&gt;&lt;wsp:rsid wsp:val=&quot;007114B9&quot;/&gt;&lt;wsp:rsid wsp:val=&quot;00711C0D&quot;/&gt;&lt;wsp:rsid wsp:val=&quot;00712AA3&quot;/&gt;&lt;wsp:rsid wsp:val=&quot;00713896&quot;/&gt;&lt;wsp:rsid wsp:val=&quot;00714EDB&quot;/&gt;&lt;wsp:rsid wsp:val=&quot;00716680&quot;/&gt;&lt;wsp:rsid wsp:val=&quot;007174B8&quot;/&gt;&lt;wsp:rsid wsp:val=&quot;007201C9&quot;/&gt;&lt;wsp:rsid wsp:val=&quot;007207FA&quot;/&gt;&lt;wsp:rsid wsp:val=&quot;00721D7C&quot;/&gt;&lt;wsp:rsid wsp:val=&quot;00722089&quot;/&gt;&lt;wsp:rsid wsp:val=&quot;0072210B&quot;/&gt;&lt;wsp:rsid wsp:val=&quot;0072214F&quot;/&gt;&lt;wsp:rsid wsp:val=&quot;0072230F&quot;/&gt;&lt;wsp:rsid wsp:val=&quot;007229AD&quot;/&gt;&lt;wsp:rsid wsp:val=&quot;00724E49&quot;/&gt;&lt;wsp:rsid wsp:val=&quot;0072566D&quot;/&gt;&lt;wsp:rsid wsp:val=&quot;00726DDA&quot;/&gt;&lt;wsp:rsid wsp:val=&quot;00727AA1&quot;/&gt;&lt;wsp:rsid wsp:val=&quot;00730173&quot;/&gt;&lt;wsp:rsid wsp:val=&quot;0073163F&quot;/&gt;&lt;wsp:rsid wsp:val=&quot;00731D4D&quot;/&gt;&lt;wsp:rsid wsp:val=&quot;007365C8&quot;/&gt;&lt;wsp:rsid wsp:val=&quot;007372B7&quot;/&gt;&lt;wsp:rsid wsp:val=&quot;00741A22&quot;/&gt;&lt;wsp:rsid wsp:val=&quot;00741D02&quot;/&gt;&lt;wsp:rsid wsp:val=&quot;00741D74&quot;/&gt;&lt;wsp:rsid wsp:val=&quot;00746F2F&quot;/&gt;&lt;wsp:rsid wsp:val=&quot;00747A4D&quot;/&gt;&lt;wsp:rsid wsp:val=&quot;0075023D&quot;/&gt;&lt;wsp:rsid wsp:val=&quot;00750A51&quot;/&gt;&lt;wsp:rsid wsp:val=&quot;0075212A&quot;/&gt;&lt;wsp:rsid wsp:val=&quot;007527CE&quot;/&gt;&lt;wsp:rsid wsp:val=&quot;0075298A&quot;/&gt;&lt;wsp:rsid wsp:val=&quot;00754839&quot;/&gt;&lt;wsp:rsid wsp:val=&quot;00754843&quot;/&gt;&lt;wsp:rsid wsp:val=&quot;00755783&quot;/&gt;&lt;wsp:rsid wsp:val=&quot;007558E7&quot;/&gt;&lt;wsp:rsid wsp:val=&quot;00757132&quot;/&gt;&lt;wsp:rsid wsp:val=&quot;0075735A&quot;/&gt;&lt;wsp:rsid wsp:val=&quot;00757C8C&quot;/&gt;&lt;wsp:rsid wsp:val=&quot;0076030A&quot;/&gt;&lt;wsp:rsid wsp:val=&quot;007605C5&quot;/&gt;&lt;wsp:rsid wsp:val=&quot;007606B9&quot;/&gt;&lt;wsp:rsid wsp:val=&quot;00762CF5&quot;/&gt;&lt;wsp:rsid wsp:val=&quot;00762F49&quot;/&gt;&lt;wsp:rsid wsp:val=&quot;007704D5&quot;/&gt;&lt;wsp:rsid wsp:val=&quot;00771365&quot;/&gt;&lt;wsp:rsid wsp:val=&quot;007733E4&quot;/&gt;&lt;wsp:rsid wsp:val=&quot;007733FE&quot;/&gt;&lt;wsp:rsid wsp:val=&quot;0077479C&quot;/&gt;&lt;wsp:rsid wsp:val=&quot;00774AE3&quot;/&gt;&lt;wsp:rsid wsp:val=&quot;00776252&quot;/&gt;&lt;wsp:rsid wsp:val=&quot;00776817&quot;/&gt;&lt;wsp:rsid wsp:val=&quot;00777C6E&quot;/&gt;&lt;wsp:rsid wsp:val=&quot;00781189&quot;/&gt;&lt;wsp:rsid wsp:val=&quot;00782478&quot;/&gt;&lt;wsp:rsid wsp:val=&quot;00783028&quot;/&gt;&lt;wsp:rsid wsp:val=&quot;0078356F&quot;/&gt;&lt;wsp:rsid wsp:val=&quot;007853A2&quot;/&gt;&lt;wsp:rsid wsp:val=&quot;007859E3&quot;/&gt;&lt;wsp:rsid wsp:val=&quot;00793324&quot;/&gt;&lt;wsp:rsid wsp:val=&quot;00794CA1&quot;/&gt;&lt;wsp:rsid wsp:val=&quot;00795703&quot;/&gt;&lt;wsp:rsid wsp:val=&quot;00797CC7&quot;/&gt;&lt;wsp:rsid wsp:val=&quot;007A153F&quot;/&gt;&lt;wsp:rsid wsp:val=&quot;007A27E5&quot;/&gt;&lt;wsp:rsid wsp:val=&quot;007A76F2&quot;/&gt;&lt;wsp:rsid wsp:val=&quot;007B06D0&quot;/&gt;&lt;wsp:rsid wsp:val=&quot;007B0B6E&quot;/&gt;&lt;wsp:rsid wsp:val=&quot;007B1210&quot;/&gt;&lt;wsp:rsid wsp:val=&quot;007B150D&quot;/&gt;&lt;wsp:rsid wsp:val=&quot;007B2157&quot;/&gt;&lt;wsp:rsid wsp:val=&quot;007B2584&quot;/&gt;&lt;wsp:rsid wsp:val=&quot;007B4930&quot;/&gt;&lt;wsp:rsid wsp:val=&quot;007B4D97&quot;/&gt;&lt;wsp:rsid wsp:val=&quot;007B5070&quot;/&gt;&lt;wsp:rsid wsp:val=&quot;007B5466&quot;/&gt;&lt;wsp:rsid wsp:val=&quot;007B5D30&quot;/&gt;&lt;wsp:rsid wsp:val=&quot;007B6AD4&quot;/&gt;&lt;wsp:rsid wsp:val=&quot;007B773E&quot;/&gt;&lt;wsp:rsid wsp:val=&quot;007C0300&quot;/&gt;&lt;wsp:rsid wsp:val=&quot;007C3BC6&quot;/&gt;&lt;wsp:rsid wsp:val=&quot;007C3D06&quot;/&gt;&lt;wsp:rsid wsp:val=&quot;007C5278&quot;/&gt;&lt;wsp:rsid wsp:val=&quot;007C73C5&quot;/&gt;&lt;wsp:rsid wsp:val=&quot;007D0105&quot;/&gt;&lt;wsp:rsid wsp:val=&quot;007D13F3&quot;/&gt;&lt;wsp:rsid wsp:val=&quot;007D16F6&quot;/&gt;&lt;wsp:rsid wsp:val=&quot;007D21CC&quot;/&gt;&lt;wsp:rsid wsp:val=&quot;007D295E&quot;/&gt;&lt;wsp:rsid wsp:val=&quot;007D2B61&quot;/&gt;&lt;wsp:rsid wsp:val=&quot;007D3091&quot;/&gt;&lt;wsp:rsid wsp:val=&quot;007D3204&quot;/&gt;&lt;wsp:rsid wsp:val=&quot;007D34DE&quot;/&gt;&lt;wsp:rsid wsp:val=&quot;007D3CBF&quot;/&gt;&lt;wsp:rsid wsp:val=&quot;007D6112&quot;/&gt;&lt;wsp:rsid wsp:val=&quot;007D7F17&quot;/&gt;&lt;wsp:rsid wsp:val=&quot;007E111E&quot;/&gt;&lt;wsp:rsid wsp:val=&quot;007E2171&quot;/&gt;&lt;wsp:rsid wsp:val=&quot;007E222D&quot;/&gt;&lt;wsp:rsid wsp:val=&quot;007E7A25&quot;/&gt;&lt;wsp:rsid wsp:val=&quot;007E7B1B&quot;/&gt;&lt;wsp:rsid wsp:val=&quot;007F020A&quot;/&gt;&lt;wsp:rsid wsp:val=&quot;007F4975&quot;/&gt;&lt;wsp:rsid wsp:val=&quot;007F4B0A&quot;/&gt;&lt;wsp:rsid wsp:val=&quot;007F633F&quot;/&gt;&lt;wsp:rsid wsp:val=&quot;007F76C8&quot;/&gt;&lt;wsp:rsid wsp:val=&quot;007F7B8B&quot;/&gt;&lt;wsp:rsid wsp:val=&quot;008004CA&quot;/&gt;&lt;wsp:rsid wsp:val=&quot;00801D9D&quot;/&gt;&lt;wsp:rsid wsp:val=&quot;008020FA&quot;/&gt;&lt;wsp:rsid wsp:val=&quot;0080311D&quot;/&gt;&lt;wsp:rsid wsp:val=&quot;00803596&quot;/&gt;&lt;wsp:rsid wsp:val=&quot;00803E2E&quot;/&gt;&lt;wsp:rsid wsp:val=&quot;00804A23&quot;/&gt;&lt;wsp:rsid wsp:val=&quot;00806E85&quot;/&gt;&lt;wsp:rsid wsp:val=&quot;00810417&quot;/&gt;&lt;wsp:rsid wsp:val=&quot;00815B95&quot;/&gt;&lt;wsp:rsid wsp:val=&quot;0081608B&quot;/&gt;&lt;wsp:rsid wsp:val=&quot;008167F2&quot;/&gt;&lt;wsp:rsid wsp:val=&quot;00816B11&quot;/&gt;&lt;wsp:rsid wsp:val=&quot;00817081&quot;/&gt;&lt;wsp:rsid wsp:val=&quot;008179D6&quot;/&gt;&lt;wsp:rsid wsp:val=&quot;00820431&quot;/&gt;&lt;wsp:rsid wsp:val=&quot;00821E9E&quot;/&gt;&lt;wsp:rsid wsp:val=&quot;00822668&quot;/&gt;&lt;wsp:rsid wsp:val=&quot;008248D0&quot;/&gt;&lt;wsp:rsid wsp:val=&quot;00825D75&quot;/&gt;&lt;wsp:rsid wsp:val=&quot;00830657&quot;/&gt;&lt;wsp:rsid wsp:val=&quot;0083328B&quot;/&gt;&lt;wsp:rsid wsp:val=&quot;00833696&quot;/&gt;&lt;wsp:rsid wsp:val=&quot;00834901&quot;/&gt;&lt;wsp:rsid wsp:val=&quot;0083678C&quot;/&gt;&lt;wsp:rsid wsp:val=&quot;00837885&quot;/&gt;&lt;wsp:rsid wsp:val=&quot;00841BF3&quot;/&gt;&lt;wsp:rsid wsp:val=&quot;00843276&quot;/&gt;&lt;wsp:rsid wsp:val=&quot;00844E1C&quot;/&gt;&lt;wsp:rsid wsp:val=&quot;008460C1&quot;/&gt;&lt;wsp:rsid wsp:val=&quot;0084644E&quot;/&gt;&lt;wsp:rsid wsp:val=&quot;00850F6B&quot;/&gt;&lt;wsp:rsid wsp:val=&quot;008545D4&quot;/&gt;&lt;wsp:rsid wsp:val=&quot;0085557D&quot;/&gt;&lt;wsp:rsid wsp:val=&quot;00855CE7&quot;/&gt;&lt;wsp:rsid wsp:val=&quot;008561BE&quot;/&gt;&lt;wsp:rsid wsp:val=&quot;00857195&quot;/&gt;&lt;wsp:rsid wsp:val=&quot;00860D19&quot;/&gt;&lt;wsp:rsid wsp:val=&quot;0086317A&quot;/&gt;&lt;wsp:rsid wsp:val=&quot;008632B2&quot;/&gt;&lt;wsp:rsid wsp:val=&quot;00863E07&quot;/&gt;&lt;wsp:rsid wsp:val=&quot;00865E85&quot;/&gt;&lt;wsp:rsid wsp:val=&quot;00866A14&quot;/&gt;&lt;wsp:rsid wsp:val=&quot;008705AA&quot;/&gt;&lt;wsp:rsid wsp:val=&quot;00871CFE&quot;/&gt;&lt;wsp:rsid wsp:val=&quot;008727FC&quot;/&gt;&lt;wsp:rsid wsp:val=&quot;00874074&quot;/&gt;&lt;wsp:rsid wsp:val=&quot;00875673&quot;/&gt;&lt;wsp:rsid wsp:val=&quot;00876A65&quot;/&gt;&lt;wsp:rsid wsp:val=&quot;00881087&quot;/&gt;&lt;wsp:rsid wsp:val=&quot;00882349&quot;/&gt;&lt;wsp:rsid wsp:val=&quot;008837EC&quot;/&gt;&lt;wsp:rsid wsp:val=&quot;008851F4&quot;/&gt;&lt;wsp:rsid wsp:val=&quot;0088668F&quot;/&gt;&lt;wsp:rsid wsp:val=&quot;00887091&quot;/&gt;&lt;wsp:rsid wsp:val=&quot;008872B3&quot;/&gt;&lt;wsp:rsid wsp:val=&quot;00890167&quot;/&gt;&lt;wsp:rsid wsp:val=&quot;00890254&quot;/&gt;&lt;wsp:rsid wsp:val=&quot;0089169D&quot;/&gt;&lt;wsp:rsid wsp:val=&quot;00891A03&quot;/&gt;&lt;wsp:rsid wsp:val=&quot;0089267E&quot;/&gt;&lt;wsp:rsid wsp:val=&quot;008931BA&quot;/&gt;&lt;wsp:rsid wsp:val=&quot;00894721&quot;/&gt;&lt;wsp:rsid wsp:val=&quot;00896645&quot;/&gt;&lt;wsp:rsid wsp:val=&quot;008A08B5&quot;/&gt;&lt;wsp:rsid wsp:val=&quot;008A11B9&quot;/&gt;&lt;wsp:rsid wsp:val=&quot;008A3698&quot;/&gt;&lt;wsp:rsid wsp:val=&quot;008A3A11&quot;/&gt;&lt;wsp:rsid wsp:val=&quot;008A4784&quot;/&gt;&lt;wsp:rsid wsp:val=&quot;008A5D8D&quot;/&gt;&lt;wsp:rsid wsp:val=&quot;008B02C3&quot;/&gt;&lt;wsp:rsid wsp:val=&quot;008B0D0A&quot;/&gt;&lt;wsp:rsid wsp:val=&quot;008B457B&quot;/&gt;&lt;wsp:rsid wsp:val=&quot;008B51BA&quot;/&gt;&lt;wsp:rsid wsp:val=&quot;008B769A&quot;/&gt;&lt;wsp:rsid wsp:val=&quot;008C0187&quot;/&gt;&lt;wsp:rsid wsp:val=&quot;008C0FDE&quot;/&gt;&lt;wsp:rsid wsp:val=&quot;008C2C15&quot;/&gt;&lt;wsp:rsid wsp:val=&quot;008C3451&quot;/&gt;&lt;wsp:rsid wsp:val=&quot;008C3B08&quot;/&gt;&lt;wsp:rsid wsp:val=&quot;008C3DF3&quot;/&gt;&lt;wsp:rsid wsp:val=&quot;008C5EB0&quot;/&gt;&lt;wsp:rsid wsp:val=&quot;008C62E5&quot;/&gt;&lt;wsp:rsid wsp:val=&quot;008C7428&quot;/&gt;&lt;wsp:rsid wsp:val=&quot;008C7B57&quot;/&gt;&lt;wsp:rsid wsp:val=&quot;008C7FF2&quot;/&gt;&lt;wsp:rsid wsp:val=&quot;008D1ABE&quot;/&gt;&lt;wsp:rsid wsp:val=&quot;008D2DB4&quot;/&gt;&lt;wsp:rsid wsp:val=&quot;008D4036&quot;/&gt;&lt;wsp:rsid wsp:val=&quot;008D53FE&quot;/&gt;&lt;wsp:rsid wsp:val=&quot;008D5C72&quot;/&gt;&lt;wsp:rsid wsp:val=&quot;008D7575&quot;/&gt;&lt;wsp:rsid wsp:val=&quot;008E04D4&quot;/&gt;&lt;wsp:rsid wsp:val=&quot;008E0570&quot;/&gt;&lt;wsp:rsid wsp:val=&quot;008E28BF&quot;/&gt;&lt;wsp:rsid wsp:val=&quot;008E4ED4&quot;/&gt;&lt;wsp:rsid wsp:val=&quot;008E4FED&quot;/&gt;&lt;wsp:rsid wsp:val=&quot;008E526C&quot;/&gt;&lt;wsp:rsid wsp:val=&quot;008E684E&quot;/&gt;&lt;wsp:rsid wsp:val=&quot;008E7BC4&quot;/&gt;&lt;wsp:rsid wsp:val=&quot;008F07F4&quot;/&gt;&lt;wsp:rsid wsp:val=&quot;008F19F8&quot;/&gt;&lt;wsp:rsid wsp:val=&quot;008F212C&quot;/&gt;&lt;wsp:rsid wsp:val=&quot;008F244F&quot;/&gt;&lt;wsp:rsid wsp:val=&quot;008F27F5&quot;/&gt;&lt;wsp:rsid wsp:val=&quot;008F32D2&quot;/&gt;&lt;wsp:rsid wsp:val=&quot;008F3351&quot;/&gt;&lt;wsp:rsid wsp:val=&quot;00901FD5&quot;/&gt;&lt;wsp:rsid wsp:val=&quot;00902788&quot;/&gt;&lt;wsp:rsid wsp:val=&quot;00902849&quot;/&gt;&lt;wsp:rsid wsp:val=&quot;00903758&quot;/&gt;&lt;wsp:rsid wsp:val=&quot;0090383B&quot;/&gt;&lt;wsp:rsid wsp:val=&quot;009043FE&quot;/&gt;&lt;wsp:rsid wsp:val=&quot;00904742&quot;/&gt;&lt;wsp:rsid wsp:val=&quot;00904FEC&quot;/&gt;&lt;wsp:rsid wsp:val=&quot;009050CC&quot;/&gt;&lt;wsp:rsid wsp:val=&quot;009055B3&quot;/&gt;&lt;wsp:rsid wsp:val=&quot;00910E2F&quot;/&gt;&lt;wsp:rsid wsp:val=&quot;00910F30&quot;/&gt;&lt;wsp:rsid wsp:val=&quot;009142D2&quot;/&gt;&lt;wsp:rsid wsp:val=&quot;00914975&quot;/&gt;&lt;wsp:rsid wsp:val=&quot;00914B12&quot;/&gt;&lt;wsp:rsid wsp:val=&quot;00914EC5&quot;/&gt;&lt;wsp:rsid wsp:val=&quot;00916198&quot;/&gt;&lt;wsp:rsid wsp:val=&quot;00916F3F&quot;/&gt;&lt;wsp:rsid wsp:val=&quot;009178DD&quot;/&gt;&lt;wsp:rsid wsp:val=&quot;009201A0&quot;/&gt;&lt;wsp:rsid wsp:val=&quot;00920A87&quot;/&gt;&lt;wsp:rsid wsp:val=&quot;00923136&quot;/&gt;&lt;wsp:rsid wsp:val=&quot;00923785&quot;/&gt;&lt;wsp:rsid wsp:val=&quot;00925497&quot;/&gt;&lt;wsp:rsid wsp:val=&quot;00925CDC&quot;/&gt;&lt;wsp:rsid wsp:val=&quot;009264C1&quot;/&gt;&lt;wsp:rsid wsp:val=&quot;00930502&quot;/&gt;&lt;wsp:rsid wsp:val=&quot;00930726&quot;/&gt;&lt;wsp:rsid wsp:val=&quot;00930CB3&quot;/&gt;&lt;wsp:rsid wsp:val=&quot;0093241C&quot;/&gt;&lt;wsp:rsid wsp:val=&quot;00932F54&quot;/&gt;&lt;wsp:rsid wsp:val=&quot;0093557E&quot;/&gt;&lt;wsp:rsid wsp:val=&quot;00935939&quot;/&gt;&lt;wsp:rsid wsp:val=&quot;0093604D&quot;/&gt;&lt;wsp:rsid wsp:val=&quot;00936FA6&quot;/&gt;&lt;wsp:rsid wsp:val=&quot;0093715C&quot;/&gt;&lt;wsp:rsid wsp:val=&quot;00937265&quot;/&gt;&lt;wsp:rsid wsp:val=&quot;0094113B&quot;/&gt;&lt;wsp:rsid wsp:val=&quot;00941968&quot;/&gt;&lt;wsp:rsid wsp:val=&quot;00941FE9&quot;/&gt;&lt;wsp:rsid wsp:val=&quot;009435EC&quot;/&gt;&lt;wsp:rsid wsp:val=&quot;009507AB&quot;/&gt;&lt;wsp:rsid wsp:val=&quot;00950BBA&quot;/&gt;&lt;wsp:rsid wsp:val=&quot;00951426&quot;/&gt;&lt;wsp:rsid wsp:val=&quot;0095149D&quot;/&gt;&lt;wsp:rsid wsp:val=&quot;00951FE0&quot;/&gt;&lt;wsp:rsid wsp:val=&quot;00953948&quot;/&gt;&lt;wsp:rsid wsp:val=&quot;00953C8B&quot;/&gt;&lt;wsp:rsid wsp:val=&quot;00954554&quot;/&gt;&lt;wsp:rsid wsp:val=&quot;00955502&quot;/&gt;&lt;wsp:rsid wsp:val=&quot;00956BF1&quot;/&gt;&lt;wsp:rsid wsp:val=&quot;00956ECA&quot;/&gt;&lt;wsp:rsid wsp:val=&quot;0095788A&quot;/&gt;&lt;wsp:rsid wsp:val=&quot;009578FB&quot;/&gt;&lt;wsp:rsid wsp:val=&quot;00960C69&quot;/&gt;&lt;wsp:rsid wsp:val=&quot;0096133A&quot;/&gt;&lt;wsp:rsid wsp:val=&quot;009616F3&quot;/&gt;&lt;wsp:rsid wsp:val=&quot;00962836&quot;/&gt;&lt;wsp:rsid wsp:val=&quot;009635BA&quot;/&gt;&lt;wsp:rsid wsp:val=&quot;00963E8A&quot;/&gt;&lt;wsp:rsid wsp:val=&quot;0096416F&quot;/&gt;&lt;wsp:rsid wsp:val=&quot;00964458&quot;/&gt;&lt;wsp:rsid wsp:val=&quot;00964869&quot;/&gt;&lt;wsp:rsid wsp:val=&quot;00964A5E&quot;/&gt;&lt;wsp:rsid wsp:val=&quot;0096527E&quot;/&gt;&lt;wsp:rsid wsp:val=&quot;0096614A&quot;/&gt;&lt;wsp:rsid wsp:val=&quot;00966EFE&quot;/&gt;&lt;wsp:rsid wsp:val=&quot;009714D7&quot;/&gt;&lt;wsp:rsid wsp:val=&quot;00972CAE&quot;/&gt;&lt;wsp:rsid wsp:val=&quot;00973234&quot;/&gt;&lt;wsp:rsid wsp:val=&quot;00974A86&quot;/&gt;&lt;wsp:rsid wsp:val=&quot;009755C2&quot;/&gt;&lt;wsp:rsid wsp:val=&quot;00976644&quot;/&gt;&lt;wsp:rsid wsp:val=&quot;00976F1D&quot;/&gt;&lt;wsp:rsid wsp:val=&quot;0098074A&quot;/&gt;&lt;wsp:rsid wsp:val=&quot;00983878&quot;/&gt;&lt;wsp:rsid wsp:val=&quot;00983EE4&quot;/&gt;&lt;wsp:rsid wsp:val=&quot;0098450A&quot;/&gt;&lt;wsp:rsid wsp:val=&quot;0098705D&quot;/&gt;&lt;wsp:rsid wsp:val=&quot;00991DA3&quot;/&gt;&lt;wsp:rsid wsp:val=&quot;00992FFC&quot;/&gt;&lt;wsp:rsid wsp:val=&quot;00993BA4&quot;/&gt;&lt;wsp:rsid wsp:val=&quot;00994074&quot;/&gt;&lt;wsp:rsid wsp:val=&quot;00994B11&quot;/&gt;&lt;wsp:rsid wsp:val=&quot;00995AA1&quot;/&gt;&lt;wsp:rsid wsp:val=&quot;00996F84&quot;/&gt;&lt;wsp:rsid wsp:val=&quot;00997001&quot;/&gt;&lt;wsp:rsid wsp:val=&quot;009A0077&quot;/&gt;&lt;wsp:rsid wsp:val=&quot;009A0471&quot;/&gt;&lt;wsp:rsid wsp:val=&quot;009A070A&quot;/&gt;&lt;wsp:rsid wsp:val=&quot;009A08C1&quot;/&gt;&lt;wsp:rsid wsp:val=&quot;009A0ACF&quot;/&gt;&lt;wsp:rsid wsp:val=&quot;009A3695&quot;/&gt;&lt;wsp:rsid wsp:val=&quot;009A3F32&quot;/&gt;&lt;wsp:rsid wsp:val=&quot;009A4772&quot;/&gt;&lt;wsp:rsid wsp:val=&quot;009A58DC&quot;/&gt;&lt;wsp:rsid wsp:val=&quot;009A67A2&quot;/&gt;&lt;wsp:rsid wsp:val=&quot;009B1083&quot;/&gt;&lt;wsp:rsid wsp:val=&quot;009B36F6&quot;/&gt;&lt;wsp:rsid wsp:val=&quot;009B474F&quot;/&gt;&lt;wsp:rsid wsp:val=&quot;009B4F21&quot;/&gt;&lt;wsp:rsid wsp:val=&quot;009B730E&quot;/&gt;&lt;wsp:rsid wsp:val=&quot;009C051D&quot;/&gt;&lt;wsp:rsid wsp:val=&quot;009C16A6&quot;/&gt;&lt;wsp:rsid wsp:val=&quot;009C33B2&quot;/&gt;&lt;wsp:rsid wsp:val=&quot;009C3C56&quot;/&gt;&lt;wsp:rsid wsp:val=&quot;009C3F03&quot;/&gt;&lt;wsp:rsid wsp:val=&quot;009C4095&quot;/&gt;&lt;wsp:rsid wsp:val=&quot;009C4601&quot;/&gt;&lt;wsp:rsid wsp:val=&quot;009C5A98&quot;/&gt;&lt;wsp:rsid wsp:val=&quot;009C706A&quot;/&gt;&lt;wsp:rsid wsp:val=&quot;009D325A&quot;/&gt;&lt;wsp:rsid wsp:val=&quot;009D36D9&quot;/&gt;&lt;wsp:rsid wsp:val=&quot;009D3BF3&quot;/&gt;&lt;wsp:rsid wsp:val=&quot;009D5294&quot;/&gt;&lt;wsp:rsid wsp:val=&quot;009D5BCE&quot;/&gt;&lt;wsp:rsid wsp:val=&quot;009D5F55&quot;/&gt;&lt;wsp:rsid wsp:val=&quot;009D705D&quot;/&gt;&lt;wsp:rsid wsp:val=&quot;009D7822&quot;/&gt;&lt;wsp:rsid wsp:val=&quot;009D7D13&quot;/&gt;&lt;wsp:rsid wsp:val=&quot;009E0700&quot;/&gt;&lt;wsp:rsid wsp:val=&quot;009E1F47&quot;/&gt;&lt;wsp:rsid wsp:val=&quot;009E2809&quot;/&gt;&lt;wsp:rsid wsp:val=&quot;009E3DC2&quot;/&gt;&lt;wsp:rsid wsp:val=&quot;009E425E&quot;/&gt;&lt;wsp:rsid wsp:val=&quot;009E42BF&quot;/&gt;&lt;wsp:rsid wsp:val=&quot;009E55A9&quot;/&gt;&lt;wsp:rsid wsp:val=&quot;009E5746&quot;/&gt;&lt;wsp:rsid wsp:val=&quot;009E6647&quot;/&gt;&lt;wsp:rsid wsp:val=&quot;009E7C9E&quot;/&gt;&lt;wsp:rsid wsp:val=&quot;009F007D&quot;/&gt;&lt;wsp:rsid wsp:val=&quot;009F07AE&quot;/&gt;&lt;wsp:rsid wsp:val=&quot;009F15B1&quot;/&gt;&lt;wsp:rsid wsp:val=&quot;009F564E&quot;/&gt;&lt;wsp:rsid wsp:val=&quot;00A01DD4&quot;/&gt;&lt;wsp:rsid wsp:val=&quot;00A02AA4&quot;/&gt;&lt;wsp:rsid wsp:val=&quot;00A036BE&quot;/&gt;&lt;wsp:rsid wsp:val=&quot;00A060CD&quot;/&gt;&lt;wsp:rsid wsp:val=&quot;00A13BB8&quot;/&gt;&lt;wsp:rsid wsp:val=&quot;00A13DA6&quot;/&gt;&lt;wsp:rsid wsp:val=&quot;00A145D8&quot;/&gt;&lt;wsp:rsid wsp:val=&quot;00A15BB2&quot;/&gt;&lt;wsp:rsid wsp:val=&quot;00A16FC6&quot;/&gt;&lt;wsp:rsid wsp:val=&quot;00A177F5&quot;/&gt;&lt;wsp:rsid wsp:val=&quot;00A17A0F&quot;/&gt;&lt;wsp:rsid wsp:val=&quot;00A20627&quot;/&gt;&lt;wsp:rsid wsp:val=&quot;00A20A51&quot;/&gt;&lt;wsp:rsid wsp:val=&quot;00A22964&quot;/&gt;&lt;wsp:rsid wsp:val=&quot;00A22B8A&quot;/&gt;&lt;wsp:rsid wsp:val=&quot;00A24787&quot;/&gt;&lt;wsp:rsid wsp:val=&quot;00A24838&quot;/&gt;&lt;wsp:rsid wsp:val=&quot;00A257EC&quot;/&gt;&lt;wsp:rsid wsp:val=&quot;00A26AE4&quot;/&gt;&lt;wsp:rsid wsp:val=&quot;00A26B56&quot;/&gt;&lt;wsp:rsid wsp:val=&quot;00A27790&quot;/&gt;&lt;wsp:rsid wsp:val=&quot;00A27CF9&quot;/&gt;&lt;wsp:rsid wsp:val=&quot;00A3092D&quot;/&gt;&lt;wsp:rsid wsp:val=&quot;00A30B21&quot;/&gt;&lt;wsp:rsid wsp:val=&quot;00A32172&quot;/&gt;&lt;wsp:rsid wsp:val=&quot;00A3364E&quot;/&gt;&lt;wsp:rsid wsp:val=&quot;00A36204&quot;/&gt;&lt;wsp:rsid wsp:val=&quot;00A36374&quot;/&gt;&lt;wsp:rsid wsp:val=&quot;00A369CC&quot;/&gt;&lt;wsp:rsid wsp:val=&quot;00A36EBE&quot;/&gt;&lt;wsp:rsid wsp:val=&quot;00A37409&quot;/&gt;&lt;wsp:rsid wsp:val=&quot;00A37B1C&quot;/&gt;&lt;wsp:rsid wsp:val=&quot;00A4171B&quot;/&gt;&lt;wsp:rsid wsp:val=&quot;00A44885&quot;/&gt;&lt;wsp:rsid wsp:val=&quot;00A45A6A&quot;/&gt;&lt;wsp:rsid wsp:val=&quot;00A45D7E&quot;/&gt;&lt;wsp:rsid wsp:val=&quot;00A4699B&quot;/&gt;&lt;wsp:rsid wsp:val=&quot;00A47DE3&quot;/&gt;&lt;wsp:rsid wsp:val=&quot;00A51816&quot;/&gt;&lt;wsp:rsid wsp:val=&quot;00A54649&quot;/&gt;&lt;wsp:rsid wsp:val=&quot;00A54F02&quot;/&gt;&lt;wsp:rsid wsp:val=&quot;00A55E6E&quot;/&gt;&lt;wsp:rsid wsp:val=&quot;00A56727&quot;/&gt;&lt;wsp:rsid wsp:val=&quot;00A57A24&quot;/&gt;&lt;wsp:rsid wsp:val=&quot;00A603DA&quot;/&gt;&lt;wsp:rsid wsp:val=&quot;00A6322C&quot;/&gt;&lt;wsp:rsid wsp:val=&quot;00A63453&quot;/&gt;&lt;wsp:rsid wsp:val=&quot;00A645F0&quot;/&gt;&lt;wsp:rsid wsp:val=&quot;00A64BD0&quot;/&gt;&lt;wsp:rsid wsp:val=&quot;00A71B64&quot;/&gt;&lt;wsp:rsid wsp:val=&quot;00A74937&quot;/&gt;&lt;wsp:rsid wsp:val=&quot;00A753A1&quot;/&gt;&lt;wsp:rsid wsp:val=&quot;00A755B1&quot;/&gt;&lt;wsp:rsid wsp:val=&quot;00A76AE6&quot;/&gt;&lt;wsp:rsid wsp:val=&quot;00A7765B&quot;/&gt;&lt;wsp:rsid wsp:val=&quot;00A80B73&quot;/&gt;&lt;wsp:rsid wsp:val=&quot;00A8328B&quot;/&gt;&lt;wsp:rsid wsp:val=&quot;00A8629C&quot;/&gt;&lt;wsp:rsid wsp:val=&quot;00A871BE&quot;/&gt;&lt;wsp:rsid wsp:val=&quot;00A872D1&quot;/&gt;&lt;wsp:rsid wsp:val=&quot;00A9110E&quot;/&gt;&lt;wsp:rsid wsp:val=&quot;00A92274&quot;/&gt;&lt;wsp:rsid wsp:val=&quot;00A92AFE&quot;/&gt;&lt;wsp:rsid wsp:val=&quot;00A93B8D&quot;/&gt;&lt;wsp:rsid wsp:val=&quot;00A93DF8&quot;/&gt;&lt;wsp:rsid wsp:val=&quot;00A9432F&quot;/&gt;&lt;wsp:rsid wsp:val=&quot;00A95530&quot;/&gt;&lt;wsp:rsid wsp:val=&quot;00A955EA&quot;/&gt;&lt;wsp:rsid wsp:val=&quot;00A95A18&quot;/&gt;&lt;wsp:rsid wsp:val=&quot;00A96118&quot;/&gt;&lt;wsp:rsid wsp:val=&quot;00A97CFA&quot;/&gt;&lt;wsp:rsid wsp:val=&quot;00AA0891&quot;/&gt;&lt;wsp:rsid wsp:val=&quot;00AA0F60&quot;/&gt;&lt;wsp:rsid wsp:val=&quot;00AA16C1&quot;/&gt;&lt;wsp:rsid wsp:val=&quot;00AA31C7&quot;/&gt;&lt;wsp:rsid wsp:val=&quot;00AA4E88&quot;/&gt;&lt;wsp:rsid wsp:val=&quot;00AA537A&quot;/&gt;&lt;wsp:rsid wsp:val=&quot;00AA5520&quot;/&gt;&lt;wsp:rsid wsp:val=&quot;00AA5E5A&quot;/&gt;&lt;wsp:rsid wsp:val=&quot;00AA7376&quot;/&gt;&lt;wsp:rsid wsp:val=&quot;00AB13B3&quot;/&gt;&lt;wsp:rsid wsp:val=&quot;00AB1ED9&quot;/&gt;&lt;wsp:rsid wsp:val=&quot;00AB35DD&quot;/&gt;&lt;wsp:rsid wsp:val=&quot;00AB747C&quot;/&gt;&lt;wsp:rsid wsp:val=&quot;00AC1A8B&quot;/&gt;&lt;wsp:rsid wsp:val=&quot;00AC2037&quot;/&gt;&lt;wsp:rsid wsp:val=&quot;00AC22F5&quot;/&gt;&lt;wsp:rsid wsp:val=&quot;00AC3292&quot;/&gt;&lt;wsp:rsid wsp:val=&quot;00AC3B37&quot;/&gt;&lt;wsp:rsid wsp:val=&quot;00AC3B4C&quot;/&gt;&lt;wsp:rsid wsp:val=&quot;00AC564F&quot;/&gt;&lt;wsp:rsid wsp:val=&quot;00AC5F0C&quot;/&gt;&lt;wsp:rsid wsp:val=&quot;00AC6285&quot;/&gt;&lt;wsp:rsid wsp:val=&quot;00AC6A1D&quot;/&gt;&lt;wsp:rsid wsp:val=&quot;00AC7D86&quot;/&gt;&lt;wsp:rsid wsp:val=&quot;00AD0BD7&quot;/&gt;&lt;wsp:rsid wsp:val=&quot;00AD1ED8&quot;/&gt;&lt;wsp:rsid wsp:val=&quot;00AD31CD&quot;/&gt;&lt;wsp:rsid wsp:val=&quot;00AD37BC&quot;/&gt;&lt;wsp:rsid wsp:val=&quot;00AD4987&quot;/&gt;&lt;wsp:rsid wsp:val=&quot;00AD541E&quot;/&gt;&lt;wsp:rsid wsp:val=&quot;00AD79ED&quot;/&gt;&lt;wsp:rsid wsp:val=&quot;00AE1153&quot;/&gt;&lt;wsp:rsid wsp:val=&quot;00AE4071&quot;/&gt;&lt;wsp:rsid wsp:val=&quot;00AE470F&quot;/&gt;&lt;wsp:rsid wsp:val=&quot;00AE6C42&quot;/&gt;&lt;wsp:rsid wsp:val=&quot;00AF2D47&quot;/&gt;&lt;wsp:rsid wsp:val=&quot;00AF2DB7&quot;/&gt;&lt;wsp:rsid wsp:val=&quot;00AF5322&quot;/&gt;&lt;wsp:rsid wsp:val=&quot;00AF5929&quot;/&gt;&lt;wsp:rsid wsp:val=&quot;00AF629E&quot;/&gt;&lt;wsp:rsid wsp:val=&quot;00AF6CFF&quot;/&gt;&lt;wsp:rsid wsp:val=&quot;00B007E8&quot;/&gt;&lt;wsp:rsid wsp:val=&quot;00B016D1&quot;/&gt;&lt;wsp:rsid wsp:val=&quot;00B016FC&quot;/&gt;&lt;wsp:rsid wsp:val=&quot;00B02114&quot;/&gt;&lt;wsp:rsid wsp:val=&quot;00B02916&quot;/&gt;&lt;wsp:rsid wsp:val=&quot;00B02C07&quot;/&gt;&lt;wsp:rsid wsp:val=&quot;00B03812&quot;/&gt;&lt;wsp:rsid wsp:val=&quot;00B03A6A&quot;/&gt;&lt;wsp:rsid wsp:val=&quot;00B0561B&quot;/&gt;&lt;wsp:rsid wsp:val=&quot;00B05621&quot;/&gt;&lt;wsp:rsid wsp:val=&quot;00B05981&quot;/&gt;&lt;wsp:rsid wsp:val=&quot;00B073B9&quot;/&gt;&lt;wsp:rsid wsp:val=&quot;00B106BD&quot;/&gt;&lt;wsp:rsid wsp:val=&quot;00B11206&quot;/&gt;&lt;wsp:rsid wsp:val=&quot;00B117EC&quot;/&gt;&lt;wsp:rsid wsp:val=&quot;00B11D27&quot;/&gt;&lt;wsp:rsid wsp:val=&quot;00B11F55&quot;/&gt;&lt;wsp:rsid wsp:val=&quot;00B1295D&quot;/&gt;&lt;wsp:rsid wsp:val=&quot;00B129B9&quot;/&gt;&lt;wsp:rsid wsp:val=&quot;00B12B9F&quot;/&gt;&lt;wsp:rsid wsp:val=&quot;00B13AA9&quot;/&gt;&lt;wsp:rsid wsp:val=&quot;00B13DC1&quot;/&gt;&lt;wsp:rsid wsp:val=&quot;00B14555&quot;/&gt;&lt;wsp:rsid wsp:val=&quot;00B14A29&quot;/&gt;&lt;wsp:rsid wsp:val=&quot;00B16E20&quot;/&gt;&lt;wsp:rsid wsp:val=&quot;00B17577&quot;/&gt;&lt;wsp:rsid wsp:val=&quot;00B2039E&quot;/&gt;&lt;wsp:rsid wsp:val=&quot;00B2113D&quot;/&gt;&lt;wsp:rsid wsp:val=&quot;00B21CFC&quot;/&gt;&lt;wsp:rsid wsp:val=&quot;00B22ACC&quot;/&gt;&lt;wsp:rsid wsp:val=&quot;00B240AF&quot;/&gt;&lt;wsp:rsid wsp:val=&quot;00B2466A&quot;/&gt;&lt;wsp:rsid wsp:val=&quot;00B2651D&quot;/&gt;&lt;wsp:rsid wsp:val=&quot;00B30BD2&quot;/&gt;&lt;wsp:rsid wsp:val=&quot;00B30F88&quot;/&gt;&lt;wsp:rsid wsp:val=&quot;00B3192B&quot;/&gt;&lt;wsp:rsid wsp:val=&quot;00B31BE6&quot;/&gt;&lt;wsp:rsid wsp:val=&quot;00B32248&quot;/&gt;&lt;wsp:rsid wsp:val=&quot;00B34513&quot;/&gt;&lt;wsp:rsid wsp:val=&quot;00B359B2&quot;/&gt;&lt;wsp:rsid wsp:val=&quot;00B37D59&quot;/&gt;&lt;wsp:rsid wsp:val=&quot;00B414F5&quot;/&gt;&lt;wsp:rsid wsp:val=&quot;00B43CDA&quot;/&gt;&lt;wsp:rsid wsp:val=&quot;00B43D8F&quot;/&gt;&lt;wsp:rsid wsp:val=&quot;00B44DBC&quot;/&gt;&lt;wsp:rsid wsp:val=&quot;00B45C6C&quot;/&gt;&lt;wsp:rsid wsp:val=&quot;00B46E5A&quot;/&gt;&lt;wsp:rsid wsp:val=&quot;00B47E6C&quot;/&gt;&lt;wsp:rsid wsp:val=&quot;00B503DE&quot;/&gt;&lt;wsp:rsid wsp:val=&quot;00B505B9&quot;/&gt;&lt;wsp:rsid wsp:val=&quot;00B513C5&quot;/&gt;&lt;wsp:rsid wsp:val=&quot;00B52026&quot;/&gt;&lt;wsp:rsid wsp:val=&quot;00B5428B&quot;/&gt;&lt;wsp:rsid wsp:val=&quot;00B55653&quot;/&gt;&lt;wsp:rsid wsp:val=&quot;00B56AF3&quot;/&gt;&lt;wsp:rsid wsp:val=&quot;00B60515&quot;/&gt;&lt;wsp:rsid wsp:val=&quot;00B64C76&quot;/&gt;&lt;wsp:rsid wsp:val=&quot;00B64FB9&quot;/&gt;&lt;wsp:rsid wsp:val=&quot;00B67DBD&quot;/&gt;&lt;wsp:rsid wsp:val=&quot;00B7213C&quot;/&gt;&lt;wsp:rsid wsp:val=&quot;00B72AAE&quot;/&gt;&lt;wsp:rsid wsp:val=&quot;00B73AEF&quot;/&gt;&lt;wsp:rsid wsp:val=&quot;00B74777&quot;/&gt;&lt;wsp:rsid wsp:val=&quot;00B74998&quot;/&gt;&lt;wsp:rsid wsp:val=&quot;00B7502E&quot;/&gt;&lt;wsp:rsid wsp:val=&quot;00B7649E&quot;/&gt;&lt;wsp:rsid wsp:val=&quot;00B80753&quot;/&gt;&lt;wsp:rsid wsp:val=&quot;00B815EB&quot;/&gt;&lt;wsp:rsid wsp:val=&quot;00B81AA3&quot;/&gt;&lt;wsp:rsid wsp:val=&quot;00B821F9&quot;/&gt;&lt;wsp:rsid wsp:val=&quot;00B82CB3&quot;/&gt;&lt;wsp:rsid wsp:val=&quot;00B834EC&quot;/&gt;&lt;wsp:rsid wsp:val=&quot;00B835A8&quot;/&gt;&lt;wsp:rsid wsp:val=&quot;00B84D58&quot;/&gt;&lt;wsp:rsid wsp:val=&quot;00B862EA&quot;/&gt;&lt;wsp:rsid wsp:val=&quot;00B87522&quot;/&gt;&lt;wsp:rsid wsp:val=&quot;00B87A8A&quot;/&gt;&lt;wsp:rsid wsp:val=&quot;00B901E4&quot;/&gt;&lt;wsp:rsid wsp:val=&quot;00B90729&quot;/&gt;&lt;wsp:rsid wsp:val=&quot;00B91E98&quot;/&gt;&lt;wsp:rsid wsp:val=&quot;00B92451&quot;/&gt;&lt;wsp:rsid wsp:val=&quot;00BA15AE&quot;/&gt;&lt;wsp:rsid wsp:val=&quot;00BA2CE1&quot;/&gt;&lt;wsp:rsid wsp:val=&quot;00BA322F&quot;/&gt;&lt;wsp:rsid wsp:val=&quot;00BA49C9&quot;/&gt;&lt;wsp:rsid wsp:val=&quot;00BA50A8&quot;/&gt;&lt;wsp:rsid wsp:val=&quot;00BA5A95&quot;/&gt;&lt;wsp:rsid wsp:val=&quot;00BA711F&quot;/&gt;&lt;wsp:rsid wsp:val=&quot;00BB04A3&quot;/&gt;&lt;wsp:rsid wsp:val=&quot;00BB1396&quot;/&gt;&lt;wsp:rsid wsp:val=&quot;00BB22D0&quot;/&gt;&lt;wsp:rsid wsp:val=&quot;00BB26C5&quot;/&gt;&lt;wsp:rsid wsp:val=&quot;00BB277B&quot;/&gt;&lt;wsp:rsid wsp:val=&quot;00BB34FF&quot;/&gt;&lt;wsp:rsid wsp:val=&quot;00BB3A04&quot;/&gt;&lt;wsp:rsid wsp:val=&quot;00BB42D1&quot;/&gt;&lt;wsp:rsid wsp:val=&quot;00BB61FF&quot;/&gt;&lt;wsp:rsid wsp:val=&quot;00BB7332&quot;/&gt;&lt;wsp:rsid wsp:val=&quot;00BB7D3F&quot;/&gt;&lt;wsp:rsid wsp:val=&quot;00BC03C8&quot;/&gt;&lt;wsp:rsid wsp:val=&quot;00BC0DE5&quot;/&gt;&lt;wsp:rsid wsp:val=&quot;00BC1D63&quot;/&gt;&lt;wsp:rsid wsp:val=&quot;00BC3452&quot;/&gt;&lt;wsp:rsid wsp:val=&quot;00BC5132&quot;/&gt;&lt;wsp:rsid wsp:val=&quot;00BC528B&quot;/&gt;&lt;wsp:rsid wsp:val=&quot;00BC5B92&quot;/&gt;&lt;wsp:rsid wsp:val=&quot;00BD1F13&quot;/&gt;&lt;wsp:rsid wsp:val=&quot;00BD2137&quot;/&gt;&lt;wsp:rsid wsp:val=&quot;00BD2998&quot;/&gt;&lt;wsp:rsid wsp:val=&quot;00BD3998&quot;/&gt;&lt;wsp:rsid wsp:val=&quot;00BD59C8&quot;/&gt;&lt;wsp:rsid wsp:val=&quot;00BD633A&quot;/&gt;&lt;wsp:rsid wsp:val=&quot;00BD6424&quot;/&gt;&lt;wsp:rsid wsp:val=&quot;00BD6A52&quot;/&gt;&lt;wsp:rsid wsp:val=&quot;00BE23F1&quot;/&gt;&lt;wsp:rsid wsp:val=&quot;00BE261A&quot;/&gt;&lt;wsp:rsid wsp:val=&quot;00BE3088&quot;/&gt;&lt;wsp:rsid wsp:val=&quot;00BE3277&quot;/&gt;&lt;wsp:rsid wsp:val=&quot;00BE3539&quot;/&gt;&lt;wsp:rsid wsp:val=&quot;00BE4612&quot;/&gt;&lt;wsp:rsid wsp:val=&quot;00BE5BDF&quot;/&gt;&lt;wsp:rsid wsp:val=&quot;00BE617F&quot;/&gt;&lt;wsp:rsid wsp:val=&quot;00BF0194&quot;/&gt;&lt;wsp:rsid wsp:val=&quot;00BF081E&quot;/&gt;&lt;wsp:rsid wsp:val=&quot;00BF12F4&quot;/&gt;&lt;wsp:rsid wsp:val=&quot;00BF23DB&quot;/&gt;&lt;wsp:rsid wsp:val=&quot;00BF2583&quot;/&gt;&lt;wsp:rsid wsp:val=&quot;00BF2652&quot;/&gt;&lt;wsp:rsid wsp:val=&quot;00BF2CA8&quot;/&gt;&lt;wsp:rsid wsp:val=&quot;00BF367D&quot;/&gt;&lt;wsp:rsid wsp:val=&quot;00BF3EE5&quot;/&gt;&lt;wsp:rsid wsp:val=&quot;00BF50C8&quot;/&gt;&lt;wsp:rsid wsp:val=&quot;00BF6B4A&quot;/&gt;&lt;wsp:rsid wsp:val=&quot;00C00A75&quot;/&gt;&lt;wsp:rsid wsp:val=&quot;00C01FD7&quot;/&gt;&lt;wsp:rsid wsp:val=&quot;00C023C8&quot;/&gt;&lt;wsp:rsid wsp:val=&quot;00C02456&quot;/&gt;&lt;wsp:rsid wsp:val=&quot;00C038CE&quot;/&gt;&lt;wsp:rsid wsp:val=&quot;00C048CF&quot;/&gt;&lt;wsp:rsid wsp:val=&quot;00C04FA2&quot;/&gt;&lt;wsp:rsid wsp:val=&quot;00C05703&quot;/&gt;&lt;wsp:rsid wsp:val=&quot;00C0603D&quot;/&gt;&lt;wsp:rsid wsp:val=&quot;00C06EA1&quot;/&gt;&lt;wsp:rsid wsp:val=&quot;00C070EB&quot;/&gt;&lt;wsp:rsid wsp:val=&quot;00C126B8&quot;/&gt;&lt;wsp:rsid wsp:val=&quot;00C209AB&quot;/&gt;&lt;wsp:rsid wsp:val=&quot;00C222CE&quot;/&gt;&lt;wsp:rsid wsp:val=&quot;00C22C2D&quot;/&gt;&lt;wsp:rsid wsp:val=&quot;00C236ED&quot;/&gt;&lt;wsp:rsid wsp:val=&quot;00C26740&quot;/&gt;&lt;wsp:rsid wsp:val=&quot;00C27BDA&quot;/&gt;&lt;wsp:rsid wsp:val=&quot;00C30385&quot;/&gt;&lt;wsp:rsid wsp:val=&quot;00C307D2&quot;/&gt;&lt;wsp:rsid wsp:val=&quot;00C31EDA&quot;/&gt;&lt;wsp:rsid wsp:val=&quot;00C3296A&quot;/&gt;&lt;wsp:rsid wsp:val=&quot;00C353C6&quot;/&gt;&lt;wsp:rsid wsp:val=&quot;00C36EAC&quot;/&gt;&lt;wsp:rsid wsp:val=&quot;00C3707B&quot;/&gt;&lt;wsp:rsid wsp:val=&quot;00C41CD9&quot;/&gt;&lt;wsp:rsid wsp:val=&quot;00C4217C&quot;/&gt;&lt;wsp:rsid wsp:val=&quot;00C44A34&quot;/&gt;&lt;wsp:rsid wsp:val=&quot;00C45A77&quot;/&gt;&lt;wsp:rsid wsp:val=&quot;00C45C9A&quot;/&gt;&lt;wsp:rsid wsp:val=&quot;00C467CA&quot;/&gt;&lt;wsp:rsid wsp:val=&quot;00C46E89&quot;/&gt;&lt;wsp:rsid wsp:val=&quot;00C501FA&quot;/&gt;&lt;wsp:rsid wsp:val=&quot;00C50430&quot;/&gt;&lt;wsp:rsid wsp:val=&quot;00C52A57&quot;/&gt;&lt;wsp:rsid wsp:val=&quot;00C52E79&quot;/&gt;&lt;wsp:rsid wsp:val=&quot;00C52EB5&quot;/&gt;&lt;wsp:rsid wsp:val=&quot;00C55445&quot;/&gt;&lt;wsp:rsid wsp:val=&quot;00C556E2&quot;/&gt;&lt;wsp:rsid wsp:val=&quot;00C60C5A&quot;/&gt;&lt;wsp:rsid wsp:val=&quot;00C61A02&quot;/&gt;&lt;wsp:rsid wsp:val=&quot;00C66686&quot;/&gt;&lt;wsp:rsid wsp:val=&quot;00C679C9&quot;/&gt;&lt;wsp:rsid wsp:val=&quot;00C701A0&quot;/&gt;&lt;wsp:rsid wsp:val=&quot;00C70A94&quot;/&gt;&lt;wsp:rsid wsp:val=&quot;00C7113C&quot;/&gt;&lt;wsp:rsid wsp:val=&quot;00C730AB&quot;/&gt;&lt;wsp:rsid wsp:val=&quot;00C7315F&quot;/&gt;&lt;wsp:rsid wsp:val=&quot;00C73B82&quot;/&gt;&lt;wsp:rsid wsp:val=&quot;00C75161&quot;/&gt;&lt;wsp:rsid wsp:val=&quot;00C76AB8&quot;/&gt;&lt;wsp:rsid wsp:val=&quot;00C7797C&quot;/&gt;&lt;wsp:rsid wsp:val=&quot;00C80456&quot;/&gt;&lt;wsp:rsid wsp:val=&quot;00C8047E&quot;/&gt;&lt;wsp:rsid wsp:val=&quot;00C80B94&quot;/&gt;&lt;wsp:rsid wsp:val=&quot;00C81448&quot;/&gt;&lt;wsp:rsid wsp:val=&quot;00C84236&quot;/&gt;&lt;wsp:rsid wsp:val=&quot;00C84482&quot;/&gt;&lt;wsp:rsid wsp:val=&quot;00C853AE&quot;/&gt;&lt;wsp:rsid wsp:val=&quot;00C856ED&quot;/&gt;&lt;wsp:rsid wsp:val=&quot;00C90AC6&quot;/&gt;&lt;wsp:rsid wsp:val=&quot;00C92DC8&quot;/&gt;&lt;wsp:rsid wsp:val=&quot;00C92E8A&quot;/&gt;&lt;wsp:rsid wsp:val=&quot;00C9470F&quot;/&gt;&lt;wsp:rsid wsp:val=&quot;00C95FC9&quot;/&gt;&lt;wsp:rsid wsp:val=&quot;00C96387&quot;/&gt;&lt;wsp:rsid wsp:val=&quot;00C96AAD&quot;/&gt;&lt;wsp:rsid wsp:val=&quot;00C976C0&quot;/&gt;&lt;wsp:rsid wsp:val=&quot;00C97F44&quot;/&gt;&lt;wsp:rsid wsp:val=&quot;00CA025C&quot;/&gt;&lt;wsp:rsid wsp:val=&quot;00CA120B&quot;/&gt;&lt;wsp:rsid wsp:val=&quot;00CA169C&quot;/&gt;&lt;wsp:rsid wsp:val=&quot;00CA16A7&quot;/&gt;&lt;wsp:rsid wsp:val=&quot;00CA18A3&quot;/&gt;&lt;wsp:rsid wsp:val=&quot;00CA1BC1&quot;/&gt;&lt;wsp:rsid wsp:val=&quot;00CA2349&quot;/&gt;&lt;wsp:rsid wsp:val=&quot;00CA2671&quot;/&gt;&lt;wsp:rsid wsp:val=&quot;00CA2866&quot;/&gt;&lt;wsp:rsid wsp:val=&quot;00CA3AFF&quot;/&gt;&lt;wsp:rsid wsp:val=&quot;00CA4592&quot;/&gt;&lt;wsp:rsid wsp:val=&quot;00CA46FA&quot;/&gt;&lt;wsp:rsid wsp:val=&quot;00CA4C32&quot;/&gt;&lt;wsp:rsid wsp:val=&quot;00CA5ED5&quot;/&gt;&lt;wsp:rsid wsp:val=&quot;00CA6867&quot;/&gt;&lt;wsp:rsid wsp:val=&quot;00CA690D&quot;/&gt;&lt;wsp:rsid wsp:val=&quot;00CB46FB&quot;/&gt;&lt;wsp:rsid wsp:val=&quot;00CB48F3&quot;/&gt;&lt;wsp:rsid wsp:val=&quot;00CB58E2&quot;/&gt;&lt;wsp:rsid wsp:val=&quot;00CB751E&quot;/&gt;&lt;wsp:rsid wsp:val=&quot;00CB781F&quot;/&gt;&lt;wsp:rsid wsp:val=&quot;00CC2811&quot;/&gt;&lt;wsp:rsid wsp:val=&quot;00CC4B2F&quot;/&gt;&lt;wsp:rsid wsp:val=&quot;00CC4D17&quot;/&gt;&lt;wsp:rsid wsp:val=&quot;00CD0844&quot;/&gt;&lt;wsp:rsid wsp:val=&quot;00CD1BFD&quot;/&gt;&lt;wsp:rsid wsp:val=&quot;00CD3019&quot;/&gt;&lt;wsp:rsid wsp:val=&quot;00CD3D59&quot;/&gt;&lt;wsp:rsid wsp:val=&quot;00CD434B&quot;/&gt;&lt;wsp:rsid wsp:val=&quot;00CD466F&quot;/&gt;&lt;wsp:rsid wsp:val=&quot;00CD64DB&quot;/&gt;&lt;wsp:rsid wsp:val=&quot;00CD6F10&quot;/&gt;&lt;wsp:rsid wsp:val=&quot;00CD784F&quot;/&gt;&lt;wsp:rsid wsp:val=&quot;00CD7C44&quot;/&gt;&lt;wsp:rsid wsp:val=&quot;00CE0514&quot;/&gt;&lt;wsp:rsid wsp:val=&quot;00CE08F2&quot;/&gt;&lt;wsp:rsid wsp:val=&quot;00CE16C1&quot;/&gt;&lt;wsp:rsid wsp:val=&quot;00CE1FA9&quot;/&gt;&lt;wsp:rsid wsp:val=&quot;00CE3FD2&quot;/&gt;&lt;wsp:rsid wsp:val=&quot;00CE5B6B&quot;/&gt;&lt;wsp:rsid wsp:val=&quot;00CF0515&quot;/&gt;&lt;wsp:rsid wsp:val=&quot;00CF0F68&quot;/&gt;&lt;wsp:rsid wsp:val=&quot;00CF14FB&quot;/&gt;&lt;wsp:rsid wsp:val=&quot;00CF1669&quot;/&gt;&lt;wsp:rsid wsp:val=&quot;00CF2ECF&quot;/&gt;&lt;wsp:rsid wsp:val=&quot;00CF36B6&quot;/&gt;&lt;wsp:rsid wsp:val=&quot;00CF3E51&quot;/&gt;&lt;wsp:rsid wsp:val=&quot;00CF48B0&quot;/&gt;&lt;wsp:rsid wsp:val=&quot;00CF65D0&quot;/&gt;&lt;wsp:rsid wsp:val=&quot;00CF7289&quot;/&gt;&lt;wsp:rsid wsp:val=&quot;00D00700&quot;/&gt;&lt;wsp:rsid wsp:val=&quot;00D00866&quot;/&gt;&lt;wsp:rsid wsp:val=&quot;00D03494&quot;/&gt;&lt;wsp:rsid wsp:val=&quot;00D036CF&quot;/&gt;&lt;wsp:rsid wsp:val=&quot;00D03C90&quot;/&gt;&lt;wsp:rsid wsp:val=&quot;00D03C9E&quot;/&gt;&lt;wsp:rsid wsp:val=&quot;00D041EE&quot;/&gt;&lt;wsp:rsid wsp:val=&quot;00D05201&quot;/&gt;&lt;wsp:rsid wsp:val=&quot;00D05500&quot;/&gt;&lt;wsp:rsid wsp:val=&quot;00D05A65&quot;/&gt;&lt;wsp:rsid wsp:val=&quot;00D06F92&quot;/&gt;&lt;wsp:rsid wsp:val=&quot;00D10C85&quot;/&gt;&lt;wsp:rsid wsp:val=&quot;00D13A3F&quot;/&gt;&lt;wsp:rsid wsp:val=&quot;00D140E3&quot;/&gt;&lt;wsp:rsid wsp:val=&quot;00D1428F&quot;/&gt;&lt;wsp:rsid wsp:val=&quot;00D14D64&quot;/&gt;&lt;wsp:rsid wsp:val=&quot;00D15920&quot;/&gt;&lt;wsp:rsid wsp:val=&quot;00D207CE&quot;/&gt;&lt;wsp:rsid wsp:val=&quot;00D20D18&quot;/&gt;&lt;wsp:rsid wsp:val=&quot;00D20D65&quot;/&gt;&lt;wsp:rsid wsp:val=&quot;00D215C1&quot;/&gt;&lt;wsp:rsid wsp:val=&quot;00D2195B&quot;/&gt;&lt;wsp:rsid wsp:val=&quot;00D23942&quot;/&gt;&lt;wsp:rsid wsp:val=&quot;00D26491&quot;/&gt;&lt;wsp:rsid wsp:val=&quot;00D30452&quot;/&gt;&lt;wsp:rsid wsp:val=&quot;00D30CC9&quot;/&gt;&lt;wsp:rsid wsp:val=&quot;00D31B22&quot;/&gt;&lt;wsp:rsid wsp:val=&quot;00D32DA1&quot;/&gt;&lt;wsp:rsid wsp:val=&quot;00D35F32&quot;/&gt;&lt;wsp:rsid wsp:val=&quot;00D36B8F&quot;/&gt;&lt;wsp:rsid wsp:val=&quot;00D41A51&quot;/&gt;&lt;wsp:rsid wsp:val=&quot;00D426CE&quot;/&gt;&lt;wsp:rsid wsp:val=&quot;00D44DB1&quot;/&gt;&lt;wsp:rsid wsp:val=&quot;00D45AFB&quot;/&gt;&lt;wsp:rsid wsp:val=&quot;00D46341&quot;/&gt;&lt;wsp:rsid wsp:val=&quot;00D46703&quot;/&gt;&lt;wsp:rsid wsp:val=&quot;00D47EC7&quot;/&gt;&lt;wsp:rsid wsp:val=&quot;00D50804&quot;/&gt;&lt;wsp:rsid wsp:val=&quot;00D52F33&quot;/&gt;&lt;wsp:rsid wsp:val=&quot;00D531EA&quot;/&gt;&lt;wsp:rsid wsp:val=&quot;00D53506&quot;/&gt;&lt;wsp:rsid wsp:val=&quot;00D5401E&quot;/&gt;&lt;wsp:rsid wsp:val=&quot;00D542E4&quot;/&gt;&lt;wsp:rsid wsp:val=&quot;00D55675&quot;/&gt;&lt;wsp:rsid wsp:val=&quot;00D55FD6&quot;/&gt;&lt;wsp:rsid wsp:val=&quot;00D5610C&quot;/&gt;&lt;wsp:rsid wsp:val=&quot;00D57B2B&quot;/&gt;&lt;wsp:rsid wsp:val=&quot;00D61972&quot;/&gt;&lt;wsp:rsid wsp:val=&quot;00D629A9&quot;/&gt;&lt;wsp:rsid wsp:val=&quot;00D63F06&quot;/&gt;&lt;wsp:rsid wsp:val=&quot;00D66ACA&quot;/&gt;&lt;wsp:rsid wsp:val=&quot;00D66CCB&quot;/&gt;&lt;wsp:rsid wsp:val=&quot;00D7005C&quot;/&gt;&lt;wsp:rsid wsp:val=&quot;00D71AD2&quot;/&gt;&lt;wsp:rsid wsp:val=&quot;00D728D8&quot;/&gt;&lt;wsp:rsid wsp:val=&quot;00D72C97&quot;/&gt;&lt;wsp:rsid wsp:val=&quot;00D72E86&quot;/&gt;&lt;wsp:rsid wsp:val=&quot;00D73C7E&quot;/&gt;&lt;wsp:rsid wsp:val=&quot;00D74134&quot;/&gt;&lt;wsp:rsid wsp:val=&quot;00D743CF&quot;/&gt;&lt;wsp:rsid wsp:val=&quot;00D752DE&quot;/&gt;&lt;wsp:rsid wsp:val=&quot;00D75767&quot;/&gt;&lt;wsp:rsid wsp:val=&quot;00D76100&quot;/&gt;&lt;wsp:rsid wsp:val=&quot;00D7619C&quot;/&gt;&lt;wsp:rsid wsp:val=&quot;00D765D0&quot;/&gt;&lt;wsp:rsid wsp:val=&quot;00D80166&quot;/&gt;&lt;wsp:rsid wsp:val=&quot;00D81AEA&quot;/&gt;&lt;wsp:rsid wsp:val=&quot;00D81D64&quot;/&gt;&lt;wsp:rsid wsp:val=&quot;00D8305C&quot;/&gt;&lt;wsp:rsid wsp:val=&quot;00D83560&quot;/&gt;&lt;wsp:rsid wsp:val=&quot;00D8395C&quot;/&gt;&lt;wsp:rsid wsp:val=&quot;00D83A0D&quot;/&gt;&lt;wsp:rsid wsp:val=&quot;00D83B5F&quot;/&gt;&lt;wsp:rsid wsp:val=&quot;00D83DF6&quot;/&gt;&lt;wsp:rsid wsp:val=&quot;00D8475B&quot;/&gt;&lt;wsp:rsid wsp:val=&quot;00D86B73&quot;/&gt;&lt;wsp:rsid wsp:val=&quot;00D86E50&quot;/&gt;&lt;wsp:rsid wsp:val=&quot;00D87EEF&quot;/&gt;&lt;wsp:rsid wsp:val=&quot;00D90CD0&quot;/&gt;&lt;wsp:rsid wsp:val=&quot;00D916B2&quot;/&gt;&lt;wsp:rsid wsp:val=&quot;00D93808&quot;/&gt;&lt;wsp:rsid wsp:val=&quot;00D93A60&quot;/&gt;&lt;wsp:rsid wsp:val=&quot;00D93BEC&quot;/&gt;&lt;wsp:rsid wsp:val=&quot;00D94081&quot;/&gt;&lt;wsp:rsid wsp:val=&quot;00D95A94&quot;/&gt;&lt;wsp:rsid wsp:val=&quot;00D97FA6&quot;/&gt;&lt;wsp:rsid wsp:val=&quot;00DA0BD1&quot;/&gt;&lt;wsp:rsid wsp:val=&quot;00DA1F9A&quot;/&gt;&lt;wsp:rsid wsp:val=&quot;00DA236D&quot;/&gt;&lt;wsp:rsid wsp:val=&quot;00DA2B22&quot;/&gt;&lt;wsp:rsid wsp:val=&quot;00DA3053&quot;/&gt;&lt;wsp:rsid wsp:val=&quot;00DA3B0F&quot;/&gt;&lt;wsp:rsid wsp:val=&quot;00DA3F75&quot;/&gt;&lt;wsp:rsid wsp:val=&quot;00DA429B&quot;/&gt;&lt;wsp:rsid wsp:val=&quot;00DA4475&quot;/&gt;&lt;wsp:rsid wsp:val=&quot;00DA65D1&quot;/&gt;&lt;wsp:rsid wsp:val=&quot;00DA7649&quot;/&gt;&lt;wsp:rsid wsp:val=&quot;00DA77D2&quot;/&gt;&lt;wsp:rsid wsp:val=&quot;00DA79A8&quot;/&gt;&lt;wsp:rsid wsp:val=&quot;00DB0F7B&quot;/&gt;&lt;wsp:rsid wsp:val=&quot;00DB5821&quot;/&gt;&lt;wsp:rsid wsp:val=&quot;00DB5A3E&quot;/&gt;&lt;wsp:rsid wsp:val=&quot;00DB6511&quot;/&gt;&lt;wsp:rsid wsp:val=&quot;00DB6CB5&quot;/&gt;&lt;wsp:rsid wsp:val=&quot;00DB7248&quot;/&gt;&lt;wsp:rsid wsp:val=&quot;00DC05C9&quot;/&gt;&lt;wsp:rsid wsp:val=&quot;00DC0B48&quot;/&gt;&lt;wsp:rsid wsp:val=&quot;00DC0BF1&quot;/&gt;&lt;wsp:rsid wsp:val=&quot;00DC112A&quot;/&gt;&lt;wsp:rsid wsp:val=&quot;00DC1EC4&quot;/&gt;&lt;wsp:rsid wsp:val=&quot;00DC2061&quot;/&gt;&lt;wsp:rsid wsp:val=&quot;00DC3ED2&quot;/&gt;&lt;wsp:rsid wsp:val=&quot;00DC49CB&quot;/&gt;&lt;wsp:rsid wsp:val=&quot;00DC4D4A&quot;/&gt;&lt;wsp:rsid wsp:val=&quot;00DC55AE&quot;/&gt;&lt;wsp:rsid wsp:val=&quot;00DC66FE&quot;/&gt;&lt;wsp:rsid wsp:val=&quot;00DC6712&quot;/&gt;&lt;wsp:rsid wsp:val=&quot;00DC6906&quot;/&gt;&lt;wsp:rsid wsp:val=&quot;00DC7478&quot;/&gt;&lt;wsp:rsid wsp:val=&quot;00DD16F8&quot;/&gt;&lt;wsp:rsid wsp:val=&quot;00DD2C2A&quot;/&gt;&lt;wsp:rsid wsp:val=&quot;00DD370B&quot;/&gt;&lt;wsp:rsid wsp:val=&quot;00DD3C1A&quot;/&gt;&lt;wsp:rsid wsp:val=&quot;00DD4C93&quot;/&gt;&lt;wsp:rsid wsp:val=&quot;00DD50B4&quot;/&gt;&lt;wsp:rsid wsp:val=&quot;00DD6D72&quot;/&gt;&lt;wsp:rsid wsp:val=&quot;00DD7401&quot;/&gt;&lt;wsp:rsid wsp:val=&quot;00DE0868&quot;/&gt;&lt;wsp:rsid wsp:val=&quot;00DE24F8&quot;/&gt;&lt;wsp:rsid wsp:val=&quot;00DE39EE&quot;/&gt;&lt;wsp:rsid wsp:val=&quot;00DE3ACB&quot;/&gt;&lt;wsp:rsid wsp:val=&quot;00DE4386&quot;/&gt;&lt;wsp:rsid wsp:val=&quot;00DF14DD&quot;/&gt;&lt;wsp:rsid wsp:val=&quot;00DF2C57&quot;/&gt;&lt;wsp:rsid wsp:val=&quot;00DF4230&quot;/&gt;&lt;wsp:rsid wsp:val=&quot;00DF6018&quot;/&gt;&lt;wsp:rsid wsp:val=&quot;00DF7A95&quot;/&gt;&lt;wsp:rsid wsp:val=&quot;00E00734&quot;/&gt;&lt;wsp:rsid wsp:val=&quot;00E015DE&quot;/&gt;&lt;wsp:rsid wsp:val=&quot;00E02857&quot;/&gt;&lt;wsp:rsid wsp:val=&quot;00E03122&quot;/&gt;&lt;wsp:rsid wsp:val=&quot;00E04FF3&quot;/&gt;&lt;wsp:rsid wsp:val=&quot;00E05910&quot;/&gt;&lt;wsp:rsid wsp:val=&quot;00E060CB&quot;/&gt;&lt;wsp:rsid wsp:val=&quot;00E1070B&quot;/&gt;&lt;wsp:rsid wsp:val=&quot;00E1272D&quot;/&gt;&lt;wsp:rsid wsp:val=&quot;00E1313B&quot;/&gt;&lt;wsp:rsid wsp:val=&quot;00E13A0A&quot;/&gt;&lt;wsp:rsid wsp:val=&quot;00E13AE6&quot;/&gt;&lt;wsp:rsid wsp:val=&quot;00E20747&quot;/&gt;&lt;wsp:rsid wsp:val=&quot;00E220D7&quot;/&gt;&lt;wsp:rsid wsp:val=&quot;00E22D6B&quot;/&gt;&lt;wsp:rsid wsp:val=&quot;00E22FF6&quot;/&gt;&lt;wsp:rsid wsp:val=&quot;00E230BA&quot;/&gt;&lt;wsp:rsid wsp:val=&quot;00E23AA2&quot;/&gt;&lt;wsp:rsid wsp:val=&quot;00E23BF7&quot;/&gt;&lt;wsp:rsid wsp:val=&quot;00E26AF6&quot;/&gt;&lt;wsp:rsid wsp:val=&quot;00E30487&quot;/&gt;&lt;wsp:rsid wsp:val=&quot;00E308F3&quot;/&gt;&lt;wsp:rsid wsp:val=&quot;00E34047&quot;/&gt;&lt;wsp:rsid wsp:val=&quot;00E344A9&quot;/&gt;&lt;wsp:rsid wsp:val=&quot;00E347D0&quot;/&gt;&lt;wsp:rsid wsp:val=&quot;00E35262&quot;/&gt;&lt;wsp:rsid wsp:val=&quot;00E41D32&quot;/&gt;&lt;wsp:rsid wsp:val=&quot;00E42F50&quot;/&gt;&lt;wsp:rsid wsp:val=&quot;00E4419E&quot;/&gt;&lt;wsp:rsid wsp:val=&quot;00E45017&quot;/&gt;&lt;wsp:rsid wsp:val=&quot;00E4566E&quot;/&gt;&lt;wsp:rsid wsp:val=&quot;00E502AB&quot;/&gt;&lt;wsp:rsid wsp:val=&quot;00E5278D&quot;/&gt;&lt;wsp:rsid wsp:val=&quot;00E534FD&quot;/&gt;&lt;wsp:rsid wsp:val=&quot;00E5485D&quot;/&gt;&lt;wsp:rsid wsp:val=&quot;00E54BC7&quot;/&gt;&lt;wsp:rsid wsp:val=&quot;00E55054&quot;/&gt;&lt;wsp:rsid wsp:val=&quot;00E5556E&quot;/&gt;&lt;wsp:rsid wsp:val=&quot;00E56236&quot;/&gt;&lt;wsp:rsid wsp:val=&quot;00E562F0&quot;/&gt;&lt;wsp:rsid wsp:val=&quot;00E563BE&quot;/&gt;&lt;wsp:rsid wsp:val=&quot;00E57F70&quot;/&gt;&lt;wsp:rsid wsp:val=&quot;00E60EFE&quot;/&gt;&lt;wsp:rsid wsp:val=&quot;00E61B7A&quot;/&gt;&lt;wsp:rsid wsp:val=&quot;00E62578&quot;/&gt;&lt;wsp:rsid wsp:val=&quot;00E6258D&quot;/&gt;&lt;wsp:rsid wsp:val=&quot;00E62C83&quot;/&gt;&lt;wsp:rsid wsp:val=&quot;00E631C0&quot;/&gt;&lt;wsp:rsid wsp:val=&quot;00E63FFB&quot;/&gt;&lt;wsp:rsid wsp:val=&quot;00E64263&quot;/&gt;&lt;wsp:rsid wsp:val=&quot;00E65D39&quot;/&gt;&lt;wsp:rsid wsp:val=&quot;00E66F02&quot;/&gt;&lt;wsp:rsid wsp:val=&quot;00E73781&quot;/&gt;&lt;wsp:rsid wsp:val=&quot;00E74E6E&quot;/&gt;&lt;wsp:rsid wsp:val=&quot;00E752DB&quot;/&gt;&lt;wsp:rsid wsp:val=&quot;00E752F8&quot;/&gt;&lt;wsp:rsid wsp:val=&quot;00E77E51&quot;/&gt;&lt;wsp:rsid wsp:val=&quot;00E840F7&quot;/&gt;&lt;wsp:rsid wsp:val=&quot;00E8755F&quot;/&gt;&lt;wsp:rsid wsp:val=&quot;00E9034A&quot;/&gt;&lt;wsp:rsid wsp:val=&quot;00E904CB&quot;/&gt;&lt;wsp:rsid wsp:val=&quot;00E91FC7&quot;/&gt;&lt;wsp:rsid wsp:val=&quot;00E928AF&quot;/&gt;&lt;wsp:rsid wsp:val=&quot;00E9292C&quot;/&gt;&lt;wsp:rsid wsp:val=&quot;00E94687&quot;/&gt;&lt;wsp:rsid wsp:val=&quot;00E947C4&quot;/&gt;&lt;wsp:rsid wsp:val=&quot;00E954F9&quot;/&gt;&lt;wsp:rsid wsp:val=&quot;00E9567C&quot;/&gt;&lt;wsp:rsid wsp:val=&quot;00E95E8F&quot;/&gt;&lt;wsp:rsid wsp:val=&quot;00E9636C&quot;/&gt;&lt;wsp:rsid wsp:val=&quot;00E96505&quot;/&gt;&lt;wsp:rsid wsp:val=&quot;00E96A0E&quot;/&gt;&lt;wsp:rsid wsp:val=&quot;00E97D54&quot;/&gt;&lt;wsp:rsid wsp:val=&quot;00EA0702&quot;/&gt;&lt;wsp:rsid wsp:val=&quot;00EA2621&quot;/&gt;&lt;wsp:rsid wsp:val=&quot;00EA4563&quot;/&gt;&lt;wsp:rsid wsp:val=&quot;00EA49B0&quot;/&gt;&lt;wsp:rsid wsp:val=&quot;00EA71A0&quot;/&gt;&lt;wsp:rsid wsp:val=&quot;00EB29C7&quot;/&gt;&lt;wsp:rsid wsp:val=&quot;00EB5B68&quot;/&gt;&lt;wsp:rsid wsp:val=&quot;00EB5D0A&quot;/&gt;&lt;wsp:rsid wsp:val=&quot;00EB683F&quot;/&gt;&lt;wsp:rsid wsp:val=&quot;00EC0E9D&quot;/&gt;&lt;wsp:rsid wsp:val=&quot;00EC1563&quot;/&gt;&lt;wsp:rsid wsp:val=&quot;00EC170A&quot;/&gt;&lt;wsp:rsid wsp:val=&quot;00EC3977&quot;/&gt;&lt;wsp:rsid wsp:val=&quot;00EC3D1A&quot;/&gt;&lt;wsp:rsid wsp:val=&quot;00EC4E03&quot;/&gt;&lt;wsp:rsid wsp:val=&quot;00EC4FCA&quot;/&gt;&lt;wsp:rsid wsp:val=&quot;00EC5158&quot;/&gt;&lt;wsp:rsid wsp:val=&quot;00ED2442&quot;/&gt;&lt;wsp:rsid wsp:val=&quot;00ED2C0A&quot;/&gt;&lt;wsp:rsid wsp:val=&quot;00EE01DA&quot;/&gt;&lt;wsp:rsid wsp:val=&quot;00EE256F&quot;/&gt;&lt;wsp:rsid wsp:val=&quot;00EE2746&quot;/&gt;&lt;wsp:rsid wsp:val=&quot;00EE4A25&quot;/&gt;&lt;wsp:rsid wsp:val=&quot;00EE5311&quot;/&gt;&lt;wsp:rsid wsp:val=&quot;00EE55B9&quot;/&gt;&lt;wsp:rsid wsp:val=&quot;00EE6640&quot;/&gt;&lt;wsp:rsid wsp:val=&quot;00EE6860&quot;/&gt;&lt;wsp:rsid wsp:val=&quot;00EE753C&quot;/&gt;&lt;wsp:rsid wsp:val=&quot;00EE78C7&quot;/&gt;&lt;wsp:rsid wsp:val=&quot;00EF07A0&quot;/&gt;&lt;wsp:rsid wsp:val=&quot;00EF0FF9&quot;/&gt;&lt;wsp:rsid wsp:val=&quot;00EF25E9&quot;/&gt;&lt;wsp:rsid wsp:val=&quot;00EF3085&quot;/&gt;&lt;wsp:rsid wsp:val=&quot;00EF3135&quot;/&gt;&lt;wsp:rsid wsp:val=&quot;00EF4028&quot;/&gt;&lt;wsp:rsid wsp:val=&quot;00EF46FB&quot;/&gt;&lt;wsp:rsid wsp:val=&quot;00EF4B5C&quot;/&gt;&lt;wsp:rsid wsp:val=&quot;00EF5344&quot;/&gt;&lt;wsp:rsid wsp:val=&quot;00EF595A&quot;/&gt;&lt;wsp:rsid wsp:val=&quot;00EF601B&quot;/&gt;&lt;wsp:rsid wsp:val=&quot;00F003FA&quot;/&gt;&lt;wsp:rsid wsp:val=&quot;00F01495&quot;/&gt;&lt;wsp:rsid wsp:val=&quot;00F01881&quot;/&gt;&lt;wsp:rsid wsp:val=&quot;00F023AF&quot;/&gt;&lt;wsp:rsid wsp:val=&quot;00F025B1&quot;/&gt;&lt;wsp:rsid wsp:val=&quot;00F026C4&quot;/&gt;&lt;wsp:rsid wsp:val=&quot;00F02752&quot;/&gt;&lt;wsp:rsid wsp:val=&quot;00F03146&quot;/&gt;&lt;wsp:rsid wsp:val=&quot;00F03C4F&quot;/&gt;&lt;wsp:rsid wsp:val=&quot;00F03E39&quot;/&gt;&lt;wsp:rsid wsp:val=&quot;00F043F2&quot;/&gt;&lt;wsp:rsid wsp:val=&quot;00F0496E&quot;/&gt;&lt;wsp:rsid wsp:val=&quot;00F06096&quot;/&gt;&lt;wsp:rsid wsp:val=&quot;00F0683B&quot;/&gt;&lt;wsp:rsid wsp:val=&quot;00F07DA2&quot;/&gt;&lt;wsp:rsid wsp:val=&quot;00F07E3A&quot;/&gt;&lt;wsp:rsid wsp:val=&quot;00F10132&quot;/&gt;&lt;wsp:rsid wsp:val=&quot;00F1120B&quot;/&gt;&lt;wsp:rsid wsp:val=&quot;00F11CD3&quot;/&gt;&lt;wsp:rsid wsp:val=&quot;00F1252E&quot;/&gt;&lt;wsp:rsid wsp:val=&quot;00F12CA1&quot;/&gt;&lt;wsp:rsid wsp:val=&quot;00F12EF0&quot;/&gt;&lt;wsp:rsid wsp:val=&quot;00F14461&quot;/&gt;&lt;wsp:rsid wsp:val=&quot;00F151C6&quot;/&gt;&lt;wsp:rsid wsp:val=&quot;00F152A5&quot;/&gt;&lt;wsp:rsid wsp:val=&quot;00F16A57&quot;/&gt;&lt;wsp:rsid wsp:val=&quot;00F16CF9&quot;/&gt;&lt;wsp:rsid wsp:val=&quot;00F17D6E&quot;/&gt;&lt;wsp:rsid wsp:val=&quot;00F202B2&quot;/&gt;&lt;wsp:rsid wsp:val=&quot;00F20617&quot;/&gt;&lt;wsp:rsid wsp:val=&quot;00F248AA&quot;/&gt;&lt;wsp:rsid wsp:val=&quot;00F2586C&quot;/&gt;&lt;wsp:rsid wsp:val=&quot;00F25B3F&quot;/&gt;&lt;wsp:rsid wsp:val=&quot;00F26E94&quot;/&gt;&lt;wsp:rsid wsp:val=&quot;00F33A86&quot;/&gt;&lt;wsp:rsid wsp:val=&quot;00F34C6F&quot;/&gt;&lt;wsp:rsid wsp:val=&quot;00F35A1F&quot;/&gt;&lt;wsp:rsid wsp:val=&quot;00F367C2&quot;/&gt;&lt;wsp:rsid wsp:val=&quot;00F40630&quot;/&gt;&lt;wsp:rsid wsp:val=&quot;00F409E2&quot;/&gt;&lt;wsp:rsid wsp:val=&quot;00F4304A&quot;/&gt;&lt;wsp:rsid wsp:val=&quot;00F430AB&quot;/&gt;&lt;wsp:rsid wsp:val=&quot;00F43BA3&quot;/&gt;&lt;wsp:rsid wsp:val=&quot;00F44BCE&quot;/&gt;&lt;wsp:rsid wsp:val=&quot;00F44E9E&quot;/&gt;&lt;wsp:rsid wsp:val=&quot;00F458F0&quot;/&gt;&lt;wsp:rsid wsp:val=&quot;00F4629E&quot;/&gt;&lt;wsp:rsid wsp:val=&quot;00F513AF&quot;/&gt;&lt;wsp:rsid wsp:val=&quot;00F51771&quot;/&gt;&lt;wsp:rsid wsp:val=&quot;00F528C9&quot;/&gt;&lt;wsp:rsid wsp:val=&quot;00F56D8E&quot;/&gt;&lt;wsp:rsid wsp:val=&quot;00F57D7F&quot;/&gt;&lt;wsp:rsid wsp:val=&quot;00F615D4&quot;/&gt;&lt;wsp:rsid wsp:val=&quot;00F61887&quot;/&gt;&lt;wsp:rsid wsp:val=&quot;00F63824&quot;/&gt;&lt;wsp:rsid wsp:val=&quot;00F65A41&quot;/&gt;&lt;wsp:rsid wsp:val=&quot;00F6646D&quot;/&gt;&lt;wsp:rsid wsp:val=&quot;00F6699E&quot;/&gt;&lt;wsp:rsid wsp:val=&quot;00F66A72&quot;/&gt;&lt;wsp:rsid wsp:val=&quot;00F73690&quot;/&gt;&lt;wsp:rsid wsp:val=&quot;00F73C11&quot;/&gt;&lt;wsp:rsid wsp:val=&quot;00F73DDC&quot;/&gt;&lt;wsp:rsid wsp:val=&quot;00F74D55&quot;/&gt;&lt;wsp:rsid wsp:val=&quot;00F754F1&quot;/&gt;&lt;wsp:rsid wsp:val=&quot;00F76BF8&quot;/&gt;&lt;wsp:rsid wsp:val=&quot;00F81449&quot;/&gt;&lt;wsp:rsid wsp:val=&quot;00F81FDA&quot;/&gt;&lt;wsp:rsid wsp:val=&quot;00F820E1&quot;/&gt;&lt;wsp:rsid wsp:val=&quot;00F82590&quot;/&gt;&lt;wsp:rsid wsp:val=&quot;00F82C16&quot;/&gt;&lt;wsp:rsid wsp:val=&quot;00F82CBA&quot;/&gt;&lt;wsp:rsid wsp:val=&quot;00F848EC&quot;/&gt;&lt;wsp:rsid wsp:val=&quot;00F854FF&quot;/&gt;&lt;wsp:rsid wsp:val=&quot;00F85732&quot;/&gt;&lt;wsp:rsid wsp:val=&quot;00F85E13&quot;/&gt;&lt;wsp:rsid wsp:val=&quot;00F87793&quot;/&gt;&lt;wsp:rsid wsp:val=&quot;00F90EE8&quot;/&gt;&lt;wsp:rsid wsp:val=&quot;00F91E24&quot;/&gt;&lt;wsp:rsid wsp:val=&quot;00F92C6E&quot;/&gt;&lt;wsp:rsid wsp:val=&quot;00F93456&quot;/&gt;&lt;wsp:rsid wsp:val=&quot;00F94A2B&quot;/&gt;&lt;wsp:rsid wsp:val=&quot;00F95196&quot;/&gt;&lt;wsp:rsid wsp:val=&quot;00F956FF&quot;/&gt;&lt;wsp:rsid wsp:val=&quot;00F95837&quot;/&gt;&lt;wsp:rsid wsp:val=&quot;00F95842&quot;/&gt;&lt;wsp:rsid wsp:val=&quot;00FA1125&quot;/&gt;&lt;wsp:rsid wsp:val=&quot;00FA1FE6&quot;/&gt;&lt;wsp:rsid wsp:val=&quot;00FA218E&quot;/&gt;&lt;wsp:rsid wsp:val=&quot;00FA28C6&quot;/&gt;&lt;wsp:rsid wsp:val=&quot;00FA33F9&quot;/&gt;&lt;wsp:rsid wsp:val=&quot;00FA3572&quot;/&gt;&lt;wsp:rsid wsp:val=&quot;00FA4326&quot;/&gt;&lt;wsp:rsid wsp:val=&quot;00FA47DB&quot;/&gt;&lt;wsp:rsid wsp:val=&quot;00FA524E&quot;/&gt;&lt;wsp:rsid wsp:val=&quot;00FA6A55&quot;/&gt;&lt;wsp:rsid wsp:val=&quot;00FB0957&quot;/&gt;&lt;wsp:rsid wsp:val=&quot;00FB0A45&quot;/&gt;&lt;wsp:rsid wsp:val=&quot;00FB3896&quot;/&gt;&lt;wsp:rsid wsp:val=&quot;00FB3B86&quot;/&gt;&lt;wsp:rsid wsp:val=&quot;00FB3D25&quot;/&gt;&lt;wsp:rsid wsp:val=&quot;00FB4A57&quot;/&gt;&lt;wsp:rsid wsp:val=&quot;00FB5609&quot;/&gt;&lt;wsp:rsid wsp:val=&quot;00FB7D74&quot;/&gt;&lt;wsp:rsid wsp:val=&quot;00FC02F4&quot;/&gt;&lt;wsp:rsid wsp:val=&quot;00FC0B9B&quot;/&gt;&lt;wsp:rsid wsp:val=&quot;00FC15ED&quot;/&gt;&lt;wsp:rsid wsp:val=&quot;00FC1AE1&quot;/&gt;&lt;wsp:rsid wsp:val=&quot;00FC1E10&quot;/&gt;&lt;wsp:rsid wsp:val=&quot;00FC2349&quot;/&gt;&lt;wsp:rsid wsp:val=&quot;00FC3027&quot;/&gt;&lt;wsp:rsid wsp:val=&quot;00FC35C3&quot;/&gt;&lt;wsp:rsid wsp:val=&quot;00FC3651&quot;/&gt;&lt;wsp:rsid wsp:val=&quot;00FC3FE7&quot;/&gt;&lt;wsp:rsid wsp:val=&quot;00FC5D98&quot;/&gt;&lt;wsp:rsid wsp:val=&quot;00FC71DB&quot;/&gt;&lt;wsp:rsid wsp:val=&quot;00FC7404&quot;/&gt;&lt;wsp:rsid wsp:val=&quot;00FC7AF9&quot;/&gt;&lt;wsp:rsid wsp:val=&quot;00FD02F8&quot;/&gt;&lt;wsp:rsid wsp:val=&quot;00FD17B9&quot;/&gt;&lt;wsp:rsid wsp:val=&quot;00FD4082&quot;/&gt;&lt;wsp:rsid wsp:val=&quot;00FD43DE&quot;/&gt;&lt;wsp:rsid wsp:val=&quot;00FD4F27&quot;/&gt;&lt;wsp:rsid wsp:val=&quot;00FD55DE&quot;/&gt;&lt;wsp:rsid wsp:val=&quot;00FD5D4D&quot;/&gt;&lt;wsp:rsid wsp:val=&quot;00FD5E40&quot;/&gt;&lt;wsp:rsid wsp:val=&quot;00FD6FB1&quot;/&gt;&lt;wsp:rsid wsp:val=&quot;00FD7A1B&quot;/&gt;&lt;wsp:rsid wsp:val=&quot;00FE0094&quot;/&gt;&lt;wsp:rsid wsp:val=&quot;00FE0545&quot;/&gt;&lt;wsp:rsid wsp:val=&quot;00FE241D&quot;/&gt;&lt;wsp:rsid wsp:val=&quot;00FE2687&quot;/&gt;&lt;wsp:rsid wsp:val=&quot;00FE3D81&quot;/&gt;&lt;wsp:rsid wsp:val=&quot;00FE5454&quot;/&gt;&lt;wsp:rsid wsp:val=&quot;00FE5AF9&quot;/&gt;&lt;wsp:rsid wsp:val=&quot;00FE68C5&quot;/&gt;&lt;wsp:rsid wsp:val=&quot;00FE6E6B&quot;/&gt;&lt;wsp:rsid wsp:val=&quot;00FF080B&quot;/&gt;&lt;wsp:rsid wsp:val=&quot;00FF08EA&quot;/&gt;&lt;wsp:rsid wsp:val=&quot;00FF0F7C&quot;/&gt;&lt;wsp:rsid wsp:val=&quot;00FF1C8A&quot;/&gt;&lt;wsp:rsid wsp:val=&quot;00FF273C&quot;/&gt;&lt;wsp:rsid wsp:val=&quot;00FF28DB&quot;/&gt;&lt;wsp:rsid wsp:val=&quot;00FF3376&quot;/&gt;&lt;wsp:rsid wsp:val=&quot;00FF74DF&quot;/&gt;&lt;wsp:rsid wsp:val=&quot;00FF74FD&quot;/&gt;&lt;/wsp:rsids&gt;&lt;/w:docPr&gt;&lt;w:body&gt;&lt;wx:sect&gt;&lt;w:p wsp:rsidR=&quot;009578FB&quot; wsp:rsidRDefault=&quot;009578FB&quot; wsp:rsidP=&quot;009578FB&quot;&gt;&lt;m:oMathPara&gt;&lt;m:oMath&gt;&lt;m:sSub&gt;&lt;m:sSubPr&gt;&lt;m:ctrlPr&gt;&lt;w:rPr&gt;&lt;w:rFonts w:ascii=&quot;Cambria Math&quot; w:fareast=&quot;Calibri&quot; w:h-ansi=&quot;Cambria Math&quot; w:cs=&quot;Arial&quot;/&gt;&lt;wx:font wx:val=&quot;Cambria Math&quot;/&gt;&lt;w:i/&gt;&lt;w:color w:val=&quot;000000&quot;/&gt;&lt;w:sz w:val=&quot;22&quot;/&gt;&lt;w:sz-cs w:val=&quot;22&quot;/&gt;&lt;w:lang w:val=&quot;ES&quot;/&gt;&lt;/w:rPr&gt;&lt;/m:ctrlPr&gt;&lt;/m:sSubPr&gt;&lt;m:e&gt;&lt;m:r&gt;&lt;w:rPr&gt;&lt;w:rFonts w:ascii=&quot;Cambria Math&quot; w:fareast=&quot;Calibri&quot; w:h-ansi=&quot;Cambria Math&quot; w:cs=&quot;Arial&quot;/&gt;&lt;wx:font wx:val=&quot;Cambria Math&quot;/&gt;&lt;w:i/&gt;&lt;w:color w:val=&quot;000000&quot;/&gt;&lt;w:sz w:val=&quot;22&quot;/&gt;&lt;w:sz-cs w:val=&quot;22&quot;/&gt;&lt;w:lang w:val=&quot;ES&quot;/&gt;&lt;/w:rPr&gt;&lt;m:t&gt;T&lt;/m:t&gt;&lt;/m:r&gt;&lt;/m:e&gt;&lt;m:sub&gt;&lt;m:r&gt;&lt;w:rPr&gt;&lt;w:rFonts w:ascii=&quot;Cambria Math&quot; w:fareast=&quot;Calibri&quot; w:h-ansi=&quot;Cambria Math&quot; w:cs=&quot;Arial&quot;/&gt;&lt;wx:font wx:val=&quot;Cambria Math&quot;/&gt;&lt;w:i/&gt;&lt;w:color w:val=&quot;000000&quot;/&gt;&lt;w:sz w:val=&quot;22&quot;/&gt;&lt;w:sz-cs w:val=&quot;22&quot;/&gt;&lt;w:lang w:val=&quot;ES&quot;/&gt;&lt;/w:rPr&gt;&lt;m:t&gt;t-1&lt;/m:t&gt;&lt;/m:r&gt;&lt;/m:sub&gt;&lt;/m:sSub&gt;&lt;m:r&gt;&lt;w:rPr&gt;&lt;w:rFonts w:ascii=&quot;Cambria Math&quot; w:fareast=&quot;Calibri&quot; w:h-ansi=&quot;Cambria Math&quot; w:cs=&quot;Arial&quot;/&gt;&lt;wx:font wx:val=&quot;Cambria Math&quot;/&gt;&lt;w:i/&gt;&lt;w:color w:val=&quot;000000&quot;/&gt;&lt;w:sz w:val=&quot;22&quot;/&gt;&lt;w:sz-cs w:val=&quot;22&quot;/&gt;&lt;w:lang w:val=&quot;ES&quot;/&gt;&lt;/w:rPr&gt;&lt;m:t&gt; &lt;/m:t&gt;&lt;/m:r&gt;&lt;/m:oMath&gt;&lt;/m:oMathPara&gt;&lt;/w:p&gt;&lt;w:sectPr wsp:rsidR=&quot;00000000&quot;&gt;&lt;w:pgSz w:w=&quot;12240&quot; w:h=&quot;15840&quot;/&gt;&lt;w:pgMar w:top=&quot;1417&quot; w:right=&quot;1701&quot; w:bottom=&quot;1417&quot; w:left=&quot;1701&quot; w:header=&quot;720&quot; w:footer=&quot;720&quot; w:gutter=&quot;0&quot;/&gt;&lt;w:cols w:space=&quot;720&quot;/&gt;&lt;/w:sectPr&gt;&lt;/wx:sect&gt;&lt;/w:body&gt;&lt;/w:wordDocument&gt;">
            <v:imagedata r:id="rId13" o:title="" chromakey="white"/>
          </v:shape>
        </w:pict>
      </w:r>
      <w:r w:rsidRPr="00B313F5">
        <w:rPr>
          <w:rFonts w:ascii="Courier New" w:hAnsi="Courier New" w:cs="Courier New"/>
          <w:b/>
          <w:bCs/>
          <w:i/>
          <w:iCs/>
          <w:szCs w:val="24"/>
          <w:lang w:val="es-ES"/>
        </w:rPr>
        <w:instrText xml:space="preserve"> </w:instrText>
      </w:r>
      <w:r w:rsidRPr="00B313F5">
        <w:rPr>
          <w:rFonts w:ascii="Courier New" w:hAnsi="Courier New" w:cs="Courier New"/>
          <w:b/>
          <w:bCs/>
          <w:i/>
          <w:iCs/>
          <w:szCs w:val="24"/>
          <w:lang w:val="es-ES"/>
        </w:rPr>
        <w:fldChar w:fldCharType="separate"/>
      </w:r>
      <w:r w:rsidR="005448DD" w:rsidRPr="00B313F5">
        <w:rPr>
          <w:rFonts w:ascii="Courier New" w:hAnsi="Courier New" w:cs="Courier New"/>
          <w:b/>
          <w:bCs/>
          <w:i/>
          <w:iCs/>
          <w:szCs w:val="24"/>
        </w:rPr>
        <w:t>T</w:t>
      </w:r>
      <w:r w:rsidRPr="00B313F5">
        <w:rPr>
          <w:rFonts w:ascii="Courier New" w:hAnsi="Courier New" w:cs="Courier New"/>
          <w:b/>
          <w:bCs/>
          <w:i/>
          <w:iCs/>
          <w:szCs w:val="24"/>
        </w:rPr>
        <w:fldChar w:fldCharType="end"/>
      </w:r>
      <w:r w:rsidR="005448DD" w:rsidRPr="00B313F5">
        <w:rPr>
          <w:rFonts w:ascii="Courier New" w:hAnsi="Courier New" w:cs="Courier New"/>
          <w:b/>
          <w:bCs/>
          <w:i/>
          <w:iCs/>
          <w:szCs w:val="24"/>
          <w:vertAlign w:val="subscript"/>
        </w:rPr>
        <w:t>t-1</w:t>
      </w:r>
      <w:r w:rsidR="005448DD" w:rsidRPr="00B313F5">
        <w:rPr>
          <w:rFonts w:ascii="Courier New" w:hAnsi="Courier New" w:cs="Courier New"/>
          <w:szCs w:val="24"/>
          <w:vertAlign w:val="subscript"/>
        </w:rPr>
        <w:t xml:space="preserve"> </w:t>
      </w:r>
      <w:r w:rsidRPr="00B313F5">
        <w:rPr>
          <w:rFonts w:ascii="Courier New" w:hAnsi="Courier New" w:cs="Courier New"/>
          <w:szCs w:val="24"/>
          <w:lang w:val="es-ES"/>
        </w:rPr>
        <w:t>la realizará el Ministerio de Hacienda</w:t>
      </w:r>
      <w:r w:rsidR="00606BE6" w:rsidRPr="00B313F5">
        <w:rPr>
          <w:rFonts w:ascii="Courier New" w:hAnsi="Courier New" w:cs="Courier New"/>
          <w:szCs w:val="24"/>
          <w:lang w:val="es-ES"/>
        </w:rPr>
        <w:t>.</w:t>
      </w:r>
      <w:r w:rsidRPr="00B313F5">
        <w:rPr>
          <w:rFonts w:ascii="Courier New" w:hAnsi="Courier New" w:cs="Courier New"/>
          <w:szCs w:val="24"/>
          <w:lang w:val="es-ES"/>
        </w:rPr>
        <w:t xml:space="preserve"> </w:t>
      </w:r>
      <w:r w:rsidR="00DD1EEC" w:rsidRPr="00B313F5">
        <w:rPr>
          <w:rFonts w:ascii="Courier New" w:hAnsi="Courier New" w:cs="Courier New"/>
          <w:szCs w:val="24"/>
          <w:lang w:val="es-ES"/>
        </w:rPr>
        <w:t xml:space="preserve">Para ello utilizará </w:t>
      </w:r>
      <w:r w:rsidRPr="00B313F5">
        <w:rPr>
          <w:rFonts w:ascii="Courier New" w:hAnsi="Courier New" w:cs="Courier New"/>
          <w:szCs w:val="24"/>
          <w:lang w:val="es-ES"/>
        </w:rPr>
        <w:t>una metodología pública y transparente, elaborada para estos efectos conjuntamente por la Subsecretaría de Turismo y el Servicio Nacional de Turismo y publicada mediante resolución de la primera, en base a los datos de ingresos de turistas extranjeros proporcionados por la Policía de Investigaciones de Chile, en el periodo correspondiente. Sin perjuicio de lo anterior, el Ministerio de Hacienda podrá solicitar a la Policía de Investigaciones la información que requiera sobre ingreso de turistas extranjeros en el período correspondiente.</w:t>
      </w:r>
    </w:p>
    <w:p w14:paraId="1692DFBE" w14:textId="77777777" w:rsidR="00643BC8" w:rsidRPr="00B313F5" w:rsidRDefault="00643BC8" w:rsidP="0030207F">
      <w:pPr>
        <w:widowControl w:val="0"/>
        <w:spacing w:line="360" w:lineRule="auto"/>
        <w:ind w:firstLine="1134"/>
        <w:jc w:val="both"/>
        <w:rPr>
          <w:rFonts w:ascii="Courier New" w:hAnsi="Courier New" w:cs="Courier New"/>
          <w:szCs w:val="24"/>
          <w:lang w:val="es-ES"/>
        </w:rPr>
      </w:pPr>
    </w:p>
    <w:p w14:paraId="775109AB" w14:textId="77777777" w:rsidR="00B62E1C" w:rsidRPr="00B313F5" w:rsidRDefault="00B62E1C" w:rsidP="0030207F">
      <w:pPr>
        <w:widowControl w:val="0"/>
        <w:spacing w:line="360" w:lineRule="auto"/>
        <w:ind w:firstLine="1134"/>
        <w:jc w:val="both"/>
        <w:rPr>
          <w:rFonts w:ascii="Courier New" w:hAnsi="Courier New" w:cs="Courier New"/>
          <w:szCs w:val="24"/>
          <w:lang w:val="es-ES"/>
        </w:rPr>
      </w:pPr>
    </w:p>
    <w:p w14:paraId="1B9E2D8E" w14:textId="66902F7E"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Artículo </w:t>
      </w:r>
      <w:proofErr w:type="gramStart"/>
      <w:r w:rsidRPr="00B313F5">
        <w:rPr>
          <w:rFonts w:ascii="Courier New" w:hAnsi="Courier New" w:cs="Courier New"/>
          <w:szCs w:val="24"/>
          <w:lang w:val="es-CL"/>
        </w:rPr>
        <w:t>cuarto.-</w:t>
      </w:r>
      <w:proofErr w:type="gramEnd"/>
      <w:r w:rsidRPr="00B313F5">
        <w:rPr>
          <w:rFonts w:ascii="Courier New" w:hAnsi="Courier New" w:cs="Courier New"/>
          <w:szCs w:val="24"/>
          <w:lang w:val="es-CL"/>
        </w:rPr>
        <w:t xml:space="preserve"> Durante el año 2028, el Ministerio de Hacienda con el Ministerio de Economía, Fomento y Turismo realizarán un estudio y evaluación objetiva del efecto o impacto que las acciones del </w:t>
      </w:r>
      <w:r w:rsidRPr="00B313F5">
        <w:rPr>
          <w:rFonts w:ascii="Courier New" w:hAnsi="Courier New" w:cs="Courier New"/>
          <w:szCs w:val="24"/>
          <w:lang w:val="es-CL"/>
        </w:rPr>
        <w:lastRenderedPageBreak/>
        <w:t xml:space="preserve">Fondo de Promoción Turística Internacional establecido en el Título IV, han tenido en la atracción de turistas extranjeros al país. Asimismo, en caso de identificar brechas, deberá señalar las mismas y podrá incorporar propuestas de mejoras. </w:t>
      </w:r>
    </w:p>
    <w:p w14:paraId="1E465689"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0B729738"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El estudio y evaluación antes referido será de público conocimiento y deberá ser publicado en forma electrónica o digital por ambos ministerios.  </w:t>
      </w:r>
    </w:p>
    <w:p w14:paraId="462003D4" w14:textId="77777777" w:rsidR="00643BC8" w:rsidRPr="00B313F5" w:rsidRDefault="00643BC8" w:rsidP="0030207F">
      <w:pPr>
        <w:widowControl w:val="0"/>
        <w:spacing w:line="360" w:lineRule="auto"/>
        <w:ind w:firstLine="1134"/>
        <w:jc w:val="both"/>
        <w:rPr>
          <w:rFonts w:ascii="Courier New" w:hAnsi="Courier New" w:cs="Courier New"/>
          <w:szCs w:val="24"/>
          <w:lang w:val="es-CL"/>
        </w:rPr>
      </w:pPr>
    </w:p>
    <w:p w14:paraId="553FB69A" w14:textId="73CF4916" w:rsidR="00643BC8" w:rsidRPr="00B313F5" w:rsidRDefault="00643BC8" w:rsidP="0030207F">
      <w:pPr>
        <w:widowControl w:val="0"/>
        <w:spacing w:line="360" w:lineRule="auto"/>
        <w:ind w:firstLine="1134"/>
        <w:jc w:val="both"/>
        <w:rPr>
          <w:rFonts w:ascii="Courier New" w:hAnsi="Courier New" w:cs="Courier New"/>
          <w:szCs w:val="24"/>
          <w:lang w:val="es-CL"/>
        </w:rPr>
      </w:pPr>
      <w:r w:rsidRPr="00B313F5">
        <w:rPr>
          <w:rFonts w:ascii="Courier New" w:hAnsi="Courier New" w:cs="Courier New"/>
          <w:szCs w:val="24"/>
          <w:lang w:val="es-CL"/>
        </w:rPr>
        <w:t xml:space="preserve">Los resultados del estudio y evaluación del Fondo de Promoción Turística Internacional serán presentados ante las comisiones de Hacienda y </w:t>
      </w:r>
      <w:r w:rsidR="00F64310" w:rsidRPr="00B313F5">
        <w:rPr>
          <w:rFonts w:ascii="Courier New" w:hAnsi="Courier New" w:cs="Courier New"/>
          <w:szCs w:val="24"/>
          <w:lang w:val="es-CL"/>
        </w:rPr>
        <w:t xml:space="preserve">de Economía, Fomento; Micro, Pequeña y Mediana Empresa; Protección de los Consumidores y Turismo </w:t>
      </w:r>
      <w:r w:rsidRPr="00B313F5">
        <w:rPr>
          <w:rFonts w:ascii="Courier New" w:hAnsi="Courier New" w:cs="Courier New"/>
          <w:szCs w:val="24"/>
          <w:lang w:val="es-CL"/>
        </w:rPr>
        <w:t xml:space="preserve">de la Cámara de Diputados y </w:t>
      </w:r>
      <w:r w:rsidR="00F64310" w:rsidRPr="00B313F5">
        <w:rPr>
          <w:rFonts w:ascii="Courier New" w:hAnsi="Courier New" w:cs="Courier New"/>
          <w:szCs w:val="24"/>
          <w:lang w:val="es-CL"/>
        </w:rPr>
        <w:t xml:space="preserve">ante </w:t>
      </w:r>
      <w:r w:rsidR="00C16A65" w:rsidRPr="00B313F5">
        <w:rPr>
          <w:rFonts w:ascii="Courier New" w:hAnsi="Courier New" w:cs="Courier New"/>
          <w:szCs w:val="24"/>
          <w:lang w:val="es-CL"/>
        </w:rPr>
        <w:t xml:space="preserve">las comisiones de Hacienda </w:t>
      </w:r>
      <w:r w:rsidR="00717B32" w:rsidRPr="00B313F5">
        <w:rPr>
          <w:rFonts w:ascii="Courier New" w:hAnsi="Courier New" w:cs="Courier New"/>
          <w:szCs w:val="24"/>
          <w:lang w:val="es-CL"/>
        </w:rPr>
        <w:t>y de Economía d</w:t>
      </w:r>
      <w:r w:rsidRPr="00B313F5">
        <w:rPr>
          <w:rFonts w:ascii="Courier New" w:hAnsi="Courier New" w:cs="Courier New"/>
          <w:szCs w:val="24"/>
          <w:lang w:val="es-CL"/>
        </w:rPr>
        <w:t xml:space="preserve">el Senado, y podrán servir de fundamento para realizar modificaciones a la ley, </w:t>
      </w:r>
      <w:r w:rsidR="008535C2" w:rsidRPr="00B313F5">
        <w:rPr>
          <w:rFonts w:ascii="Courier New" w:hAnsi="Courier New" w:cs="Courier New"/>
          <w:szCs w:val="24"/>
          <w:lang w:val="es-CL"/>
        </w:rPr>
        <w:t xml:space="preserve">lo que </w:t>
      </w:r>
      <w:r w:rsidRPr="00B313F5">
        <w:rPr>
          <w:rFonts w:ascii="Courier New" w:hAnsi="Courier New" w:cs="Courier New"/>
          <w:szCs w:val="24"/>
          <w:lang w:val="es-CL"/>
        </w:rPr>
        <w:t>incluye lo dispuesto en el artículo tercero transitorio.</w:t>
      </w:r>
      <w:r w:rsidR="006D4552" w:rsidRPr="00B313F5">
        <w:rPr>
          <w:rFonts w:ascii="Courier New" w:hAnsi="Courier New" w:cs="Courier New"/>
          <w:szCs w:val="24"/>
          <w:lang w:val="es-CL"/>
        </w:rPr>
        <w:t>”.</w:t>
      </w:r>
    </w:p>
    <w:p w14:paraId="12E9C520" w14:textId="521078CA" w:rsidR="00612FA3" w:rsidRPr="00B313F5" w:rsidRDefault="003834B7" w:rsidP="0030207F">
      <w:pPr>
        <w:widowControl w:val="0"/>
        <w:spacing w:line="360" w:lineRule="auto"/>
        <w:jc w:val="center"/>
        <w:rPr>
          <w:rFonts w:ascii="Courier New" w:hAnsi="Courier New" w:cs="Courier New"/>
          <w:szCs w:val="24"/>
        </w:rPr>
      </w:pPr>
      <w:r w:rsidRPr="00B313F5">
        <w:rPr>
          <w:rFonts w:ascii="Courier New" w:hAnsi="Courier New" w:cs="Courier New"/>
          <w:szCs w:val="24"/>
        </w:rPr>
        <w:t>*****</w:t>
      </w:r>
    </w:p>
    <w:p w14:paraId="673CCF3F" w14:textId="77777777" w:rsidR="000A08DF" w:rsidRPr="00B313F5" w:rsidRDefault="000A08DF" w:rsidP="0030207F">
      <w:pPr>
        <w:widowControl w:val="0"/>
        <w:spacing w:line="360" w:lineRule="auto"/>
        <w:jc w:val="center"/>
        <w:rPr>
          <w:rFonts w:ascii="Courier New" w:hAnsi="Courier New" w:cs="Courier New"/>
          <w:szCs w:val="24"/>
        </w:rPr>
      </w:pPr>
    </w:p>
    <w:p w14:paraId="69C73EC8" w14:textId="77777777" w:rsidR="00010EBF" w:rsidRPr="00B313F5" w:rsidRDefault="003858BD" w:rsidP="0030207F">
      <w:pPr>
        <w:widowControl w:val="0"/>
        <w:spacing w:line="360" w:lineRule="auto"/>
        <w:ind w:firstLine="1134"/>
        <w:jc w:val="both"/>
        <w:rPr>
          <w:rFonts w:ascii="Courier New" w:hAnsi="Courier New" w:cs="Courier New"/>
          <w:szCs w:val="24"/>
        </w:rPr>
      </w:pPr>
      <w:r w:rsidRPr="00B313F5">
        <w:rPr>
          <w:rFonts w:ascii="Courier New" w:hAnsi="Courier New" w:cs="Courier New"/>
          <w:szCs w:val="24"/>
        </w:rPr>
        <w:br w:type="page"/>
      </w:r>
    </w:p>
    <w:p w14:paraId="1D90F74A" w14:textId="38487530" w:rsidR="00C9470F" w:rsidRPr="00B313F5" w:rsidRDefault="00EE78C7" w:rsidP="0030207F">
      <w:pPr>
        <w:widowControl w:val="0"/>
        <w:tabs>
          <w:tab w:val="left" w:pos="2835"/>
        </w:tabs>
        <w:spacing w:line="360" w:lineRule="auto"/>
        <w:ind w:firstLine="2268"/>
        <w:jc w:val="both"/>
        <w:rPr>
          <w:rFonts w:ascii="Courier New" w:hAnsi="Courier New" w:cs="Courier New"/>
          <w:szCs w:val="24"/>
        </w:rPr>
      </w:pPr>
      <w:r w:rsidRPr="00B313F5">
        <w:rPr>
          <w:rFonts w:ascii="Courier New" w:hAnsi="Courier New" w:cs="Courier New"/>
          <w:szCs w:val="24"/>
        </w:rPr>
        <w:t xml:space="preserve">Lo que tengo a honra comunicar a </w:t>
      </w:r>
      <w:r w:rsidR="00C9470F" w:rsidRPr="00B313F5">
        <w:rPr>
          <w:rFonts w:ascii="Courier New" w:hAnsi="Courier New" w:cs="Courier New"/>
          <w:szCs w:val="24"/>
        </w:rPr>
        <w:t>V.E.</w:t>
      </w:r>
    </w:p>
    <w:p w14:paraId="5D6BA3A1" w14:textId="77777777" w:rsidR="007D7F17" w:rsidRPr="00B313F5" w:rsidRDefault="007D7F17" w:rsidP="0030207F">
      <w:pPr>
        <w:widowControl w:val="0"/>
        <w:spacing w:line="360" w:lineRule="auto"/>
        <w:ind w:left="1701"/>
        <w:jc w:val="center"/>
        <w:rPr>
          <w:rFonts w:ascii="Courier New" w:hAnsi="Courier New" w:cs="Courier New"/>
          <w:szCs w:val="24"/>
        </w:rPr>
      </w:pPr>
    </w:p>
    <w:p w14:paraId="057137DA" w14:textId="77777777" w:rsidR="007D7F17" w:rsidRPr="00B313F5" w:rsidRDefault="007D7F17" w:rsidP="0030207F">
      <w:pPr>
        <w:widowControl w:val="0"/>
        <w:spacing w:line="360" w:lineRule="auto"/>
        <w:ind w:left="1701"/>
        <w:jc w:val="center"/>
        <w:rPr>
          <w:rFonts w:ascii="Courier New" w:hAnsi="Courier New" w:cs="Courier New"/>
          <w:szCs w:val="24"/>
        </w:rPr>
      </w:pPr>
    </w:p>
    <w:p w14:paraId="637849EF" w14:textId="77777777" w:rsidR="007D7F17" w:rsidRPr="00B313F5" w:rsidRDefault="007D7F17" w:rsidP="0030207F">
      <w:pPr>
        <w:widowControl w:val="0"/>
        <w:spacing w:line="360" w:lineRule="auto"/>
        <w:ind w:left="1701"/>
        <w:jc w:val="center"/>
        <w:rPr>
          <w:rFonts w:ascii="Courier New" w:hAnsi="Courier New" w:cs="Courier New"/>
          <w:szCs w:val="24"/>
        </w:rPr>
      </w:pPr>
    </w:p>
    <w:p w14:paraId="18B94851" w14:textId="77777777" w:rsidR="007D7F17" w:rsidRPr="00B313F5" w:rsidRDefault="007D7F17" w:rsidP="0030207F">
      <w:pPr>
        <w:widowControl w:val="0"/>
        <w:spacing w:line="360" w:lineRule="auto"/>
        <w:ind w:left="1701"/>
        <w:jc w:val="center"/>
        <w:rPr>
          <w:rFonts w:ascii="Courier New" w:hAnsi="Courier New" w:cs="Courier New"/>
          <w:szCs w:val="24"/>
        </w:rPr>
      </w:pPr>
    </w:p>
    <w:p w14:paraId="171813E2" w14:textId="4BE1C63A" w:rsidR="00F202B2" w:rsidRPr="00B313F5" w:rsidRDefault="00067C30" w:rsidP="00B23628">
      <w:pPr>
        <w:widowControl w:val="0"/>
        <w:ind w:left="851"/>
        <w:jc w:val="center"/>
        <w:rPr>
          <w:rFonts w:ascii="Courier New" w:hAnsi="Courier New" w:cs="Courier New"/>
          <w:szCs w:val="24"/>
        </w:rPr>
      </w:pPr>
      <w:r w:rsidRPr="00B313F5">
        <w:rPr>
          <w:rFonts w:ascii="Courier New" w:hAnsi="Courier New" w:cs="Courier New"/>
          <w:szCs w:val="24"/>
        </w:rPr>
        <w:t>KAROL CARIOLA OLIVA</w:t>
      </w:r>
    </w:p>
    <w:p w14:paraId="11BF9162" w14:textId="2119BE05" w:rsidR="00F202B2" w:rsidRPr="00B313F5" w:rsidRDefault="00551D06" w:rsidP="00B23628">
      <w:pPr>
        <w:widowControl w:val="0"/>
        <w:ind w:left="851"/>
        <w:jc w:val="center"/>
        <w:rPr>
          <w:rFonts w:ascii="Courier New" w:hAnsi="Courier New" w:cs="Courier New"/>
          <w:lang w:val="es-MX"/>
        </w:rPr>
      </w:pPr>
      <w:r w:rsidRPr="00B313F5">
        <w:rPr>
          <w:rFonts w:ascii="Courier New" w:hAnsi="Courier New" w:cs="Courier New"/>
          <w:lang w:val="es-MX"/>
        </w:rPr>
        <w:t>President</w:t>
      </w:r>
      <w:r w:rsidR="00067C30" w:rsidRPr="00B313F5">
        <w:rPr>
          <w:rFonts w:ascii="Courier New" w:hAnsi="Courier New" w:cs="Courier New"/>
          <w:lang w:val="es-MX"/>
        </w:rPr>
        <w:t>a</w:t>
      </w:r>
      <w:r w:rsidR="00A060CD" w:rsidRPr="00B313F5">
        <w:rPr>
          <w:rFonts w:ascii="Courier New" w:hAnsi="Courier New" w:cs="Courier New"/>
          <w:lang w:val="es-MX"/>
        </w:rPr>
        <w:t xml:space="preserve"> </w:t>
      </w:r>
      <w:r w:rsidR="00F202B2" w:rsidRPr="00B313F5">
        <w:rPr>
          <w:rFonts w:ascii="Courier New" w:hAnsi="Courier New" w:cs="Courier New"/>
          <w:lang w:val="es-MX"/>
        </w:rPr>
        <w:t>de la Cámara de Diputados</w:t>
      </w:r>
    </w:p>
    <w:p w14:paraId="7D390CA1" w14:textId="77777777" w:rsidR="00182A99" w:rsidRPr="00B313F5" w:rsidRDefault="00182A99" w:rsidP="00065232">
      <w:pPr>
        <w:widowControl w:val="0"/>
        <w:tabs>
          <w:tab w:val="left" w:pos="2592"/>
        </w:tabs>
        <w:rPr>
          <w:rFonts w:ascii="Courier New" w:hAnsi="Courier New" w:cs="Courier New"/>
        </w:rPr>
      </w:pPr>
    </w:p>
    <w:p w14:paraId="10A666E4" w14:textId="77777777" w:rsidR="00182A99" w:rsidRPr="00B313F5" w:rsidRDefault="00182A99" w:rsidP="00065232">
      <w:pPr>
        <w:widowControl w:val="0"/>
        <w:tabs>
          <w:tab w:val="left" w:pos="2592"/>
        </w:tabs>
        <w:rPr>
          <w:rFonts w:ascii="Courier New" w:hAnsi="Courier New" w:cs="Courier New"/>
        </w:rPr>
      </w:pPr>
    </w:p>
    <w:p w14:paraId="5AC5E99B" w14:textId="77777777" w:rsidR="00182A99" w:rsidRPr="00B313F5" w:rsidRDefault="00182A99" w:rsidP="00065232">
      <w:pPr>
        <w:pStyle w:val="Textoindependiente31"/>
        <w:widowControl w:val="0"/>
        <w:tabs>
          <w:tab w:val="clear" w:pos="170"/>
        </w:tabs>
        <w:spacing w:before="0"/>
        <w:rPr>
          <w:rFonts w:ascii="Courier New" w:hAnsi="Courier New" w:cs="Courier New"/>
          <w:spacing w:val="0"/>
          <w:lang w:val="es-ES_tradnl"/>
        </w:rPr>
      </w:pPr>
    </w:p>
    <w:p w14:paraId="759FC2A9" w14:textId="77777777" w:rsidR="008705AA" w:rsidRPr="00B313F5" w:rsidRDefault="008705AA" w:rsidP="00065232">
      <w:pPr>
        <w:pStyle w:val="Textoindependiente31"/>
        <w:widowControl w:val="0"/>
        <w:tabs>
          <w:tab w:val="clear" w:pos="170"/>
        </w:tabs>
        <w:spacing w:before="0"/>
        <w:rPr>
          <w:rFonts w:ascii="Courier New" w:hAnsi="Courier New" w:cs="Courier New"/>
          <w:spacing w:val="0"/>
          <w:lang w:val="es-ES_tradnl"/>
        </w:rPr>
      </w:pPr>
    </w:p>
    <w:p w14:paraId="0CFBC80E" w14:textId="77777777" w:rsidR="008705AA" w:rsidRPr="00B313F5" w:rsidRDefault="008705AA" w:rsidP="00065232">
      <w:pPr>
        <w:pStyle w:val="Textoindependiente31"/>
        <w:widowControl w:val="0"/>
        <w:tabs>
          <w:tab w:val="clear" w:pos="170"/>
        </w:tabs>
        <w:spacing w:before="0"/>
        <w:rPr>
          <w:rFonts w:ascii="Courier New" w:hAnsi="Courier New" w:cs="Courier New"/>
          <w:spacing w:val="0"/>
          <w:lang w:val="es-ES_tradnl"/>
        </w:rPr>
      </w:pPr>
    </w:p>
    <w:p w14:paraId="323681E6" w14:textId="77777777" w:rsidR="008705AA" w:rsidRPr="00B313F5" w:rsidRDefault="008705AA" w:rsidP="00065232">
      <w:pPr>
        <w:pStyle w:val="Textoindependiente31"/>
        <w:widowControl w:val="0"/>
        <w:tabs>
          <w:tab w:val="clear" w:pos="170"/>
        </w:tabs>
        <w:spacing w:before="0"/>
        <w:rPr>
          <w:rFonts w:ascii="Courier New" w:hAnsi="Courier New" w:cs="Courier New"/>
          <w:spacing w:val="0"/>
          <w:lang w:val="es-ES_tradnl"/>
        </w:rPr>
      </w:pPr>
    </w:p>
    <w:p w14:paraId="702232F6" w14:textId="77777777" w:rsidR="00182A99" w:rsidRPr="00B313F5" w:rsidRDefault="00182A99" w:rsidP="00065232">
      <w:pPr>
        <w:pStyle w:val="Textoindependiente31"/>
        <w:widowControl w:val="0"/>
        <w:tabs>
          <w:tab w:val="clear" w:pos="170"/>
        </w:tabs>
        <w:spacing w:before="0"/>
        <w:rPr>
          <w:rFonts w:ascii="Courier New" w:hAnsi="Courier New" w:cs="Courier New"/>
          <w:spacing w:val="0"/>
          <w:lang w:val="es-ES_tradnl"/>
        </w:rPr>
      </w:pPr>
    </w:p>
    <w:p w14:paraId="6B0A0279" w14:textId="77777777" w:rsidR="00182A99" w:rsidRPr="00B313F5" w:rsidRDefault="00182A99" w:rsidP="00065232">
      <w:pPr>
        <w:widowControl w:val="0"/>
        <w:tabs>
          <w:tab w:val="left" w:pos="2268"/>
        </w:tabs>
        <w:ind w:right="1468"/>
        <w:jc w:val="center"/>
        <w:rPr>
          <w:rFonts w:ascii="Courier New" w:hAnsi="Courier New" w:cs="Courier New"/>
          <w:szCs w:val="24"/>
        </w:rPr>
      </w:pPr>
      <w:r w:rsidRPr="00B313F5">
        <w:rPr>
          <w:rFonts w:ascii="Courier New" w:hAnsi="Courier New" w:cs="Courier New"/>
          <w:szCs w:val="24"/>
        </w:rPr>
        <w:t>MIGUEL LANDEROS PERKIĆ</w:t>
      </w:r>
    </w:p>
    <w:p w14:paraId="7A0DC694" w14:textId="77777777" w:rsidR="00D83560" w:rsidRPr="00643BC8" w:rsidRDefault="00182A99" w:rsidP="00065232">
      <w:pPr>
        <w:widowControl w:val="0"/>
        <w:tabs>
          <w:tab w:val="left" w:pos="2268"/>
        </w:tabs>
        <w:ind w:right="1468"/>
        <w:jc w:val="center"/>
        <w:rPr>
          <w:rFonts w:ascii="Courier New" w:hAnsi="Courier New" w:cs="Courier New"/>
          <w:spacing w:val="-20"/>
          <w:szCs w:val="24"/>
        </w:rPr>
      </w:pPr>
      <w:r w:rsidRPr="00B313F5">
        <w:rPr>
          <w:rFonts w:ascii="Courier New" w:hAnsi="Courier New" w:cs="Courier New"/>
          <w:spacing w:val="-20"/>
          <w:szCs w:val="24"/>
        </w:rPr>
        <w:t>Secretario General de la Cámara de Diputados</w:t>
      </w:r>
    </w:p>
    <w:sectPr w:rsidR="00D83560" w:rsidRPr="00643BC8" w:rsidSect="003122B1">
      <w:headerReference w:type="default" r:id="rId14"/>
      <w:headerReference w:type="first" r:id="rId15"/>
      <w:pgSz w:w="12240" w:h="20160" w:code="5"/>
      <w:pgMar w:top="2835" w:right="1701" w:bottom="2410" w:left="2835"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A3C3CD" w14:textId="77777777" w:rsidR="007C0CBA" w:rsidRDefault="007C0CBA">
      <w:r>
        <w:separator/>
      </w:r>
    </w:p>
  </w:endnote>
  <w:endnote w:type="continuationSeparator" w:id="0">
    <w:p w14:paraId="23519AB9" w14:textId="77777777" w:rsidR="007C0CBA" w:rsidRDefault="007C0CBA">
      <w:r>
        <w:continuationSeparator/>
      </w:r>
    </w:p>
  </w:endnote>
  <w:endnote w:type="continuationNotice" w:id="1">
    <w:p w14:paraId="5A8ADB42" w14:textId="77777777" w:rsidR="007C0CBA" w:rsidRDefault="007C0CB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B9D20C" w14:textId="77777777" w:rsidR="007C0CBA" w:rsidRDefault="007C0CBA">
      <w:r>
        <w:separator/>
      </w:r>
    </w:p>
  </w:footnote>
  <w:footnote w:type="continuationSeparator" w:id="0">
    <w:p w14:paraId="4761F609" w14:textId="77777777" w:rsidR="007C0CBA" w:rsidRDefault="007C0CBA">
      <w:r>
        <w:continuationSeparator/>
      </w:r>
    </w:p>
  </w:footnote>
  <w:footnote w:type="continuationNotice" w:id="1">
    <w:p w14:paraId="70CFCDCF" w14:textId="77777777" w:rsidR="007C0CBA" w:rsidRDefault="007C0CB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A84864" w14:textId="77777777" w:rsidR="007D21CC" w:rsidRDefault="007D21CC">
    <w:pPr>
      <w:pStyle w:val="Encabezado"/>
      <w:framePr w:wrap="auto" w:vAnchor="text" w:hAnchor="margin" w:xAlign="right" w:y="1"/>
    </w:pPr>
    <w:r>
      <w:fldChar w:fldCharType="begin"/>
    </w:r>
    <w:r>
      <w:instrText xml:space="preserve">\PAGE  </w:instrText>
    </w:r>
    <w:r>
      <w:fldChar w:fldCharType="separate"/>
    </w:r>
    <w:r w:rsidR="001C719E">
      <w:rPr>
        <w:noProof/>
      </w:rPr>
      <w:t>2</w:t>
    </w:r>
    <w:r>
      <w:fldChar w:fldCharType="end"/>
    </w:r>
  </w:p>
  <w:p w14:paraId="25EE1D30" w14:textId="77777777" w:rsidR="007D21CC" w:rsidRDefault="00BF5D17">
    <w:pPr>
      <w:pStyle w:val="Encabezado"/>
      <w:ind w:right="360"/>
    </w:pPr>
    <w:r>
      <w:rPr>
        <w:noProof/>
        <w:lang w:val="es-CL" w:eastAsia="es-CL"/>
      </w:rPr>
      <w:pict w14:anchorId="0992E1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logogris.png" style="position:absolute;margin-left:-94.75pt;margin-top:12.85pt;width:72.15pt;height:1in;z-index:2;visibility:visible">
          <v:imagedata r:id="rId1" o:title="logogris"/>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4DFA3E" w14:textId="77777777" w:rsidR="00F202B2" w:rsidRDefault="00BF5D17">
    <w:pPr>
      <w:pStyle w:val="Encabezado"/>
    </w:pPr>
    <w:r>
      <w:rPr>
        <w:noProof/>
        <w:lang w:val="es-CL" w:eastAsia="es-CL"/>
      </w:rPr>
      <w:pict w14:anchorId="62DFCD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1 Imagen" o:spid="_x0000_s1025" type="#_x0000_t75" alt="logogris.png" style="position:absolute;margin-left:-106.75pt;margin-top:.85pt;width:72.15pt;height:1in;z-index:1;visibility:visible">
          <v:imagedata r:id="rId1" o:title="logogris"/>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9C7CB9"/>
    <w:multiLevelType w:val="hybridMultilevel"/>
    <w:tmpl w:val="C93EE286"/>
    <w:lvl w:ilvl="0" w:tplc="A41413D2">
      <w:start w:val="1"/>
      <w:numFmt w:val="decimal"/>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 w15:restartNumberingAfterBreak="0">
    <w:nsid w:val="2B773AAB"/>
    <w:multiLevelType w:val="hybridMultilevel"/>
    <w:tmpl w:val="F6385B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2C422383"/>
    <w:multiLevelType w:val="hybridMultilevel"/>
    <w:tmpl w:val="AD562CA0"/>
    <w:lvl w:ilvl="0" w:tplc="453A594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3" w15:restartNumberingAfterBreak="0">
    <w:nsid w:val="563B4D43"/>
    <w:multiLevelType w:val="hybridMultilevel"/>
    <w:tmpl w:val="21FAC046"/>
    <w:lvl w:ilvl="0" w:tplc="47226A28">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4" w15:restartNumberingAfterBreak="0">
    <w:nsid w:val="67ED45A0"/>
    <w:multiLevelType w:val="hybridMultilevel"/>
    <w:tmpl w:val="D7C8B956"/>
    <w:lvl w:ilvl="0" w:tplc="A49ED966">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abstractNum w:abstractNumId="5" w15:restartNumberingAfterBreak="0">
    <w:nsid w:val="79406223"/>
    <w:multiLevelType w:val="hybridMultilevel"/>
    <w:tmpl w:val="7E8AD6C8"/>
    <w:lvl w:ilvl="0" w:tplc="CDBC2428">
      <w:start w:val="1"/>
      <w:numFmt w:val="decimal"/>
      <w:lvlText w:val="%1)"/>
      <w:lvlJc w:val="left"/>
      <w:pPr>
        <w:ind w:left="5457" w:hanging="2595"/>
      </w:pPr>
      <w:rPr>
        <w:rFonts w:hint="default"/>
        <w:b/>
      </w:rPr>
    </w:lvl>
    <w:lvl w:ilvl="1" w:tplc="340A0019" w:tentative="1">
      <w:start w:val="1"/>
      <w:numFmt w:val="lowerLetter"/>
      <w:lvlText w:val="%2."/>
      <w:lvlJc w:val="left"/>
      <w:pPr>
        <w:ind w:left="3942" w:hanging="360"/>
      </w:pPr>
    </w:lvl>
    <w:lvl w:ilvl="2" w:tplc="340A001B" w:tentative="1">
      <w:start w:val="1"/>
      <w:numFmt w:val="lowerRoman"/>
      <w:lvlText w:val="%3."/>
      <w:lvlJc w:val="right"/>
      <w:pPr>
        <w:ind w:left="4662" w:hanging="180"/>
      </w:pPr>
    </w:lvl>
    <w:lvl w:ilvl="3" w:tplc="340A000F" w:tentative="1">
      <w:start w:val="1"/>
      <w:numFmt w:val="decimal"/>
      <w:lvlText w:val="%4."/>
      <w:lvlJc w:val="left"/>
      <w:pPr>
        <w:ind w:left="5382" w:hanging="360"/>
      </w:pPr>
    </w:lvl>
    <w:lvl w:ilvl="4" w:tplc="340A0019" w:tentative="1">
      <w:start w:val="1"/>
      <w:numFmt w:val="lowerLetter"/>
      <w:lvlText w:val="%5."/>
      <w:lvlJc w:val="left"/>
      <w:pPr>
        <w:ind w:left="6102" w:hanging="360"/>
      </w:pPr>
    </w:lvl>
    <w:lvl w:ilvl="5" w:tplc="340A001B" w:tentative="1">
      <w:start w:val="1"/>
      <w:numFmt w:val="lowerRoman"/>
      <w:lvlText w:val="%6."/>
      <w:lvlJc w:val="right"/>
      <w:pPr>
        <w:ind w:left="6822" w:hanging="180"/>
      </w:pPr>
    </w:lvl>
    <w:lvl w:ilvl="6" w:tplc="340A000F" w:tentative="1">
      <w:start w:val="1"/>
      <w:numFmt w:val="decimal"/>
      <w:lvlText w:val="%7."/>
      <w:lvlJc w:val="left"/>
      <w:pPr>
        <w:ind w:left="7542" w:hanging="360"/>
      </w:pPr>
    </w:lvl>
    <w:lvl w:ilvl="7" w:tplc="340A0019" w:tentative="1">
      <w:start w:val="1"/>
      <w:numFmt w:val="lowerLetter"/>
      <w:lvlText w:val="%8."/>
      <w:lvlJc w:val="left"/>
      <w:pPr>
        <w:ind w:left="8262" w:hanging="360"/>
      </w:pPr>
    </w:lvl>
    <w:lvl w:ilvl="8" w:tplc="340A001B" w:tentative="1">
      <w:start w:val="1"/>
      <w:numFmt w:val="lowerRoman"/>
      <w:lvlText w:val="%9."/>
      <w:lvlJc w:val="right"/>
      <w:pPr>
        <w:ind w:left="8982" w:hanging="180"/>
      </w:pPr>
    </w:lvl>
  </w:abstractNum>
  <w:abstractNum w:abstractNumId="6" w15:restartNumberingAfterBreak="0">
    <w:nsid w:val="7B007817"/>
    <w:multiLevelType w:val="hybridMultilevel"/>
    <w:tmpl w:val="017EBD5A"/>
    <w:lvl w:ilvl="0" w:tplc="9E4427A2">
      <w:start w:val="1"/>
      <w:numFmt w:val="lowerLetter"/>
      <w:lvlText w:val="%1)"/>
      <w:lvlJc w:val="left"/>
      <w:pPr>
        <w:ind w:left="2487" w:hanging="360"/>
      </w:pPr>
      <w:rPr>
        <w:rFonts w:cs="Times New Roman" w:hint="default"/>
        <w:b/>
      </w:rPr>
    </w:lvl>
    <w:lvl w:ilvl="1" w:tplc="0C0A0003" w:tentative="1">
      <w:start w:val="1"/>
      <w:numFmt w:val="bullet"/>
      <w:lvlText w:val="o"/>
      <w:lvlJc w:val="left"/>
      <w:pPr>
        <w:ind w:left="3207" w:hanging="360"/>
      </w:pPr>
      <w:rPr>
        <w:rFonts w:ascii="Courier New" w:hAnsi="Courier New" w:hint="default"/>
      </w:rPr>
    </w:lvl>
    <w:lvl w:ilvl="2" w:tplc="0C0A0005" w:tentative="1">
      <w:start w:val="1"/>
      <w:numFmt w:val="bullet"/>
      <w:lvlText w:val=""/>
      <w:lvlJc w:val="left"/>
      <w:pPr>
        <w:ind w:left="3927" w:hanging="360"/>
      </w:pPr>
      <w:rPr>
        <w:rFonts w:ascii="Wingdings" w:hAnsi="Wingdings" w:hint="default"/>
      </w:rPr>
    </w:lvl>
    <w:lvl w:ilvl="3" w:tplc="0C0A0001" w:tentative="1">
      <w:start w:val="1"/>
      <w:numFmt w:val="bullet"/>
      <w:lvlText w:val=""/>
      <w:lvlJc w:val="left"/>
      <w:pPr>
        <w:ind w:left="4647" w:hanging="360"/>
      </w:pPr>
      <w:rPr>
        <w:rFonts w:ascii="Symbol" w:hAnsi="Symbol" w:hint="default"/>
      </w:rPr>
    </w:lvl>
    <w:lvl w:ilvl="4" w:tplc="0C0A0003" w:tentative="1">
      <w:start w:val="1"/>
      <w:numFmt w:val="bullet"/>
      <w:lvlText w:val="o"/>
      <w:lvlJc w:val="left"/>
      <w:pPr>
        <w:ind w:left="5367" w:hanging="360"/>
      </w:pPr>
      <w:rPr>
        <w:rFonts w:ascii="Courier New" w:hAnsi="Courier New" w:hint="default"/>
      </w:rPr>
    </w:lvl>
    <w:lvl w:ilvl="5" w:tplc="0C0A0005" w:tentative="1">
      <w:start w:val="1"/>
      <w:numFmt w:val="bullet"/>
      <w:lvlText w:val=""/>
      <w:lvlJc w:val="left"/>
      <w:pPr>
        <w:ind w:left="6087" w:hanging="360"/>
      </w:pPr>
      <w:rPr>
        <w:rFonts w:ascii="Wingdings" w:hAnsi="Wingdings" w:hint="default"/>
      </w:rPr>
    </w:lvl>
    <w:lvl w:ilvl="6" w:tplc="0C0A0001" w:tentative="1">
      <w:start w:val="1"/>
      <w:numFmt w:val="bullet"/>
      <w:lvlText w:val=""/>
      <w:lvlJc w:val="left"/>
      <w:pPr>
        <w:ind w:left="6807" w:hanging="360"/>
      </w:pPr>
      <w:rPr>
        <w:rFonts w:ascii="Symbol" w:hAnsi="Symbol" w:hint="default"/>
      </w:rPr>
    </w:lvl>
    <w:lvl w:ilvl="7" w:tplc="0C0A0003" w:tentative="1">
      <w:start w:val="1"/>
      <w:numFmt w:val="bullet"/>
      <w:lvlText w:val="o"/>
      <w:lvlJc w:val="left"/>
      <w:pPr>
        <w:ind w:left="7527" w:hanging="360"/>
      </w:pPr>
      <w:rPr>
        <w:rFonts w:ascii="Courier New" w:hAnsi="Courier New" w:hint="default"/>
      </w:rPr>
    </w:lvl>
    <w:lvl w:ilvl="8" w:tplc="0C0A0005" w:tentative="1">
      <w:start w:val="1"/>
      <w:numFmt w:val="bullet"/>
      <w:lvlText w:val=""/>
      <w:lvlJc w:val="left"/>
      <w:pPr>
        <w:ind w:left="8247" w:hanging="360"/>
      </w:pPr>
      <w:rPr>
        <w:rFonts w:ascii="Wingdings" w:hAnsi="Wingdings" w:hint="default"/>
      </w:rPr>
    </w:lvl>
  </w:abstractNum>
  <w:abstractNum w:abstractNumId="7" w15:restartNumberingAfterBreak="0">
    <w:nsid w:val="7F414342"/>
    <w:multiLevelType w:val="hybridMultilevel"/>
    <w:tmpl w:val="4B7EAA96"/>
    <w:lvl w:ilvl="0" w:tplc="DCF8BF66">
      <w:start w:val="1"/>
      <w:numFmt w:val="decimal"/>
      <w:lvlText w:val="%1."/>
      <w:lvlJc w:val="left"/>
      <w:pPr>
        <w:ind w:left="1494" w:hanging="360"/>
      </w:pPr>
      <w:rPr>
        <w:rFonts w:hint="default"/>
      </w:rPr>
    </w:lvl>
    <w:lvl w:ilvl="1" w:tplc="340A0019" w:tentative="1">
      <w:start w:val="1"/>
      <w:numFmt w:val="lowerLetter"/>
      <w:lvlText w:val="%2."/>
      <w:lvlJc w:val="left"/>
      <w:pPr>
        <w:ind w:left="2214" w:hanging="360"/>
      </w:pPr>
    </w:lvl>
    <w:lvl w:ilvl="2" w:tplc="340A001B" w:tentative="1">
      <w:start w:val="1"/>
      <w:numFmt w:val="lowerRoman"/>
      <w:lvlText w:val="%3."/>
      <w:lvlJc w:val="right"/>
      <w:pPr>
        <w:ind w:left="2934" w:hanging="180"/>
      </w:pPr>
    </w:lvl>
    <w:lvl w:ilvl="3" w:tplc="340A000F" w:tentative="1">
      <w:start w:val="1"/>
      <w:numFmt w:val="decimal"/>
      <w:lvlText w:val="%4."/>
      <w:lvlJc w:val="left"/>
      <w:pPr>
        <w:ind w:left="3654" w:hanging="360"/>
      </w:pPr>
    </w:lvl>
    <w:lvl w:ilvl="4" w:tplc="340A0019" w:tentative="1">
      <w:start w:val="1"/>
      <w:numFmt w:val="lowerLetter"/>
      <w:lvlText w:val="%5."/>
      <w:lvlJc w:val="left"/>
      <w:pPr>
        <w:ind w:left="4374" w:hanging="360"/>
      </w:pPr>
    </w:lvl>
    <w:lvl w:ilvl="5" w:tplc="340A001B" w:tentative="1">
      <w:start w:val="1"/>
      <w:numFmt w:val="lowerRoman"/>
      <w:lvlText w:val="%6."/>
      <w:lvlJc w:val="right"/>
      <w:pPr>
        <w:ind w:left="5094" w:hanging="180"/>
      </w:pPr>
    </w:lvl>
    <w:lvl w:ilvl="6" w:tplc="340A000F" w:tentative="1">
      <w:start w:val="1"/>
      <w:numFmt w:val="decimal"/>
      <w:lvlText w:val="%7."/>
      <w:lvlJc w:val="left"/>
      <w:pPr>
        <w:ind w:left="5814" w:hanging="360"/>
      </w:pPr>
    </w:lvl>
    <w:lvl w:ilvl="7" w:tplc="340A0019" w:tentative="1">
      <w:start w:val="1"/>
      <w:numFmt w:val="lowerLetter"/>
      <w:lvlText w:val="%8."/>
      <w:lvlJc w:val="left"/>
      <w:pPr>
        <w:ind w:left="6534" w:hanging="360"/>
      </w:pPr>
    </w:lvl>
    <w:lvl w:ilvl="8" w:tplc="340A001B" w:tentative="1">
      <w:start w:val="1"/>
      <w:numFmt w:val="lowerRoman"/>
      <w:lvlText w:val="%9."/>
      <w:lvlJc w:val="right"/>
      <w:pPr>
        <w:ind w:left="7254" w:hanging="180"/>
      </w:pPr>
    </w:lvl>
  </w:abstractNum>
  <w:num w:numId="1" w16cid:durableId="1550073899">
    <w:abstractNumId w:val="5"/>
  </w:num>
  <w:num w:numId="2" w16cid:durableId="1769499573">
    <w:abstractNumId w:val="0"/>
  </w:num>
  <w:num w:numId="3" w16cid:durableId="1342199624">
    <w:abstractNumId w:val="6"/>
  </w:num>
  <w:num w:numId="4" w16cid:durableId="591743321">
    <w:abstractNumId w:val="3"/>
  </w:num>
  <w:num w:numId="5" w16cid:durableId="806359223">
    <w:abstractNumId w:val="4"/>
  </w:num>
  <w:num w:numId="6" w16cid:durableId="1560940417">
    <w:abstractNumId w:val="7"/>
  </w:num>
  <w:num w:numId="7" w16cid:durableId="1401054959">
    <w:abstractNumId w:val="2"/>
  </w:num>
  <w:num w:numId="8" w16cid:durableId="14081902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hideGrammaticalErrors/>
  <w:activeWritingStyle w:appName="MSWord" w:lang="es-ES_tradnl" w:vendorID="9" w:dllVersion="512" w:checkStyle="1"/>
  <w:activeWritingStyle w:appName="MSWord" w:lang="pt-BR" w:vendorID="1"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0"/>
  <w:hyphenationZone w:val="425"/>
  <w:doNotHyphenateCaps/>
  <w:drawingGridHorizontalSpacing w:val="120"/>
  <w:displayHorizontalDrawingGridEvery w:val="0"/>
  <w:displayVerticalDrawingGridEvery w:val="0"/>
  <w:doNotShadeFormData/>
  <w:noPunctuationKerning/>
  <w:characterSpacingControl w:val="doNotCompress"/>
  <w:hdrShapeDefaults>
    <o:shapedefaults v:ext="edit" spidmax="2051"/>
    <o:shapelayout v:ext="edit">
      <o:idmap v:ext="edit" data="1"/>
    </o:shapelayout>
  </w:hdrShapeDefaults>
  <w:footnotePr>
    <w:footnote w:id="-1"/>
    <w:footnote w:id="0"/>
    <w:footnote w:id="1"/>
  </w:footnotePr>
  <w:endnotePr>
    <w:endnote w:id="-1"/>
    <w:endnote w:id="0"/>
    <w:endnote w:id="1"/>
  </w:endnotePr>
  <w:compat>
    <w:printColBlack/>
    <w:showBreaksInFrames/>
    <w:suppressSpBfAfterPgBrk/>
    <w:swapBordersFacingPages/>
    <w:convMailMergeEsc/>
    <w:usePrinterMetrics/>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66C90"/>
    <w:rsid w:val="0000189B"/>
    <w:rsid w:val="00005284"/>
    <w:rsid w:val="00005ADD"/>
    <w:rsid w:val="000069C4"/>
    <w:rsid w:val="00007BF6"/>
    <w:rsid w:val="00010AE1"/>
    <w:rsid w:val="00010EBF"/>
    <w:rsid w:val="000126C0"/>
    <w:rsid w:val="00012E57"/>
    <w:rsid w:val="000164F5"/>
    <w:rsid w:val="000173A5"/>
    <w:rsid w:val="00021D88"/>
    <w:rsid w:val="00025BE7"/>
    <w:rsid w:val="000266BD"/>
    <w:rsid w:val="00026C7B"/>
    <w:rsid w:val="000311A6"/>
    <w:rsid w:val="000311FF"/>
    <w:rsid w:val="000314B3"/>
    <w:rsid w:val="00033C21"/>
    <w:rsid w:val="00033D1B"/>
    <w:rsid w:val="0003430D"/>
    <w:rsid w:val="00035997"/>
    <w:rsid w:val="000365D8"/>
    <w:rsid w:val="00037039"/>
    <w:rsid w:val="00040477"/>
    <w:rsid w:val="000407D8"/>
    <w:rsid w:val="00040ECA"/>
    <w:rsid w:val="000418DD"/>
    <w:rsid w:val="00041B64"/>
    <w:rsid w:val="0004242D"/>
    <w:rsid w:val="00042516"/>
    <w:rsid w:val="00042F29"/>
    <w:rsid w:val="000433EF"/>
    <w:rsid w:val="000439F1"/>
    <w:rsid w:val="000453A8"/>
    <w:rsid w:val="000458E4"/>
    <w:rsid w:val="0004604B"/>
    <w:rsid w:val="00046CCA"/>
    <w:rsid w:val="00047217"/>
    <w:rsid w:val="00051110"/>
    <w:rsid w:val="000512F2"/>
    <w:rsid w:val="00051C18"/>
    <w:rsid w:val="000529FD"/>
    <w:rsid w:val="00052E0A"/>
    <w:rsid w:val="0005603D"/>
    <w:rsid w:val="00056AD0"/>
    <w:rsid w:val="00060DDB"/>
    <w:rsid w:val="00060FD3"/>
    <w:rsid w:val="00061F30"/>
    <w:rsid w:val="00062312"/>
    <w:rsid w:val="00062E06"/>
    <w:rsid w:val="00063105"/>
    <w:rsid w:val="00065095"/>
    <w:rsid w:val="00065232"/>
    <w:rsid w:val="00067C30"/>
    <w:rsid w:val="0007011F"/>
    <w:rsid w:val="00070D19"/>
    <w:rsid w:val="00070F0E"/>
    <w:rsid w:val="000718BB"/>
    <w:rsid w:val="0007332F"/>
    <w:rsid w:val="000744F9"/>
    <w:rsid w:val="000757CC"/>
    <w:rsid w:val="00076051"/>
    <w:rsid w:val="00077254"/>
    <w:rsid w:val="000773AD"/>
    <w:rsid w:val="00080424"/>
    <w:rsid w:val="0008082D"/>
    <w:rsid w:val="000810B2"/>
    <w:rsid w:val="0008150B"/>
    <w:rsid w:val="000816E9"/>
    <w:rsid w:val="00081968"/>
    <w:rsid w:val="00081C94"/>
    <w:rsid w:val="00082406"/>
    <w:rsid w:val="000830D2"/>
    <w:rsid w:val="00083AF7"/>
    <w:rsid w:val="000842A6"/>
    <w:rsid w:val="0008566F"/>
    <w:rsid w:val="00086077"/>
    <w:rsid w:val="00086F7F"/>
    <w:rsid w:val="000878F4"/>
    <w:rsid w:val="00087EB4"/>
    <w:rsid w:val="00090D57"/>
    <w:rsid w:val="0009168B"/>
    <w:rsid w:val="000924D7"/>
    <w:rsid w:val="00093A7E"/>
    <w:rsid w:val="00093D31"/>
    <w:rsid w:val="00094B0F"/>
    <w:rsid w:val="00095220"/>
    <w:rsid w:val="0009613B"/>
    <w:rsid w:val="0009696D"/>
    <w:rsid w:val="000976D5"/>
    <w:rsid w:val="0009794E"/>
    <w:rsid w:val="000A012C"/>
    <w:rsid w:val="000A08DF"/>
    <w:rsid w:val="000A1495"/>
    <w:rsid w:val="000A1503"/>
    <w:rsid w:val="000A17CB"/>
    <w:rsid w:val="000A2B15"/>
    <w:rsid w:val="000A2E1C"/>
    <w:rsid w:val="000A4374"/>
    <w:rsid w:val="000A43C4"/>
    <w:rsid w:val="000A57CE"/>
    <w:rsid w:val="000A7297"/>
    <w:rsid w:val="000A7994"/>
    <w:rsid w:val="000B0219"/>
    <w:rsid w:val="000B036C"/>
    <w:rsid w:val="000B06A0"/>
    <w:rsid w:val="000B0770"/>
    <w:rsid w:val="000B235C"/>
    <w:rsid w:val="000B6D21"/>
    <w:rsid w:val="000B7E62"/>
    <w:rsid w:val="000C15A9"/>
    <w:rsid w:val="000C19FE"/>
    <w:rsid w:val="000C44BD"/>
    <w:rsid w:val="000C4508"/>
    <w:rsid w:val="000C5151"/>
    <w:rsid w:val="000C57FA"/>
    <w:rsid w:val="000C744D"/>
    <w:rsid w:val="000D1299"/>
    <w:rsid w:val="000D1814"/>
    <w:rsid w:val="000D61A6"/>
    <w:rsid w:val="000D64A2"/>
    <w:rsid w:val="000E1E63"/>
    <w:rsid w:val="000E2292"/>
    <w:rsid w:val="000E2852"/>
    <w:rsid w:val="000E4467"/>
    <w:rsid w:val="000E4A18"/>
    <w:rsid w:val="000E562E"/>
    <w:rsid w:val="000E6E4C"/>
    <w:rsid w:val="000F0190"/>
    <w:rsid w:val="000F0F4B"/>
    <w:rsid w:val="000F2CC7"/>
    <w:rsid w:val="000F2ECE"/>
    <w:rsid w:val="000F330F"/>
    <w:rsid w:val="000F3EB6"/>
    <w:rsid w:val="000F7AB5"/>
    <w:rsid w:val="001009D7"/>
    <w:rsid w:val="00100A5B"/>
    <w:rsid w:val="001017DE"/>
    <w:rsid w:val="00101A7A"/>
    <w:rsid w:val="001023D6"/>
    <w:rsid w:val="0010332C"/>
    <w:rsid w:val="001038C7"/>
    <w:rsid w:val="001079A7"/>
    <w:rsid w:val="00111FE1"/>
    <w:rsid w:val="0011212B"/>
    <w:rsid w:val="0011232D"/>
    <w:rsid w:val="001123AB"/>
    <w:rsid w:val="0011511E"/>
    <w:rsid w:val="001167A8"/>
    <w:rsid w:val="001216D0"/>
    <w:rsid w:val="00121AB3"/>
    <w:rsid w:val="00121CA0"/>
    <w:rsid w:val="00121CFE"/>
    <w:rsid w:val="00121DF9"/>
    <w:rsid w:val="00122CC3"/>
    <w:rsid w:val="00123183"/>
    <w:rsid w:val="001249B1"/>
    <w:rsid w:val="00124B79"/>
    <w:rsid w:val="00125CF2"/>
    <w:rsid w:val="00125E71"/>
    <w:rsid w:val="00127C58"/>
    <w:rsid w:val="00130991"/>
    <w:rsid w:val="001313A7"/>
    <w:rsid w:val="00131F9F"/>
    <w:rsid w:val="00135579"/>
    <w:rsid w:val="00135CCB"/>
    <w:rsid w:val="00135D09"/>
    <w:rsid w:val="001400A2"/>
    <w:rsid w:val="00143126"/>
    <w:rsid w:val="00144311"/>
    <w:rsid w:val="00144601"/>
    <w:rsid w:val="001446F3"/>
    <w:rsid w:val="001451A6"/>
    <w:rsid w:val="00146574"/>
    <w:rsid w:val="001465B0"/>
    <w:rsid w:val="001502EB"/>
    <w:rsid w:val="0015089F"/>
    <w:rsid w:val="00152E3A"/>
    <w:rsid w:val="001532D6"/>
    <w:rsid w:val="001560AE"/>
    <w:rsid w:val="00156A57"/>
    <w:rsid w:val="00156D19"/>
    <w:rsid w:val="001574E1"/>
    <w:rsid w:val="00157712"/>
    <w:rsid w:val="0016067B"/>
    <w:rsid w:val="00160FF5"/>
    <w:rsid w:val="00162205"/>
    <w:rsid w:val="00162309"/>
    <w:rsid w:val="00163389"/>
    <w:rsid w:val="00166C90"/>
    <w:rsid w:val="00167BC7"/>
    <w:rsid w:val="001708DB"/>
    <w:rsid w:val="00170F2C"/>
    <w:rsid w:val="00172322"/>
    <w:rsid w:val="00175314"/>
    <w:rsid w:val="00175608"/>
    <w:rsid w:val="00175D99"/>
    <w:rsid w:val="0017605E"/>
    <w:rsid w:val="001771E9"/>
    <w:rsid w:val="00181414"/>
    <w:rsid w:val="001826C5"/>
    <w:rsid w:val="00182A99"/>
    <w:rsid w:val="0018358E"/>
    <w:rsid w:val="00183DD6"/>
    <w:rsid w:val="00184657"/>
    <w:rsid w:val="0018493E"/>
    <w:rsid w:val="00185041"/>
    <w:rsid w:val="00187B07"/>
    <w:rsid w:val="0019443F"/>
    <w:rsid w:val="001946A1"/>
    <w:rsid w:val="00195194"/>
    <w:rsid w:val="001952F2"/>
    <w:rsid w:val="001961B6"/>
    <w:rsid w:val="00196A57"/>
    <w:rsid w:val="00197E4E"/>
    <w:rsid w:val="001A14D1"/>
    <w:rsid w:val="001A36B4"/>
    <w:rsid w:val="001A3A65"/>
    <w:rsid w:val="001A3ADE"/>
    <w:rsid w:val="001A4421"/>
    <w:rsid w:val="001A4CBC"/>
    <w:rsid w:val="001A532E"/>
    <w:rsid w:val="001A6D55"/>
    <w:rsid w:val="001B0AE6"/>
    <w:rsid w:val="001B14DE"/>
    <w:rsid w:val="001B1FE3"/>
    <w:rsid w:val="001B2345"/>
    <w:rsid w:val="001B596D"/>
    <w:rsid w:val="001B7069"/>
    <w:rsid w:val="001C01D0"/>
    <w:rsid w:val="001C1EB4"/>
    <w:rsid w:val="001C320B"/>
    <w:rsid w:val="001C3C25"/>
    <w:rsid w:val="001C4A5F"/>
    <w:rsid w:val="001C5708"/>
    <w:rsid w:val="001C576B"/>
    <w:rsid w:val="001C5E8F"/>
    <w:rsid w:val="001C719E"/>
    <w:rsid w:val="001C7BE7"/>
    <w:rsid w:val="001D0AC4"/>
    <w:rsid w:val="001D0DCC"/>
    <w:rsid w:val="001D0DD1"/>
    <w:rsid w:val="001D24B6"/>
    <w:rsid w:val="001D3080"/>
    <w:rsid w:val="001D3239"/>
    <w:rsid w:val="001D3FAF"/>
    <w:rsid w:val="001D7AE9"/>
    <w:rsid w:val="001D7CEE"/>
    <w:rsid w:val="001E15EC"/>
    <w:rsid w:val="001E2138"/>
    <w:rsid w:val="001E315A"/>
    <w:rsid w:val="001E374B"/>
    <w:rsid w:val="001E3ABB"/>
    <w:rsid w:val="001E4EF9"/>
    <w:rsid w:val="001E55DC"/>
    <w:rsid w:val="001E58A7"/>
    <w:rsid w:val="001E5C56"/>
    <w:rsid w:val="001E608A"/>
    <w:rsid w:val="001E6750"/>
    <w:rsid w:val="001E7B2D"/>
    <w:rsid w:val="001F17DC"/>
    <w:rsid w:val="001F1EA7"/>
    <w:rsid w:val="001F2D07"/>
    <w:rsid w:val="001F2D44"/>
    <w:rsid w:val="001F3139"/>
    <w:rsid w:val="001F332E"/>
    <w:rsid w:val="001F3433"/>
    <w:rsid w:val="001F3F55"/>
    <w:rsid w:val="001F5FE4"/>
    <w:rsid w:val="001F784C"/>
    <w:rsid w:val="002009F7"/>
    <w:rsid w:val="00201C95"/>
    <w:rsid w:val="002025BA"/>
    <w:rsid w:val="00203BDF"/>
    <w:rsid w:val="00206A74"/>
    <w:rsid w:val="00206AD5"/>
    <w:rsid w:val="00206BB3"/>
    <w:rsid w:val="002077B2"/>
    <w:rsid w:val="00207F15"/>
    <w:rsid w:val="0021041E"/>
    <w:rsid w:val="00210B3F"/>
    <w:rsid w:val="00213C95"/>
    <w:rsid w:val="002145F0"/>
    <w:rsid w:val="0021609C"/>
    <w:rsid w:val="0021620B"/>
    <w:rsid w:val="00217832"/>
    <w:rsid w:val="00217906"/>
    <w:rsid w:val="002200D6"/>
    <w:rsid w:val="00222ABC"/>
    <w:rsid w:val="00222F69"/>
    <w:rsid w:val="002230F8"/>
    <w:rsid w:val="0022344A"/>
    <w:rsid w:val="00223767"/>
    <w:rsid w:val="00224B47"/>
    <w:rsid w:val="00224DE0"/>
    <w:rsid w:val="0022583D"/>
    <w:rsid w:val="002261A9"/>
    <w:rsid w:val="00226E60"/>
    <w:rsid w:val="00227560"/>
    <w:rsid w:val="00227C93"/>
    <w:rsid w:val="00230DD8"/>
    <w:rsid w:val="0023155E"/>
    <w:rsid w:val="0023157C"/>
    <w:rsid w:val="00233867"/>
    <w:rsid w:val="00234D40"/>
    <w:rsid w:val="00236F4F"/>
    <w:rsid w:val="0023761A"/>
    <w:rsid w:val="00240042"/>
    <w:rsid w:val="00240B28"/>
    <w:rsid w:val="00241412"/>
    <w:rsid w:val="00241B2C"/>
    <w:rsid w:val="00241ED7"/>
    <w:rsid w:val="0024376F"/>
    <w:rsid w:val="00244097"/>
    <w:rsid w:val="00245522"/>
    <w:rsid w:val="00245DC2"/>
    <w:rsid w:val="002465B2"/>
    <w:rsid w:val="00246D9D"/>
    <w:rsid w:val="002471C8"/>
    <w:rsid w:val="00247D75"/>
    <w:rsid w:val="002517DA"/>
    <w:rsid w:val="00252181"/>
    <w:rsid w:val="0025260A"/>
    <w:rsid w:val="002530B2"/>
    <w:rsid w:val="002539D0"/>
    <w:rsid w:val="00253C0F"/>
    <w:rsid w:val="00254246"/>
    <w:rsid w:val="00254361"/>
    <w:rsid w:val="00254972"/>
    <w:rsid w:val="00254D2A"/>
    <w:rsid w:val="00255498"/>
    <w:rsid w:val="00255596"/>
    <w:rsid w:val="002566DB"/>
    <w:rsid w:val="00257995"/>
    <w:rsid w:val="00261B46"/>
    <w:rsid w:val="00264A68"/>
    <w:rsid w:val="00264BC7"/>
    <w:rsid w:val="0026575F"/>
    <w:rsid w:val="00267DCD"/>
    <w:rsid w:val="00267E8B"/>
    <w:rsid w:val="00270596"/>
    <w:rsid w:val="00270C37"/>
    <w:rsid w:val="0027249C"/>
    <w:rsid w:val="0027440A"/>
    <w:rsid w:val="0027473B"/>
    <w:rsid w:val="002756D3"/>
    <w:rsid w:val="00275B44"/>
    <w:rsid w:val="002770AB"/>
    <w:rsid w:val="002773D4"/>
    <w:rsid w:val="002805DA"/>
    <w:rsid w:val="00281DAD"/>
    <w:rsid w:val="0028273D"/>
    <w:rsid w:val="002841CA"/>
    <w:rsid w:val="0028463D"/>
    <w:rsid w:val="00286267"/>
    <w:rsid w:val="002869A4"/>
    <w:rsid w:val="00286ECA"/>
    <w:rsid w:val="00290157"/>
    <w:rsid w:val="0029041F"/>
    <w:rsid w:val="00291DFE"/>
    <w:rsid w:val="002924BA"/>
    <w:rsid w:val="00292DDF"/>
    <w:rsid w:val="00292F33"/>
    <w:rsid w:val="002930FD"/>
    <w:rsid w:val="00293EBA"/>
    <w:rsid w:val="0029475D"/>
    <w:rsid w:val="00294BBD"/>
    <w:rsid w:val="00295604"/>
    <w:rsid w:val="0029669D"/>
    <w:rsid w:val="002970AF"/>
    <w:rsid w:val="002A110D"/>
    <w:rsid w:val="002A11F8"/>
    <w:rsid w:val="002A168C"/>
    <w:rsid w:val="002A3FEA"/>
    <w:rsid w:val="002A631E"/>
    <w:rsid w:val="002A7701"/>
    <w:rsid w:val="002B089E"/>
    <w:rsid w:val="002B09C4"/>
    <w:rsid w:val="002B0CA8"/>
    <w:rsid w:val="002B16E2"/>
    <w:rsid w:val="002B25FD"/>
    <w:rsid w:val="002B287C"/>
    <w:rsid w:val="002B2B8A"/>
    <w:rsid w:val="002B3B87"/>
    <w:rsid w:val="002B3B96"/>
    <w:rsid w:val="002B4CB2"/>
    <w:rsid w:val="002B697F"/>
    <w:rsid w:val="002C07FD"/>
    <w:rsid w:val="002C18E4"/>
    <w:rsid w:val="002C1BDD"/>
    <w:rsid w:val="002C31C1"/>
    <w:rsid w:val="002C56CC"/>
    <w:rsid w:val="002C62D0"/>
    <w:rsid w:val="002C6850"/>
    <w:rsid w:val="002C6A4B"/>
    <w:rsid w:val="002C6F37"/>
    <w:rsid w:val="002C7A89"/>
    <w:rsid w:val="002D029A"/>
    <w:rsid w:val="002D054A"/>
    <w:rsid w:val="002D0C8E"/>
    <w:rsid w:val="002D1ED9"/>
    <w:rsid w:val="002D662B"/>
    <w:rsid w:val="002D7F55"/>
    <w:rsid w:val="002D7F91"/>
    <w:rsid w:val="002E0806"/>
    <w:rsid w:val="002E147D"/>
    <w:rsid w:val="002E152C"/>
    <w:rsid w:val="002E218C"/>
    <w:rsid w:val="002E24A9"/>
    <w:rsid w:val="002E2CE5"/>
    <w:rsid w:val="002E32BF"/>
    <w:rsid w:val="002E6985"/>
    <w:rsid w:val="002E6D97"/>
    <w:rsid w:val="002F00A3"/>
    <w:rsid w:val="002F02A4"/>
    <w:rsid w:val="002F2E74"/>
    <w:rsid w:val="002F3489"/>
    <w:rsid w:val="002F3C23"/>
    <w:rsid w:val="002F4658"/>
    <w:rsid w:val="002F5D8B"/>
    <w:rsid w:val="002F711F"/>
    <w:rsid w:val="002F74BA"/>
    <w:rsid w:val="0030082D"/>
    <w:rsid w:val="00300FCF"/>
    <w:rsid w:val="003013AE"/>
    <w:rsid w:val="0030207F"/>
    <w:rsid w:val="00306936"/>
    <w:rsid w:val="00306B7C"/>
    <w:rsid w:val="003076A1"/>
    <w:rsid w:val="003077C4"/>
    <w:rsid w:val="0031004C"/>
    <w:rsid w:val="0031096F"/>
    <w:rsid w:val="00311D5F"/>
    <w:rsid w:val="00312067"/>
    <w:rsid w:val="0031208E"/>
    <w:rsid w:val="003122B1"/>
    <w:rsid w:val="0031237A"/>
    <w:rsid w:val="00313306"/>
    <w:rsid w:val="00313971"/>
    <w:rsid w:val="00313D8F"/>
    <w:rsid w:val="00313ED4"/>
    <w:rsid w:val="003153DA"/>
    <w:rsid w:val="00315A5F"/>
    <w:rsid w:val="0031688D"/>
    <w:rsid w:val="00316BC0"/>
    <w:rsid w:val="00316EA7"/>
    <w:rsid w:val="00322F17"/>
    <w:rsid w:val="00324CF4"/>
    <w:rsid w:val="00326483"/>
    <w:rsid w:val="00327017"/>
    <w:rsid w:val="003272D1"/>
    <w:rsid w:val="00331776"/>
    <w:rsid w:val="003318E3"/>
    <w:rsid w:val="003320CC"/>
    <w:rsid w:val="00332965"/>
    <w:rsid w:val="00333FC8"/>
    <w:rsid w:val="00334540"/>
    <w:rsid w:val="00334B8D"/>
    <w:rsid w:val="00335873"/>
    <w:rsid w:val="00336313"/>
    <w:rsid w:val="003400B0"/>
    <w:rsid w:val="00340C97"/>
    <w:rsid w:val="00341973"/>
    <w:rsid w:val="003422E8"/>
    <w:rsid w:val="00342E4D"/>
    <w:rsid w:val="0034300B"/>
    <w:rsid w:val="0034303F"/>
    <w:rsid w:val="00344391"/>
    <w:rsid w:val="00344B24"/>
    <w:rsid w:val="003454FA"/>
    <w:rsid w:val="003459CE"/>
    <w:rsid w:val="00346CD3"/>
    <w:rsid w:val="00347204"/>
    <w:rsid w:val="003502D2"/>
    <w:rsid w:val="003504BB"/>
    <w:rsid w:val="00350968"/>
    <w:rsid w:val="00350A99"/>
    <w:rsid w:val="00351704"/>
    <w:rsid w:val="00351779"/>
    <w:rsid w:val="00353576"/>
    <w:rsid w:val="00354283"/>
    <w:rsid w:val="003561BC"/>
    <w:rsid w:val="0035785B"/>
    <w:rsid w:val="00357A7C"/>
    <w:rsid w:val="00357DD0"/>
    <w:rsid w:val="00360731"/>
    <w:rsid w:val="00360960"/>
    <w:rsid w:val="00361DE8"/>
    <w:rsid w:val="003637F2"/>
    <w:rsid w:val="003641DA"/>
    <w:rsid w:val="00366196"/>
    <w:rsid w:val="003661F0"/>
    <w:rsid w:val="003679D4"/>
    <w:rsid w:val="003707F4"/>
    <w:rsid w:val="003723B0"/>
    <w:rsid w:val="003725D8"/>
    <w:rsid w:val="00372648"/>
    <w:rsid w:val="003734CA"/>
    <w:rsid w:val="003755F0"/>
    <w:rsid w:val="00375C37"/>
    <w:rsid w:val="00375CF8"/>
    <w:rsid w:val="003775AE"/>
    <w:rsid w:val="0038134A"/>
    <w:rsid w:val="003818DF"/>
    <w:rsid w:val="00382120"/>
    <w:rsid w:val="0038271F"/>
    <w:rsid w:val="003834B7"/>
    <w:rsid w:val="00385061"/>
    <w:rsid w:val="0038545A"/>
    <w:rsid w:val="003858BD"/>
    <w:rsid w:val="00385E71"/>
    <w:rsid w:val="00386283"/>
    <w:rsid w:val="00386FBC"/>
    <w:rsid w:val="00390755"/>
    <w:rsid w:val="003920B7"/>
    <w:rsid w:val="00392AE3"/>
    <w:rsid w:val="00393521"/>
    <w:rsid w:val="0039397B"/>
    <w:rsid w:val="00395DDB"/>
    <w:rsid w:val="00396BE5"/>
    <w:rsid w:val="003971C4"/>
    <w:rsid w:val="003972E4"/>
    <w:rsid w:val="003A0ABD"/>
    <w:rsid w:val="003A3B39"/>
    <w:rsid w:val="003A3BF3"/>
    <w:rsid w:val="003A4862"/>
    <w:rsid w:val="003A48EB"/>
    <w:rsid w:val="003A504E"/>
    <w:rsid w:val="003A6A2E"/>
    <w:rsid w:val="003A7213"/>
    <w:rsid w:val="003B06F0"/>
    <w:rsid w:val="003B2E9B"/>
    <w:rsid w:val="003B5A1E"/>
    <w:rsid w:val="003C1851"/>
    <w:rsid w:val="003C1AEC"/>
    <w:rsid w:val="003C276B"/>
    <w:rsid w:val="003C2E6C"/>
    <w:rsid w:val="003C5508"/>
    <w:rsid w:val="003C5AAE"/>
    <w:rsid w:val="003C6457"/>
    <w:rsid w:val="003C69C8"/>
    <w:rsid w:val="003D0398"/>
    <w:rsid w:val="003D06F4"/>
    <w:rsid w:val="003D0F77"/>
    <w:rsid w:val="003D205B"/>
    <w:rsid w:val="003D2C5D"/>
    <w:rsid w:val="003D3911"/>
    <w:rsid w:val="003D3AB2"/>
    <w:rsid w:val="003D407F"/>
    <w:rsid w:val="003D4C37"/>
    <w:rsid w:val="003D6AF1"/>
    <w:rsid w:val="003E16A0"/>
    <w:rsid w:val="003E38DF"/>
    <w:rsid w:val="003E3B90"/>
    <w:rsid w:val="003E60A2"/>
    <w:rsid w:val="003E72AC"/>
    <w:rsid w:val="003E79FD"/>
    <w:rsid w:val="003F0563"/>
    <w:rsid w:val="003F124F"/>
    <w:rsid w:val="003F5C5A"/>
    <w:rsid w:val="00400C3C"/>
    <w:rsid w:val="0040117C"/>
    <w:rsid w:val="00403584"/>
    <w:rsid w:val="00404416"/>
    <w:rsid w:val="00404503"/>
    <w:rsid w:val="00404540"/>
    <w:rsid w:val="0040549A"/>
    <w:rsid w:val="00405663"/>
    <w:rsid w:val="0040584F"/>
    <w:rsid w:val="00405A6E"/>
    <w:rsid w:val="004060E9"/>
    <w:rsid w:val="0041009A"/>
    <w:rsid w:val="00410326"/>
    <w:rsid w:val="00410AFB"/>
    <w:rsid w:val="00410B48"/>
    <w:rsid w:val="00410BC4"/>
    <w:rsid w:val="00411B3F"/>
    <w:rsid w:val="00412660"/>
    <w:rsid w:val="00412750"/>
    <w:rsid w:val="004127A5"/>
    <w:rsid w:val="004132F4"/>
    <w:rsid w:val="004139AC"/>
    <w:rsid w:val="0041698F"/>
    <w:rsid w:val="004172FF"/>
    <w:rsid w:val="0041752B"/>
    <w:rsid w:val="00420EEA"/>
    <w:rsid w:val="00421940"/>
    <w:rsid w:val="004221AD"/>
    <w:rsid w:val="004225DA"/>
    <w:rsid w:val="004230EE"/>
    <w:rsid w:val="00426327"/>
    <w:rsid w:val="004275C2"/>
    <w:rsid w:val="004276DE"/>
    <w:rsid w:val="00430EE2"/>
    <w:rsid w:val="004310F2"/>
    <w:rsid w:val="004315C2"/>
    <w:rsid w:val="00431794"/>
    <w:rsid w:val="00432253"/>
    <w:rsid w:val="00432C00"/>
    <w:rsid w:val="004333C8"/>
    <w:rsid w:val="00433F38"/>
    <w:rsid w:val="004353E2"/>
    <w:rsid w:val="00440CAA"/>
    <w:rsid w:val="00441EE3"/>
    <w:rsid w:val="00442088"/>
    <w:rsid w:val="004437ED"/>
    <w:rsid w:val="00443827"/>
    <w:rsid w:val="00443E6B"/>
    <w:rsid w:val="004450C7"/>
    <w:rsid w:val="004459EC"/>
    <w:rsid w:val="00445A94"/>
    <w:rsid w:val="00446872"/>
    <w:rsid w:val="0045129C"/>
    <w:rsid w:val="0045344C"/>
    <w:rsid w:val="00454700"/>
    <w:rsid w:val="00455AFD"/>
    <w:rsid w:val="00455B55"/>
    <w:rsid w:val="00455E9D"/>
    <w:rsid w:val="00455FAC"/>
    <w:rsid w:val="00460520"/>
    <w:rsid w:val="00460662"/>
    <w:rsid w:val="00461142"/>
    <w:rsid w:val="00462137"/>
    <w:rsid w:val="00462B5D"/>
    <w:rsid w:val="004638BE"/>
    <w:rsid w:val="004644C5"/>
    <w:rsid w:val="00464CD1"/>
    <w:rsid w:val="00466A8D"/>
    <w:rsid w:val="00466E78"/>
    <w:rsid w:val="00467E44"/>
    <w:rsid w:val="0047167B"/>
    <w:rsid w:val="00471B68"/>
    <w:rsid w:val="00471EAA"/>
    <w:rsid w:val="00472EA3"/>
    <w:rsid w:val="00473BC1"/>
    <w:rsid w:val="004741CE"/>
    <w:rsid w:val="004749D9"/>
    <w:rsid w:val="0047551D"/>
    <w:rsid w:val="004771D3"/>
    <w:rsid w:val="004815AF"/>
    <w:rsid w:val="004823A3"/>
    <w:rsid w:val="00483C11"/>
    <w:rsid w:val="004840AD"/>
    <w:rsid w:val="00484EE9"/>
    <w:rsid w:val="004850D0"/>
    <w:rsid w:val="00485F7D"/>
    <w:rsid w:val="004861F9"/>
    <w:rsid w:val="00486562"/>
    <w:rsid w:val="00487025"/>
    <w:rsid w:val="00487221"/>
    <w:rsid w:val="00490C1D"/>
    <w:rsid w:val="0049143A"/>
    <w:rsid w:val="00491A4B"/>
    <w:rsid w:val="00493FB8"/>
    <w:rsid w:val="0049421D"/>
    <w:rsid w:val="0049433E"/>
    <w:rsid w:val="00495926"/>
    <w:rsid w:val="0049605C"/>
    <w:rsid w:val="0049651B"/>
    <w:rsid w:val="0049664F"/>
    <w:rsid w:val="00496E29"/>
    <w:rsid w:val="004A20CF"/>
    <w:rsid w:val="004A2203"/>
    <w:rsid w:val="004A22F2"/>
    <w:rsid w:val="004A2641"/>
    <w:rsid w:val="004A3242"/>
    <w:rsid w:val="004A409D"/>
    <w:rsid w:val="004A46E2"/>
    <w:rsid w:val="004A4BE9"/>
    <w:rsid w:val="004A5266"/>
    <w:rsid w:val="004A5B83"/>
    <w:rsid w:val="004A5DF6"/>
    <w:rsid w:val="004A5F5B"/>
    <w:rsid w:val="004A674A"/>
    <w:rsid w:val="004B01CD"/>
    <w:rsid w:val="004B1812"/>
    <w:rsid w:val="004B234B"/>
    <w:rsid w:val="004B27DD"/>
    <w:rsid w:val="004B413C"/>
    <w:rsid w:val="004B75ED"/>
    <w:rsid w:val="004B798F"/>
    <w:rsid w:val="004C1B30"/>
    <w:rsid w:val="004C1C81"/>
    <w:rsid w:val="004C43C9"/>
    <w:rsid w:val="004C7972"/>
    <w:rsid w:val="004D3935"/>
    <w:rsid w:val="004D452A"/>
    <w:rsid w:val="004D6D32"/>
    <w:rsid w:val="004D79A9"/>
    <w:rsid w:val="004E050D"/>
    <w:rsid w:val="004E1394"/>
    <w:rsid w:val="004E1A09"/>
    <w:rsid w:val="004E1B0B"/>
    <w:rsid w:val="004E3523"/>
    <w:rsid w:val="004E4315"/>
    <w:rsid w:val="004E4E92"/>
    <w:rsid w:val="004E5B9D"/>
    <w:rsid w:val="004E67EC"/>
    <w:rsid w:val="004E693F"/>
    <w:rsid w:val="004E707A"/>
    <w:rsid w:val="004E77CB"/>
    <w:rsid w:val="004E7A05"/>
    <w:rsid w:val="004F040A"/>
    <w:rsid w:val="004F098E"/>
    <w:rsid w:val="004F1E36"/>
    <w:rsid w:val="004F2629"/>
    <w:rsid w:val="004F31A2"/>
    <w:rsid w:val="004F576B"/>
    <w:rsid w:val="004F7422"/>
    <w:rsid w:val="00503041"/>
    <w:rsid w:val="00503A12"/>
    <w:rsid w:val="00503AB6"/>
    <w:rsid w:val="00505208"/>
    <w:rsid w:val="00506256"/>
    <w:rsid w:val="00510B13"/>
    <w:rsid w:val="005115BB"/>
    <w:rsid w:val="00511EB2"/>
    <w:rsid w:val="0051358B"/>
    <w:rsid w:val="00513894"/>
    <w:rsid w:val="005145E6"/>
    <w:rsid w:val="00514A9A"/>
    <w:rsid w:val="00514BAC"/>
    <w:rsid w:val="0051540B"/>
    <w:rsid w:val="00515EAE"/>
    <w:rsid w:val="0051615B"/>
    <w:rsid w:val="00516194"/>
    <w:rsid w:val="005163C1"/>
    <w:rsid w:val="005177E4"/>
    <w:rsid w:val="005178BC"/>
    <w:rsid w:val="00517C9E"/>
    <w:rsid w:val="00520563"/>
    <w:rsid w:val="00521A65"/>
    <w:rsid w:val="005228A0"/>
    <w:rsid w:val="00523267"/>
    <w:rsid w:val="00523AA8"/>
    <w:rsid w:val="00523D65"/>
    <w:rsid w:val="00525529"/>
    <w:rsid w:val="005269FF"/>
    <w:rsid w:val="00527744"/>
    <w:rsid w:val="00530962"/>
    <w:rsid w:val="00530EE7"/>
    <w:rsid w:val="00530F95"/>
    <w:rsid w:val="00531E91"/>
    <w:rsid w:val="00533133"/>
    <w:rsid w:val="00533AAA"/>
    <w:rsid w:val="00533D5A"/>
    <w:rsid w:val="005345F1"/>
    <w:rsid w:val="00535F1B"/>
    <w:rsid w:val="005366D9"/>
    <w:rsid w:val="00541853"/>
    <w:rsid w:val="00543974"/>
    <w:rsid w:val="00543E55"/>
    <w:rsid w:val="005444E7"/>
    <w:rsid w:val="005448DD"/>
    <w:rsid w:val="00544B09"/>
    <w:rsid w:val="00550389"/>
    <w:rsid w:val="00551C60"/>
    <w:rsid w:val="00551D06"/>
    <w:rsid w:val="00552B28"/>
    <w:rsid w:val="00553C1E"/>
    <w:rsid w:val="00553C85"/>
    <w:rsid w:val="00553E10"/>
    <w:rsid w:val="00556246"/>
    <w:rsid w:val="00556543"/>
    <w:rsid w:val="005566EE"/>
    <w:rsid w:val="0055719E"/>
    <w:rsid w:val="005573FB"/>
    <w:rsid w:val="005601B8"/>
    <w:rsid w:val="00560ECB"/>
    <w:rsid w:val="005630DD"/>
    <w:rsid w:val="005641F1"/>
    <w:rsid w:val="0056574D"/>
    <w:rsid w:val="00567475"/>
    <w:rsid w:val="00570146"/>
    <w:rsid w:val="00571ACC"/>
    <w:rsid w:val="005730B4"/>
    <w:rsid w:val="005733CA"/>
    <w:rsid w:val="00573A90"/>
    <w:rsid w:val="005741F7"/>
    <w:rsid w:val="00574778"/>
    <w:rsid w:val="00574BEE"/>
    <w:rsid w:val="00575961"/>
    <w:rsid w:val="0057744D"/>
    <w:rsid w:val="00577C0E"/>
    <w:rsid w:val="00577D60"/>
    <w:rsid w:val="00580308"/>
    <w:rsid w:val="005812C8"/>
    <w:rsid w:val="005822E7"/>
    <w:rsid w:val="00582A4A"/>
    <w:rsid w:val="00584209"/>
    <w:rsid w:val="00584B87"/>
    <w:rsid w:val="00585345"/>
    <w:rsid w:val="00585B27"/>
    <w:rsid w:val="00586C06"/>
    <w:rsid w:val="005871E6"/>
    <w:rsid w:val="00587408"/>
    <w:rsid w:val="00587661"/>
    <w:rsid w:val="00587EC5"/>
    <w:rsid w:val="00592828"/>
    <w:rsid w:val="0059283E"/>
    <w:rsid w:val="00592FC1"/>
    <w:rsid w:val="00593759"/>
    <w:rsid w:val="0059402F"/>
    <w:rsid w:val="005944DB"/>
    <w:rsid w:val="00594670"/>
    <w:rsid w:val="00594900"/>
    <w:rsid w:val="005953EF"/>
    <w:rsid w:val="00595AB8"/>
    <w:rsid w:val="00595C02"/>
    <w:rsid w:val="00597F81"/>
    <w:rsid w:val="005A0937"/>
    <w:rsid w:val="005A19A9"/>
    <w:rsid w:val="005A20BA"/>
    <w:rsid w:val="005A233A"/>
    <w:rsid w:val="005A25B5"/>
    <w:rsid w:val="005A3564"/>
    <w:rsid w:val="005A372D"/>
    <w:rsid w:val="005A402B"/>
    <w:rsid w:val="005A53F2"/>
    <w:rsid w:val="005A5903"/>
    <w:rsid w:val="005A5A69"/>
    <w:rsid w:val="005A73AA"/>
    <w:rsid w:val="005B1052"/>
    <w:rsid w:val="005B24F0"/>
    <w:rsid w:val="005B2A66"/>
    <w:rsid w:val="005B32DE"/>
    <w:rsid w:val="005B3F1C"/>
    <w:rsid w:val="005B4ED2"/>
    <w:rsid w:val="005B6788"/>
    <w:rsid w:val="005B77AC"/>
    <w:rsid w:val="005B7A4C"/>
    <w:rsid w:val="005C0255"/>
    <w:rsid w:val="005C0928"/>
    <w:rsid w:val="005C0DFF"/>
    <w:rsid w:val="005C26C2"/>
    <w:rsid w:val="005C44E3"/>
    <w:rsid w:val="005C4683"/>
    <w:rsid w:val="005C4C6A"/>
    <w:rsid w:val="005C732D"/>
    <w:rsid w:val="005D1078"/>
    <w:rsid w:val="005D112F"/>
    <w:rsid w:val="005D1351"/>
    <w:rsid w:val="005D1A21"/>
    <w:rsid w:val="005D2082"/>
    <w:rsid w:val="005D3448"/>
    <w:rsid w:val="005D43A3"/>
    <w:rsid w:val="005D46FF"/>
    <w:rsid w:val="005D60E8"/>
    <w:rsid w:val="005D704F"/>
    <w:rsid w:val="005D76B5"/>
    <w:rsid w:val="005E03EA"/>
    <w:rsid w:val="005E1421"/>
    <w:rsid w:val="005E3F6B"/>
    <w:rsid w:val="005E4997"/>
    <w:rsid w:val="005E540E"/>
    <w:rsid w:val="005E6507"/>
    <w:rsid w:val="005E66E1"/>
    <w:rsid w:val="005E7B69"/>
    <w:rsid w:val="005F2512"/>
    <w:rsid w:val="005F284D"/>
    <w:rsid w:val="005F2F2C"/>
    <w:rsid w:val="005F4E2B"/>
    <w:rsid w:val="005F647C"/>
    <w:rsid w:val="00601601"/>
    <w:rsid w:val="00601DE7"/>
    <w:rsid w:val="00602E09"/>
    <w:rsid w:val="00604246"/>
    <w:rsid w:val="00604A39"/>
    <w:rsid w:val="00604E8E"/>
    <w:rsid w:val="0060601C"/>
    <w:rsid w:val="00606BE6"/>
    <w:rsid w:val="00606CFB"/>
    <w:rsid w:val="006102C7"/>
    <w:rsid w:val="00610C7C"/>
    <w:rsid w:val="00611DC4"/>
    <w:rsid w:val="00611DE0"/>
    <w:rsid w:val="00612131"/>
    <w:rsid w:val="006121EE"/>
    <w:rsid w:val="00612FA3"/>
    <w:rsid w:val="00614134"/>
    <w:rsid w:val="006148C7"/>
    <w:rsid w:val="00616BDB"/>
    <w:rsid w:val="00616F49"/>
    <w:rsid w:val="00621787"/>
    <w:rsid w:val="006223C0"/>
    <w:rsid w:val="006224B6"/>
    <w:rsid w:val="00624BD9"/>
    <w:rsid w:val="00624F72"/>
    <w:rsid w:val="006262DB"/>
    <w:rsid w:val="00626643"/>
    <w:rsid w:val="00627BFC"/>
    <w:rsid w:val="00631985"/>
    <w:rsid w:val="00631D3B"/>
    <w:rsid w:val="00632644"/>
    <w:rsid w:val="0063329B"/>
    <w:rsid w:val="00633743"/>
    <w:rsid w:val="00634557"/>
    <w:rsid w:val="006347D5"/>
    <w:rsid w:val="00640417"/>
    <w:rsid w:val="00641857"/>
    <w:rsid w:val="00643BC8"/>
    <w:rsid w:val="00646446"/>
    <w:rsid w:val="006467C8"/>
    <w:rsid w:val="00646A9E"/>
    <w:rsid w:val="00646BBD"/>
    <w:rsid w:val="006470E6"/>
    <w:rsid w:val="006504BA"/>
    <w:rsid w:val="00651461"/>
    <w:rsid w:val="00651EA7"/>
    <w:rsid w:val="00652BF6"/>
    <w:rsid w:val="00653DDC"/>
    <w:rsid w:val="0065441C"/>
    <w:rsid w:val="00654843"/>
    <w:rsid w:val="00654CC8"/>
    <w:rsid w:val="00656DE7"/>
    <w:rsid w:val="00657111"/>
    <w:rsid w:val="00657ABF"/>
    <w:rsid w:val="00657CD5"/>
    <w:rsid w:val="00661056"/>
    <w:rsid w:val="00662EF5"/>
    <w:rsid w:val="00663ADA"/>
    <w:rsid w:val="00664CFB"/>
    <w:rsid w:val="00665860"/>
    <w:rsid w:val="00666418"/>
    <w:rsid w:val="006674E2"/>
    <w:rsid w:val="00667D6C"/>
    <w:rsid w:val="006705E7"/>
    <w:rsid w:val="006706F5"/>
    <w:rsid w:val="00671A4A"/>
    <w:rsid w:val="006726D9"/>
    <w:rsid w:val="00675B47"/>
    <w:rsid w:val="00681175"/>
    <w:rsid w:val="006819DA"/>
    <w:rsid w:val="00681C50"/>
    <w:rsid w:val="006824C0"/>
    <w:rsid w:val="0068261A"/>
    <w:rsid w:val="0068321A"/>
    <w:rsid w:val="00684666"/>
    <w:rsid w:val="00684FCE"/>
    <w:rsid w:val="00685A4B"/>
    <w:rsid w:val="00686A1C"/>
    <w:rsid w:val="0068773E"/>
    <w:rsid w:val="006878D2"/>
    <w:rsid w:val="0069022D"/>
    <w:rsid w:val="00693658"/>
    <w:rsid w:val="00696148"/>
    <w:rsid w:val="00696475"/>
    <w:rsid w:val="006A0435"/>
    <w:rsid w:val="006A26CA"/>
    <w:rsid w:val="006A2E4A"/>
    <w:rsid w:val="006A35C8"/>
    <w:rsid w:val="006A3A09"/>
    <w:rsid w:val="006A3A50"/>
    <w:rsid w:val="006A3BE2"/>
    <w:rsid w:val="006A7063"/>
    <w:rsid w:val="006A7827"/>
    <w:rsid w:val="006B3357"/>
    <w:rsid w:val="006B342C"/>
    <w:rsid w:val="006B4AE1"/>
    <w:rsid w:val="006B5167"/>
    <w:rsid w:val="006B54A9"/>
    <w:rsid w:val="006B6F72"/>
    <w:rsid w:val="006B7425"/>
    <w:rsid w:val="006C0ABF"/>
    <w:rsid w:val="006C16F2"/>
    <w:rsid w:val="006C2505"/>
    <w:rsid w:val="006C2734"/>
    <w:rsid w:val="006C316A"/>
    <w:rsid w:val="006C3527"/>
    <w:rsid w:val="006C3EE0"/>
    <w:rsid w:val="006C48F1"/>
    <w:rsid w:val="006C58B3"/>
    <w:rsid w:val="006C5ED0"/>
    <w:rsid w:val="006C7479"/>
    <w:rsid w:val="006C7E87"/>
    <w:rsid w:val="006D07DC"/>
    <w:rsid w:val="006D13DC"/>
    <w:rsid w:val="006D1943"/>
    <w:rsid w:val="006D3480"/>
    <w:rsid w:val="006D3B28"/>
    <w:rsid w:val="006D4402"/>
    <w:rsid w:val="006D4552"/>
    <w:rsid w:val="006D56F6"/>
    <w:rsid w:val="006D5C48"/>
    <w:rsid w:val="006D5CD0"/>
    <w:rsid w:val="006D78A9"/>
    <w:rsid w:val="006D7F0E"/>
    <w:rsid w:val="006E00C7"/>
    <w:rsid w:val="006E1195"/>
    <w:rsid w:val="006E38D7"/>
    <w:rsid w:val="006E55EC"/>
    <w:rsid w:val="006E5E64"/>
    <w:rsid w:val="006E61BC"/>
    <w:rsid w:val="006E6672"/>
    <w:rsid w:val="006E7889"/>
    <w:rsid w:val="006E7D3E"/>
    <w:rsid w:val="006E7EFB"/>
    <w:rsid w:val="006F062F"/>
    <w:rsid w:val="006F1D70"/>
    <w:rsid w:val="006F1D81"/>
    <w:rsid w:val="006F24C2"/>
    <w:rsid w:val="006F2833"/>
    <w:rsid w:val="006F2E2D"/>
    <w:rsid w:val="006F35D3"/>
    <w:rsid w:val="006F3EFE"/>
    <w:rsid w:val="006F4118"/>
    <w:rsid w:val="006F46F3"/>
    <w:rsid w:val="006F49A0"/>
    <w:rsid w:val="006F52BE"/>
    <w:rsid w:val="006F5826"/>
    <w:rsid w:val="006F6326"/>
    <w:rsid w:val="006F6444"/>
    <w:rsid w:val="006F6559"/>
    <w:rsid w:val="006F74BC"/>
    <w:rsid w:val="006F7C7F"/>
    <w:rsid w:val="00700BC0"/>
    <w:rsid w:val="00701AE0"/>
    <w:rsid w:val="00703165"/>
    <w:rsid w:val="00703864"/>
    <w:rsid w:val="00705DB2"/>
    <w:rsid w:val="00710875"/>
    <w:rsid w:val="0071089D"/>
    <w:rsid w:val="007114B9"/>
    <w:rsid w:val="00711C0D"/>
    <w:rsid w:val="00712AA3"/>
    <w:rsid w:val="00713896"/>
    <w:rsid w:val="00714EDB"/>
    <w:rsid w:val="00716680"/>
    <w:rsid w:val="007174B8"/>
    <w:rsid w:val="00717B32"/>
    <w:rsid w:val="007201C9"/>
    <w:rsid w:val="007207FA"/>
    <w:rsid w:val="00721D7C"/>
    <w:rsid w:val="00722089"/>
    <w:rsid w:val="0072210B"/>
    <w:rsid w:val="0072214F"/>
    <w:rsid w:val="0072230F"/>
    <w:rsid w:val="007229AD"/>
    <w:rsid w:val="007241DA"/>
    <w:rsid w:val="00724E49"/>
    <w:rsid w:val="0072566D"/>
    <w:rsid w:val="00726698"/>
    <w:rsid w:val="00726DDA"/>
    <w:rsid w:val="00727AA1"/>
    <w:rsid w:val="00730173"/>
    <w:rsid w:val="0073163F"/>
    <w:rsid w:val="00731D4D"/>
    <w:rsid w:val="007365C8"/>
    <w:rsid w:val="007372B7"/>
    <w:rsid w:val="00737D6E"/>
    <w:rsid w:val="00741A22"/>
    <w:rsid w:val="00741D02"/>
    <w:rsid w:val="00741D74"/>
    <w:rsid w:val="00742AF1"/>
    <w:rsid w:val="00746F2F"/>
    <w:rsid w:val="00747A4D"/>
    <w:rsid w:val="0075023D"/>
    <w:rsid w:val="00750A51"/>
    <w:rsid w:val="0075212A"/>
    <w:rsid w:val="007527CE"/>
    <w:rsid w:val="0075298A"/>
    <w:rsid w:val="00754839"/>
    <w:rsid w:val="00754843"/>
    <w:rsid w:val="00755783"/>
    <w:rsid w:val="007558E7"/>
    <w:rsid w:val="00757132"/>
    <w:rsid w:val="0075735A"/>
    <w:rsid w:val="00757A66"/>
    <w:rsid w:val="00757C8C"/>
    <w:rsid w:val="0076030A"/>
    <w:rsid w:val="007605C5"/>
    <w:rsid w:val="007606B9"/>
    <w:rsid w:val="00762520"/>
    <w:rsid w:val="00762CF5"/>
    <w:rsid w:val="00762F49"/>
    <w:rsid w:val="0076687E"/>
    <w:rsid w:val="007704D5"/>
    <w:rsid w:val="00771365"/>
    <w:rsid w:val="007733E4"/>
    <w:rsid w:val="007733FE"/>
    <w:rsid w:val="0077479C"/>
    <w:rsid w:val="00774AE3"/>
    <w:rsid w:val="00776252"/>
    <w:rsid w:val="00776817"/>
    <w:rsid w:val="007776AD"/>
    <w:rsid w:val="00777C6E"/>
    <w:rsid w:val="00781189"/>
    <w:rsid w:val="00782478"/>
    <w:rsid w:val="00783028"/>
    <w:rsid w:val="00783264"/>
    <w:rsid w:val="0078356F"/>
    <w:rsid w:val="007853A2"/>
    <w:rsid w:val="007859E3"/>
    <w:rsid w:val="00785B59"/>
    <w:rsid w:val="00793324"/>
    <w:rsid w:val="00794CA1"/>
    <w:rsid w:val="00795703"/>
    <w:rsid w:val="00797895"/>
    <w:rsid w:val="00797CC7"/>
    <w:rsid w:val="007A0513"/>
    <w:rsid w:val="007A153F"/>
    <w:rsid w:val="007A27E5"/>
    <w:rsid w:val="007A76F2"/>
    <w:rsid w:val="007B02FA"/>
    <w:rsid w:val="007B06D0"/>
    <w:rsid w:val="007B0B6E"/>
    <w:rsid w:val="007B1210"/>
    <w:rsid w:val="007B150D"/>
    <w:rsid w:val="007B2157"/>
    <w:rsid w:val="007B2584"/>
    <w:rsid w:val="007B4930"/>
    <w:rsid w:val="007B4D97"/>
    <w:rsid w:val="007B5070"/>
    <w:rsid w:val="007B5466"/>
    <w:rsid w:val="007B5D30"/>
    <w:rsid w:val="007B6AD4"/>
    <w:rsid w:val="007B773E"/>
    <w:rsid w:val="007C0300"/>
    <w:rsid w:val="007C0CBA"/>
    <w:rsid w:val="007C3BC6"/>
    <w:rsid w:val="007C3D06"/>
    <w:rsid w:val="007C5278"/>
    <w:rsid w:val="007C73C5"/>
    <w:rsid w:val="007D0105"/>
    <w:rsid w:val="007D13F3"/>
    <w:rsid w:val="007D16F6"/>
    <w:rsid w:val="007D21CC"/>
    <w:rsid w:val="007D295E"/>
    <w:rsid w:val="007D2B61"/>
    <w:rsid w:val="007D3091"/>
    <w:rsid w:val="007D3204"/>
    <w:rsid w:val="007D34DE"/>
    <w:rsid w:val="007D3CBF"/>
    <w:rsid w:val="007D53E0"/>
    <w:rsid w:val="007D6112"/>
    <w:rsid w:val="007D7F17"/>
    <w:rsid w:val="007E111E"/>
    <w:rsid w:val="007E2171"/>
    <w:rsid w:val="007E222D"/>
    <w:rsid w:val="007E7A25"/>
    <w:rsid w:val="007E7B1B"/>
    <w:rsid w:val="007F020A"/>
    <w:rsid w:val="007F1DF8"/>
    <w:rsid w:val="007F4975"/>
    <w:rsid w:val="007F4B0A"/>
    <w:rsid w:val="007F633F"/>
    <w:rsid w:val="007F76C8"/>
    <w:rsid w:val="007F7B8B"/>
    <w:rsid w:val="008004CA"/>
    <w:rsid w:val="00801D9D"/>
    <w:rsid w:val="008020FA"/>
    <w:rsid w:val="0080311D"/>
    <w:rsid w:val="00803596"/>
    <w:rsid w:val="00803E2E"/>
    <w:rsid w:val="00804A23"/>
    <w:rsid w:val="00806E85"/>
    <w:rsid w:val="00810417"/>
    <w:rsid w:val="00812B28"/>
    <w:rsid w:val="00813F7D"/>
    <w:rsid w:val="00815B95"/>
    <w:rsid w:val="0081608B"/>
    <w:rsid w:val="008167F2"/>
    <w:rsid w:val="00816B11"/>
    <w:rsid w:val="00817081"/>
    <w:rsid w:val="008179D6"/>
    <w:rsid w:val="00820431"/>
    <w:rsid w:val="00821A57"/>
    <w:rsid w:val="00821E9E"/>
    <w:rsid w:val="00822668"/>
    <w:rsid w:val="008248D0"/>
    <w:rsid w:val="00825D75"/>
    <w:rsid w:val="00830657"/>
    <w:rsid w:val="0083328B"/>
    <w:rsid w:val="00833696"/>
    <w:rsid w:val="00834901"/>
    <w:rsid w:val="0083678C"/>
    <w:rsid w:val="00837885"/>
    <w:rsid w:val="00841BF3"/>
    <w:rsid w:val="00843276"/>
    <w:rsid w:val="00844E1C"/>
    <w:rsid w:val="008460C1"/>
    <w:rsid w:val="0084644E"/>
    <w:rsid w:val="00850F6B"/>
    <w:rsid w:val="008510F0"/>
    <w:rsid w:val="0085203E"/>
    <w:rsid w:val="008535C2"/>
    <w:rsid w:val="008545D4"/>
    <w:rsid w:val="00854EAA"/>
    <w:rsid w:val="0085557D"/>
    <w:rsid w:val="00855CE7"/>
    <w:rsid w:val="008561BE"/>
    <w:rsid w:val="00857195"/>
    <w:rsid w:val="00860D19"/>
    <w:rsid w:val="0086317A"/>
    <w:rsid w:val="008632B2"/>
    <w:rsid w:val="00863E07"/>
    <w:rsid w:val="00865E85"/>
    <w:rsid w:val="00866A14"/>
    <w:rsid w:val="008705AA"/>
    <w:rsid w:val="00871CFE"/>
    <w:rsid w:val="008727FC"/>
    <w:rsid w:val="00874074"/>
    <w:rsid w:val="00875673"/>
    <w:rsid w:val="00876A65"/>
    <w:rsid w:val="00877FCD"/>
    <w:rsid w:val="00881087"/>
    <w:rsid w:val="0088141C"/>
    <w:rsid w:val="00882349"/>
    <w:rsid w:val="008837EC"/>
    <w:rsid w:val="00884D23"/>
    <w:rsid w:val="008851F4"/>
    <w:rsid w:val="00886194"/>
    <w:rsid w:val="0088668F"/>
    <w:rsid w:val="00886EA6"/>
    <w:rsid w:val="00887091"/>
    <w:rsid w:val="008872B3"/>
    <w:rsid w:val="00890167"/>
    <w:rsid w:val="00890254"/>
    <w:rsid w:val="0089169D"/>
    <w:rsid w:val="00891A03"/>
    <w:rsid w:val="0089267E"/>
    <w:rsid w:val="008931BA"/>
    <w:rsid w:val="00894721"/>
    <w:rsid w:val="00896645"/>
    <w:rsid w:val="008972FF"/>
    <w:rsid w:val="008A08B5"/>
    <w:rsid w:val="008A11B9"/>
    <w:rsid w:val="008A2583"/>
    <w:rsid w:val="008A3698"/>
    <w:rsid w:val="008A3A11"/>
    <w:rsid w:val="008A4784"/>
    <w:rsid w:val="008A5D8D"/>
    <w:rsid w:val="008B02C3"/>
    <w:rsid w:val="008B0D0A"/>
    <w:rsid w:val="008B1417"/>
    <w:rsid w:val="008B457B"/>
    <w:rsid w:val="008B51BA"/>
    <w:rsid w:val="008B6498"/>
    <w:rsid w:val="008B6C21"/>
    <w:rsid w:val="008B769A"/>
    <w:rsid w:val="008C0187"/>
    <w:rsid w:val="008C0FDE"/>
    <w:rsid w:val="008C2C15"/>
    <w:rsid w:val="008C3451"/>
    <w:rsid w:val="008C3B08"/>
    <w:rsid w:val="008C3DF3"/>
    <w:rsid w:val="008C5D59"/>
    <w:rsid w:val="008C5EB0"/>
    <w:rsid w:val="008C62E5"/>
    <w:rsid w:val="008C7428"/>
    <w:rsid w:val="008C7B57"/>
    <w:rsid w:val="008C7FF2"/>
    <w:rsid w:val="008D0D98"/>
    <w:rsid w:val="008D1ABE"/>
    <w:rsid w:val="008D2DB4"/>
    <w:rsid w:val="008D30FF"/>
    <w:rsid w:val="008D4036"/>
    <w:rsid w:val="008D4290"/>
    <w:rsid w:val="008D53FE"/>
    <w:rsid w:val="008D5C72"/>
    <w:rsid w:val="008D5FBD"/>
    <w:rsid w:val="008D7575"/>
    <w:rsid w:val="008D773D"/>
    <w:rsid w:val="008E04D4"/>
    <w:rsid w:val="008E0570"/>
    <w:rsid w:val="008E28BF"/>
    <w:rsid w:val="008E2DF9"/>
    <w:rsid w:val="008E4ED4"/>
    <w:rsid w:val="008E4FED"/>
    <w:rsid w:val="008E526C"/>
    <w:rsid w:val="008E684E"/>
    <w:rsid w:val="008E7BC4"/>
    <w:rsid w:val="008F07F4"/>
    <w:rsid w:val="008F19F8"/>
    <w:rsid w:val="008F212C"/>
    <w:rsid w:val="008F244F"/>
    <w:rsid w:val="008F27F5"/>
    <w:rsid w:val="008F316D"/>
    <w:rsid w:val="008F32D2"/>
    <w:rsid w:val="008F3351"/>
    <w:rsid w:val="00901FD5"/>
    <w:rsid w:val="00902788"/>
    <w:rsid w:val="00902849"/>
    <w:rsid w:val="00903758"/>
    <w:rsid w:val="0090383B"/>
    <w:rsid w:val="009043FE"/>
    <w:rsid w:val="00904742"/>
    <w:rsid w:val="00904FEC"/>
    <w:rsid w:val="009050CC"/>
    <w:rsid w:val="009055B3"/>
    <w:rsid w:val="00905679"/>
    <w:rsid w:val="009078A4"/>
    <w:rsid w:val="00910E2F"/>
    <w:rsid w:val="00910F30"/>
    <w:rsid w:val="009142D2"/>
    <w:rsid w:val="00914975"/>
    <w:rsid w:val="00914B12"/>
    <w:rsid w:val="00914EC5"/>
    <w:rsid w:val="00916198"/>
    <w:rsid w:val="00916F3F"/>
    <w:rsid w:val="009178DD"/>
    <w:rsid w:val="009201A0"/>
    <w:rsid w:val="0092025B"/>
    <w:rsid w:val="00920A87"/>
    <w:rsid w:val="00923136"/>
    <w:rsid w:val="00923785"/>
    <w:rsid w:val="00925497"/>
    <w:rsid w:val="00925CDC"/>
    <w:rsid w:val="009264C1"/>
    <w:rsid w:val="00930502"/>
    <w:rsid w:val="00930726"/>
    <w:rsid w:val="00930CB3"/>
    <w:rsid w:val="0093241C"/>
    <w:rsid w:val="00932F54"/>
    <w:rsid w:val="00935306"/>
    <w:rsid w:val="0093557E"/>
    <w:rsid w:val="009358FA"/>
    <w:rsid w:val="00935939"/>
    <w:rsid w:val="0093604D"/>
    <w:rsid w:val="00936FA6"/>
    <w:rsid w:val="0093715C"/>
    <w:rsid w:val="00937265"/>
    <w:rsid w:val="00940F6B"/>
    <w:rsid w:val="0094113B"/>
    <w:rsid w:val="00941968"/>
    <w:rsid w:val="00941FE9"/>
    <w:rsid w:val="009435EC"/>
    <w:rsid w:val="00944434"/>
    <w:rsid w:val="00950118"/>
    <w:rsid w:val="009507AB"/>
    <w:rsid w:val="00950BBA"/>
    <w:rsid w:val="00951426"/>
    <w:rsid w:val="0095149D"/>
    <w:rsid w:val="00951FE0"/>
    <w:rsid w:val="00953948"/>
    <w:rsid w:val="00953C8B"/>
    <w:rsid w:val="00954554"/>
    <w:rsid w:val="00955502"/>
    <w:rsid w:val="00956BF1"/>
    <w:rsid w:val="00956ECA"/>
    <w:rsid w:val="0095788A"/>
    <w:rsid w:val="00960C69"/>
    <w:rsid w:val="0096133A"/>
    <w:rsid w:val="009616F3"/>
    <w:rsid w:val="00962836"/>
    <w:rsid w:val="009635BA"/>
    <w:rsid w:val="00963E8A"/>
    <w:rsid w:val="0096416F"/>
    <w:rsid w:val="00964458"/>
    <w:rsid w:val="00964869"/>
    <w:rsid w:val="00964A5E"/>
    <w:rsid w:val="0096527E"/>
    <w:rsid w:val="0096614A"/>
    <w:rsid w:val="00966EFE"/>
    <w:rsid w:val="009714D7"/>
    <w:rsid w:val="00972CAE"/>
    <w:rsid w:val="00973234"/>
    <w:rsid w:val="00974A86"/>
    <w:rsid w:val="009755C2"/>
    <w:rsid w:val="00976644"/>
    <w:rsid w:val="00976F1D"/>
    <w:rsid w:val="0098074A"/>
    <w:rsid w:val="009819D8"/>
    <w:rsid w:val="00983878"/>
    <w:rsid w:val="00983EE4"/>
    <w:rsid w:val="0098450A"/>
    <w:rsid w:val="00986104"/>
    <w:rsid w:val="0098705D"/>
    <w:rsid w:val="00991A89"/>
    <w:rsid w:val="00991DA3"/>
    <w:rsid w:val="00992FFC"/>
    <w:rsid w:val="00993BA4"/>
    <w:rsid w:val="00994074"/>
    <w:rsid w:val="00994B11"/>
    <w:rsid w:val="00995AA1"/>
    <w:rsid w:val="00996F84"/>
    <w:rsid w:val="00997001"/>
    <w:rsid w:val="009A0077"/>
    <w:rsid w:val="009A0471"/>
    <w:rsid w:val="009A070A"/>
    <w:rsid w:val="009A08C1"/>
    <w:rsid w:val="009A0ACF"/>
    <w:rsid w:val="009A3695"/>
    <w:rsid w:val="009A3F32"/>
    <w:rsid w:val="009A4772"/>
    <w:rsid w:val="009A58DC"/>
    <w:rsid w:val="009A67A2"/>
    <w:rsid w:val="009B1083"/>
    <w:rsid w:val="009B36F6"/>
    <w:rsid w:val="009B474F"/>
    <w:rsid w:val="009B4F21"/>
    <w:rsid w:val="009B730E"/>
    <w:rsid w:val="009C051D"/>
    <w:rsid w:val="009C16A6"/>
    <w:rsid w:val="009C1F1B"/>
    <w:rsid w:val="009C33B2"/>
    <w:rsid w:val="009C3C56"/>
    <w:rsid w:val="009C3F03"/>
    <w:rsid w:val="009C4095"/>
    <w:rsid w:val="009C4601"/>
    <w:rsid w:val="009C5A98"/>
    <w:rsid w:val="009C706A"/>
    <w:rsid w:val="009C7591"/>
    <w:rsid w:val="009D028E"/>
    <w:rsid w:val="009D08D3"/>
    <w:rsid w:val="009D11FF"/>
    <w:rsid w:val="009D249E"/>
    <w:rsid w:val="009D30B4"/>
    <w:rsid w:val="009D325A"/>
    <w:rsid w:val="009D36D9"/>
    <w:rsid w:val="009D3BF3"/>
    <w:rsid w:val="009D4171"/>
    <w:rsid w:val="009D5294"/>
    <w:rsid w:val="009D5BCE"/>
    <w:rsid w:val="009D5F55"/>
    <w:rsid w:val="009D705D"/>
    <w:rsid w:val="009D72CF"/>
    <w:rsid w:val="009D7822"/>
    <w:rsid w:val="009D7D13"/>
    <w:rsid w:val="009E0700"/>
    <w:rsid w:val="009E1F47"/>
    <w:rsid w:val="009E2809"/>
    <w:rsid w:val="009E3DC2"/>
    <w:rsid w:val="009E425E"/>
    <w:rsid w:val="009E42BF"/>
    <w:rsid w:val="009E53C2"/>
    <w:rsid w:val="009E55A9"/>
    <w:rsid w:val="009E5746"/>
    <w:rsid w:val="009E6647"/>
    <w:rsid w:val="009E7C9E"/>
    <w:rsid w:val="009F007D"/>
    <w:rsid w:val="009F07AE"/>
    <w:rsid w:val="009F15B1"/>
    <w:rsid w:val="009F564E"/>
    <w:rsid w:val="00A017EF"/>
    <w:rsid w:val="00A01DD4"/>
    <w:rsid w:val="00A02AA4"/>
    <w:rsid w:val="00A036BE"/>
    <w:rsid w:val="00A03E7B"/>
    <w:rsid w:val="00A060CD"/>
    <w:rsid w:val="00A13A04"/>
    <w:rsid w:val="00A13BB8"/>
    <w:rsid w:val="00A13DA6"/>
    <w:rsid w:val="00A145D8"/>
    <w:rsid w:val="00A15BB2"/>
    <w:rsid w:val="00A16FC6"/>
    <w:rsid w:val="00A177F5"/>
    <w:rsid w:val="00A17832"/>
    <w:rsid w:val="00A17A0F"/>
    <w:rsid w:val="00A17DC9"/>
    <w:rsid w:val="00A20627"/>
    <w:rsid w:val="00A20A51"/>
    <w:rsid w:val="00A22964"/>
    <w:rsid w:val="00A22B8A"/>
    <w:rsid w:val="00A24787"/>
    <w:rsid w:val="00A24838"/>
    <w:rsid w:val="00A257EC"/>
    <w:rsid w:val="00A2599E"/>
    <w:rsid w:val="00A25FFB"/>
    <w:rsid w:val="00A26AE4"/>
    <w:rsid w:val="00A26B56"/>
    <w:rsid w:val="00A27790"/>
    <w:rsid w:val="00A27CF9"/>
    <w:rsid w:val="00A3092D"/>
    <w:rsid w:val="00A30B21"/>
    <w:rsid w:val="00A32172"/>
    <w:rsid w:val="00A32271"/>
    <w:rsid w:val="00A3364E"/>
    <w:rsid w:val="00A35787"/>
    <w:rsid w:val="00A36204"/>
    <w:rsid w:val="00A36374"/>
    <w:rsid w:val="00A369CC"/>
    <w:rsid w:val="00A36EBE"/>
    <w:rsid w:val="00A37409"/>
    <w:rsid w:val="00A37B1C"/>
    <w:rsid w:val="00A4171B"/>
    <w:rsid w:val="00A44885"/>
    <w:rsid w:val="00A45A6A"/>
    <w:rsid w:val="00A45D7E"/>
    <w:rsid w:val="00A4699B"/>
    <w:rsid w:val="00A47372"/>
    <w:rsid w:val="00A47DE3"/>
    <w:rsid w:val="00A51816"/>
    <w:rsid w:val="00A54649"/>
    <w:rsid w:val="00A54E67"/>
    <w:rsid w:val="00A54F02"/>
    <w:rsid w:val="00A55E6E"/>
    <w:rsid w:val="00A56727"/>
    <w:rsid w:val="00A57A24"/>
    <w:rsid w:val="00A603DA"/>
    <w:rsid w:val="00A6322C"/>
    <w:rsid w:val="00A63453"/>
    <w:rsid w:val="00A645F0"/>
    <w:rsid w:val="00A64BD0"/>
    <w:rsid w:val="00A64D24"/>
    <w:rsid w:val="00A66BC6"/>
    <w:rsid w:val="00A71B64"/>
    <w:rsid w:val="00A7224F"/>
    <w:rsid w:val="00A740C8"/>
    <w:rsid w:val="00A74937"/>
    <w:rsid w:val="00A74A6D"/>
    <w:rsid w:val="00A753A1"/>
    <w:rsid w:val="00A755B1"/>
    <w:rsid w:val="00A76AE6"/>
    <w:rsid w:val="00A7765B"/>
    <w:rsid w:val="00A77BDC"/>
    <w:rsid w:val="00A80A00"/>
    <w:rsid w:val="00A80B73"/>
    <w:rsid w:val="00A8328B"/>
    <w:rsid w:val="00A85706"/>
    <w:rsid w:val="00A8629C"/>
    <w:rsid w:val="00A871BE"/>
    <w:rsid w:val="00A872D1"/>
    <w:rsid w:val="00A87C50"/>
    <w:rsid w:val="00A9110E"/>
    <w:rsid w:val="00A92274"/>
    <w:rsid w:val="00A92AFE"/>
    <w:rsid w:val="00A93B8D"/>
    <w:rsid w:val="00A93DF8"/>
    <w:rsid w:val="00A9432F"/>
    <w:rsid w:val="00A95530"/>
    <w:rsid w:val="00A955EA"/>
    <w:rsid w:val="00A95A18"/>
    <w:rsid w:val="00A96118"/>
    <w:rsid w:val="00A96DBD"/>
    <w:rsid w:val="00A97CFA"/>
    <w:rsid w:val="00AA0891"/>
    <w:rsid w:val="00AA0F60"/>
    <w:rsid w:val="00AA16C1"/>
    <w:rsid w:val="00AA31C7"/>
    <w:rsid w:val="00AA4E88"/>
    <w:rsid w:val="00AA537A"/>
    <w:rsid w:val="00AA5520"/>
    <w:rsid w:val="00AA5E5A"/>
    <w:rsid w:val="00AA7376"/>
    <w:rsid w:val="00AB13B3"/>
    <w:rsid w:val="00AB1ED9"/>
    <w:rsid w:val="00AB35DD"/>
    <w:rsid w:val="00AB747C"/>
    <w:rsid w:val="00AC1A8B"/>
    <w:rsid w:val="00AC2037"/>
    <w:rsid w:val="00AC22F5"/>
    <w:rsid w:val="00AC3292"/>
    <w:rsid w:val="00AC3B37"/>
    <w:rsid w:val="00AC3B4C"/>
    <w:rsid w:val="00AC564F"/>
    <w:rsid w:val="00AC5F0C"/>
    <w:rsid w:val="00AC6285"/>
    <w:rsid w:val="00AC6A1D"/>
    <w:rsid w:val="00AC6D17"/>
    <w:rsid w:val="00AC7D86"/>
    <w:rsid w:val="00AD0BD7"/>
    <w:rsid w:val="00AD1ED8"/>
    <w:rsid w:val="00AD31CD"/>
    <w:rsid w:val="00AD37BC"/>
    <w:rsid w:val="00AD4987"/>
    <w:rsid w:val="00AD541E"/>
    <w:rsid w:val="00AD79ED"/>
    <w:rsid w:val="00AE064B"/>
    <w:rsid w:val="00AE1153"/>
    <w:rsid w:val="00AE4071"/>
    <w:rsid w:val="00AE470F"/>
    <w:rsid w:val="00AE6C42"/>
    <w:rsid w:val="00AE6CA5"/>
    <w:rsid w:val="00AF2D47"/>
    <w:rsid w:val="00AF2DB7"/>
    <w:rsid w:val="00AF5322"/>
    <w:rsid w:val="00AF5929"/>
    <w:rsid w:val="00AF629E"/>
    <w:rsid w:val="00AF6CFF"/>
    <w:rsid w:val="00AF6DBD"/>
    <w:rsid w:val="00B007E8"/>
    <w:rsid w:val="00B016D1"/>
    <w:rsid w:val="00B016FC"/>
    <w:rsid w:val="00B02114"/>
    <w:rsid w:val="00B02916"/>
    <w:rsid w:val="00B02C07"/>
    <w:rsid w:val="00B03812"/>
    <w:rsid w:val="00B03A6A"/>
    <w:rsid w:val="00B0561B"/>
    <w:rsid w:val="00B05621"/>
    <w:rsid w:val="00B05981"/>
    <w:rsid w:val="00B073B9"/>
    <w:rsid w:val="00B10516"/>
    <w:rsid w:val="00B106BD"/>
    <w:rsid w:val="00B11206"/>
    <w:rsid w:val="00B117EC"/>
    <w:rsid w:val="00B11D27"/>
    <w:rsid w:val="00B11F55"/>
    <w:rsid w:val="00B1295D"/>
    <w:rsid w:val="00B129B9"/>
    <w:rsid w:val="00B12B9F"/>
    <w:rsid w:val="00B13AA9"/>
    <w:rsid w:val="00B13DC1"/>
    <w:rsid w:val="00B14555"/>
    <w:rsid w:val="00B14A29"/>
    <w:rsid w:val="00B14F82"/>
    <w:rsid w:val="00B16E20"/>
    <w:rsid w:val="00B17577"/>
    <w:rsid w:val="00B2039E"/>
    <w:rsid w:val="00B2113D"/>
    <w:rsid w:val="00B21CFC"/>
    <w:rsid w:val="00B22ACC"/>
    <w:rsid w:val="00B23628"/>
    <w:rsid w:val="00B240AF"/>
    <w:rsid w:val="00B2466A"/>
    <w:rsid w:val="00B2651D"/>
    <w:rsid w:val="00B30BD2"/>
    <w:rsid w:val="00B30F88"/>
    <w:rsid w:val="00B313F5"/>
    <w:rsid w:val="00B3192B"/>
    <w:rsid w:val="00B31BE6"/>
    <w:rsid w:val="00B32248"/>
    <w:rsid w:val="00B34050"/>
    <w:rsid w:val="00B34513"/>
    <w:rsid w:val="00B359B2"/>
    <w:rsid w:val="00B37D59"/>
    <w:rsid w:val="00B414F5"/>
    <w:rsid w:val="00B43CDA"/>
    <w:rsid w:val="00B43D8F"/>
    <w:rsid w:val="00B44DBC"/>
    <w:rsid w:val="00B45C6C"/>
    <w:rsid w:val="00B46E5A"/>
    <w:rsid w:val="00B47E6C"/>
    <w:rsid w:val="00B503DE"/>
    <w:rsid w:val="00B505B9"/>
    <w:rsid w:val="00B513C5"/>
    <w:rsid w:val="00B51531"/>
    <w:rsid w:val="00B51F44"/>
    <w:rsid w:val="00B52026"/>
    <w:rsid w:val="00B5428B"/>
    <w:rsid w:val="00B55653"/>
    <w:rsid w:val="00B560A6"/>
    <w:rsid w:val="00B564E9"/>
    <w:rsid w:val="00B56AF3"/>
    <w:rsid w:val="00B60515"/>
    <w:rsid w:val="00B62E1C"/>
    <w:rsid w:val="00B64C76"/>
    <w:rsid w:val="00B64FB9"/>
    <w:rsid w:val="00B67DBD"/>
    <w:rsid w:val="00B7213C"/>
    <w:rsid w:val="00B72AAE"/>
    <w:rsid w:val="00B73AEF"/>
    <w:rsid w:val="00B74777"/>
    <w:rsid w:val="00B74998"/>
    <w:rsid w:val="00B7502E"/>
    <w:rsid w:val="00B76172"/>
    <w:rsid w:val="00B7649E"/>
    <w:rsid w:val="00B80753"/>
    <w:rsid w:val="00B807B1"/>
    <w:rsid w:val="00B815EB"/>
    <w:rsid w:val="00B81AA3"/>
    <w:rsid w:val="00B821F9"/>
    <w:rsid w:val="00B82CB3"/>
    <w:rsid w:val="00B834EC"/>
    <w:rsid w:val="00B835A8"/>
    <w:rsid w:val="00B84D58"/>
    <w:rsid w:val="00B862EA"/>
    <w:rsid w:val="00B87522"/>
    <w:rsid w:val="00B87A8A"/>
    <w:rsid w:val="00B901E4"/>
    <w:rsid w:val="00B90729"/>
    <w:rsid w:val="00B91E98"/>
    <w:rsid w:val="00B92451"/>
    <w:rsid w:val="00B9708C"/>
    <w:rsid w:val="00BA15AE"/>
    <w:rsid w:val="00BA2CE1"/>
    <w:rsid w:val="00BA322F"/>
    <w:rsid w:val="00BA49C9"/>
    <w:rsid w:val="00BA50A8"/>
    <w:rsid w:val="00BA5A95"/>
    <w:rsid w:val="00BA711F"/>
    <w:rsid w:val="00BB04A3"/>
    <w:rsid w:val="00BB1396"/>
    <w:rsid w:val="00BB22D0"/>
    <w:rsid w:val="00BB26C5"/>
    <w:rsid w:val="00BB277B"/>
    <w:rsid w:val="00BB34FF"/>
    <w:rsid w:val="00BB3A04"/>
    <w:rsid w:val="00BB42D1"/>
    <w:rsid w:val="00BB61FF"/>
    <w:rsid w:val="00BB7332"/>
    <w:rsid w:val="00BB7D3F"/>
    <w:rsid w:val="00BC03C8"/>
    <w:rsid w:val="00BC0DE5"/>
    <w:rsid w:val="00BC1D63"/>
    <w:rsid w:val="00BC3058"/>
    <w:rsid w:val="00BC3452"/>
    <w:rsid w:val="00BC5132"/>
    <w:rsid w:val="00BC528B"/>
    <w:rsid w:val="00BC5B92"/>
    <w:rsid w:val="00BD0760"/>
    <w:rsid w:val="00BD1D04"/>
    <w:rsid w:val="00BD1F13"/>
    <w:rsid w:val="00BD2137"/>
    <w:rsid w:val="00BD2998"/>
    <w:rsid w:val="00BD3998"/>
    <w:rsid w:val="00BD58CC"/>
    <w:rsid w:val="00BD59C8"/>
    <w:rsid w:val="00BD633A"/>
    <w:rsid w:val="00BD6424"/>
    <w:rsid w:val="00BD6A52"/>
    <w:rsid w:val="00BE23F1"/>
    <w:rsid w:val="00BE261A"/>
    <w:rsid w:val="00BE3088"/>
    <w:rsid w:val="00BE3277"/>
    <w:rsid w:val="00BE3539"/>
    <w:rsid w:val="00BE4612"/>
    <w:rsid w:val="00BE52A8"/>
    <w:rsid w:val="00BE5BDF"/>
    <w:rsid w:val="00BE617F"/>
    <w:rsid w:val="00BF0194"/>
    <w:rsid w:val="00BF081E"/>
    <w:rsid w:val="00BF12F4"/>
    <w:rsid w:val="00BF23DB"/>
    <w:rsid w:val="00BF2583"/>
    <w:rsid w:val="00BF2652"/>
    <w:rsid w:val="00BF2CA8"/>
    <w:rsid w:val="00BF367D"/>
    <w:rsid w:val="00BF3EE5"/>
    <w:rsid w:val="00BF4E75"/>
    <w:rsid w:val="00BF50C8"/>
    <w:rsid w:val="00BF5D17"/>
    <w:rsid w:val="00BF6B4A"/>
    <w:rsid w:val="00C00A75"/>
    <w:rsid w:val="00C01FD7"/>
    <w:rsid w:val="00C023C8"/>
    <w:rsid w:val="00C02456"/>
    <w:rsid w:val="00C038CE"/>
    <w:rsid w:val="00C048CF"/>
    <w:rsid w:val="00C04FA2"/>
    <w:rsid w:val="00C05703"/>
    <w:rsid w:val="00C05BAC"/>
    <w:rsid w:val="00C0603D"/>
    <w:rsid w:val="00C06EA1"/>
    <w:rsid w:val="00C070EB"/>
    <w:rsid w:val="00C126B8"/>
    <w:rsid w:val="00C16A65"/>
    <w:rsid w:val="00C209AB"/>
    <w:rsid w:val="00C222CE"/>
    <w:rsid w:val="00C22C2D"/>
    <w:rsid w:val="00C236ED"/>
    <w:rsid w:val="00C26740"/>
    <w:rsid w:val="00C27BDA"/>
    <w:rsid w:val="00C30385"/>
    <w:rsid w:val="00C307D2"/>
    <w:rsid w:val="00C31EDA"/>
    <w:rsid w:val="00C3296A"/>
    <w:rsid w:val="00C353C6"/>
    <w:rsid w:val="00C36EAC"/>
    <w:rsid w:val="00C3707B"/>
    <w:rsid w:val="00C41CD9"/>
    <w:rsid w:val="00C4217C"/>
    <w:rsid w:val="00C42D54"/>
    <w:rsid w:val="00C44A34"/>
    <w:rsid w:val="00C45093"/>
    <w:rsid w:val="00C45A77"/>
    <w:rsid w:val="00C45C9A"/>
    <w:rsid w:val="00C45EC0"/>
    <w:rsid w:val="00C467CA"/>
    <w:rsid w:val="00C46E89"/>
    <w:rsid w:val="00C501FA"/>
    <w:rsid w:val="00C50430"/>
    <w:rsid w:val="00C52A57"/>
    <w:rsid w:val="00C52E79"/>
    <w:rsid w:val="00C52EB5"/>
    <w:rsid w:val="00C55445"/>
    <w:rsid w:val="00C556E2"/>
    <w:rsid w:val="00C60C5A"/>
    <w:rsid w:val="00C61A02"/>
    <w:rsid w:val="00C63A3F"/>
    <w:rsid w:val="00C64BA8"/>
    <w:rsid w:val="00C66686"/>
    <w:rsid w:val="00C679C9"/>
    <w:rsid w:val="00C701A0"/>
    <w:rsid w:val="00C70A94"/>
    <w:rsid w:val="00C7113C"/>
    <w:rsid w:val="00C730AB"/>
    <w:rsid w:val="00C7315F"/>
    <w:rsid w:val="00C73B82"/>
    <w:rsid w:val="00C75161"/>
    <w:rsid w:val="00C758F1"/>
    <w:rsid w:val="00C76548"/>
    <w:rsid w:val="00C76AB8"/>
    <w:rsid w:val="00C76F8D"/>
    <w:rsid w:val="00C7797C"/>
    <w:rsid w:val="00C80456"/>
    <w:rsid w:val="00C8047E"/>
    <w:rsid w:val="00C80B94"/>
    <w:rsid w:val="00C81448"/>
    <w:rsid w:val="00C82AA5"/>
    <w:rsid w:val="00C82EE2"/>
    <w:rsid w:val="00C84236"/>
    <w:rsid w:val="00C84482"/>
    <w:rsid w:val="00C853AE"/>
    <w:rsid w:val="00C856ED"/>
    <w:rsid w:val="00C90AC6"/>
    <w:rsid w:val="00C926E4"/>
    <w:rsid w:val="00C92DC8"/>
    <w:rsid w:val="00C92E8A"/>
    <w:rsid w:val="00C9470F"/>
    <w:rsid w:val="00C9533D"/>
    <w:rsid w:val="00C95FC9"/>
    <w:rsid w:val="00C96387"/>
    <w:rsid w:val="00C96AAD"/>
    <w:rsid w:val="00C976C0"/>
    <w:rsid w:val="00C97F44"/>
    <w:rsid w:val="00CA025C"/>
    <w:rsid w:val="00CA120B"/>
    <w:rsid w:val="00CA14B9"/>
    <w:rsid w:val="00CA169C"/>
    <w:rsid w:val="00CA16A7"/>
    <w:rsid w:val="00CA18A3"/>
    <w:rsid w:val="00CA1BC1"/>
    <w:rsid w:val="00CA2349"/>
    <w:rsid w:val="00CA2671"/>
    <w:rsid w:val="00CA2866"/>
    <w:rsid w:val="00CA3AFF"/>
    <w:rsid w:val="00CA4592"/>
    <w:rsid w:val="00CA46FA"/>
    <w:rsid w:val="00CA4C32"/>
    <w:rsid w:val="00CA5ED5"/>
    <w:rsid w:val="00CA6867"/>
    <w:rsid w:val="00CA690D"/>
    <w:rsid w:val="00CA781A"/>
    <w:rsid w:val="00CB46FB"/>
    <w:rsid w:val="00CB48F3"/>
    <w:rsid w:val="00CB58E2"/>
    <w:rsid w:val="00CB6815"/>
    <w:rsid w:val="00CB751E"/>
    <w:rsid w:val="00CB781F"/>
    <w:rsid w:val="00CC2811"/>
    <w:rsid w:val="00CC4B00"/>
    <w:rsid w:val="00CC4B2F"/>
    <w:rsid w:val="00CC4D17"/>
    <w:rsid w:val="00CC6A68"/>
    <w:rsid w:val="00CD0844"/>
    <w:rsid w:val="00CD1BFD"/>
    <w:rsid w:val="00CD3019"/>
    <w:rsid w:val="00CD3D59"/>
    <w:rsid w:val="00CD434B"/>
    <w:rsid w:val="00CD466F"/>
    <w:rsid w:val="00CD64DB"/>
    <w:rsid w:val="00CD6DF2"/>
    <w:rsid w:val="00CD6F10"/>
    <w:rsid w:val="00CD784F"/>
    <w:rsid w:val="00CD7C44"/>
    <w:rsid w:val="00CE0514"/>
    <w:rsid w:val="00CE084E"/>
    <w:rsid w:val="00CE08F2"/>
    <w:rsid w:val="00CE16C1"/>
    <w:rsid w:val="00CE1FA9"/>
    <w:rsid w:val="00CE2282"/>
    <w:rsid w:val="00CE3FD2"/>
    <w:rsid w:val="00CE5B6B"/>
    <w:rsid w:val="00CE7A3E"/>
    <w:rsid w:val="00CF0515"/>
    <w:rsid w:val="00CF0F68"/>
    <w:rsid w:val="00CF14FB"/>
    <w:rsid w:val="00CF1669"/>
    <w:rsid w:val="00CF2ECF"/>
    <w:rsid w:val="00CF36B6"/>
    <w:rsid w:val="00CF3E51"/>
    <w:rsid w:val="00CF48B0"/>
    <w:rsid w:val="00CF65D0"/>
    <w:rsid w:val="00CF7289"/>
    <w:rsid w:val="00D00700"/>
    <w:rsid w:val="00D00866"/>
    <w:rsid w:val="00D03494"/>
    <w:rsid w:val="00D036CF"/>
    <w:rsid w:val="00D03C90"/>
    <w:rsid w:val="00D03C9E"/>
    <w:rsid w:val="00D041EE"/>
    <w:rsid w:val="00D05201"/>
    <w:rsid w:val="00D05500"/>
    <w:rsid w:val="00D05A65"/>
    <w:rsid w:val="00D06F92"/>
    <w:rsid w:val="00D076E7"/>
    <w:rsid w:val="00D10C85"/>
    <w:rsid w:val="00D10EE8"/>
    <w:rsid w:val="00D13A3F"/>
    <w:rsid w:val="00D13D0F"/>
    <w:rsid w:val="00D140E3"/>
    <w:rsid w:val="00D1428F"/>
    <w:rsid w:val="00D14D64"/>
    <w:rsid w:val="00D14EB2"/>
    <w:rsid w:val="00D15920"/>
    <w:rsid w:val="00D168FA"/>
    <w:rsid w:val="00D207CE"/>
    <w:rsid w:val="00D20D18"/>
    <w:rsid w:val="00D20D65"/>
    <w:rsid w:val="00D215C1"/>
    <w:rsid w:val="00D2195B"/>
    <w:rsid w:val="00D23942"/>
    <w:rsid w:val="00D23F1C"/>
    <w:rsid w:val="00D26491"/>
    <w:rsid w:val="00D269C0"/>
    <w:rsid w:val="00D27E4B"/>
    <w:rsid w:val="00D30156"/>
    <w:rsid w:val="00D30452"/>
    <w:rsid w:val="00D30BAB"/>
    <w:rsid w:val="00D30CC9"/>
    <w:rsid w:val="00D31B22"/>
    <w:rsid w:val="00D32DA1"/>
    <w:rsid w:val="00D3470A"/>
    <w:rsid w:val="00D35F32"/>
    <w:rsid w:val="00D36B8F"/>
    <w:rsid w:val="00D37E03"/>
    <w:rsid w:val="00D40E64"/>
    <w:rsid w:val="00D41A51"/>
    <w:rsid w:val="00D426CE"/>
    <w:rsid w:val="00D438F9"/>
    <w:rsid w:val="00D44986"/>
    <w:rsid w:val="00D44DB1"/>
    <w:rsid w:val="00D45AFB"/>
    <w:rsid w:val="00D46341"/>
    <w:rsid w:val="00D46703"/>
    <w:rsid w:val="00D47511"/>
    <w:rsid w:val="00D47EC7"/>
    <w:rsid w:val="00D50804"/>
    <w:rsid w:val="00D52F33"/>
    <w:rsid w:val="00D531EA"/>
    <w:rsid w:val="00D53506"/>
    <w:rsid w:val="00D5401E"/>
    <w:rsid w:val="00D542E4"/>
    <w:rsid w:val="00D55675"/>
    <w:rsid w:val="00D55FD6"/>
    <w:rsid w:val="00D5610C"/>
    <w:rsid w:val="00D57B2B"/>
    <w:rsid w:val="00D61972"/>
    <w:rsid w:val="00D629A9"/>
    <w:rsid w:val="00D63F06"/>
    <w:rsid w:val="00D66ACA"/>
    <w:rsid w:val="00D66CCB"/>
    <w:rsid w:val="00D7005C"/>
    <w:rsid w:val="00D71AD2"/>
    <w:rsid w:val="00D728D8"/>
    <w:rsid w:val="00D72C97"/>
    <w:rsid w:val="00D72E86"/>
    <w:rsid w:val="00D73C7E"/>
    <w:rsid w:val="00D74134"/>
    <w:rsid w:val="00D743CF"/>
    <w:rsid w:val="00D752DE"/>
    <w:rsid w:val="00D75767"/>
    <w:rsid w:val="00D76100"/>
    <w:rsid w:val="00D7619C"/>
    <w:rsid w:val="00D765D0"/>
    <w:rsid w:val="00D80166"/>
    <w:rsid w:val="00D81AEA"/>
    <w:rsid w:val="00D81D64"/>
    <w:rsid w:val="00D8305C"/>
    <w:rsid w:val="00D83560"/>
    <w:rsid w:val="00D8395C"/>
    <w:rsid w:val="00D83A0D"/>
    <w:rsid w:val="00D83B5F"/>
    <w:rsid w:val="00D83DF6"/>
    <w:rsid w:val="00D8475B"/>
    <w:rsid w:val="00D86B73"/>
    <w:rsid w:val="00D86E50"/>
    <w:rsid w:val="00D87BB0"/>
    <w:rsid w:val="00D87EEF"/>
    <w:rsid w:val="00D90CD0"/>
    <w:rsid w:val="00D916B2"/>
    <w:rsid w:val="00D93737"/>
    <w:rsid w:val="00D93808"/>
    <w:rsid w:val="00D93A60"/>
    <w:rsid w:val="00D93BEC"/>
    <w:rsid w:val="00D94081"/>
    <w:rsid w:val="00D95A94"/>
    <w:rsid w:val="00D96D6E"/>
    <w:rsid w:val="00D97958"/>
    <w:rsid w:val="00D97FA6"/>
    <w:rsid w:val="00DA0BD1"/>
    <w:rsid w:val="00DA1F9A"/>
    <w:rsid w:val="00DA236D"/>
    <w:rsid w:val="00DA2B22"/>
    <w:rsid w:val="00DA3053"/>
    <w:rsid w:val="00DA3B0F"/>
    <w:rsid w:val="00DA3F75"/>
    <w:rsid w:val="00DA429B"/>
    <w:rsid w:val="00DA4475"/>
    <w:rsid w:val="00DA65D1"/>
    <w:rsid w:val="00DA7649"/>
    <w:rsid w:val="00DA77D2"/>
    <w:rsid w:val="00DA79A8"/>
    <w:rsid w:val="00DB0F7B"/>
    <w:rsid w:val="00DB5821"/>
    <w:rsid w:val="00DB5A3E"/>
    <w:rsid w:val="00DB6511"/>
    <w:rsid w:val="00DB6CB5"/>
    <w:rsid w:val="00DB7248"/>
    <w:rsid w:val="00DC05C9"/>
    <w:rsid w:val="00DC0B48"/>
    <w:rsid w:val="00DC0BF1"/>
    <w:rsid w:val="00DC112A"/>
    <w:rsid w:val="00DC1EC4"/>
    <w:rsid w:val="00DC2061"/>
    <w:rsid w:val="00DC3ED2"/>
    <w:rsid w:val="00DC49CB"/>
    <w:rsid w:val="00DC4D4A"/>
    <w:rsid w:val="00DC55AE"/>
    <w:rsid w:val="00DC66FE"/>
    <w:rsid w:val="00DC6712"/>
    <w:rsid w:val="00DC6906"/>
    <w:rsid w:val="00DC7478"/>
    <w:rsid w:val="00DD16F8"/>
    <w:rsid w:val="00DD1EEC"/>
    <w:rsid w:val="00DD2C2A"/>
    <w:rsid w:val="00DD370B"/>
    <w:rsid w:val="00DD3C1A"/>
    <w:rsid w:val="00DD4C93"/>
    <w:rsid w:val="00DD50B4"/>
    <w:rsid w:val="00DD6D72"/>
    <w:rsid w:val="00DD7401"/>
    <w:rsid w:val="00DE0868"/>
    <w:rsid w:val="00DE24F8"/>
    <w:rsid w:val="00DE39EE"/>
    <w:rsid w:val="00DE3ACB"/>
    <w:rsid w:val="00DE4386"/>
    <w:rsid w:val="00DE5709"/>
    <w:rsid w:val="00DF14DD"/>
    <w:rsid w:val="00DF2C57"/>
    <w:rsid w:val="00DF4230"/>
    <w:rsid w:val="00DF4B20"/>
    <w:rsid w:val="00DF6018"/>
    <w:rsid w:val="00DF7A95"/>
    <w:rsid w:val="00E00734"/>
    <w:rsid w:val="00E015DE"/>
    <w:rsid w:val="00E02857"/>
    <w:rsid w:val="00E03122"/>
    <w:rsid w:val="00E04FF3"/>
    <w:rsid w:val="00E05910"/>
    <w:rsid w:val="00E060CB"/>
    <w:rsid w:val="00E0737A"/>
    <w:rsid w:val="00E1070B"/>
    <w:rsid w:val="00E1272D"/>
    <w:rsid w:val="00E1313B"/>
    <w:rsid w:val="00E13A0A"/>
    <w:rsid w:val="00E13AE6"/>
    <w:rsid w:val="00E20747"/>
    <w:rsid w:val="00E220D7"/>
    <w:rsid w:val="00E22D6B"/>
    <w:rsid w:val="00E22FF6"/>
    <w:rsid w:val="00E230BA"/>
    <w:rsid w:val="00E23AA2"/>
    <w:rsid w:val="00E23BF7"/>
    <w:rsid w:val="00E244AA"/>
    <w:rsid w:val="00E26AF6"/>
    <w:rsid w:val="00E27C24"/>
    <w:rsid w:val="00E27D72"/>
    <w:rsid w:val="00E30487"/>
    <w:rsid w:val="00E308F3"/>
    <w:rsid w:val="00E34047"/>
    <w:rsid w:val="00E344A9"/>
    <w:rsid w:val="00E347D0"/>
    <w:rsid w:val="00E35262"/>
    <w:rsid w:val="00E40BDC"/>
    <w:rsid w:val="00E41D32"/>
    <w:rsid w:val="00E42F50"/>
    <w:rsid w:val="00E4419E"/>
    <w:rsid w:val="00E45017"/>
    <w:rsid w:val="00E4566E"/>
    <w:rsid w:val="00E502AB"/>
    <w:rsid w:val="00E5278D"/>
    <w:rsid w:val="00E534FD"/>
    <w:rsid w:val="00E5485D"/>
    <w:rsid w:val="00E54BC7"/>
    <w:rsid w:val="00E55054"/>
    <w:rsid w:val="00E5556E"/>
    <w:rsid w:val="00E56236"/>
    <w:rsid w:val="00E562F0"/>
    <w:rsid w:val="00E563BE"/>
    <w:rsid w:val="00E5788A"/>
    <w:rsid w:val="00E57F70"/>
    <w:rsid w:val="00E60EFE"/>
    <w:rsid w:val="00E61B7A"/>
    <w:rsid w:val="00E62578"/>
    <w:rsid w:val="00E6258D"/>
    <w:rsid w:val="00E62C83"/>
    <w:rsid w:val="00E631C0"/>
    <w:rsid w:val="00E63991"/>
    <w:rsid w:val="00E63FFB"/>
    <w:rsid w:val="00E64263"/>
    <w:rsid w:val="00E65D39"/>
    <w:rsid w:val="00E66F02"/>
    <w:rsid w:val="00E71FFB"/>
    <w:rsid w:val="00E73781"/>
    <w:rsid w:val="00E74E6E"/>
    <w:rsid w:val="00E752DB"/>
    <w:rsid w:val="00E752F8"/>
    <w:rsid w:val="00E77E51"/>
    <w:rsid w:val="00E840F7"/>
    <w:rsid w:val="00E8755F"/>
    <w:rsid w:val="00E9034A"/>
    <w:rsid w:val="00E904CB"/>
    <w:rsid w:val="00E91FC7"/>
    <w:rsid w:val="00E928AF"/>
    <w:rsid w:val="00E9292C"/>
    <w:rsid w:val="00E94687"/>
    <w:rsid w:val="00E947C4"/>
    <w:rsid w:val="00E954F9"/>
    <w:rsid w:val="00E9567C"/>
    <w:rsid w:val="00E95E8F"/>
    <w:rsid w:val="00E9636C"/>
    <w:rsid w:val="00E96505"/>
    <w:rsid w:val="00E96914"/>
    <w:rsid w:val="00E96A0E"/>
    <w:rsid w:val="00E97A23"/>
    <w:rsid w:val="00E97D54"/>
    <w:rsid w:val="00EA0702"/>
    <w:rsid w:val="00EA0BF4"/>
    <w:rsid w:val="00EA2621"/>
    <w:rsid w:val="00EA2EDA"/>
    <w:rsid w:val="00EA4563"/>
    <w:rsid w:val="00EA49B0"/>
    <w:rsid w:val="00EA71A0"/>
    <w:rsid w:val="00EA7E7C"/>
    <w:rsid w:val="00EB056E"/>
    <w:rsid w:val="00EB29C7"/>
    <w:rsid w:val="00EB5B68"/>
    <w:rsid w:val="00EB5D0A"/>
    <w:rsid w:val="00EB683F"/>
    <w:rsid w:val="00EC0E9D"/>
    <w:rsid w:val="00EC1563"/>
    <w:rsid w:val="00EC170A"/>
    <w:rsid w:val="00EC3977"/>
    <w:rsid w:val="00EC3D1A"/>
    <w:rsid w:val="00EC4E03"/>
    <w:rsid w:val="00EC4FCA"/>
    <w:rsid w:val="00EC5158"/>
    <w:rsid w:val="00EC6D67"/>
    <w:rsid w:val="00ED2442"/>
    <w:rsid w:val="00ED2C0A"/>
    <w:rsid w:val="00ED3420"/>
    <w:rsid w:val="00EE01DA"/>
    <w:rsid w:val="00EE0FE5"/>
    <w:rsid w:val="00EE256F"/>
    <w:rsid w:val="00EE2746"/>
    <w:rsid w:val="00EE3EB1"/>
    <w:rsid w:val="00EE485E"/>
    <w:rsid w:val="00EE4A25"/>
    <w:rsid w:val="00EE5311"/>
    <w:rsid w:val="00EE55B9"/>
    <w:rsid w:val="00EE6640"/>
    <w:rsid w:val="00EE6860"/>
    <w:rsid w:val="00EE753C"/>
    <w:rsid w:val="00EE78C7"/>
    <w:rsid w:val="00EF07A0"/>
    <w:rsid w:val="00EF0FF9"/>
    <w:rsid w:val="00EF14FC"/>
    <w:rsid w:val="00EF25E9"/>
    <w:rsid w:val="00EF3085"/>
    <w:rsid w:val="00EF3135"/>
    <w:rsid w:val="00EF4028"/>
    <w:rsid w:val="00EF46FB"/>
    <w:rsid w:val="00EF4B5C"/>
    <w:rsid w:val="00EF5344"/>
    <w:rsid w:val="00EF595A"/>
    <w:rsid w:val="00EF601B"/>
    <w:rsid w:val="00EF771B"/>
    <w:rsid w:val="00F003FA"/>
    <w:rsid w:val="00F0121C"/>
    <w:rsid w:val="00F01495"/>
    <w:rsid w:val="00F01881"/>
    <w:rsid w:val="00F023AF"/>
    <w:rsid w:val="00F025B1"/>
    <w:rsid w:val="00F026C4"/>
    <w:rsid w:val="00F02752"/>
    <w:rsid w:val="00F03146"/>
    <w:rsid w:val="00F03C4F"/>
    <w:rsid w:val="00F03E39"/>
    <w:rsid w:val="00F043F2"/>
    <w:rsid w:val="00F0496E"/>
    <w:rsid w:val="00F06096"/>
    <w:rsid w:val="00F0683B"/>
    <w:rsid w:val="00F07DA2"/>
    <w:rsid w:val="00F07E3A"/>
    <w:rsid w:val="00F10132"/>
    <w:rsid w:val="00F1120B"/>
    <w:rsid w:val="00F11CD3"/>
    <w:rsid w:val="00F1252E"/>
    <w:rsid w:val="00F12CA1"/>
    <w:rsid w:val="00F12EF0"/>
    <w:rsid w:val="00F14461"/>
    <w:rsid w:val="00F151C6"/>
    <w:rsid w:val="00F152A5"/>
    <w:rsid w:val="00F16A57"/>
    <w:rsid w:val="00F16CF9"/>
    <w:rsid w:val="00F17206"/>
    <w:rsid w:val="00F17D6E"/>
    <w:rsid w:val="00F202B2"/>
    <w:rsid w:val="00F20617"/>
    <w:rsid w:val="00F248AA"/>
    <w:rsid w:val="00F2586C"/>
    <w:rsid w:val="00F25B3F"/>
    <w:rsid w:val="00F26E94"/>
    <w:rsid w:val="00F33A86"/>
    <w:rsid w:val="00F34C6F"/>
    <w:rsid w:val="00F35A1F"/>
    <w:rsid w:val="00F367C2"/>
    <w:rsid w:val="00F40630"/>
    <w:rsid w:val="00F409E2"/>
    <w:rsid w:val="00F4304A"/>
    <w:rsid w:val="00F430AB"/>
    <w:rsid w:val="00F43BA3"/>
    <w:rsid w:val="00F44BCE"/>
    <w:rsid w:val="00F44E9E"/>
    <w:rsid w:val="00F458C2"/>
    <w:rsid w:val="00F458F0"/>
    <w:rsid w:val="00F4629E"/>
    <w:rsid w:val="00F513AF"/>
    <w:rsid w:val="00F51771"/>
    <w:rsid w:val="00F528C9"/>
    <w:rsid w:val="00F532E6"/>
    <w:rsid w:val="00F56D8E"/>
    <w:rsid w:val="00F57D7F"/>
    <w:rsid w:val="00F60DA1"/>
    <w:rsid w:val="00F615D4"/>
    <w:rsid w:val="00F61887"/>
    <w:rsid w:val="00F63824"/>
    <w:rsid w:val="00F64310"/>
    <w:rsid w:val="00F6553D"/>
    <w:rsid w:val="00F65A41"/>
    <w:rsid w:val="00F6646D"/>
    <w:rsid w:val="00F6699E"/>
    <w:rsid w:val="00F66A72"/>
    <w:rsid w:val="00F702DF"/>
    <w:rsid w:val="00F73690"/>
    <w:rsid w:val="00F73C11"/>
    <w:rsid w:val="00F73DDC"/>
    <w:rsid w:val="00F74D55"/>
    <w:rsid w:val="00F754F1"/>
    <w:rsid w:val="00F76BF8"/>
    <w:rsid w:val="00F77D0B"/>
    <w:rsid w:val="00F81449"/>
    <w:rsid w:val="00F81FDA"/>
    <w:rsid w:val="00F820E1"/>
    <w:rsid w:val="00F82590"/>
    <w:rsid w:val="00F82C16"/>
    <w:rsid w:val="00F82CBA"/>
    <w:rsid w:val="00F848EC"/>
    <w:rsid w:val="00F854FF"/>
    <w:rsid w:val="00F85732"/>
    <w:rsid w:val="00F85E13"/>
    <w:rsid w:val="00F870CA"/>
    <w:rsid w:val="00F87793"/>
    <w:rsid w:val="00F87DCF"/>
    <w:rsid w:val="00F90EE8"/>
    <w:rsid w:val="00F91E24"/>
    <w:rsid w:val="00F92C6E"/>
    <w:rsid w:val="00F93456"/>
    <w:rsid w:val="00F9404F"/>
    <w:rsid w:val="00F9492A"/>
    <w:rsid w:val="00F94A2B"/>
    <w:rsid w:val="00F95196"/>
    <w:rsid w:val="00F956FF"/>
    <w:rsid w:val="00F95837"/>
    <w:rsid w:val="00F95842"/>
    <w:rsid w:val="00F978BB"/>
    <w:rsid w:val="00F97AD1"/>
    <w:rsid w:val="00FA1125"/>
    <w:rsid w:val="00FA1FE6"/>
    <w:rsid w:val="00FA218E"/>
    <w:rsid w:val="00FA26F8"/>
    <w:rsid w:val="00FA28C6"/>
    <w:rsid w:val="00FA33F9"/>
    <w:rsid w:val="00FA3572"/>
    <w:rsid w:val="00FA4326"/>
    <w:rsid w:val="00FA47DB"/>
    <w:rsid w:val="00FA524E"/>
    <w:rsid w:val="00FA5C77"/>
    <w:rsid w:val="00FA6A55"/>
    <w:rsid w:val="00FA7A63"/>
    <w:rsid w:val="00FB0957"/>
    <w:rsid w:val="00FB0A45"/>
    <w:rsid w:val="00FB3896"/>
    <w:rsid w:val="00FB3B86"/>
    <w:rsid w:val="00FB3D25"/>
    <w:rsid w:val="00FB4A57"/>
    <w:rsid w:val="00FB5609"/>
    <w:rsid w:val="00FB7D74"/>
    <w:rsid w:val="00FC02F4"/>
    <w:rsid w:val="00FC0B9B"/>
    <w:rsid w:val="00FC15ED"/>
    <w:rsid w:val="00FC1AE1"/>
    <w:rsid w:val="00FC1E10"/>
    <w:rsid w:val="00FC2349"/>
    <w:rsid w:val="00FC3027"/>
    <w:rsid w:val="00FC35C3"/>
    <w:rsid w:val="00FC3651"/>
    <w:rsid w:val="00FC3FE7"/>
    <w:rsid w:val="00FC5D98"/>
    <w:rsid w:val="00FC71DB"/>
    <w:rsid w:val="00FC7404"/>
    <w:rsid w:val="00FC7AF9"/>
    <w:rsid w:val="00FD02F8"/>
    <w:rsid w:val="00FD17B9"/>
    <w:rsid w:val="00FD4082"/>
    <w:rsid w:val="00FD43DE"/>
    <w:rsid w:val="00FD4F27"/>
    <w:rsid w:val="00FD55DE"/>
    <w:rsid w:val="00FD5D4D"/>
    <w:rsid w:val="00FD5E40"/>
    <w:rsid w:val="00FD6FB1"/>
    <w:rsid w:val="00FD7A1B"/>
    <w:rsid w:val="00FE0094"/>
    <w:rsid w:val="00FE0545"/>
    <w:rsid w:val="00FE0660"/>
    <w:rsid w:val="00FE0D28"/>
    <w:rsid w:val="00FE16BE"/>
    <w:rsid w:val="00FE241D"/>
    <w:rsid w:val="00FE2687"/>
    <w:rsid w:val="00FE3D81"/>
    <w:rsid w:val="00FE5454"/>
    <w:rsid w:val="00FE5ADD"/>
    <w:rsid w:val="00FE5AF9"/>
    <w:rsid w:val="00FE68C5"/>
    <w:rsid w:val="00FE6E6B"/>
    <w:rsid w:val="00FF080B"/>
    <w:rsid w:val="00FF08EA"/>
    <w:rsid w:val="00FF0F7C"/>
    <w:rsid w:val="00FF1C8A"/>
    <w:rsid w:val="00FF273C"/>
    <w:rsid w:val="00FF28DB"/>
    <w:rsid w:val="00FF3376"/>
    <w:rsid w:val="00FF42B1"/>
    <w:rsid w:val="00FF74DF"/>
    <w:rsid w:val="00FF74FD"/>
  </w:rsids>
  <m:mathPr>
    <m:mathFont m:val="Cambria Math"/>
    <m:brkBin m:val="before"/>
    <m:brkBinSub m:val="--"/>
    <m:smallFrac m:val="0"/>
    <m:dispDef/>
    <m:lMargin m:val="0"/>
    <m:rMargin m:val="0"/>
    <m:defJc m:val="centerGroup"/>
    <m:wrapIndent m:val="1440"/>
    <m:intLim m:val="subSup"/>
    <m:naryLim m:val="undOvr"/>
  </m:mathPr>
  <w:themeFontLang w:val="es-CL"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5B386EDD"/>
  <w15:chartTrackingRefBased/>
  <w15:docId w15:val="{E6B3D56B-A607-4BAD-B26C-10BD6108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ourier" w:eastAsia="Times New Roman" w:hAnsi="Courier" w:cs="Times New Roman"/>
        <w:lang w:val="es-CL" w:eastAsia="es-C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val="es-ES_tradnl" w:eastAsia="es-ES"/>
    </w:rPr>
  </w:style>
  <w:style w:type="paragraph" w:styleId="Ttulo2">
    <w:name w:val="heading 2"/>
    <w:basedOn w:val="Normal"/>
    <w:next w:val="Normal"/>
    <w:qFormat/>
    <w:pPr>
      <w:keepNext/>
      <w:tabs>
        <w:tab w:val="left" w:pos="2268"/>
      </w:tabs>
      <w:spacing w:line="360" w:lineRule="auto"/>
      <w:jc w:val="center"/>
      <w:outlineLvl w:val="1"/>
    </w:pPr>
    <w:rPr>
      <w:rFonts w:ascii="Arial" w:hAnsi="Arial"/>
      <w:b/>
      <w:sz w:val="22"/>
    </w:rPr>
  </w:style>
  <w:style w:type="paragraph" w:styleId="Ttulo3">
    <w:name w:val="heading 3"/>
    <w:basedOn w:val="Normal"/>
    <w:next w:val="Normal"/>
    <w:qFormat/>
    <w:pPr>
      <w:keepNext/>
      <w:tabs>
        <w:tab w:val="left" w:pos="1134"/>
        <w:tab w:val="left" w:pos="2835"/>
      </w:tabs>
      <w:jc w:val="center"/>
      <w:outlineLvl w:val="2"/>
    </w:pPr>
    <w:rPr>
      <w:rFonts w:ascii="Arial" w:hAnsi="Arial" w:cs="Arial"/>
      <w:lang w:val="es-ES"/>
    </w:rPr>
  </w:style>
  <w:style w:type="paragraph" w:styleId="Ttulo4">
    <w:name w:val="heading 4"/>
    <w:basedOn w:val="Normal"/>
    <w:next w:val="Normal"/>
    <w:qFormat/>
    <w:pPr>
      <w:keepNext/>
      <w:tabs>
        <w:tab w:val="left" w:pos="1134"/>
        <w:tab w:val="left" w:pos="2835"/>
      </w:tabs>
      <w:jc w:val="both"/>
      <w:outlineLvl w:val="3"/>
    </w:pPr>
    <w:rPr>
      <w:rFonts w:ascii="Arial" w:hAnsi="Arial" w:cs="Arial"/>
      <w:b/>
      <w:bCs/>
      <w:lang w:val="es-ES"/>
    </w:rPr>
  </w:style>
  <w:style w:type="paragraph" w:styleId="Ttulo8">
    <w:name w:val="heading 8"/>
    <w:basedOn w:val="Normal"/>
    <w:next w:val="Normal"/>
    <w:qFormat/>
    <w:pPr>
      <w:keepNext/>
      <w:tabs>
        <w:tab w:val="left" w:pos="1134"/>
      </w:tabs>
      <w:jc w:val="center"/>
      <w:outlineLvl w:val="7"/>
    </w:pPr>
    <w:rPr>
      <w:rFonts w:ascii="Arial" w:hAnsi="Arial" w:cs="Arial"/>
      <w:b/>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pPr>
      <w:tabs>
        <w:tab w:val="center" w:pos="4252"/>
        <w:tab w:val="right" w:pos="8504"/>
      </w:tabs>
    </w:pPr>
  </w:style>
  <w:style w:type="paragraph" w:styleId="Encabezado">
    <w:name w:val="header"/>
    <w:basedOn w:val="Normal"/>
    <w:link w:val="EncabezadoCar"/>
    <w:pPr>
      <w:tabs>
        <w:tab w:val="center" w:pos="4252"/>
        <w:tab w:val="right" w:pos="8504"/>
      </w:tabs>
    </w:pPr>
  </w:style>
  <w:style w:type="paragraph" w:styleId="Sangra3detindependiente">
    <w:name w:val="Body Text Indent 3"/>
    <w:basedOn w:val="Normal"/>
    <w:pPr>
      <w:spacing w:before="240"/>
      <w:ind w:left="2835" w:firstLine="851"/>
      <w:jc w:val="both"/>
    </w:pPr>
    <w:rPr>
      <w:spacing w:val="-3"/>
    </w:rPr>
  </w:style>
  <w:style w:type="paragraph" w:styleId="Textoindependiente">
    <w:name w:val="Body Text"/>
    <w:basedOn w:val="Normal"/>
    <w:link w:val="TextoindependienteCar"/>
    <w:pPr>
      <w:jc w:val="both"/>
    </w:pPr>
    <w:rPr>
      <w:rFonts w:ascii="Times New Roman" w:hAnsi="Times New Roman"/>
    </w:rPr>
  </w:style>
  <w:style w:type="paragraph" w:styleId="Ttulo">
    <w:name w:val="Title"/>
    <w:aliases w:val="Puesto"/>
    <w:basedOn w:val="Normal"/>
    <w:qFormat/>
    <w:pPr>
      <w:jc w:val="center"/>
    </w:pPr>
    <w:rPr>
      <w:rFonts w:ascii="Courier New" w:hAnsi="Courier New"/>
      <w:lang w:val="es-MX"/>
    </w:rPr>
  </w:style>
  <w:style w:type="paragraph" w:styleId="Textoindependiente2">
    <w:name w:val="Body Text 2"/>
    <w:basedOn w:val="Normal"/>
    <w:pPr>
      <w:jc w:val="both"/>
    </w:pPr>
    <w:rPr>
      <w:rFonts w:ascii="Verdana" w:hAnsi="Verdana"/>
      <w:sz w:val="16"/>
      <w:lang w:val="es-ES"/>
    </w:rPr>
  </w:style>
  <w:style w:type="paragraph" w:styleId="Textodebloque">
    <w:name w:val="Block Text"/>
    <w:basedOn w:val="Normal"/>
    <w:pPr>
      <w:tabs>
        <w:tab w:val="left" w:pos="2835"/>
      </w:tabs>
      <w:spacing w:line="360" w:lineRule="auto"/>
      <w:ind w:left="567" w:right="-91"/>
      <w:jc w:val="both"/>
    </w:pPr>
    <w:rPr>
      <w:rFonts w:ascii="Arial" w:hAnsi="Arial" w:cs="Arial"/>
      <w:sz w:val="22"/>
      <w:lang w:val="es-ES"/>
    </w:rPr>
  </w:style>
  <w:style w:type="paragraph" w:styleId="Sangradetextonormal">
    <w:name w:val="Body Text Indent"/>
    <w:basedOn w:val="Normal"/>
    <w:pPr>
      <w:spacing w:line="360" w:lineRule="auto"/>
      <w:ind w:left="357"/>
      <w:jc w:val="both"/>
    </w:pPr>
    <w:rPr>
      <w:rFonts w:ascii="Verdana" w:hAnsi="Verdana"/>
      <w:sz w:val="22"/>
      <w:lang w:val="es-ES"/>
    </w:rPr>
  </w:style>
  <w:style w:type="paragraph" w:styleId="Textoindependiente3">
    <w:name w:val="Body Text 3"/>
    <w:basedOn w:val="Normal"/>
    <w:pPr>
      <w:tabs>
        <w:tab w:val="left" w:pos="2835"/>
      </w:tabs>
      <w:spacing w:line="360" w:lineRule="auto"/>
      <w:jc w:val="both"/>
    </w:pPr>
    <w:rPr>
      <w:rFonts w:ascii="Arial" w:hAnsi="Arial" w:cs="Arial"/>
      <w:bCs/>
      <w:sz w:val="22"/>
    </w:rPr>
  </w:style>
  <w:style w:type="paragraph" w:styleId="Sangra2detindependiente">
    <w:name w:val="Body Text Indent 2"/>
    <w:basedOn w:val="Normal"/>
    <w:pPr>
      <w:spacing w:before="240" w:after="120"/>
      <w:ind w:left="2835" w:firstLine="709"/>
      <w:jc w:val="both"/>
    </w:pPr>
    <w:rPr>
      <w:spacing w:val="-3"/>
    </w:rPr>
  </w:style>
  <w:style w:type="paragraph" w:customStyle="1" w:styleId="toa">
    <w:name w:val="toa"/>
    <w:basedOn w:val="Normal"/>
    <w:pPr>
      <w:tabs>
        <w:tab w:val="left" w:pos="9000"/>
        <w:tab w:val="right" w:pos="9360"/>
      </w:tabs>
      <w:suppressAutoHyphens/>
      <w:spacing w:before="120" w:after="120"/>
      <w:jc w:val="both"/>
    </w:pPr>
    <w:rPr>
      <w:lang w:val="en-US"/>
    </w:rPr>
  </w:style>
  <w:style w:type="character" w:customStyle="1" w:styleId="texto1">
    <w:name w:val="texto1"/>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D97FA6"/>
    <w:pPr>
      <w:spacing w:after="160" w:line="240" w:lineRule="exact"/>
    </w:pPr>
    <w:rPr>
      <w:rFonts w:ascii="Verdana" w:hAnsi="Verdana"/>
      <w:spacing w:val="-5"/>
      <w:szCs w:val="24"/>
      <w:lang w:val="en-US" w:eastAsia="en-US"/>
    </w:rPr>
  </w:style>
  <w:style w:type="character" w:customStyle="1" w:styleId="InitialStyle">
    <w:name w:val="InitialStyle"/>
    <w:rsid w:val="00890167"/>
    <w:rPr>
      <w:rFonts w:ascii="Courier New" w:hAnsi="Courier New"/>
      <w:color w:val="auto"/>
      <w:spacing w:val="0"/>
      <w:sz w:val="24"/>
    </w:rPr>
  </w:style>
  <w:style w:type="paragraph" w:styleId="Textodeglobo">
    <w:name w:val="Balloon Text"/>
    <w:basedOn w:val="Normal"/>
    <w:link w:val="TextodegloboCar"/>
    <w:rsid w:val="00CD434B"/>
    <w:rPr>
      <w:rFonts w:ascii="Tahoma" w:hAnsi="Tahoma" w:cs="Tahoma"/>
      <w:sz w:val="16"/>
      <w:szCs w:val="16"/>
    </w:rPr>
  </w:style>
  <w:style w:type="character" w:customStyle="1" w:styleId="TextodegloboCar">
    <w:name w:val="Texto de globo Car"/>
    <w:link w:val="Textodeglobo"/>
    <w:rsid w:val="00CD434B"/>
    <w:rPr>
      <w:rFonts w:ascii="Tahoma" w:hAnsi="Tahoma" w:cs="Tahoma"/>
      <w:sz w:val="16"/>
      <w:szCs w:val="16"/>
      <w:lang w:val="es-ES_tradnl" w:eastAsia="es-ES"/>
    </w:rPr>
  </w:style>
  <w:style w:type="character" w:customStyle="1" w:styleId="TextoindependienteCar">
    <w:name w:val="Texto independiente Car"/>
    <w:link w:val="Textoindependiente"/>
    <w:rsid w:val="00C84236"/>
    <w:rPr>
      <w:rFonts w:ascii="Times New Roman" w:hAnsi="Times New Roman"/>
      <w:sz w:val="24"/>
      <w:lang w:val="es-ES_tradnl" w:eastAsia="es-ES"/>
    </w:rPr>
  </w:style>
  <w:style w:type="paragraph" w:customStyle="1" w:styleId="Prrafodelista1">
    <w:name w:val="Párrafo de lista1"/>
    <w:basedOn w:val="Normal"/>
    <w:uiPriority w:val="99"/>
    <w:rsid w:val="00667D6C"/>
    <w:pPr>
      <w:spacing w:after="200" w:line="276" w:lineRule="auto"/>
      <w:ind w:left="720"/>
      <w:contextualSpacing/>
    </w:pPr>
    <w:rPr>
      <w:rFonts w:ascii="Calibri" w:hAnsi="Calibri"/>
      <w:sz w:val="22"/>
      <w:szCs w:val="22"/>
      <w:lang w:val="es-CL" w:eastAsia="en-US"/>
    </w:rPr>
  </w:style>
  <w:style w:type="paragraph" w:styleId="HTMLconformatoprevio">
    <w:name w:val="HTML Preformatted"/>
    <w:basedOn w:val="Normal"/>
    <w:link w:val="HTMLconformatoprevioCar1"/>
    <w:uiPriority w:val="99"/>
    <w:rsid w:val="00A37B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s-ES"/>
    </w:rPr>
  </w:style>
  <w:style w:type="character" w:customStyle="1" w:styleId="HTMLconformatoprevioCar">
    <w:name w:val="HTML con formato previo Car"/>
    <w:rsid w:val="00A37B1C"/>
    <w:rPr>
      <w:rFonts w:ascii="Courier New" w:hAnsi="Courier New" w:cs="Courier New"/>
      <w:lang w:val="es-ES_tradnl" w:eastAsia="es-ES"/>
    </w:rPr>
  </w:style>
  <w:style w:type="character" w:customStyle="1" w:styleId="HTMLconformatoprevioCar1">
    <w:name w:val="HTML con formato previo Car1"/>
    <w:link w:val="HTMLconformatoprevio"/>
    <w:uiPriority w:val="99"/>
    <w:rsid w:val="00A37B1C"/>
    <w:rPr>
      <w:rFonts w:ascii="Courier New" w:hAnsi="Courier New" w:cs="Courier New"/>
      <w:lang w:val="es-ES" w:eastAsia="es-ES"/>
    </w:rPr>
  </w:style>
  <w:style w:type="character" w:customStyle="1" w:styleId="EncabezadoCar">
    <w:name w:val="Encabezado Car"/>
    <w:link w:val="Encabezado"/>
    <w:rsid w:val="00021D88"/>
    <w:rPr>
      <w:sz w:val="24"/>
      <w:lang w:val="es-ES_tradnl" w:eastAsia="es-ES"/>
    </w:rPr>
  </w:style>
  <w:style w:type="paragraph" w:customStyle="1" w:styleId="Textoindependiente31">
    <w:name w:val="Texto independiente 31"/>
    <w:basedOn w:val="Normal"/>
    <w:rsid w:val="00182A99"/>
    <w:pPr>
      <w:tabs>
        <w:tab w:val="left" w:pos="170"/>
      </w:tabs>
      <w:spacing w:before="120"/>
      <w:jc w:val="both"/>
    </w:pPr>
    <w:rPr>
      <w:rFonts w:ascii="Arial" w:hAnsi="Arial"/>
      <w:spacing w:val="-24"/>
      <w:lang w:val="es-CL"/>
    </w:rPr>
  </w:style>
  <w:style w:type="character" w:styleId="nfasis">
    <w:name w:val="Emphasis"/>
    <w:qFormat/>
    <w:rsid w:val="00551D06"/>
    <w:rPr>
      <w:i/>
      <w:iCs/>
    </w:rPr>
  </w:style>
  <w:style w:type="paragraph" w:styleId="Subttulo">
    <w:name w:val="Subtitle"/>
    <w:basedOn w:val="Normal"/>
    <w:next w:val="Normal"/>
    <w:link w:val="SubttuloCar"/>
    <w:qFormat/>
    <w:rsid w:val="00551D06"/>
    <w:pPr>
      <w:spacing w:after="60"/>
      <w:jc w:val="center"/>
      <w:outlineLvl w:val="1"/>
    </w:pPr>
    <w:rPr>
      <w:rFonts w:ascii="Calibri Light" w:hAnsi="Calibri Light"/>
      <w:szCs w:val="24"/>
    </w:rPr>
  </w:style>
  <w:style w:type="character" w:customStyle="1" w:styleId="SubttuloCar">
    <w:name w:val="Subtítulo Car"/>
    <w:link w:val="Subttulo"/>
    <w:rsid w:val="00551D06"/>
    <w:rPr>
      <w:rFonts w:ascii="Calibri Light" w:eastAsia="Times New Roman" w:hAnsi="Calibri Light" w:cs="Times New Roman"/>
      <w:sz w:val="24"/>
      <w:szCs w:val="24"/>
      <w:lang w:val="es-ES_tradnl" w:eastAsia="es-ES"/>
    </w:rPr>
  </w:style>
  <w:style w:type="character" w:styleId="Hipervnculo">
    <w:name w:val="Hyperlink"/>
    <w:rsid w:val="009635B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79419278">
      <w:bodyDiv w:val="1"/>
      <w:marLeft w:val="0"/>
      <w:marRight w:val="0"/>
      <w:marTop w:val="0"/>
      <w:marBottom w:val="0"/>
      <w:divBdr>
        <w:top w:val="none" w:sz="0" w:space="0" w:color="auto"/>
        <w:left w:val="none" w:sz="0" w:space="0" w:color="auto"/>
        <w:bottom w:val="none" w:sz="0" w:space="0" w:color="auto"/>
        <w:right w:val="none" w:sz="0" w:space="0" w:color="auto"/>
      </w:divBdr>
    </w:div>
    <w:div w:id="486363969">
      <w:bodyDiv w:val="1"/>
      <w:marLeft w:val="0"/>
      <w:marRight w:val="0"/>
      <w:marTop w:val="0"/>
      <w:marBottom w:val="0"/>
      <w:divBdr>
        <w:top w:val="none" w:sz="0" w:space="0" w:color="auto"/>
        <w:left w:val="none" w:sz="0" w:space="0" w:color="auto"/>
        <w:bottom w:val="none" w:sz="0" w:space="0" w:color="auto"/>
        <w:right w:val="none" w:sz="0" w:space="0" w:color="auto"/>
      </w:divBdr>
    </w:div>
    <w:div w:id="670640854">
      <w:bodyDiv w:val="1"/>
      <w:marLeft w:val="0"/>
      <w:marRight w:val="0"/>
      <w:marTop w:val="0"/>
      <w:marBottom w:val="0"/>
      <w:divBdr>
        <w:top w:val="none" w:sz="0" w:space="0" w:color="auto"/>
        <w:left w:val="none" w:sz="0" w:space="0" w:color="auto"/>
        <w:bottom w:val="none" w:sz="0" w:space="0" w:color="auto"/>
        <w:right w:val="none" w:sz="0" w:space="0" w:color="auto"/>
      </w:divBdr>
    </w:div>
    <w:div w:id="703796531">
      <w:bodyDiv w:val="1"/>
      <w:marLeft w:val="0"/>
      <w:marRight w:val="0"/>
      <w:marTop w:val="0"/>
      <w:marBottom w:val="0"/>
      <w:divBdr>
        <w:top w:val="none" w:sz="0" w:space="0" w:color="auto"/>
        <w:left w:val="none" w:sz="0" w:space="0" w:color="auto"/>
        <w:bottom w:val="none" w:sz="0" w:space="0" w:color="auto"/>
        <w:right w:val="none" w:sz="0" w:space="0" w:color="auto"/>
      </w:divBdr>
    </w:div>
    <w:div w:id="1060321435">
      <w:bodyDiv w:val="1"/>
      <w:marLeft w:val="0"/>
      <w:marRight w:val="0"/>
      <w:marTop w:val="0"/>
      <w:marBottom w:val="0"/>
      <w:divBdr>
        <w:top w:val="none" w:sz="0" w:space="0" w:color="auto"/>
        <w:left w:val="none" w:sz="0" w:space="0" w:color="auto"/>
        <w:bottom w:val="none" w:sz="0" w:space="0" w:color="auto"/>
        <w:right w:val="none" w:sz="0" w:space="0" w:color="auto"/>
      </w:divBdr>
    </w:div>
    <w:div w:id="1209803707">
      <w:bodyDiv w:val="1"/>
      <w:marLeft w:val="0"/>
      <w:marRight w:val="0"/>
      <w:marTop w:val="0"/>
      <w:marBottom w:val="0"/>
      <w:divBdr>
        <w:top w:val="none" w:sz="0" w:space="0" w:color="auto"/>
        <w:left w:val="none" w:sz="0" w:space="0" w:color="auto"/>
        <w:bottom w:val="none" w:sz="0" w:space="0" w:color="auto"/>
        <w:right w:val="none" w:sz="0" w:space="0" w:color="auto"/>
      </w:divBdr>
    </w:div>
    <w:div w:id="1603142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PLANTILL\OFLEY.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1e2ee5c-3d95-4b61-9ebd-c13975dc2eec">
      <Terms xmlns="http://schemas.microsoft.com/office/infopath/2007/PartnerControls"/>
    </lcf76f155ced4ddcb4097134ff3c332f>
    <TaxCatchAll xmlns="a1d6dd68-a3d2-45d9-a8f7-38ee495cbb7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o" ma:contentTypeID="0x010100938378B7A0932F4A834ADFBB96F89B57" ma:contentTypeVersion="15" ma:contentTypeDescription="Crear nuevo documento." ma:contentTypeScope="" ma:versionID="94edb53e3425a6bfe781d5d3794bea25">
  <xsd:schema xmlns:xsd="http://www.w3.org/2001/XMLSchema" xmlns:xs="http://www.w3.org/2001/XMLSchema" xmlns:p="http://schemas.microsoft.com/office/2006/metadata/properties" xmlns:ns2="d1e2ee5c-3d95-4b61-9ebd-c13975dc2eec" xmlns:ns3="a1d6dd68-a3d2-45d9-a8f7-38ee495cbb79" targetNamespace="http://schemas.microsoft.com/office/2006/metadata/properties" ma:root="true" ma:fieldsID="a2aec8f94a8e142831917a389d2d3edc" ns2:_="" ns3:_="">
    <xsd:import namespace="d1e2ee5c-3d95-4b61-9ebd-c13975dc2eec"/>
    <xsd:import namespace="a1d6dd68-a3d2-45d9-a8f7-38ee495cbb79"/>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2ee5c-3d95-4b61-9ebd-c13975dc2e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Etiquetas de imagen" ma:readOnly="false" ma:fieldId="{5cf76f15-5ced-4ddc-b409-7134ff3c332f}" ma:taxonomyMulti="true" ma:sspId="b4e63c7c-7208-4412-ac02-20084f1ee628"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d6dd68-a3d2-45d9-a8f7-38ee495cbb7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032e8d8-3a46-4bde-9265-d83488f86025}" ma:internalName="TaxCatchAll" ma:showField="CatchAllData" ma:web="a1d6dd68-a3d2-45d9-a8f7-38ee495cbb7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65F046-CCA8-4D85-A1F6-1955E02CF4AC}">
  <ds:schemaRefs>
    <ds:schemaRef ds:uri="http://schemas.microsoft.com/office/2006/metadata/properties"/>
    <ds:schemaRef ds:uri="http://schemas.microsoft.com/office/infopath/2007/PartnerControls"/>
    <ds:schemaRef ds:uri="d1e2ee5c-3d95-4b61-9ebd-c13975dc2eec"/>
    <ds:schemaRef ds:uri="a1d6dd68-a3d2-45d9-a8f7-38ee495cbb79"/>
  </ds:schemaRefs>
</ds:datastoreItem>
</file>

<file path=customXml/itemProps2.xml><?xml version="1.0" encoding="utf-8"?>
<ds:datastoreItem xmlns:ds="http://schemas.openxmlformats.org/officeDocument/2006/customXml" ds:itemID="{E67FFA65-E9DF-492E-B6D5-63328F405F00}">
  <ds:schemaRefs>
    <ds:schemaRef ds:uri="http://schemas.microsoft.com/sharepoint/v3/contenttype/forms"/>
  </ds:schemaRefs>
</ds:datastoreItem>
</file>

<file path=customXml/itemProps3.xml><?xml version="1.0" encoding="utf-8"?>
<ds:datastoreItem xmlns:ds="http://schemas.openxmlformats.org/officeDocument/2006/customXml" ds:itemID="{0182EB90-BD48-4A06-AB81-01A7CEB32D06}">
  <ds:schemaRefs>
    <ds:schemaRef ds:uri="http://schemas.openxmlformats.org/officeDocument/2006/bibliography"/>
  </ds:schemaRefs>
</ds:datastoreItem>
</file>

<file path=customXml/itemProps4.xml><?xml version="1.0" encoding="utf-8"?>
<ds:datastoreItem xmlns:ds="http://schemas.openxmlformats.org/officeDocument/2006/customXml" ds:itemID="{7662D198-C94E-421F-BD4F-CBCF0E58AB90}">
  <ds:schemaRefs>
    <ds:schemaRef ds:uri="http://schemas.microsoft.com/office/2006/metadata/longProperties"/>
  </ds:schemaRefs>
</ds:datastoreItem>
</file>

<file path=customXml/itemProps5.xml><?xml version="1.0" encoding="utf-8"?>
<ds:datastoreItem xmlns:ds="http://schemas.openxmlformats.org/officeDocument/2006/customXml" ds:itemID="{2F940CB8-00C4-4016-B68D-B63FAF2F27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e2ee5c-3d95-4b61-9ebd-c13975dc2eec"/>
    <ds:schemaRef ds:uri="a1d6dd68-a3d2-45d9-a8f7-38ee495cbb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OFLEY</Template>
  <TotalTime>785</TotalTime>
  <Pages>22</Pages>
  <Words>4229</Words>
  <Characters>23262</Characters>
  <Application>Microsoft Office Word</Application>
  <DocSecurity>0</DocSecurity>
  <Lines>193</Lines>
  <Paragraphs>54</Paragraphs>
  <ScaleCrop>false</ScaleCrop>
  <HeadingPairs>
    <vt:vector size="2" baseType="variant">
      <vt:variant>
        <vt:lpstr>Título</vt:lpstr>
      </vt:variant>
      <vt:variant>
        <vt:i4>1</vt:i4>
      </vt:variant>
    </vt:vector>
  </HeadingPairs>
  <TitlesOfParts>
    <vt:vector size="1" baseType="lpstr">
      <vt:lpstr>OFICIO 2</vt:lpstr>
    </vt:vector>
  </TitlesOfParts>
  <Company>Camara de Diputados</Company>
  <LinksUpToDate>false</LinksUpToDate>
  <CharactersWithSpaces>27437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OFICIO 2</dc:title>
  <dc:subject/>
  <dc:creator>Cristián Andrés Ortiz Moreno</dc:creator>
  <cp:keywords/>
  <dc:description/>
  <cp:lastModifiedBy>Cristian Ortiz</cp:lastModifiedBy>
  <cp:revision>309</cp:revision>
  <cp:lastPrinted>2024-08-14T17:19:00Z</cp:lastPrinted>
  <dcterms:created xsi:type="dcterms:W3CDTF">2024-08-12T15:11:00Z</dcterms:created>
  <dcterms:modified xsi:type="dcterms:W3CDTF">2024-08-14T17:29:00Z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0x010100938378B7A0932F4A834ADFBB96F89B57</vt:lpwstr>
  </property>
  <property fmtid="{D5CDD505-2E9C-101B-9397-08002B2CF9AE}" pid="3" name="Order">
    <vt:lpwstr>8910800.00000000</vt:lpwstr>
  </property>
  <property fmtid="{D5CDD505-2E9C-101B-9397-08002B2CF9AE}" pid="4" name="MediaServiceImageTags">
    <vt:lpwstr/>
  </property>
</Properties>
</file>