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E352" w14:textId="591C30CB" w:rsidR="001D169F" w:rsidRPr="00211C37" w:rsidRDefault="00000000" w:rsidP="00E83186">
      <w:pPr>
        <w:spacing w:line="276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pict w14:anchorId="5700FAC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6A12A08D" w14:textId="77777777" w:rsidR="002500FD" w:rsidRPr="00363031" w:rsidRDefault="00F60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363031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363031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Pr="00363031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67A62181" w14:textId="77777777" w:rsidR="00627C58" w:rsidRPr="00627C58" w:rsidRDefault="005C11E2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703BE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E42C9F">
                    <w:rPr>
                      <w:rFonts w:ascii="Courier New" w:hAnsi="Courier New" w:cs="Courier New"/>
                      <w:sz w:val="16"/>
                      <w:szCs w:val="16"/>
                    </w:rPr>
                    <w:t>65</w:t>
                  </w:r>
                  <w:r w:rsidR="00EE1BD1" w:rsidRPr="00B703B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60723" w:rsidRPr="00B703BE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E42C9F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EE1BD1" w:rsidRPr="00B703B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9F0407" w:rsidRPr="00663867">
        <w:rPr>
          <w:rFonts w:ascii="Courier New" w:hAnsi="Courier New" w:cs="Courier New"/>
          <w:sz w:val="24"/>
          <w:szCs w:val="24"/>
        </w:rPr>
        <w:t>Oficio N°</w:t>
      </w:r>
      <w:r w:rsidR="00F60923" w:rsidRPr="00663867">
        <w:rPr>
          <w:rFonts w:ascii="Courier New" w:hAnsi="Courier New" w:cs="Courier New"/>
          <w:sz w:val="24"/>
          <w:szCs w:val="24"/>
        </w:rPr>
        <w:t xml:space="preserve"> 1</w:t>
      </w:r>
      <w:r w:rsidR="00E42C9F" w:rsidRPr="00663867">
        <w:rPr>
          <w:rFonts w:ascii="Courier New" w:hAnsi="Courier New" w:cs="Courier New"/>
          <w:sz w:val="24"/>
          <w:szCs w:val="24"/>
        </w:rPr>
        <w:t>9</w:t>
      </w:r>
      <w:r w:rsidR="00F60923" w:rsidRPr="00663867">
        <w:rPr>
          <w:rFonts w:ascii="Courier New" w:hAnsi="Courier New" w:cs="Courier New"/>
          <w:sz w:val="24"/>
          <w:szCs w:val="24"/>
        </w:rPr>
        <w:t>.</w:t>
      </w:r>
      <w:r w:rsidR="00663867" w:rsidRPr="00663867">
        <w:rPr>
          <w:rFonts w:ascii="Courier New" w:hAnsi="Courier New" w:cs="Courier New"/>
          <w:sz w:val="24"/>
          <w:szCs w:val="24"/>
        </w:rPr>
        <w:t>765</w:t>
      </w:r>
    </w:p>
    <w:p w14:paraId="527CB753" w14:textId="77777777" w:rsidR="00C23ED3" w:rsidRPr="00211C37" w:rsidRDefault="00C23ED3" w:rsidP="00E83186">
      <w:pPr>
        <w:spacing w:line="276" w:lineRule="auto"/>
        <w:ind w:firstLine="2835"/>
        <w:rPr>
          <w:rFonts w:ascii="Courier New" w:hAnsi="Courier New" w:cs="Courier New"/>
          <w:sz w:val="24"/>
          <w:szCs w:val="24"/>
        </w:rPr>
      </w:pPr>
    </w:p>
    <w:p w14:paraId="164FFE27" w14:textId="77777777" w:rsidR="008368A6" w:rsidRDefault="008368A6" w:rsidP="00E83186">
      <w:pPr>
        <w:spacing w:line="276" w:lineRule="auto"/>
        <w:ind w:firstLine="2835"/>
        <w:rPr>
          <w:rFonts w:ascii="Courier New" w:hAnsi="Courier New" w:cs="Courier New"/>
          <w:sz w:val="24"/>
          <w:szCs w:val="24"/>
        </w:rPr>
      </w:pPr>
    </w:p>
    <w:p w14:paraId="461B750F" w14:textId="77777777" w:rsidR="00770B38" w:rsidRDefault="00770B38" w:rsidP="00E83186">
      <w:pPr>
        <w:spacing w:line="276" w:lineRule="auto"/>
        <w:ind w:firstLine="2835"/>
        <w:rPr>
          <w:rFonts w:ascii="Courier New" w:hAnsi="Courier New" w:cs="Courier New"/>
          <w:sz w:val="24"/>
          <w:szCs w:val="24"/>
        </w:rPr>
      </w:pPr>
    </w:p>
    <w:p w14:paraId="15D5DA30" w14:textId="77777777" w:rsidR="00F60923" w:rsidRPr="00211C37" w:rsidRDefault="00F60923" w:rsidP="00E83186">
      <w:pPr>
        <w:spacing w:line="276" w:lineRule="auto"/>
        <w:ind w:firstLine="2835"/>
        <w:rPr>
          <w:rFonts w:ascii="Courier New" w:hAnsi="Courier New" w:cs="Courier New"/>
          <w:sz w:val="24"/>
          <w:szCs w:val="24"/>
        </w:rPr>
      </w:pPr>
    </w:p>
    <w:p w14:paraId="482029DF" w14:textId="77777777" w:rsidR="00C23ED3" w:rsidRPr="00211C37" w:rsidRDefault="00C23ED3" w:rsidP="00E83186">
      <w:pPr>
        <w:spacing w:line="276" w:lineRule="auto"/>
        <w:ind w:firstLine="2835"/>
        <w:rPr>
          <w:rFonts w:ascii="Courier New" w:hAnsi="Courier New" w:cs="Courier New"/>
          <w:sz w:val="24"/>
          <w:szCs w:val="24"/>
        </w:rPr>
      </w:pPr>
      <w:r w:rsidRPr="00211C37">
        <w:rPr>
          <w:rFonts w:ascii="Courier New" w:hAnsi="Courier New" w:cs="Courier New"/>
          <w:sz w:val="24"/>
          <w:szCs w:val="24"/>
        </w:rPr>
        <w:t>VALPARAÍSO</w:t>
      </w:r>
      <w:r w:rsidRPr="00B703BE">
        <w:rPr>
          <w:rFonts w:ascii="Courier New" w:hAnsi="Courier New" w:cs="Courier New"/>
          <w:sz w:val="24"/>
          <w:szCs w:val="24"/>
        </w:rPr>
        <w:t xml:space="preserve">, </w:t>
      </w:r>
      <w:r w:rsidR="00E42C9F">
        <w:rPr>
          <w:rFonts w:ascii="Courier New" w:hAnsi="Courier New" w:cs="Courier New"/>
          <w:sz w:val="24"/>
          <w:szCs w:val="24"/>
        </w:rPr>
        <w:t>13</w:t>
      </w:r>
      <w:r w:rsidR="00660723" w:rsidRPr="00B703BE">
        <w:rPr>
          <w:rFonts w:ascii="Courier New" w:hAnsi="Courier New" w:cs="Courier New"/>
          <w:sz w:val="24"/>
          <w:szCs w:val="24"/>
        </w:rPr>
        <w:t xml:space="preserve"> de </w:t>
      </w:r>
      <w:r w:rsidR="00E42C9F">
        <w:rPr>
          <w:rFonts w:ascii="Courier New" w:hAnsi="Courier New" w:cs="Courier New"/>
          <w:sz w:val="24"/>
          <w:szCs w:val="24"/>
        </w:rPr>
        <w:t>agosto</w:t>
      </w:r>
      <w:r w:rsidR="00F60923" w:rsidRPr="00B703BE">
        <w:rPr>
          <w:rFonts w:ascii="Courier New" w:hAnsi="Courier New" w:cs="Courier New"/>
          <w:sz w:val="24"/>
          <w:szCs w:val="24"/>
        </w:rPr>
        <w:t xml:space="preserve"> de 202</w:t>
      </w:r>
      <w:r w:rsidR="00E42C9F">
        <w:rPr>
          <w:rFonts w:ascii="Courier New" w:hAnsi="Courier New" w:cs="Courier New"/>
          <w:sz w:val="24"/>
          <w:szCs w:val="24"/>
        </w:rPr>
        <w:t>4</w:t>
      </w:r>
    </w:p>
    <w:p w14:paraId="14F31FF7" w14:textId="77777777" w:rsidR="00903353" w:rsidRPr="00211C37" w:rsidRDefault="00903353" w:rsidP="00E83186">
      <w:pPr>
        <w:spacing w:line="276" w:lineRule="auto"/>
        <w:ind w:firstLine="2835"/>
        <w:rPr>
          <w:rFonts w:ascii="Courier New" w:hAnsi="Courier New" w:cs="Courier New"/>
          <w:sz w:val="24"/>
          <w:szCs w:val="24"/>
        </w:rPr>
      </w:pPr>
    </w:p>
    <w:p w14:paraId="6DFDC178" w14:textId="77777777" w:rsidR="008368A6" w:rsidRDefault="008368A6" w:rsidP="00E83186">
      <w:pPr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4859A4A4" w14:textId="77777777" w:rsidR="00770B38" w:rsidRDefault="00770B38" w:rsidP="00E83186">
      <w:pPr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3AF40218" w14:textId="77777777" w:rsidR="005C11E2" w:rsidRDefault="005C11E2" w:rsidP="00E83186">
      <w:pPr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3E0122F8" w14:textId="0E4A8624" w:rsidR="005C11E2" w:rsidRDefault="00000000" w:rsidP="00770B38">
      <w:pPr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pict w14:anchorId="5BA15AB1">
          <v:shape id="Text Box 2" o:spid="_x0000_s2050" type="#_x0000_t202" style="position:absolute;left:0;text-align:left;margin-left:-127.5pt;margin-top:15.3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next-textbox:#Text Box 2;mso-fit-shape-to-text:t">
              <w:txbxContent>
                <w:p w14:paraId="65D22F08" w14:textId="77777777" w:rsidR="002500FD" w:rsidRPr="002500FD" w:rsidRDefault="002500FD" w:rsidP="00770B38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A63ECC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660723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B63346D" w14:textId="77777777" w:rsidR="002500FD" w:rsidRPr="002500FD" w:rsidRDefault="00660723" w:rsidP="00770B38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</w:p>
                <w:p w14:paraId="37DF105E" w14:textId="77777777" w:rsidR="00A63ECC" w:rsidRDefault="0045497E" w:rsidP="00770B38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DEL </w:t>
                  </w:r>
                </w:p>
                <w:p w14:paraId="0383A6AA" w14:textId="77777777" w:rsidR="002500FD" w:rsidRPr="002500FD" w:rsidRDefault="002500FD" w:rsidP="00770B38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5C11E2" w:rsidRPr="005C11E2">
        <w:rPr>
          <w:rFonts w:ascii="Courier New" w:hAnsi="Courier New" w:cs="Courier New"/>
          <w:sz w:val="24"/>
          <w:szCs w:val="24"/>
        </w:rPr>
        <w:t xml:space="preserve">Tengo a honra comunicar a </w:t>
      </w:r>
      <w:r w:rsidR="005C11E2">
        <w:rPr>
          <w:rFonts w:ascii="Courier New" w:hAnsi="Courier New" w:cs="Courier New"/>
          <w:sz w:val="24"/>
          <w:szCs w:val="24"/>
        </w:rPr>
        <w:t>V</w:t>
      </w:r>
      <w:r w:rsidR="000D48E2">
        <w:rPr>
          <w:rFonts w:ascii="Courier New" w:hAnsi="Courier New" w:cs="Courier New"/>
          <w:sz w:val="24"/>
          <w:szCs w:val="24"/>
        </w:rPr>
        <w:t>.</w:t>
      </w:r>
      <w:r w:rsidR="00594BEE">
        <w:rPr>
          <w:rFonts w:ascii="Courier New" w:hAnsi="Courier New" w:cs="Courier New"/>
          <w:sz w:val="24"/>
          <w:szCs w:val="24"/>
        </w:rPr>
        <w:t>E.</w:t>
      </w:r>
      <w:r w:rsidR="005C11E2">
        <w:rPr>
          <w:rFonts w:ascii="Courier New" w:hAnsi="Courier New" w:cs="Courier New"/>
          <w:sz w:val="24"/>
          <w:szCs w:val="24"/>
        </w:rPr>
        <w:t xml:space="preserve"> que la Cámara de Diputados</w:t>
      </w:r>
      <w:r w:rsidR="00363031">
        <w:rPr>
          <w:rFonts w:ascii="Courier New" w:hAnsi="Courier New" w:cs="Courier New"/>
          <w:sz w:val="24"/>
          <w:szCs w:val="24"/>
        </w:rPr>
        <w:t>, en sesión del día de hoy,</w:t>
      </w:r>
      <w:r w:rsidR="005C11E2" w:rsidRPr="005C11E2">
        <w:rPr>
          <w:rFonts w:ascii="Courier New" w:hAnsi="Courier New" w:cs="Courier New"/>
          <w:sz w:val="24"/>
          <w:szCs w:val="24"/>
        </w:rPr>
        <w:t xml:space="preserve"> ha </w:t>
      </w:r>
      <w:r w:rsidR="00102462">
        <w:rPr>
          <w:rFonts w:ascii="Courier New" w:hAnsi="Courier New" w:cs="Courier New"/>
          <w:sz w:val="24"/>
          <w:szCs w:val="24"/>
        </w:rPr>
        <w:t>dado su aprobación a</w:t>
      </w:r>
      <w:r w:rsidR="005C11E2" w:rsidRPr="005C11E2">
        <w:rPr>
          <w:rFonts w:ascii="Courier New" w:hAnsi="Courier New" w:cs="Courier New"/>
          <w:sz w:val="24"/>
          <w:szCs w:val="24"/>
        </w:rPr>
        <w:t xml:space="preserve"> </w:t>
      </w:r>
      <w:r w:rsidR="00102462">
        <w:rPr>
          <w:rFonts w:ascii="Courier New" w:hAnsi="Courier New" w:cs="Courier New"/>
          <w:sz w:val="24"/>
          <w:szCs w:val="24"/>
        </w:rPr>
        <w:t>la</w:t>
      </w:r>
      <w:r w:rsidR="006C3510">
        <w:rPr>
          <w:rFonts w:ascii="Courier New" w:hAnsi="Courier New" w:cs="Courier New"/>
          <w:sz w:val="24"/>
          <w:szCs w:val="24"/>
        </w:rPr>
        <w:t xml:space="preserve"> totalidad</w:t>
      </w:r>
      <w:r w:rsidR="005C11E2" w:rsidRPr="00363031">
        <w:rPr>
          <w:rFonts w:ascii="Courier New" w:hAnsi="Courier New" w:cs="Courier New"/>
          <w:sz w:val="24"/>
          <w:szCs w:val="24"/>
        </w:rPr>
        <w:t xml:space="preserve"> </w:t>
      </w:r>
      <w:r w:rsidR="006C3510">
        <w:rPr>
          <w:rFonts w:ascii="Courier New" w:hAnsi="Courier New" w:cs="Courier New"/>
          <w:sz w:val="24"/>
          <w:szCs w:val="24"/>
        </w:rPr>
        <w:t xml:space="preserve">de las </w:t>
      </w:r>
      <w:r w:rsidR="005C11E2" w:rsidRPr="00363031">
        <w:rPr>
          <w:rFonts w:ascii="Courier New" w:hAnsi="Courier New" w:cs="Courier New"/>
          <w:sz w:val="24"/>
          <w:szCs w:val="24"/>
        </w:rPr>
        <w:t>observaci</w:t>
      </w:r>
      <w:r w:rsidR="00E42C9F">
        <w:rPr>
          <w:rFonts w:ascii="Courier New" w:hAnsi="Courier New" w:cs="Courier New"/>
          <w:sz w:val="24"/>
          <w:szCs w:val="24"/>
        </w:rPr>
        <w:t xml:space="preserve">ones </w:t>
      </w:r>
      <w:r w:rsidR="00102462">
        <w:rPr>
          <w:rFonts w:ascii="Courier New" w:hAnsi="Courier New" w:cs="Courier New"/>
          <w:sz w:val="24"/>
          <w:szCs w:val="24"/>
        </w:rPr>
        <w:t>formulada</w:t>
      </w:r>
      <w:r w:rsidR="00E42C9F">
        <w:rPr>
          <w:rFonts w:ascii="Courier New" w:hAnsi="Courier New" w:cs="Courier New"/>
          <w:sz w:val="24"/>
          <w:szCs w:val="24"/>
        </w:rPr>
        <w:t>s</w:t>
      </w:r>
      <w:r w:rsidR="005C11E2" w:rsidRPr="005C11E2">
        <w:rPr>
          <w:rFonts w:ascii="Courier New" w:hAnsi="Courier New" w:cs="Courier New"/>
          <w:sz w:val="24"/>
          <w:szCs w:val="24"/>
        </w:rPr>
        <w:t xml:space="preserve"> por </w:t>
      </w:r>
      <w:r w:rsidR="00F60923">
        <w:rPr>
          <w:rFonts w:ascii="Courier New" w:hAnsi="Courier New" w:cs="Courier New"/>
          <w:sz w:val="24"/>
          <w:szCs w:val="24"/>
        </w:rPr>
        <w:t xml:space="preserve">S.E. </w:t>
      </w:r>
      <w:r w:rsidR="005C11E2" w:rsidRPr="005C11E2">
        <w:rPr>
          <w:rFonts w:ascii="Courier New" w:hAnsi="Courier New" w:cs="Courier New"/>
          <w:sz w:val="24"/>
          <w:szCs w:val="24"/>
        </w:rPr>
        <w:t xml:space="preserve">el Presidente de la República al </w:t>
      </w:r>
      <w:r w:rsidR="009616DE" w:rsidRPr="009616DE">
        <w:rPr>
          <w:rFonts w:ascii="Courier New" w:hAnsi="Courier New" w:cs="Courier New"/>
          <w:sz w:val="24"/>
          <w:szCs w:val="24"/>
        </w:rPr>
        <w:t>proyecto de ley que modifica diversos cuerpos legales, para perfeccionar el sistema electoral y realizar las elecciones municipales y regionales del año 2024 en dos días</w:t>
      </w:r>
      <w:r w:rsidR="00594BEE" w:rsidRPr="00594BEE">
        <w:rPr>
          <w:rFonts w:ascii="Courier New" w:hAnsi="Courier New" w:cs="Courier New"/>
          <w:sz w:val="24"/>
          <w:szCs w:val="24"/>
        </w:rPr>
        <w:t xml:space="preserve">, correspondiente </w:t>
      </w:r>
      <w:r w:rsidR="00F60923">
        <w:rPr>
          <w:rFonts w:ascii="Courier New" w:hAnsi="Courier New" w:cs="Courier New"/>
          <w:sz w:val="24"/>
          <w:szCs w:val="24"/>
        </w:rPr>
        <w:t xml:space="preserve">al boletín N° </w:t>
      </w:r>
      <w:r w:rsidR="00E42C9F">
        <w:rPr>
          <w:rFonts w:ascii="Courier New" w:hAnsi="Courier New" w:cs="Courier New"/>
          <w:sz w:val="24"/>
          <w:szCs w:val="24"/>
        </w:rPr>
        <w:t>16.729-06</w:t>
      </w:r>
      <w:r w:rsidR="00102462">
        <w:rPr>
          <w:rFonts w:ascii="Courier New" w:hAnsi="Courier New" w:cs="Courier New"/>
          <w:sz w:val="24"/>
          <w:szCs w:val="24"/>
        </w:rPr>
        <w:t>.</w:t>
      </w:r>
    </w:p>
    <w:p w14:paraId="2115205D" w14:textId="77777777" w:rsidR="009F2306" w:rsidRDefault="009F2306" w:rsidP="00770B38">
      <w:pPr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4ACE6F29" w14:textId="409307A1" w:rsidR="00416510" w:rsidRDefault="00416510" w:rsidP="00770B38">
      <w:pPr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416510">
        <w:rPr>
          <w:rFonts w:ascii="Courier New" w:hAnsi="Courier New" w:cs="Courier New"/>
          <w:sz w:val="24"/>
          <w:szCs w:val="24"/>
        </w:rPr>
        <w:t xml:space="preserve">Hago presente a V.E. que las observaciones signadas con los números 1), 2), 3) y 7) fueron aprobadas con el voto afirmativo de </w:t>
      </w:r>
      <w:r w:rsidR="00550748">
        <w:rPr>
          <w:rFonts w:ascii="Courier New" w:hAnsi="Courier New" w:cs="Courier New"/>
          <w:sz w:val="24"/>
          <w:szCs w:val="24"/>
        </w:rPr>
        <w:t>138</w:t>
      </w:r>
      <w:r w:rsidRPr="00416510">
        <w:rPr>
          <w:rFonts w:ascii="Courier New" w:hAnsi="Courier New" w:cs="Courier New"/>
          <w:sz w:val="24"/>
          <w:szCs w:val="24"/>
        </w:rPr>
        <w:t xml:space="preserve"> diputadas y diputados, de un total de 155 en ejercicio, dándose así cumplimiento a lo dispuesto en el inciso segundo del artículo 66 de la Constitución Política de la República, por tratarse de disposiciones de rango orgánico constitucional.</w:t>
      </w:r>
    </w:p>
    <w:p w14:paraId="38020883" w14:textId="77777777" w:rsidR="00416510" w:rsidRDefault="00416510" w:rsidP="00770B38">
      <w:pPr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063BC55F" w14:textId="1474111A" w:rsidR="001A4987" w:rsidRPr="00B703BE" w:rsidRDefault="001A4987" w:rsidP="00770B38">
      <w:pPr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B703BE">
        <w:rPr>
          <w:rFonts w:ascii="Courier New" w:hAnsi="Courier New" w:cs="Courier New"/>
          <w:sz w:val="24"/>
          <w:szCs w:val="24"/>
        </w:rPr>
        <w:t xml:space="preserve">Lo que comunico a </w:t>
      </w:r>
      <w:r w:rsidR="00594BEE" w:rsidRPr="00B703BE">
        <w:rPr>
          <w:rFonts w:ascii="Courier New" w:hAnsi="Courier New" w:cs="Courier New"/>
          <w:sz w:val="24"/>
          <w:szCs w:val="24"/>
        </w:rPr>
        <w:t>V.E.</w:t>
      </w:r>
      <w:r w:rsidRPr="00B703BE">
        <w:rPr>
          <w:rFonts w:ascii="Courier New" w:hAnsi="Courier New" w:cs="Courier New"/>
          <w:sz w:val="24"/>
          <w:szCs w:val="24"/>
        </w:rPr>
        <w:t xml:space="preserve"> en respuesta a su oficio </w:t>
      </w:r>
      <w:proofErr w:type="spellStart"/>
      <w:r w:rsidRPr="00B703BE">
        <w:rPr>
          <w:rFonts w:ascii="Courier New" w:hAnsi="Courier New" w:cs="Courier New"/>
          <w:sz w:val="24"/>
          <w:szCs w:val="24"/>
        </w:rPr>
        <w:t>Nº</w:t>
      </w:r>
      <w:proofErr w:type="spellEnd"/>
      <w:r w:rsidRPr="00B703BE">
        <w:rPr>
          <w:rFonts w:ascii="Courier New" w:hAnsi="Courier New" w:cs="Courier New"/>
          <w:sz w:val="24"/>
          <w:szCs w:val="24"/>
        </w:rPr>
        <w:t xml:space="preserve"> </w:t>
      </w:r>
      <w:r w:rsidR="009616DE">
        <w:rPr>
          <w:rFonts w:ascii="Courier New" w:hAnsi="Courier New" w:cs="Courier New"/>
          <w:sz w:val="24"/>
          <w:szCs w:val="24"/>
        </w:rPr>
        <w:t>320</w:t>
      </w:r>
      <w:r w:rsidR="00D6260F" w:rsidRPr="00B703BE">
        <w:rPr>
          <w:rFonts w:ascii="Courier New" w:hAnsi="Courier New" w:cs="Courier New"/>
          <w:sz w:val="24"/>
          <w:szCs w:val="24"/>
        </w:rPr>
        <w:t>/SEC/2</w:t>
      </w:r>
      <w:r w:rsidR="009616DE">
        <w:rPr>
          <w:rFonts w:ascii="Courier New" w:hAnsi="Courier New" w:cs="Courier New"/>
          <w:sz w:val="24"/>
          <w:szCs w:val="24"/>
        </w:rPr>
        <w:t>4</w:t>
      </w:r>
      <w:r w:rsidRPr="00B703BE">
        <w:rPr>
          <w:rFonts w:ascii="Courier New" w:hAnsi="Courier New" w:cs="Courier New"/>
          <w:sz w:val="24"/>
          <w:szCs w:val="24"/>
        </w:rPr>
        <w:t xml:space="preserve">, de </w:t>
      </w:r>
      <w:r w:rsidR="009616DE">
        <w:rPr>
          <w:rFonts w:ascii="Courier New" w:hAnsi="Courier New" w:cs="Courier New"/>
          <w:sz w:val="24"/>
          <w:szCs w:val="24"/>
        </w:rPr>
        <w:t>31</w:t>
      </w:r>
      <w:r w:rsidR="00B703BE" w:rsidRPr="00B703BE">
        <w:rPr>
          <w:rFonts w:ascii="Courier New" w:hAnsi="Courier New" w:cs="Courier New"/>
          <w:sz w:val="24"/>
          <w:szCs w:val="24"/>
        </w:rPr>
        <w:t xml:space="preserve"> de julio</w:t>
      </w:r>
      <w:r w:rsidR="00F60923" w:rsidRPr="00B703BE">
        <w:rPr>
          <w:rFonts w:ascii="Courier New" w:hAnsi="Courier New" w:cs="Courier New"/>
          <w:sz w:val="24"/>
          <w:szCs w:val="24"/>
        </w:rPr>
        <w:t xml:space="preserve"> de 202</w:t>
      </w:r>
      <w:r w:rsidR="009616DE">
        <w:rPr>
          <w:rFonts w:ascii="Courier New" w:hAnsi="Courier New" w:cs="Courier New"/>
          <w:sz w:val="24"/>
          <w:szCs w:val="24"/>
        </w:rPr>
        <w:t>4</w:t>
      </w:r>
      <w:r w:rsidR="00F60923" w:rsidRPr="00B703BE">
        <w:rPr>
          <w:rFonts w:ascii="Courier New" w:hAnsi="Courier New" w:cs="Courier New"/>
          <w:sz w:val="24"/>
          <w:szCs w:val="24"/>
        </w:rPr>
        <w:t>.</w:t>
      </w:r>
    </w:p>
    <w:p w14:paraId="3E0F7E71" w14:textId="77777777" w:rsidR="001A4987" w:rsidRDefault="001A4987" w:rsidP="00770B38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17236B0F" w14:textId="77777777" w:rsidR="00770B38" w:rsidRDefault="00770B38" w:rsidP="00770B38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4D75017A" w14:textId="77777777" w:rsidR="00770B38" w:rsidRDefault="00770B38" w:rsidP="00770B38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058A9F43" w14:textId="77777777" w:rsidR="00770B38" w:rsidRDefault="00770B38" w:rsidP="00770B38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2312F67B" w14:textId="77777777" w:rsidR="00770B38" w:rsidRDefault="00770B38" w:rsidP="00770B38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3469EC7" w14:textId="77777777" w:rsidR="00770B38" w:rsidRPr="00211C37" w:rsidRDefault="00770B38" w:rsidP="00770B38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73727FFA" w14:textId="77777777" w:rsidR="00903353" w:rsidRPr="005D51C9" w:rsidRDefault="005C11E2" w:rsidP="00770B38">
      <w:pPr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5D51C9">
        <w:rPr>
          <w:rFonts w:ascii="Courier New" w:hAnsi="Courier New" w:cs="Courier New"/>
          <w:sz w:val="24"/>
          <w:szCs w:val="24"/>
        </w:rPr>
        <w:t xml:space="preserve">Devuelvo </w:t>
      </w:r>
      <w:r w:rsidR="00903353" w:rsidRPr="005D51C9">
        <w:rPr>
          <w:rFonts w:ascii="Courier New" w:hAnsi="Courier New" w:cs="Courier New"/>
          <w:sz w:val="24"/>
          <w:szCs w:val="24"/>
        </w:rPr>
        <w:t>los antecedentes respectivos.</w:t>
      </w:r>
    </w:p>
    <w:p w14:paraId="7CA8AD92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E17B24C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E1FFBFB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C129517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EE6313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75BDA4B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D25BF8" w14:textId="77777777" w:rsidR="009616DE" w:rsidRPr="009616DE" w:rsidRDefault="009616DE" w:rsidP="00D546F9">
      <w:pPr>
        <w:widowControl w:val="0"/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6D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KAROL CARIOLA OLIVA</w:t>
      </w:r>
    </w:p>
    <w:p w14:paraId="361F0226" w14:textId="77777777" w:rsidR="009616DE" w:rsidRPr="009616DE" w:rsidRDefault="009616DE" w:rsidP="00D546F9">
      <w:pPr>
        <w:widowControl w:val="0"/>
        <w:ind w:left="170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9616D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Presidenta de la Cámara de Diputados</w:t>
      </w:r>
    </w:p>
    <w:p w14:paraId="5EA24977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E93605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CA24DA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0F47A2A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DFF7538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C40EEFD" w14:textId="77777777" w:rsidR="00F60923" w:rsidRPr="00F60923" w:rsidRDefault="00F60923" w:rsidP="00E8318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21D2D4F" w14:textId="77777777" w:rsidR="00F60923" w:rsidRPr="00F60923" w:rsidRDefault="00F60923" w:rsidP="00D546F9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6092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646021E3" w14:textId="77777777" w:rsidR="00491E1C" w:rsidRPr="00211C37" w:rsidRDefault="00F60923" w:rsidP="00D546F9">
      <w:pPr>
        <w:tabs>
          <w:tab w:val="left" w:pos="2268"/>
        </w:tabs>
        <w:ind w:right="2036"/>
        <w:jc w:val="center"/>
        <w:rPr>
          <w:rFonts w:ascii="Courier New" w:hAnsi="Courier New" w:cs="Courier New"/>
          <w:sz w:val="24"/>
          <w:szCs w:val="24"/>
        </w:rPr>
      </w:pPr>
      <w:r w:rsidRPr="00F60923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491E1C" w:rsidRPr="00211C37" w:rsidSect="00363031">
      <w:headerReference w:type="default" r:id="rId10"/>
      <w:pgSz w:w="12242" w:h="18722" w:code="141"/>
      <w:pgMar w:top="2410" w:right="1701" w:bottom="1701" w:left="283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1F52D" w14:textId="77777777" w:rsidR="00F25EC6" w:rsidRDefault="00F25EC6" w:rsidP="000E5040">
      <w:r>
        <w:separator/>
      </w:r>
    </w:p>
  </w:endnote>
  <w:endnote w:type="continuationSeparator" w:id="0">
    <w:p w14:paraId="6E85B859" w14:textId="77777777" w:rsidR="00F25EC6" w:rsidRDefault="00F25EC6" w:rsidP="000E5040">
      <w:r>
        <w:continuationSeparator/>
      </w:r>
    </w:p>
  </w:endnote>
  <w:endnote w:type="continuationNotice" w:id="1">
    <w:p w14:paraId="24772DA7" w14:textId="77777777" w:rsidR="00F25EC6" w:rsidRDefault="00F25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90D0" w14:textId="77777777" w:rsidR="00F25EC6" w:rsidRDefault="00F25EC6" w:rsidP="000E5040">
      <w:r>
        <w:separator/>
      </w:r>
    </w:p>
  </w:footnote>
  <w:footnote w:type="continuationSeparator" w:id="0">
    <w:p w14:paraId="067FD13A" w14:textId="77777777" w:rsidR="00F25EC6" w:rsidRDefault="00F25EC6" w:rsidP="000E5040">
      <w:r>
        <w:continuationSeparator/>
      </w:r>
    </w:p>
  </w:footnote>
  <w:footnote w:type="continuationNotice" w:id="1">
    <w:p w14:paraId="02DAB6E4" w14:textId="77777777" w:rsidR="00F25EC6" w:rsidRDefault="00F25E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D8E2" w14:textId="77777777" w:rsidR="000E5040" w:rsidRDefault="00000000">
    <w:pPr>
      <w:pStyle w:val="Encabezado"/>
    </w:pPr>
    <w:r>
      <w:rPr>
        <w:noProof/>
      </w:rPr>
      <w:pict w14:anchorId="6AD0D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D23"/>
    <w:rsid w:val="00060DE3"/>
    <w:rsid w:val="00072BAD"/>
    <w:rsid w:val="00092A12"/>
    <w:rsid w:val="000C023B"/>
    <w:rsid w:val="000C3844"/>
    <w:rsid w:val="000C3F02"/>
    <w:rsid w:val="000D48E2"/>
    <w:rsid w:val="000E5040"/>
    <w:rsid w:val="000F3879"/>
    <w:rsid w:val="00102462"/>
    <w:rsid w:val="0010332B"/>
    <w:rsid w:val="00115924"/>
    <w:rsid w:val="0015489E"/>
    <w:rsid w:val="0016570B"/>
    <w:rsid w:val="00173D83"/>
    <w:rsid w:val="00174665"/>
    <w:rsid w:val="00187EB3"/>
    <w:rsid w:val="001A4987"/>
    <w:rsid w:val="001C2F46"/>
    <w:rsid w:val="001C38F4"/>
    <w:rsid w:val="001C68A2"/>
    <w:rsid w:val="001D169F"/>
    <w:rsid w:val="001D32D5"/>
    <w:rsid w:val="00211C37"/>
    <w:rsid w:val="0021212C"/>
    <w:rsid w:val="00213032"/>
    <w:rsid w:val="002341AD"/>
    <w:rsid w:val="00245759"/>
    <w:rsid w:val="00247F89"/>
    <w:rsid w:val="002500FD"/>
    <w:rsid w:val="00252D66"/>
    <w:rsid w:val="00280303"/>
    <w:rsid w:val="0029696D"/>
    <w:rsid w:val="002B29E3"/>
    <w:rsid w:val="002D12EC"/>
    <w:rsid w:val="002D2958"/>
    <w:rsid w:val="002D3FAF"/>
    <w:rsid w:val="002F301C"/>
    <w:rsid w:val="0030569A"/>
    <w:rsid w:val="00326864"/>
    <w:rsid w:val="003322FB"/>
    <w:rsid w:val="00336890"/>
    <w:rsid w:val="00362B09"/>
    <w:rsid w:val="00363031"/>
    <w:rsid w:val="003700FD"/>
    <w:rsid w:val="00391D23"/>
    <w:rsid w:val="00396A42"/>
    <w:rsid w:val="003971C7"/>
    <w:rsid w:val="003C2053"/>
    <w:rsid w:val="003D144D"/>
    <w:rsid w:val="003E7F5A"/>
    <w:rsid w:val="003F2BA8"/>
    <w:rsid w:val="00416510"/>
    <w:rsid w:val="0042749A"/>
    <w:rsid w:val="00452799"/>
    <w:rsid w:val="0045497E"/>
    <w:rsid w:val="004601C5"/>
    <w:rsid w:val="0047628F"/>
    <w:rsid w:val="004832D8"/>
    <w:rsid w:val="00491E1C"/>
    <w:rsid w:val="004A1D24"/>
    <w:rsid w:val="005114D6"/>
    <w:rsid w:val="005455F1"/>
    <w:rsid w:val="005474C5"/>
    <w:rsid w:val="00550748"/>
    <w:rsid w:val="00566E90"/>
    <w:rsid w:val="00575877"/>
    <w:rsid w:val="0058463C"/>
    <w:rsid w:val="00592193"/>
    <w:rsid w:val="00594BEE"/>
    <w:rsid w:val="005C11E2"/>
    <w:rsid w:val="005C629D"/>
    <w:rsid w:val="005D51C9"/>
    <w:rsid w:val="005D6871"/>
    <w:rsid w:val="005F12FA"/>
    <w:rsid w:val="005F1AD9"/>
    <w:rsid w:val="00627C58"/>
    <w:rsid w:val="00650D9F"/>
    <w:rsid w:val="00660723"/>
    <w:rsid w:val="00663867"/>
    <w:rsid w:val="00663C76"/>
    <w:rsid w:val="006867E7"/>
    <w:rsid w:val="00687BC8"/>
    <w:rsid w:val="006B0EED"/>
    <w:rsid w:val="006C3510"/>
    <w:rsid w:val="006F4020"/>
    <w:rsid w:val="00700C95"/>
    <w:rsid w:val="00716D28"/>
    <w:rsid w:val="00725FD6"/>
    <w:rsid w:val="00743A01"/>
    <w:rsid w:val="00745521"/>
    <w:rsid w:val="0076469B"/>
    <w:rsid w:val="00770B38"/>
    <w:rsid w:val="007A6F16"/>
    <w:rsid w:val="007B0497"/>
    <w:rsid w:val="007B2622"/>
    <w:rsid w:val="00834190"/>
    <w:rsid w:val="008368A6"/>
    <w:rsid w:val="00885590"/>
    <w:rsid w:val="008B16EC"/>
    <w:rsid w:val="008C3C9C"/>
    <w:rsid w:val="008E40B2"/>
    <w:rsid w:val="00903353"/>
    <w:rsid w:val="009616DE"/>
    <w:rsid w:val="00971C3E"/>
    <w:rsid w:val="009A1C7A"/>
    <w:rsid w:val="009B6C79"/>
    <w:rsid w:val="009C0ACA"/>
    <w:rsid w:val="009C137B"/>
    <w:rsid w:val="009E4370"/>
    <w:rsid w:val="009E5B43"/>
    <w:rsid w:val="009E5E98"/>
    <w:rsid w:val="009F0407"/>
    <w:rsid w:val="009F2306"/>
    <w:rsid w:val="009F25D3"/>
    <w:rsid w:val="00A03FE5"/>
    <w:rsid w:val="00A17731"/>
    <w:rsid w:val="00A34C3B"/>
    <w:rsid w:val="00A408BD"/>
    <w:rsid w:val="00A4555B"/>
    <w:rsid w:val="00A47D7D"/>
    <w:rsid w:val="00A53F72"/>
    <w:rsid w:val="00A54E62"/>
    <w:rsid w:val="00A63ECC"/>
    <w:rsid w:val="00A7483D"/>
    <w:rsid w:val="00A76E2E"/>
    <w:rsid w:val="00A859E9"/>
    <w:rsid w:val="00AB4EB3"/>
    <w:rsid w:val="00B132C7"/>
    <w:rsid w:val="00B61FD6"/>
    <w:rsid w:val="00B703BE"/>
    <w:rsid w:val="00B82BED"/>
    <w:rsid w:val="00BA27B6"/>
    <w:rsid w:val="00BA4D4E"/>
    <w:rsid w:val="00BC2B1A"/>
    <w:rsid w:val="00BE231B"/>
    <w:rsid w:val="00BE768A"/>
    <w:rsid w:val="00BF0B84"/>
    <w:rsid w:val="00C03F49"/>
    <w:rsid w:val="00C23ED3"/>
    <w:rsid w:val="00C2733D"/>
    <w:rsid w:val="00C466E0"/>
    <w:rsid w:val="00C83130"/>
    <w:rsid w:val="00C85C99"/>
    <w:rsid w:val="00CA3F77"/>
    <w:rsid w:val="00CA4EB8"/>
    <w:rsid w:val="00CD79CB"/>
    <w:rsid w:val="00CE502E"/>
    <w:rsid w:val="00CF31C6"/>
    <w:rsid w:val="00CF7D4C"/>
    <w:rsid w:val="00D546F9"/>
    <w:rsid w:val="00D6260F"/>
    <w:rsid w:val="00D648B4"/>
    <w:rsid w:val="00D77FD2"/>
    <w:rsid w:val="00D82140"/>
    <w:rsid w:val="00DC5414"/>
    <w:rsid w:val="00DD00FF"/>
    <w:rsid w:val="00DD71DD"/>
    <w:rsid w:val="00DE7323"/>
    <w:rsid w:val="00E239D5"/>
    <w:rsid w:val="00E4022E"/>
    <w:rsid w:val="00E42C9F"/>
    <w:rsid w:val="00E83186"/>
    <w:rsid w:val="00E83BF4"/>
    <w:rsid w:val="00ED6902"/>
    <w:rsid w:val="00EE1BD1"/>
    <w:rsid w:val="00EF48A2"/>
    <w:rsid w:val="00F2457A"/>
    <w:rsid w:val="00F25EC6"/>
    <w:rsid w:val="00F34B8C"/>
    <w:rsid w:val="00F55734"/>
    <w:rsid w:val="00F60923"/>
    <w:rsid w:val="00F6735A"/>
    <w:rsid w:val="00F74A23"/>
    <w:rsid w:val="00FB6962"/>
    <w:rsid w:val="00FC7521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6E95C78"/>
  <w15:docId w15:val="{24A2E99D-F407-4E4D-AA88-99133FFD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7AC8FD-D384-451B-B994-045D41DC0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7BF34-0978-401A-803B-0E4E0E81FC1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05D7B8D5-D374-4C0A-B2B8-F4294D148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E8E9A-3FE3-4CA4-9D92-94D47D2D41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31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Ruz Parra</dc:creator>
  <cp:keywords/>
  <cp:lastModifiedBy>Mauricio Ramos</cp:lastModifiedBy>
  <cp:revision>26</cp:revision>
  <cp:lastPrinted>2024-08-13T17:24:00Z</cp:lastPrinted>
  <dcterms:created xsi:type="dcterms:W3CDTF">2024-08-13T13:11:00Z</dcterms:created>
  <dcterms:modified xsi:type="dcterms:W3CDTF">2024-08-13T17:24:00Z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8984400.00000000</vt:lpwstr>
  </property>
  <property fmtid="{D5CDD505-2E9C-101B-9397-08002B2CF9AE}" pid="4" name="MediaServiceImageTags">
    <vt:lpwstr/>
  </property>
</Properties>
</file>