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AEC1" w14:textId="41B0C50C" w:rsidR="001D169F" w:rsidRPr="009859F7" w:rsidRDefault="00000000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5F0B0ACC" w14:textId="7777777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45AA19B7" w14:textId="0C55C1DB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D77A3">
                    <w:rPr>
                      <w:rFonts w:ascii="Courier New" w:hAnsi="Courier New" w:cs="Courier New"/>
                      <w:sz w:val="16"/>
                      <w:szCs w:val="16"/>
                    </w:rPr>
                    <w:t>5</w:t>
                  </w:r>
                  <w:r w:rsidR="00113A81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E21C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 xml:space="preserve">N° </w:t>
      </w:r>
      <w:r w:rsidR="007276EA">
        <w:rPr>
          <w:rFonts w:ascii="Courier New" w:hAnsi="Courier New" w:cs="Courier New"/>
          <w:sz w:val="24"/>
          <w:szCs w:val="24"/>
        </w:rPr>
        <w:t>1</w:t>
      </w:r>
      <w:r w:rsidR="00AF7AEA">
        <w:rPr>
          <w:rFonts w:ascii="Courier New" w:hAnsi="Courier New" w:cs="Courier New"/>
          <w:sz w:val="24"/>
          <w:szCs w:val="24"/>
        </w:rPr>
        <w:t>9</w:t>
      </w:r>
      <w:r w:rsidR="00FA1FAF" w:rsidRPr="00A13E89">
        <w:rPr>
          <w:rFonts w:ascii="Courier New" w:hAnsi="Courier New" w:cs="Courier New"/>
          <w:sz w:val="24"/>
          <w:szCs w:val="24"/>
        </w:rPr>
        <w:t>.</w:t>
      </w:r>
      <w:r w:rsidR="00B26D19">
        <w:rPr>
          <w:rFonts w:ascii="Courier New" w:hAnsi="Courier New" w:cs="Courier New"/>
          <w:sz w:val="24"/>
          <w:szCs w:val="24"/>
        </w:rPr>
        <w:t>699</w:t>
      </w:r>
    </w:p>
    <w:p w14:paraId="39C01CD9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1F788B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601974" w14:textId="77777777" w:rsidR="00BB2964" w:rsidRPr="009859F7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3A0A463C" w:rsidR="00C23ED3" w:rsidRPr="00470302" w:rsidRDefault="00C23ED3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4D198F">
        <w:rPr>
          <w:rFonts w:ascii="Courier New" w:hAnsi="Courier New" w:cs="Courier New"/>
          <w:sz w:val="24"/>
          <w:szCs w:val="24"/>
        </w:rPr>
        <w:t>2</w:t>
      </w:r>
      <w:r w:rsidR="00113A81">
        <w:rPr>
          <w:rFonts w:ascii="Courier New" w:hAnsi="Courier New" w:cs="Courier New"/>
          <w:sz w:val="24"/>
          <w:szCs w:val="24"/>
        </w:rPr>
        <w:t>9</w:t>
      </w:r>
      <w:r w:rsidR="007276EA">
        <w:rPr>
          <w:rFonts w:ascii="Courier New" w:hAnsi="Courier New" w:cs="Courier New"/>
          <w:sz w:val="24"/>
          <w:szCs w:val="24"/>
        </w:rPr>
        <w:t xml:space="preserve"> de </w:t>
      </w:r>
      <w:r w:rsidR="009B3927">
        <w:rPr>
          <w:rFonts w:ascii="Courier New" w:hAnsi="Courier New" w:cs="Courier New"/>
          <w:sz w:val="24"/>
          <w:szCs w:val="24"/>
        </w:rPr>
        <w:t>ju</w:t>
      </w:r>
      <w:r w:rsidR="004D198F">
        <w:rPr>
          <w:rFonts w:ascii="Courier New" w:hAnsi="Courier New" w:cs="Courier New"/>
          <w:sz w:val="24"/>
          <w:szCs w:val="24"/>
        </w:rPr>
        <w:t>l</w:t>
      </w:r>
      <w:r w:rsidR="009B3927">
        <w:rPr>
          <w:rFonts w:ascii="Courier New" w:hAnsi="Courier New" w:cs="Courier New"/>
          <w:sz w:val="24"/>
          <w:szCs w:val="24"/>
        </w:rPr>
        <w:t>io</w:t>
      </w:r>
      <w:r w:rsidR="000814B7">
        <w:rPr>
          <w:rFonts w:ascii="Courier New" w:hAnsi="Courier New" w:cs="Courier New"/>
          <w:sz w:val="24"/>
          <w:szCs w:val="24"/>
        </w:rPr>
        <w:t xml:space="preserve"> de 202</w:t>
      </w:r>
      <w:r w:rsidR="00AF7AEA">
        <w:rPr>
          <w:rFonts w:ascii="Courier New" w:hAnsi="Courier New" w:cs="Courier New"/>
          <w:sz w:val="24"/>
          <w:szCs w:val="24"/>
        </w:rPr>
        <w:t>4</w:t>
      </w:r>
    </w:p>
    <w:p w14:paraId="3AC17FE4" w14:textId="77777777" w:rsidR="00BB2964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A266E2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E636A4" w14:textId="77777777" w:rsidR="00BA5E7C" w:rsidRPr="00470302" w:rsidRDefault="00BA5E7C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1ADAB" w14:textId="7B81F645" w:rsidR="00CC6E88" w:rsidRPr="00470302" w:rsidRDefault="00CC6E88" w:rsidP="000814B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113A8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 w:rsidR="004D198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ones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5C9C15C3" w14:textId="77777777" w:rsidR="004E74A7" w:rsidRDefault="004E74A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53D33AB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77DF9D" w14:textId="76C1B673" w:rsidR="00470302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 w:rsidR="002515C6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4B0D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8370F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8370F8" w:rsidRPr="008370F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diversos cuerpos legales para prohibir a los deudores de pensión de alimentos ingresar a los casinos de juego, y establece sanciones que indica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F8524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</w:t>
      </w:r>
      <w:r w:rsidR="008C2FC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272-18</w:t>
      </w:r>
      <w:r w:rsidR="00F8524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54B03150" w14:textId="77777777" w:rsidR="004E74A7" w:rsidRDefault="004E74A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94FABC" w14:textId="445EDD5C" w:rsidR="00E75D21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</w:t>
      </w:r>
      <w:r w:rsidR="002564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FC14E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FC14EC" w:rsidRPr="00FC14E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diversos cuerpos legales para prohibir a deudores de pensiones de alimentos efectuar apuestas o acceder a recintos destinados a ello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1E78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</w:t>
      </w:r>
      <w:r w:rsidR="008C2FC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938-18</w:t>
      </w:r>
      <w:r w:rsidR="001E78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4680687B" w14:textId="77777777" w:rsidR="004E74A7" w:rsidRDefault="004E74A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509C3BC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B13D33" w14:textId="5D0CE8F0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número 9 del 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artículo 302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F3703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del Reglamento de la Corporación, en el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primer informe que emita la comisión deberá señalar expresamente el texto del proyecto, tal como lo haya aprobado o rechazado.</w:t>
      </w:r>
    </w:p>
    <w:p w14:paraId="40B1973D" w14:textId="77777777" w:rsidR="004E74A7" w:rsidRDefault="004E74A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179F39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055070D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05D764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B876FD9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042EF7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E0E4F3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07AF4EF" w14:textId="77777777" w:rsidR="00BA5E7C" w:rsidRDefault="00BA5E7C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ECB5E" w14:textId="7972C26D" w:rsidR="00CC6E88" w:rsidRPr="00470302" w:rsidRDefault="00CC6E88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Lo que pongo en vuestro conocimiento, por orden de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gramStart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proofErr w:type="gramEnd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F44FE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150</w:t>
      </w:r>
      <w:r w:rsidR="002E447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/24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3B292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2E447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="007276E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ju</w:t>
      </w:r>
      <w:r w:rsidR="003B292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io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34D517A5" w14:textId="77777777" w:rsidR="009619F2" w:rsidRDefault="0000000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20D91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8.05pt;width:241.5pt;height:114.65pt;z-index:-1;visibility:visible;mso-width-relative:margin;mso-height-relative:margin">
            <v:imagedata r:id="rId10" o:title=""/>
          </v:shape>
        </w:pict>
      </w:r>
    </w:p>
    <w:p w14:paraId="6DF8D215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A068DC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3759A7" w14:textId="4AF9DF5C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86656E" w:rsidSect="006E3A5D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CDAA" w14:textId="77777777" w:rsidR="00256A41" w:rsidRDefault="00256A41" w:rsidP="000E5040">
      <w:r>
        <w:separator/>
      </w:r>
    </w:p>
  </w:endnote>
  <w:endnote w:type="continuationSeparator" w:id="0">
    <w:p w14:paraId="5B26A26D" w14:textId="77777777" w:rsidR="00256A41" w:rsidRDefault="00256A41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90AC" w14:textId="4D804173" w:rsidR="00896A42" w:rsidRPr="003444B2" w:rsidRDefault="00184C4E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LA PRESIDENTA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184C4E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LA FAMILIA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00E4" w14:textId="77777777" w:rsidR="00256A41" w:rsidRDefault="00256A41" w:rsidP="000E5040">
      <w:r>
        <w:separator/>
      </w:r>
    </w:p>
  </w:footnote>
  <w:footnote w:type="continuationSeparator" w:id="0">
    <w:p w14:paraId="2A44A149" w14:textId="77777777" w:rsidR="00256A41" w:rsidRDefault="00256A41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000000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1A77" w14:textId="77777777" w:rsidR="00D67B0D" w:rsidRDefault="00000000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4547E"/>
    <w:rsid w:val="0007240F"/>
    <w:rsid w:val="000727D3"/>
    <w:rsid w:val="00077B03"/>
    <w:rsid w:val="000814B7"/>
    <w:rsid w:val="00087109"/>
    <w:rsid w:val="00087A88"/>
    <w:rsid w:val="00092A12"/>
    <w:rsid w:val="000A03B5"/>
    <w:rsid w:val="000A288A"/>
    <w:rsid w:val="000A2911"/>
    <w:rsid w:val="000A5582"/>
    <w:rsid w:val="000A7E2E"/>
    <w:rsid w:val="000B0991"/>
    <w:rsid w:val="000B4866"/>
    <w:rsid w:val="000C0F30"/>
    <w:rsid w:val="000D2B20"/>
    <w:rsid w:val="000D6ADB"/>
    <w:rsid w:val="000E5040"/>
    <w:rsid w:val="000F5DFA"/>
    <w:rsid w:val="00110A95"/>
    <w:rsid w:val="00113A81"/>
    <w:rsid w:val="0012540A"/>
    <w:rsid w:val="00127768"/>
    <w:rsid w:val="00136F04"/>
    <w:rsid w:val="0014252E"/>
    <w:rsid w:val="0015798D"/>
    <w:rsid w:val="00157F1E"/>
    <w:rsid w:val="00165E3A"/>
    <w:rsid w:val="001660CD"/>
    <w:rsid w:val="00170E5C"/>
    <w:rsid w:val="00184C4E"/>
    <w:rsid w:val="0019472C"/>
    <w:rsid w:val="001959CE"/>
    <w:rsid w:val="001A6A53"/>
    <w:rsid w:val="001A757D"/>
    <w:rsid w:val="001D0E4A"/>
    <w:rsid w:val="001D169F"/>
    <w:rsid w:val="001E552D"/>
    <w:rsid w:val="001E7891"/>
    <w:rsid w:val="00214C23"/>
    <w:rsid w:val="002400AF"/>
    <w:rsid w:val="00241A31"/>
    <w:rsid w:val="002500FD"/>
    <w:rsid w:val="002515C6"/>
    <w:rsid w:val="00252D66"/>
    <w:rsid w:val="0025648A"/>
    <w:rsid w:val="00256980"/>
    <w:rsid w:val="00256A41"/>
    <w:rsid w:val="00257719"/>
    <w:rsid w:val="00274E27"/>
    <w:rsid w:val="00280E0B"/>
    <w:rsid w:val="00286935"/>
    <w:rsid w:val="002937D7"/>
    <w:rsid w:val="0029696D"/>
    <w:rsid w:val="002A4EFF"/>
    <w:rsid w:val="002B54B6"/>
    <w:rsid w:val="002C2DAA"/>
    <w:rsid w:val="002D39ED"/>
    <w:rsid w:val="002D5B7A"/>
    <w:rsid w:val="002D6923"/>
    <w:rsid w:val="002E4475"/>
    <w:rsid w:val="002E7F27"/>
    <w:rsid w:val="002F26A2"/>
    <w:rsid w:val="0030140D"/>
    <w:rsid w:val="003077D6"/>
    <w:rsid w:val="003127C4"/>
    <w:rsid w:val="00313131"/>
    <w:rsid w:val="00313DA7"/>
    <w:rsid w:val="00334032"/>
    <w:rsid w:val="00340641"/>
    <w:rsid w:val="003444B2"/>
    <w:rsid w:val="003602BC"/>
    <w:rsid w:val="003723FC"/>
    <w:rsid w:val="00377898"/>
    <w:rsid w:val="00383FB4"/>
    <w:rsid w:val="003866F6"/>
    <w:rsid w:val="00394EDA"/>
    <w:rsid w:val="003953B1"/>
    <w:rsid w:val="003A7A69"/>
    <w:rsid w:val="003B2924"/>
    <w:rsid w:val="003B2D2A"/>
    <w:rsid w:val="003B3847"/>
    <w:rsid w:val="003C5DCE"/>
    <w:rsid w:val="003D26B0"/>
    <w:rsid w:val="003D50AC"/>
    <w:rsid w:val="00402C5F"/>
    <w:rsid w:val="00402C9A"/>
    <w:rsid w:val="004035ED"/>
    <w:rsid w:val="00405D8D"/>
    <w:rsid w:val="00413807"/>
    <w:rsid w:val="004154F3"/>
    <w:rsid w:val="00423908"/>
    <w:rsid w:val="00426447"/>
    <w:rsid w:val="00431642"/>
    <w:rsid w:val="00433790"/>
    <w:rsid w:val="00433A16"/>
    <w:rsid w:val="004426BC"/>
    <w:rsid w:val="00447903"/>
    <w:rsid w:val="004509D5"/>
    <w:rsid w:val="00456D8E"/>
    <w:rsid w:val="00460BBF"/>
    <w:rsid w:val="00470302"/>
    <w:rsid w:val="00490BF1"/>
    <w:rsid w:val="004A49A9"/>
    <w:rsid w:val="004B0139"/>
    <w:rsid w:val="004B0D7D"/>
    <w:rsid w:val="004B1655"/>
    <w:rsid w:val="004D198F"/>
    <w:rsid w:val="004D706C"/>
    <w:rsid w:val="004E74A7"/>
    <w:rsid w:val="004F7F16"/>
    <w:rsid w:val="0050512B"/>
    <w:rsid w:val="0051653C"/>
    <w:rsid w:val="00525B40"/>
    <w:rsid w:val="00531293"/>
    <w:rsid w:val="00532666"/>
    <w:rsid w:val="00543EEE"/>
    <w:rsid w:val="00554A1A"/>
    <w:rsid w:val="00554B00"/>
    <w:rsid w:val="00556399"/>
    <w:rsid w:val="005607B8"/>
    <w:rsid w:val="00573738"/>
    <w:rsid w:val="00575877"/>
    <w:rsid w:val="0057722E"/>
    <w:rsid w:val="005813C4"/>
    <w:rsid w:val="00592193"/>
    <w:rsid w:val="00593184"/>
    <w:rsid w:val="005A4E43"/>
    <w:rsid w:val="005B04F6"/>
    <w:rsid w:val="005B2EF6"/>
    <w:rsid w:val="005C3AD7"/>
    <w:rsid w:val="005E2FFB"/>
    <w:rsid w:val="005F130B"/>
    <w:rsid w:val="005F1E16"/>
    <w:rsid w:val="00627C58"/>
    <w:rsid w:val="006462FF"/>
    <w:rsid w:val="006465D7"/>
    <w:rsid w:val="006605CF"/>
    <w:rsid w:val="0066131A"/>
    <w:rsid w:val="006720C4"/>
    <w:rsid w:val="00676A43"/>
    <w:rsid w:val="0068378F"/>
    <w:rsid w:val="006914AD"/>
    <w:rsid w:val="00691581"/>
    <w:rsid w:val="006A30D4"/>
    <w:rsid w:val="006A7086"/>
    <w:rsid w:val="006C6172"/>
    <w:rsid w:val="006E38B6"/>
    <w:rsid w:val="006E3A5D"/>
    <w:rsid w:val="006F1F78"/>
    <w:rsid w:val="00704196"/>
    <w:rsid w:val="007142EB"/>
    <w:rsid w:val="0072658E"/>
    <w:rsid w:val="007276EA"/>
    <w:rsid w:val="00727788"/>
    <w:rsid w:val="00743E47"/>
    <w:rsid w:val="00747A39"/>
    <w:rsid w:val="007500F6"/>
    <w:rsid w:val="00751FD4"/>
    <w:rsid w:val="00754E94"/>
    <w:rsid w:val="007558D3"/>
    <w:rsid w:val="00760C9E"/>
    <w:rsid w:val="0076259A"/>
    <w:rsid w:val="00762693"/>
    <w:rsid w:val="00765F35"/>
    <w:rsid w:val="007865D4"/>
    <w:rsid w:val="00786F1D"/>
    <w:rsid w:val="007B5315"/>
    <w:rsid w:val="007B7EED"/>
    <w:rsid w:val="007D256E"/>
    <w:rsid w:val="007E0A31"/>
    <w:rsid w:val="007F0364"/>
    <w:rsid w:val="008166F4"/>
    <w:rsid w:val="00816ECF"/>
    <w:rsid w:val="00817B11"/>
    <w:rsid w:val="00822D1C"/>
    <w:rsid w:val="00833573"/>
    <w:rsid w:val="008370F8"/>
    <w:rsid w:val="00841244"/>
    <w:rsid w:val="008460ED"/>
    <w:rsid w:val="008548C9"/>
    <w:rsid w:val="008551A1"/>
    <w:rsid w:val="00857AB5"/>
    <w:rsid w:val="00863C2E"/>
    <w:rsid w:val="0086656E"/>
    <w:rsid w:val="00867D93"/>
    <w:rsid w:val="00870223"/>
    <w:rsid w:val="008818B0"/>
    <w:rsid w:val="00887F1C"/>
    <w:rsid w:val="00892970"/>
    <w:rsid w:val="00896A42"/>
    <w:rsid w:val="008A6F0F"/>
    <w:rsid w:val="008B1BCE"/>
    <w:rsid w:val="008B2D2A"/>
    <w:rsid w:val="008C2EF6"/>
    <w:rsid w:val="008C2FC1"/>
    <w:rsid w:val="008C62AD"/>
    <w:rsid w:val="008E21C9"/>
    <w:rsid w:val="008F410D"/>
    <w:rsid w:val="008F4436"/>
    <w:rsid w:val="008F65EB"/>
    <w:rsid w:val="00900FE6"/>
    <w:rsid w:val="00901FF2"/>
    <w:rsid w:val="00903EBC"/>
    <w:rsid w:val="009157BD"/>
    <w:rsid w:val="00916A64"/>
    <w:rsid w:val="00926D6F"/>
    <w:rsid w:val="00930111"/>
    <w:rsid w:val="00953C89"/>
    <w:rsid w:val="00956561"/>
    <w:rsid w:val="009619F2"/>
    <w:rsid w:val="00964273"/>
    <w:rsid w:val="0096590A"/>
    <w:rsid w:val="00966C38"/>
    <w:rsid w:val="00975131"/>
    <w:rsid w:val="009859F7"/>
    <w:rsid w:val="009952F0"/>
    <w:rsid w:val="009952FF"/>
    <w:rsid w:val="009A1C7A"/>
    <w:rsid w:val="009B0E87"/>
    <w:rsid w:val="009B3927"/>
    <w:rsid w:val="009B621A"/>
    <w:rsid w:val="009C0ACA"/>
    <w:rsid w:val="009C2B83"/>
    <w:rsid w:val="009D0012"/>
    <w:rsid w:val="009D1C0B"/>
    <w:rsid w:val="009D4600"/>
    <w:rsid w:val="009D51AE"/>
    <w:rsid w:val="009D77A3"/>
    <w:rsid w:val="009E3C43"/>
    <w:rsid w:val="009E4243"/>
    <w:rsid w:val="009E7715"/>
    <w:rsid w:val="009F51BE"/>
    <w:rsid w:val="00A01C27"/>
    <w:rsid w:val="00A03FE5"/>
    <w:rsid w:val="00A04461"/>
    <w:rsid w:val="00A13E89"/>
    <w:rsid w:val="00A17731"/>
    <w:rsid w:val="00A24385"/>
    <w:rsid w:val="00A318E2"/>
    <w:rsid w:val="00A4227B"/>
    <w:rsid w:val="00A432F2"/>
    <w:rsid w:val="00A47A64"/>
    <w:rsid w:val="00A47C2C"/>
    <w:rsid w:val="00A55844"/>
    <w:rsid w:val="00A70DF0"/>
    <w:rsid w:val="00A84F30"/>
    <w:rsid w:val="00A91485"/>
    <w:rsid w:val="00A93930"/>
    <w:rsid w:val="00AA27D1"/>
    <w:rsid w:val="00AB7881"/>
    <w:rsid w:val="00AC54E1"/>
    <w:rsid w:val="00AE5E45"/>
    <w:rsid w:val="00AF2A53"/>
    <w:rsid w:val="00AF7AEA"/>
    <w:rsid w:val="00B027B4"/>
    <w:rsid w:val="00B1584A"/>
    <w:rsid w:val="00B26D19"/>
    <w:rsid w:val="00B33063"/>
    <w:rsid w:val="00B50536"/>
    <w:rsid w:val="00B55190"/>
    <w:rsid w:val="00B55F9B"/>
    <w:rsid w:val="00B56C54"/>
    <w:rsid w:val="00B71F9B"/>
    <w:rsid w:val="00B80A76"/>
    <w:rsid w:val="00B82BED"/>
    <w:rsid w:val="00B84C71"/>
    <w:rsid w:val="00B85C71"/>
    <w:rsid w:val="00B86AC2"/>
    <w:rsid w:val="00BA3193"/>
    <w:rsid w:val="00BA5E7C"/>
    <w:rsid w:val="00BA6D5E"/>
    <w:rsid w:val="00BA7627"/>
    <w:rsid w:val="00BB2964"/>
    <w:rsid w:val="00BF3EB8"/>
    <w:rsid w:val="00C105A1"/>
    <w:rsid w:val="00C2283A"/>
    <w:rsid w:val="00C23ED3"/>
    <w:rsid w:val="00C309DE"/>
    <w:rsid w:val="00C42256"/>
    <w:rsid w:val="00C43F01"/>
    <w:rsid w:val="00C44B5C"/>
    <w:rsid w:val="00C472F3"/>
    <w:rsid w:val="00C62A96"/>
    <w:rsid w:val="00C67660"/>
    <w:rsid w:val="00C85C99"/>
    <w:rsid w:val="00C965BE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01971"/>
    <w:rsid w:val="00D10A98"/>
    <w:rsid w:val="00D10AD2"/>
    <w:rsid w:val="00D12618"/>
    <w:rsid w:val="00D16B3E"/>
    <w:rsid w:val="00D210D4"/>
    <w:rsid w:val="00D3388E"/>
    <w:rsid w:val="00D34957"/>
    <w:rsid w:val="00D520F0"/>
    <w:rsid w:val="00D67B0D"/>
    <w:rsid w:val="00D67F71"/>
    <w:rsid w:val="00D70634"/>
    <w:rsid w:val="00D7257C"/>
    <w:rsid w:val="00D7618A"/>
    <w:rsid w:val="00DA0715"/>
    <w:rsid w:val="00DB3B2C"/>
    <w:rsid w:val="00DB49F9"/>
    <w:rsid w:val="00DB6F4C"/>
    <w:rsid w:val="00DC5770"/>
    <w:rsid w:val="00DD52CC"/>
    <w:rsid w:val="00DD61AA"/>
    <w:rsid w:val="00DD7915"/>
    <w:rsid w:val="00DE410A"/>
    <w:rsid w:val="00DF56BF"/>
    <w:rsid w:val="00E04C5A"/>
    <w:rsid w:val="00E113FE"/>
    <w:rsid w:val="00E20433"/>
    <w:rsid w:val="00E21D38"/>
    <w:rsid w:val="00E26EFA"/>
    <w:rsid w:val="00E47D43"/>
    <w:rsid w:val="00E51927"/>
    <w:rsid w:val="00E52A97"/>
    <w:rsid w:val="00E56526"/>
    <w:rsid w:val="00E56CFB"/>
    <w:rsid w:val="00E64585"/>
    <w:rsid w:val="00E64DAF"/>
    <w:rsid w:val="00E732E4"/>
    <w:rsid w:val="00E75D21"/>
    <w:rsid w:val="00E863FA"/>
    <w:rsid w:val="00E87FA5"/>
    <w:rsid w:val="00E92BAA"/>
    <w:rsid w:val="00EA1736"/>
    <w:rsid w:val="00EA3399"/>
    <w:rsid w:val="00EB1A6D"/>
    <w:rsid w:val="00EB43BB"/>
    <w:rsid w:val="00EC6D1A"/>
    <w:rsid w:val="00ED3B71"/>
    <w:rsid w:val="00ED5539"/>
    <w:rsid w:val="00ED7A70"/>
    <w:rsid w:val="00EE1320"/>
    <w:rsid w:val="00EE69A3"/>
    <w:rsid w:val="00F04AAC"/>
    <w:rsid w:val="00F0551B"/>
    <w:rsid w:val="00F265F1"/>
    <w:rsid w:val="00F36CD6"/>
    <w:rsid w:val="00F37031"/>
    <w:rsid w:val="00F4191A"/>
    <w:rsid w:val="00F44FE2"/>
    <w:rsid w:val="00F46060"/>
    <w:rsid w:val="00F4712C"/>
    <w:rsid w:val="00F610A6"/>
    <w:rsid w:val="00F7279E"/>
    <w:rsid w:val="00F7504C"/>
    <w:rsid w:val="00F760C8"/>
    <w:rsid w:val="00F76A59"/>
    <w:rsid w:val="00F776D3"/>
    <w:rsid w:val="00F85246"/>
    <w:rsid w:val="00F92D44"/>
    <w:rsid w:val="00F95DDA"/>
    <w:rsid w:val="00F96BB3"/>
    <w:rsid w:val="00F975D0"/>
    <w:rsid w:val="00FA1FAF"/>
    <w:rsid w:val="00FB0226"/>
    <w:rsid w:val="00FC14EC"/>
    <w:rsid w:val="00FC5A62"/>
    <w:rsid w:val="00FC5F08"/>
    <w:rsid w:val="00FD39C7"/>
    <w:rsid w:val="00FE12D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15D7F5F5-2289-4C98-9297-C5469F70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6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10</cp:revision>
  <cp:lastPrinted>2024-04-23T12:49:00Z</cp:lastPrinted>
  <dcterms:created xsi:type="dcterms:W3CDTF">2024-07-26T12:58:00Z</dcterms:created>
  <dcterms:modified xsi:type="dcterms:W3CDTF">2024-07-29T12:32:00Z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