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C709" w14:textId="60418735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72AAA06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0279AC08" w14:textId="18896820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82AC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10C96F7F" w14:textId="1F1B9AC3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D63ECE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70725" w:rsidRPr="00D63ECE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="00D63ECE" w:rsidRPr="00D63EC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3B5A78" w:rsidRPr="00D63ECE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C7534" w:rsidRPr="00D63EC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D63ECE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122878">
        <w:rPr>
          <w:rFonts w:ascii="Courier New" w:hAnsi="Courier New" w:cs="Courier New"/>
        </w:rPr>
        <w:t>Oficio Nº</w:t>
      </w:r>
      <w:r w:rsidR="00270C37" w:rsidRPr="00122878">
        <w:rPr>
          <w:rFonts w:ascii="Courier New" w:hAnsi="Courier New" w:cs="Courier New"/>
        </w:rPr>
        <w:t xml:space="preserve"> </w:t>
      </w:r>
      <w:r w:rsidR="00AF00DF" w:rsidRPr="00122878">
        <w:rPr>
          <w:rFonts w:ascii="Courier New" w:hAnsi="Courier New" w:cs="Courier New"/>
        </w:rPr>
        <w:t>1</w:t>
      </w:r>
      <w:r w:rsidR="00FD4A0E" w:rsidRPr="00122878">
        <w:rPr>
          <w:rFonts w:ascii="Courier New" w:hAnsi="Courier New" w:cs="Courier New"/>
        </w:rPr>
        <w:t>9</w:t>
      </w:r>
      <w:r w:rsidR="00D16FD3" w:rsidRPr="00122878">
        <w:rPr>
          <w:rFonts w:ascii="Courier New" w:hAnsi="Courier New" w:cs="Courier New"/>
        </w:rPr>
        <w:t>.</w:t>
      </w:r>
      <w:r w:rsidR="00122878" w:rsidRPr="00122878">
        <w:rPr>
          <w:rFonts w:ascii="Courier New" w:hAnsi="Courier New" w:cs="Courier New"/>
        </w:rPr>
        <w:t>6</w:t>
      </w:r>
      <w:r w:rsidR="00A54562">
        <w:rPr>
          <w:rFonts w:ascii="Courier New" w:hAnsi="Courier New" w:cs="Courier New"/>
        </w:rPr>
        <w:t>73</w:t>
      </w:r>
    </w:p>
    <w:p w14:paraId="0B657772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A3F55A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086C9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53AB019" w14:textId="4958E9B3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5B4169">
        <w:rPr>
          <w:rFonts w:ascii="Courier New" w:hAnsi="Courier New" w:cs="Courier New"/>
        </w:rPr>
        <w:t xml:space="preserve">VALPARAÍSO, </w:t>
      </w:r>
      <w:r w:rsidR="00D63ECE">
        <w:rPr>
          <w:rFonts w:ascii="Courier New" w:hAnsi="Courier New" w:cs="Courier New"/>
        </w:rPr>
        <w:t>22</w:t>
      </w:r>
      <w:r w:rsidR="00FD4A0E" w:rsidRPr="005B4169">
        <w:rPr>
          <w:rFonts w:ascii="Courier New" w:hAnsi="Courier New" w:cs="Courier New"/>
        </w:rPr>
        <w:t xml:space="preserve"> </w:t>
      </w:r>
      <w:r w:rsidR="005F38E5" w:rsidRPr="005B4169">
        <w:rPr>
          <w:rFonts w:ascii="Courier New" w:hAnsi="Courier New" w:cs="Courier New"/>
        </w:rPr>
        <w:t xml:space="preserve">de </w:t>
      </w:r>
      <w:r w:rsidR="00670725">
        <w:rPr>
          <w:rFonts w:ascii="Courier New" w:hAnsi="Courier New" w:cs="Courier New"/>
        </w:rPr>
        <w:t>julio</w:t>
      </w:r>
      <w:r w:rsidR="00DC7534" w:rsidRPr="005B4169">
        <w:rPr>
          <w:rFonts w:ascii="Courier New" w:hAnsi="Courier New" w:cs="Courier New"/>
        </w:rPr>
        <w:t xml:space="preserve"> de 2024</w:t>
      </w:r>
    </w:p>
    <w:p w14:paraId="6782A7B8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A691955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CFDA367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0C1BC36" w14:textId="77777777" w:rsidR="00163145" w:rsidRPr="00523E01" w:rsidRDefault="00163145" w:rsidP="005A3371">
      <w:pPr>
        <w:framePr w:w="1993" w:h="1126" w:hSpace="141" w:wrap="auto" w:vAnchor="text" w:hAnchor="page" w:x="385" w:y="1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235E09D5" w14:textId="77777777" w:rsidR="00163145" w:rsidRPr="00523E01" w:rsidRDefault="00163145" w:rsidP="005A3371">
      <w:pPr>
        <w:framePr w:w="1993" w:h="1126" w:hSpace="141" w:wrap="auto" w:vAnchor="text" w:hAnchor="page" w:x="385" w:y="1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3EC72609" w14:textId="69ABFC48" w:rsidR="00523E01" w:rsidRPr="00523E01" w:rsidRDefault="00163145" w:rsidP="005A3371">
      <w:pPr>
        <w:framePr w:w="1993" w:h="1126" w:hSpace="141" w:wrap="auto" w:vAnchor="text" w:hAnchor="page" w:x="385" w:y="15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790AEB9A" w14:textId="463C4C79" w:rsidR="00057387" w:rsidRDefault="0089706F" w:rsidP="00E6300E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89706F">
        <w:rPr>
          <w:rFonts w:ascii="Courier New" w:hAnsi="Courier New" w:cs="Courier New"/>
        </w:rPr>
        <w:t>Tengo a honra comunicar a V.E. que el Congreso Nacional ha prestado su aprobación al siguiente proyecto de acuerdo</w:t>
      </w:r>
      <w:r w:rsidR="006B3B8B" w:rsidRPr="006B3B8B">
        <w:rPr>
          <w:rFonts w:ascii="Courier New" w:hAnsi="Courier New" w:cs="Courier New"/>
        </w:rPr>
        <w:t xml:space="preserve">, </w:t>
      </w:r>
      <w:r w:rsidR="006B3B8B">
        <w:rPr>
          <w:rFonts w:ascii="Courier New" w:hAnsi="Courier New" w:cs="Courier New"/>
        </w:rPr>
        <w:t xml:space="preserve">correspondiente al boletín N° </w:t>
      </w:r>
      <w:r w:rsidR="005F38E5">
        <w:rPr>
          <w:rFonts w:ascii="Courier New" w:hAnsi="Courier New" w:cs="Courier New"/>
        </w:rPr>
        <w:t>1</w:t>
      </w:r>
      <w:r w:rsidR="00FD4A0E">
        <w:rPr>
          <w:rFonts w:ascii="Courier New" w:hAnsi="Courier New" w:cs="Courier New"/>
        </w:rPr>
        <w:t>6</w:t>
      </w:r>
      <w:r w:rsidR="005F38E5">
        <w:rPr>
          <w:rFonts w:ascii="Courier New" w:hAnsi="Courier New" w:cs="Courier New"/>
        </w:rPr>
        <w:t>.</w:t>
      </w:r>
      <w:r w:rsidR="00FD4A0E">
        <w:rPr>
          <w:rFonts w:ascii="Courier New" w:hAnsi="Courier New" w:cs="Courier New"/>
        </w:rPr>
        <w:t>44</w:t>
      </w:r>
      <w:r w:rsidR="00B82ACC">
        <w:rPr>
          <w:rFonts w:ascii="Courier New" w:hAnsi="Courier New" w:cs="Courier New"/>
        </w:rPr>
        <w:t>7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32FD65F6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E3D6150" w14:textId="77777777" w:rsidR="00526745" w:rsidRDefault="00526745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3CB16D3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137718C" w14:textId="77777777" w:rsidR="00057387" w:rsidRDefault="00057387" w:rsidP="00D57A5B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370BD9FB" w14:textId="77777777" w:rsidR="00057387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CB64F05" w14:textId="77777777" w:rsidR="00526745" w:rsidRDefault="00526745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9024EAD" w14:textId="77777777" w:rsidR="00057387" w:rsidRPr="00202AE6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041EF3B1" w14:textId="07669562" w:rsidR="00B82ACC" w:rsidRDefault="008616D0" w:rsidP="00FD4A0E">
      <w:pPr>
        <w:tabs>
          <w:tab w:val="left" w:pos="2552"/>
        </w:tabs>
        <w:spacing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8616D0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8616D0">
        <w:rPr>
          <w:rFonts w:ascii="Courier New" w:hAnsi="Courier New" w:cs="Courier New"/>
          <w:bCs/>
          <w:lang w:val="es-CL"/>
        </w:rPr>
        <w:t>ÚNICO.-</w:t>
      </w:r>
      <w:proofErr w:type="gramEnd"/>
      <w:r w:rsidRPr="008616D0">
        <w:rPr>
          <w:rFonts w:ascii="Courier New" w:hAnsi="Courier New" w:cs="Courier New"/>
          <w:bCs/>
          <w:lang w:val="es-CL"/>
        </w:rPr>
        <w:t xml:space="preserve"> Apruébase el “Acuerdo sobre Transporte Aéreo entre el Gobierno de la República del Ecuador y el Gobierno de la República de Chile”, suscrito en Cartagena de Indias, Colombia, el 27 de enero de 2022.”.</w:t>
      </w:r>
    </w:p>
    <w:p w14:paraId="05FFEFD5" w14:textId="77777777" w:rsidR="005B17A5" w:rsidRDefault="005B17A5" w:rsidP="00FD4A0E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6A0705B" w14:textId="77777777" w:rsidR="005B17A5" w:rsidRPr="00202AE6" w:rsidRDefault="005B17A5" w:rsidP="005B17A5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40332D2" w14:textId="77777777" w:rsidR="00BF4262" w:rsidRDefault="00BF4262" w:rsidP="00BF4262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59C15B02" w14:textId="77777777" w:rsidR="00BF4262" w:rsidRDefault="007C3822" w:rsidP="00E6300E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69CD48D2" w14:textId="1003FBBD" w:rsidR="006D2F78" w:rsidRPr="00057387" w:rsidRDefault="0089706F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</w:t>
      </w:r>
      <w:r w:rsidR="006D2F78" w:rsidRPr="00057387">
        <w:rPr>
          <w:rFonts w:ascii="Courier New" w:hAnsi="Courier New" w:cs="Courier New"/>
        </w:rPr>
        <w:t xml:space="preserve"> a V.E.</w:t>
      </w:r>
    </w:p>
    <w:p w14:paraId="036F8C1D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5EF69F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B28138A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B8296E9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E43332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C8CFB1A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62B4707C" w14:textId="77777777" w:rsidR="00812AB1" w:rsidRPr="00E93A76" w:rsidRDefault="00812AB1" w:rsidP="00812AB1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F1501D">
        <w:rPr>
          <w:rFonts w:ascii="Courier New" w:hAnsi="Courier New" w:cs="Courier New"/>
        </w:rPr>
        <w:t>KAROL CARIOLA OLIVA</w:t>
      </w:r>
    </w:p>
    <w:p w14:paraId="40FD3E66" w14:textId="3F4C4061" w:rsidR="00E6300E" w:rsidRPr="00E6300E" w:rsidRDefault="00812AB1" w:rsidP="00812AB1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923C3">
        <w:rPr>
          <w:rFonts w:ascii="Courier New" w:hAnsi="Courier New" w:cs="Courier New"/>
          <w:szCs w:val="24"/>
          <w:lang w:val="es-MX"/>
        </w:rPr>
        <w:t>Presidenta de la Cámara de Diputados</w:t>
      </w:r>
    </w:p>
    <w:p w14:paraId="4E4FAE7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1E3E14B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46D595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B581DB4" w14:textId="77777777" w:rsidR="00B82ACC" w:rsidRDefault="00B82ACC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7C9F13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DEF961D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B5E93E7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5CD5B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227EB9CD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ED6F33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3485" w14:textId="77777777" w:rsidR="006D3A04" w:rsidRDefault="006D3A04">
      <w:r>
        <w:separator/>
      </w:r>
    </w:p>
  </w:endnote>
  <w:endnote w:type="continuationSeparator" w:id="0">
    <w:p w14:paraId="7BFB9BDD" w14:textId="77777777" w:rsidR="006D3A04" w:rsidRDefault="006D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2458" w14:textId="77777777" w:rsidR="006D3A04" w:rsidRDefault="006D3A04">
      <w:r>
        <w:separator/>
      </w:r>
    </w:p>
  </w:footnote>
  <w:footnote w:type="continuationSeparator" w:id="0">
    <w:p w14:paraId="36F89B12" w14:textId="77777777" w:rsidR="006D3A04" w:rsidRDefault="006D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285B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0E2637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0B6EA5F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C62B" w14:textId="77777777" w:rsidR="00DC484B" w:rsidRDefault="00000000">
    <w:pPr>
      <w:pStyle w:val="Encabezado"/>
    </w:pPr>
    <w:r>
      <w:rPr>
        <w:noProof/>
        <w:lang w:val="es-CL" w:eastAsia="es-CL"/>
      </w:rPr>
      <w:pict w14:anchorId="3B4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6637994">
    <w:abstractNumId w:val="30"/>
  </w:num>
  <w:num w:numId="2" w16cid:durableId="386996114">
    <w:abstractNumId w:val="9"/>
  </w:num>
  <w:num w:numId="3" w16cid:durableId="43455809">
    <w:abstractNumId w:val="25"/>
  </w:num>
  <w:num w:numId="4" w16cid:durableId="629635090">
    <w:abstractNumId w:val="0"/>
  </w:num>
  <w:num w:numId="5" w16cid:durableId="633406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380281">
    <w:abstractNumId w:val="6"/>
  </w:num>
  <w:num w:numId="7" w16cid:durableId="1088112316">
    <w:abstractNumId w:val="18"/>
  </w:num>
  <w:num w:numId="8" w16cid:durableId="1320617077">
    <w:abstractNumId w:val="24"/>
  </w:num>
  <w:num w:numId="9" w16cid:durableId="956914608">
    <w:abstractNumId w:val="34"/>
  </w:num>
  <w:num w:numId="10" w16cid:durableId="950015161">
    <w:abstractNumId w:val="5"/>
  </w:num>
  <w:num w:numId="11" w16cid:durableId="600407851">
    <w:abstractNumId w:val="16"/>
  </w:num>
  <w:num w:numId="12" w16cid:durableId="1727334076">
    <w:abstractNumId w:val="7"/>
  </w:num>
  <w:num w:numId="13" w16cid:durableId="134373815">
    <w:abstractNumId w:val="17"/>
  </w:num>
  <w:num w:numId="14" w16cid:durableId="1697466540">
    <w:abstractNumId w:val="2"/>
  </w:num>
  <w:num w:numId="15" w16cid:durableId="1153063438">
    <w:abstractNumId w:val="28"/>
  </w:num>
  <w:num w:numId="16" w16cid:durableId="387653946">
    <w:abstractNumId w:val="15"/>
  </w:num>
  <w:num w:numId="17" w16cid:durableId="1548031999">
    <w:abstractNumId w:val="26"/>
  </w:num>
  <w:num w:numId="18" w16cid:durableId="945817197">
    <w:abstractNumId w:val="13"/>
  </w:num>
  <w:num w:numId="19" w16cid:durableId="596444144">
    <w:abstractNumId w:val="32"/>
  </w:num>
  <w:num w:numId="20" w16cid:durableId="926110483">
    <w:abstractNumId w:val="12"/>
  </w:num>
  <w:num w:numId="21" w16cid:durableId="1210535804">
    <w:abstractNumId w:val="23"/>
  </w:num>
  <w:num w:numId="22" w16cid:durableId="90782577">
    <w:abstractNumId w:val="3"/>
  </w:num>
  <w:num w:numId="23" w16cid:durableId="192545109">
    <w:abstractNumId w:val="31"/>
  </w:num>
  <w:num w:numId="24" w16cid:durableId="1378966482">
    <w:abstractNumId w:val="27"/>
  </w:num>
  <w:num w:numId="25" w16cid:durableId="1324897049">
    <w:abstractNumId w:val="22"/>
  </w:num>
  <w:num w:numId="26" w16cid:durableId="1047921309">
    <w:abstractNumId w:val="11"/>
  </w:num>
  <w:num w:numId="27" w16cid:durableId="12418038">
    <w:abstractNumId w:val="21"/>
  </w:num>
  <w:num w:numId="28" w16cid:durableId="1599362654">
    <w:abstractNumId w:val="19"/>
  </w:num>
  <w:num w:numId="29" w16cid:durableId="729690963">
    <w:abstractNumId w:val="14"/>
  </w:num>
  <w:num w:numId="30" w16cid:durableId="1072973554">
    <w:abstractNumId w:val="10"/>
  </w:num>
  <w:num w:numId="31" w16cid:durableId="12419053">
    <w:abstractNumId w:val="8"/>
  </w:num>
  <w:num w:numId="32" w16cid:durableId="1963337954">
    <w:abstractNumId w:val="1"/>
  </w:num>
  <w:num w:numId="33" w16cid:durableId="779229776">
    <w:abstractNumId w:val="20"/>
  </w:num>
  <w:num w:numId="34" w16cid:durableId="404258281">
    <w:abstractNumId w:val="29"/>
  </w:num>
  <w:num w:numId="35" w16cid:durableId="488013454">
    <w:abstractNumId w:val="4"/>
  </w:num>
  <w:num w:numId="36" w16cid:durableId="16726771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3773"/>
    <w:rsid w:val="00014F94"/>
    <w:rsid w:val="000164F5"/>
    <w:rsid w:val="000166D2"/>
    <w:rsid w:val="00017EB3"/>
    <w:rsid w:val="00020C5B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73C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637"/>
    <w:rsid w:val="000E2CDF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878"/>
    <w:rsid w:val="00122A27"/>
    <w:rsid w:val="001234F6"/>
    <w:rsid w:val="0012457F"/>
    <w:rsid w:val="00125D38"/>
    <w:rsid w:val="00132F87"/>
    <w:rsid w:val="00135579"/>
    <w:rsid w:val="001356B6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3145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7F7"/>
    <w:rsid w:val="00280EBB"/>
    <w:rsid w:val="002810E7"/>
    <w:rsid w:val="00281847"/>
    <w:rsid w:val="002818D8"/>
    <w:rsid w:val="002823E6"/>
    <w:rsid w:val="00284318"/>
    <w:rsid w:val="00286B3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7DF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191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8B6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8D1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30158"/>
    <w:rsid w:val="0043175D"/>
    <w:rsid w:val="004339FC"/>
    <w:rsid w:val="0043512A"/>
    <w:rsid w:val="004375D8"/>
    <w:rsid w:val="00437ED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07A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371"/>
    <w:rsid w:val="005A3D31"/>
    <w:rsid w:val="005A4F86"/>
    <w:rsid w:val="005A669D"/>
    <w:rsid w:val="005A7D0E"/>
    <w:rsid w:val="005B0ACF"/>
    <w:rsid w:val="005B13EE"/>
    <w:rsid w:val="005B17A5"/>
    <w:rsid w:val="005B3257"/>
    <w:rsid w:val="005B4169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38E5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072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3A04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1F2D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5C65"/>
    <w:rsid w:val="008060CE"/>
    <w:rsid w:val="00810AE0"/>
    <w:rsid w:val="008116DB"/>
    <w:rsid w:val="00811B9D"/>
    <w:rsid w:val="00812AB1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6D0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490B"/>
    <w:rsid w:val="00895468"/>
    <w:rsid w:val="00896659"/>
    <w:rsid w:val="00896FD2"/>
    <w:rsid w:val="0089706F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150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468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1F6A"/>
    <w:rsid w:val="00A32172"/>
    <w:rsid w:val="00A3343B"/>
    <w:rsid w:val="00A3364E"/>
    <w:rsid w:val="00A36374"/>
    <w:rsid w:val="00A3665A"/>
    <w:rsid w:val="00A366AA"/>
    <w:rsid w:val="00A3712D"/>
    <w:rsid w:val="00A3794A"/>
    <w:rsid w:val="00A4096B"/>
    <w:rsid w:val="00A415E3"/>
    <w:rsid w:val="00A43E91"/>
    <w:rsid w:val="00A44662"/>
    <w:rsid w:val="00A45EEC"/>
    <w:rsid w:val="00A47205"/>
    <w:rsid w:val="00A507CA"/>
    <w:rsid w:val="00A511B4"/>
    <w:rsid w:val="00A51825"/>
    <w:rsid w:val="00A52DF3"/>
    <w:rsid w:val="00A53898"/>
    <w:rsid w:val="00A53EE2"/>
    <w:rsid w:val="00A5446B"/>
    <w:rsid w:val="00A54562"/>
    <w:rsid w:val="00A5647F"/>
    <w:rsid w:val="00A56519"/>
    <w:rsid w:val="00A56BAF"/>
    <w:rsid w:val="00A57D26"/>
    <w:rsid w:val="00A60DDF"/>
    <w:rsid w:val="00A6228B"/>
    <w:rsid w:val="00A627F9"/>
    <w:rsid w:val="00A63D11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B"/>
    <w:rsid w:val="00AD3628"/>
    <w:rsid w:val="00AD45F5"/>
    <w:rsid w:val="00AD500B"/>
    <w:rsid w:val="00AD7EF5"/>
    <w:rsid w:val="00AE0C9A"/>
    <w:rsid w:val="00AE1549"/>
    <w:rsid w:val="00AE183E"/>
    <w:rsid w:val="00AE20C0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53D4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95A"/>
    <w:rsid w:val="00B632E9"/>
    <w:rsid w:val="00B653BE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ACC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450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2583"/>
    <w:rsid w:val="00BF27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767A"/>
    <w:rsid w:val="00C17E0D"/>
    <w:rsid w:val="00C209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4753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E"/>
    <w:rsid w:val="00CB4E62"/>
    <w:rsid w:val="00CB5593"/>
    <w:rsid w:val="00CC18E8"/>
    <w:rsid w:val="00CC388F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7A56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57A5B"/>
    <w:rsid w:val="00D6025F"/>
    <w:rsid w:val="00D616D9"/>
    <w:rsid w:val="00D62852"/>
    <w:rsid w:val="00D63551"/>
    <w:rsid w:val="00D63ECE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1F00"/>
    <w:rsid w:val="00DC2D94"/>
    <w:rsid w:val="00DC31F8"/>
    <w:rsid w:val="00DC484B"/>
    <w:rsid w:val="00DC561F"/>
    <w:rsid w:val="00DC7534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6F33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6D3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892"/>
    <w:rsid w:val="00FC7B8C"/>
    <w:rsid w:val="00FD0094"/>
    <w:rsid w:val="00FD0459"/>
    <w:rsid w:val="00FD0AEF"/>
    <w:rsid w:val="00FD17E2"/>
    <w:rsid w:val="00FD2EAB"/>
    <w:rsid w:val="00FD4A0E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EF744B6"/>
  <w15:chartTrackingRefBased/>
  <w15:docId w15:val="{EA4F40F4-EDB3-43C4-8642-3BD1589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4EC58-BDB9-4F98-912B-2EFDC328B6D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5FD0FA6-4428-4E86-AC66-D0DF551A5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D0E45-5AF1-48BC-9FEA-81E338161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2215E9-5831-4E08-BC5A-DD88B0D81E2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BF95F3-AF86-4839-95AD-C36EA985E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Cristian Ortiz</cp:lastModifiedBy>
  <cp:revision>6</cp:revision>
  <cp:lastPrinted>2024-07-22T12:29:00Z</cp:lastPrinted>
  <dcterms:created xsi:type="dcterms:W3CDTF">2024-07-22T19:35:00Z</dcterms:created>
  <dcterms:modified xsi:type="dcterms:W3CDTF">2024-07-22T19:37:00Z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8839000.00000000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