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31C4" w14:textId="61B6EC72" w:rsidR="006F1B55" w:rsidRDefault="00000000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62827460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3" type="#_x0000_t202" style="position:absolute;left:0;text-align:left;margin-left:-64.05pt;margin-top:-8pt;width:78.05pt;height:25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+Llsg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" filled="f" stroked="f">
            <v:textbox style="mso-next-textbox:#Text Box 3;mso-fit-shape-to-text:t">
              <w:txbxContent>
                <w:p w14:paraId="6173B167" w14:textId="77777777" w:rsidR="002500FD" w:rsidRPr="00627C58" w:rsidRDefault="00E67764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r w:rsidR="002500FD" w:rsidRPr="00627C58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r w:rsidR="00FC0BE3">
                    <w:rPr>
                      <w:rFonts w:ascii="Courier New" w:hAnsi="Courier New" w:cs="Courier New"/>
                      <w:sz w:val="16"/>
                      <w:szCs w:val="16"/>
                    </w:rPr>
                    <w:t>com</w:t>
                  </w:r>
                </w:p>
                <w:p w14:paraId="2E699609" w14:textId="1B30005D" w:rsidR="00627C58" w:rsidRPr="00627C58" w:rsidRDefault="00CE426B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EC2217">
                    <w:rPr>
                      <w:rFonts w:ascii="Courier New" w:hAnsi="Courier New" w:cs="Courier New"/>
                      <w:sz w:val="16"/>
                      <w:szCs w:val="16"/>
                    </w:rPr>
                    <w:t>50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  <w:r w:rsidR="00627C58" w:rsidRPr="00E914E0">
                    <w:rPr>
                      <w:rFonts w:ascii="*Courier New-3308-Identity-H" w:hAnsi="*Courier New-3308-Identity-H" w:cs="*Courier New-3308-Identity-H"/>
                      <w:color w:val="535353"/>
                      <w:sz w:val="16"/>
                      <w:szCs w:val="16"/>
                    </w:rPr>
                    <w:t xml:space="preserve"> </w:t>
                  </w:r>
                  <w:r w:rsidR="00117888" w:rsidRPr="00E914E0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CB3E55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3602BC" w:rsidRPr="00E914E0">
                    <w:rPr>
                      <w:rFonts w:ascii="Courier New" w:hAnsi="Courier New" w:cs="Courier New"/>
                      <w:sz w:val="16"/>
                      <w:szCs w:val="16"/>
                      <w:vertAlign w:val="superscript"/>
                    </w:rPr>
                    <w:t>a</w:t>
                  </w:r>
                </w:p>
              </w:txbxContent>
            </v:textbox>
          </v:shape>
        </w:pict>
      </w:r>
      <w:r w:rsidR="00D75E78" w:rsidRPr="006F1B55">
        <w:rPr>
          <w:rFonts w:ascii="Courier New" w:hAnsi="Courier New" w:cs="Courier New"/>
          <w:sz w:val="24"/>
          <w:szCs w:val="24"/>
        </w:rPr>
        <w:t>Oficio N°1</w:t>
      </w:r>
      <w:r w:rsidR="00D75E78">
        <w:rPr>
          <w:rFonts w:ascii="Courier New" w:hAnsi="Courier New" w:cs="Courier New"/>
          <w:sz w:val="24"/>
          <w:szCs w:val="24"/>
        </w:rPr>
        <w:t>9</w:t>
      </w:r>
      <w:r w:rsidR="00174598">
        <w:rPr>
          <w:rFonts w:ascii="Courier New" w:hAnsi="Courier New" w:cs="Courier New"/>
          <w:sz w:val="24"/>
          <w:szCs w:val="24"/>
        </w:rPr>
        <w:t>.660</w:t>
      </w:r>
    </w:p>
    <w:p w14:paraId="11D32524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6C449025" w14:textId="77777777" w:rsidR="00D75E78" w:rsidRDefault="00D75E78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</w:p>
    <w:p w14:paraId="1D5AD2E1" w14:textId="77777777" w:rsidR="00D75E78" w:rsidRPr="006F1B55" w:rsidRDefault="00D75E78" w:rsidP="00D75E78">
      <w:pPr>
        <w:spacing w:line="360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58C9E5" w14:textId="7456AD10" w:rsidR="00C23ED3" w:rsidRPr="006F1B55" w:rsidRDefault="007F1E6F" w:rsidP="00D75E78">
      <w:pPr>
        <w:spacing w:line="360" w:lineRule="auto"/>
        <w:ind w:firstLine="2410"/>
        <w:rPr>
          <w:rFonts w:ascii="Courier New" w:hAnsi="Courier New" w:cs="Courier New"/>
          <w:sz w:val="24"/>
          <w:szCs w:val="24"/>
        </w:rPr>
      </w:pPr>
      <w:r w:rsidRPr="006F1B55">
        <w:rPr>
          <w:rFonts w:ascii="Courier New" w:hAnsi="Courier New" w:cs="Courier New"/>
          <w:sz w:val="24"/>
          <w:szCs w:val="24"/>
        </w:rPr>
        <w:t>V</w:t>
      </w:r>
      <w:r w:rsidR="00902AB7" w:rsidRPr="006F1B55">
        <w:rPr>
          <w:rFonts w:ascii="Courier New" w:hAnsi="Courier New" w:cs="Courier New"/>
          <w:sz w:val="24"/>
          <w:szCs w:val="24"/>
        </w:rPr>
        <w:t xml:space="preserve">ALPARAÍSO, </w:t>
      </w:r>
      <w:r w:rsidR="00EC2217">
        <w:rPr>
          <w:rFonts w:ascii="Courier New" w:hAnsi="Courier New" w:cs="Courier New"/>
          <w:sz w:val="24"/>
          <w:szCs w:val="24"/>
        </w:rPr>
        <w:t>9</w:t>
      </w:r>
      <w:r w:rsidR="009132E3">
        <w:rPr>
          <w:rFonts w:ascii="Courier New" w:hAnsi="Courier New" w:cs="Courier New"/>
          <w:sz w:val="24"/>
          <w:szCs w:val="24"/>
        </w:rPr>
        <w:t xml:space="preserve"> de julio</w:t>
      </w:r>
      <w:r w:rsidR="00123137">
        <w:rPr>
          <w:rFonts w:ascii="Courier New" w:hAnsi="Courier New" w:cs="Courier New"/>
          <w:sz w:val="24"/>
          <w:szCs w:val="24"/>
        </w:rPr>
        <w:t xml:space="preserve"> de 2024</w:t>
      </w:r>
    </w:p>
    <w:p w14:paraId="29462CF6" w14:textId="77777777" w:rsidR="0022159D" w:rsidRPr="00CB3E55" w:rsidRDefault="0022159D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43799E2" w14:textId="77777777" w:rsidR="000367CB" w:rsidRPr="006F1B55" w:rsidRDefault="000367CB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41735A3" w14:textId="77777777" w:rsidR="003D61A5" w:rsidRPr="006F1B55" w:rsidRDefault="003D61A5" w:rsidP="008F7594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0009FBA" w14:textId="329F93E5" w:rsidR="00925478" w:rsidRPr="006F1B55" w:rsidRDefault="00353C68" w:rsidP="0075437E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en general el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proyecto de ley </w:t>
      </w:r>
      <w:r w:rsidR="007A52B6" w:rsidRPr="007A52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 declara el 2 de octubre de cada año como el Día Nacional por la Paz y la No-Violencia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correspondiente al bolet</w:t>
      </w:r>
      <w:r w:rsidR="009132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</w:t>
      </w:r>
      <w:r w:rsidR="009254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7C333D" w:rsidRP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N°16.</w:t>
      </w:r>
      <w:r w:rsidR="009132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882-24</w:t>
      </w:r>
      <w:r w:rsidR="007C33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45323F1A" w14:textId="77777777" w:rsidR="00353C68" w:rsidRPr="006F1B55" w:rsidRDefault="00353C68" w:rsidP="008F7594">
      <w:pPr>
        <w:tabs>
          <w:tab w:val="left" w:pos="2552"/>
        </w:tabs>
        <w:spacing w:line="276" w:lineRule="auto"/>
        <w:ind w:firstLine="2410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33AB953F" w14:textId="263EB85B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haber sido objeto </w:t>
      </w:r>
      <w:r w:rsidR="00553E9F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de </w:t>
      </w:r>
      <w:r w:rsidR="00E206DD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indicaci</w:t>
      </w:r>
      <w:r w:rsidR="003846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ó</w:t>
      </w:r>
      <w:r w:rsidR="00F7746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</w:t>
      </w:r>
      <w:r w:rsidR="001A6E5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que se adjunta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me permito remitir la totalidad de los antecedentes para que la comisión que US. preside emita el segundo informe, de conformidad con lo </w:t>
      </w:r>
      <w:r w:rsidR="0075437E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dispuest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o en el inciso cuarto del artículo 130 del reglamento de la Corporación.</w:t>
      </w:r>
    </w:p>
    <w:p w14:paraId="588972B1" w14:textId="77777777" w:rsidR="00B40DF5" w:rsidRPr="006F1B55" w:rsidRDefault="00B40DF5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01E437" w14:textId="5D43B4E1" w:rsidR="00194B89" w:rsidRPr="003E7EF2" w:rsidRDefault="00194B8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DE15F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Hago presente que la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Sala aprobó en general esta iniciativa por </w:t>
      </w:r>
      <w:r w:rsidR="00B92B3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130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 a favor</w:t>
      </w:r>
      <w:r w:rsidR="008033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783E5E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respecto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un total de </w:t>
      </w:r>
      <w:r w:rsidR="00DE2FC6"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8033E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diputados en ejercicio.</w:t>
      </w:r>
    </w:p>
    <w:p w14:paraId="7613D5B5" w14:textId="77777777" w:rsidR="00DE15F9" w:rsidRPr="003E7EF2" w:rsidRDefault="00DE15F9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20CC918" w14:textId="1BB2AF1F" w:rsidR="00353C68" w:rsidRPr="006F1B55" w:rsidRDefault="00353C68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comunicar </w:t>
      </w:r>
      <w:r w:rsidR="00EC22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 US </w:t>
      </w:r>
      <w:r w:rsidRPr="003E7E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orden de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señor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ita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President</w:t>
      </w:r>
      <w:r w:rsidR="00B20A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la Cámara de </w:t>
      </w:r>
      <w:r w:rsidR="004D36F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Diputadas y </w:t>
      </w: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Diputados.</w:t>
      </w:r>
    </w:p>
    <w:p w14:paraId="5F8B54DD" w14:textId="77777777" w:rsidR="00571781" w:rsidRPr="006F1B55" w:rsidRDefault="00571781" w:rsidP="00A10B39">
      <w:pPr>
        <w:tabs>
          <w:tab w:val="left" w:pos="2552"/>
        </w:tabs>
        <w:spacing w:line="276" w:lineRule="auto"/>
        <w:ind w:firstLine="2410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EF17BC6" w14:textId="77777777" w:rsidR="00353C68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FBCD969" w14:textId="77777777" w:rsidR="00EC2217" w:rsidRPr="006F1B55" w:rsidRDefault="00EC2217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71263BA9" w14:textId="77777777" w:rsidR="0033062C" w:rsidRDefault="0033062C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2CBAF57" w14:textId="77777777" w:rsidR="0033062C" w:rsidRPr="006F1B55" w:rsidRDefault="00000000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41B772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0 Imagen" o:spid="_x0000_s2054" type="#_x0000_t75" alt="j_smok.png" style="position:absolute;left:0;text-align:left;margin-left:320.45pt;margin-top:646.15pt;width:243.75pt;height:141.75pt;z-index:2;visibility:visible">
            <v:imagedata r:id="rId12" o:title="j_smok"/>
          </v:shape>
        </w:pict>
      </w:r>
    </w:p>
    <w:p w14:paraId="3B127AA4" w14:textId="77777777" w:rsidR="00353C68" w:rsidRPr="006F1B55" w:rsidRDefault="00353C68" w:rsidP="0004750C">
      <w:pPr>
        <w:tabs>
          <w:tab w:val="left" w:pos="2552"/>
        </w:tabs>
        <w:spacing w:line="276" w:lineRule="auto"/>
        <w:ind w:firstLine="2835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4EF7BDD8" w14:textId="77777777" w:rsidR="00285D5B" w:rsidRPr="006F1B55" w:rsidRDefault="00285D5B" w:rsidP="00285D5B">
      <w:pPr>
        <w:ind w:right="51"/>
        <w:jc w:val="center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CL" w:eastAsia="es-ES"/>
        </w:rPr>
        <w:t>RAFAEL RUZ PARRA</w:t>
      </w:r>
    </w:p>
    <w:p w14:paraId="113AE043" w14:textId="77777777" w:rsidR="00285D5B" w:rsidRPr="006F1B55" w:rsidRDefault="00285D5B" w:rsidP="00285D5B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Abogado Oficial Mayor (S) de Secretaría</w:t>
      </w:r>
    </w:p>
    <w:p w14:paraId="1ABA272F" w14:textId="77777777" w:rsidR="005973E6" w:rsidRPr="006F1B55" w:rsidRDefault="005973E6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727DFC6E" w14:textId="77777777" w:rsidR="00CA3F99" w:rsidRDefault="00CA3F99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649F74D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5188A94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2989355F" w14:textId="77777777" w:rsidR="003E2780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0FD13CAE" w14:textId="77777777" w:rsidR="003E2780" w:rsidRPr="006F1B55" w:rsidRDefault="003E2780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69119768" w14:textId="77777777" w:rsidR="00825DEE" w:rsidRPr="006F1B55" w:rsidRDefault="00825DEE" w:rsidP="00B40DF5">
      <w:pPr>
        <w:tabs>
          <w:tab w:val="left" w:pos="2552"/>
        </w:tabs>
        <w:jc w:val="center"/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</w:pPr>
    </w:p>
    <w:p w14:paraId="5290B82C" w14:textId="077E9AF9" w:rsidR="00FF1AD6" w:rsidRDefault="00BA7AF2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  <w:r w:rsidRPr="006F1B55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B2276E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L</w:t>
      </w:r>
      <w:r w:rsidR="00B2276E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="0075437E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>SEÑOR</w:t>
      </w:r>
      <w:r w:rsidR="00B2276E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PRESIDENT</w:t>
      </w:r>
      <w:r w:rsidR="00B2276E">
        <w:rPr>
          <w:rFonts w:ascii="Courier New" w:hAnsi="Courier New" w:cs="Courier New"/>
          <w:b/>
          <w:sz w:val="24"/>
          <w:szCs w:val="24"/>
          <w:lang w:val="es-MX"/>
        </w:rPr>
        <w:t>A</w:t>
      </w:r>
      <w:r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 DE </w:t>
      </w:r>
      <w:r w:rsidR="00872115" w:rsidRPr="006F1B55">
        <w:rPr>
          <w:rFonts w:ascii="Courier New" w:hAnsi="Courier New" w:cs="Courier New"/>
          <w:b/>
          <w:sz w:val="24"/>
          <w:szCs w:val="24"/>
          <w:lang w:val="es-MX"/>
        </w:rPr>
        <w:t xml:space="preserve">LA COMISIÓN DE </w:t>
      </w:r>
      <w:r w:rsidR="00B2276E" w:rsidRPr="00B2276E">
        <w:rPr>
          <w:rFonts w:ascii="Courier New" w:hAnsi="Courier New" w:cs="Courier New"/>
          <w:b/>
          <w:sz w:val="24"/>
          <w:szCs w:val="24"/>
          <w:lang w:val="es-MX"/>
        </w:rPr>
        <w:t>CULTURA, ARTES Y COMUNICACIONES</w:t>
      </w:r>
    </w:p>
    <w:p w14:paraId="75607DC2" w14:textId="77777777" w:rsidR="00B2276E" w:rsidRPr="006F1B55" w:rsidRDefault="00B2276E" w:rsidP="00872115">
      <w:pPr>
        <w:pStyle w:val="Piedepgina"/>
        <w:jc w:val="both"/>
        <w:rPr>
          <w:rFonts w:ascii="Courier New" w:hAnsi="Courier New" w:cs="Courier New"/>
          <w:b/>
          <w:sz w:val="24"/>
          <w:szCs w:val="24"/>
          <w:lang w:val="es-MX"/>
        </w:rPr>
      </w:pPr>
    </w:p>
    <w:p w14:paraId="3F24790C" w14:textId="260E73DF" w:rsidR="000F3B2E" w:rsidRPr="0067313F" w:rsidRDefault="00B40DF5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  <w:r w:rsidR="00BA7AF2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INDICACIONES AL PROYECTO DE LEY </w:t>
      </w:r>
      <w:r w:rsidR="00872115" w:rsidRPr="006F1B5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QUE</w:t>
      </w:r>
      <w:r w:rsidR="007A52B6" w:rsidRPr="007A52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DECLARA EL 2 DE OCTUBRE DE CADA AÑO COMO EL DÍA NACIONAL POR LA PAZ Y LA NO-VIOLENCIA</w:t>
      </w:r>
    </w:p>
    <w:p w14:paraId="7544A529" w14:textId="77777777" w:rsidR="00B47F28" w:rsidRPr="0067313F" w:rsidRDefault="00B47F28" w:rsidP="0075437E">
      <w:pPr>
        <w:pStyle w:val="Piedepgina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3E91274" w14:textId="632E8EDC" w:rsidR="001854CD" w:rsidRDefault="00BA7AF2" w:rsidP="007A52B6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Bolet</w:t>
      </w:r>
      <w:r w:rsid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ines</w:t>
      </w: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N°</w:t>
      </w:r>
      <w:r w:rsidR="00A9574A" w:rsidRPr="00A9574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16.</w:t>
      </w:r>
      <w:r w:rsidR="007A52B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882-24</w:t>
      </w:r>
    </w:p>
    <w:p w14:paraId="37433CE1" w14:textId="77777777" w:rsidR="00A9574A" w:rsidRDefault="00A9574A" w:rsidP="00A9574A">
      <w:pPr>
        <w:tabs>
          <w:tab w:val="left" w:pos="2552"/>
        </w:tabs>
        <w:spacing w:line="276" w:lineRule="auto"/>
        <w:jc w:val="right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1E1D1D9" w14:textId="30C568A6" w:rsidR="00D51D32" w:rsidRPr="00D51D32" w:rsidRDefault="00D51D32" w:rsidP="00D51D32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bCs/>
          <w:sz w:val="24"/>
          <w:szCs w:val="24"/>
          <w:lang w:val="es-ES_tradnl" w:eastAsia="es-ES"/>
        </w:rPr>
        <w:t>ARTÍCULO ÚNICO</w:t>
      </w:r>
    </w:p>
    <w:p w14:paraId="186C08EF" w14:textId="77777777" w:rsidR="00D51D32" w:rsidRDefault="00D51D32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473891B" w14:textId="6C7F7147" w:rsidR="003C0C49" w:rsidRPr="007A52B6" w:rsidRDefault="003C0C49" w:rsidP="00B40DF5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diputado Diego Schalper Sepúlveda:</w:t>
      </w:r>
    </w:p>
    <w:p w14:paraId="0C54C2A6" w14:textId="78F50854" w:rsidR="00EF2A56" w:rsidRPr="007A52B6" w:rsidRDefault="00EF2A56" w:rsidP="00EF2A56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B5F00AD" w14:textId="77777777" w:rsidR="003C0C49" w:rsidRPr="003C0C49" w:rsidRDefault="003C0C49" w:rsidP="003C0C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3C0C4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Para sustituir el guarismo “2” por “18”.</w:t>
      </w:r>
    </w:p>
    <w:p w14:paraId="180B9EB2" w14:textId="35341FA2" w:rsidR="007A52B6" w:rsidRDefault="007A52B6" w:rsidP="003C0C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585DAB23" w14:textId="77777777" w:rsidR="003C0C49" w:rsidRPr="007A52B6" w:rsidRDefault="003C0C49" w:rsidP="003C0C49">
      <w:pPr>
        <w:tabs>
          <w:tab w:val="left" w:pos="2552"/>
        </w:tabs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461AEF9" w14:textId="77777777" w:rsidR="008540AA" w:rsidRPr="00A7532D" w:rsidRDefault="008540AA" w:rsidP="008540AA">
      <w:pPr>
        <w:tabs>
          <w:tab w:val="left" w:pos="2552"/>
        </w:tabs>
        <w:spacing w:line="276" w:lineRule="auto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67313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***</w:t>
      </w:r>
    </w:p>
    <w:sectPr w:rsidR="008540AA" w:rsidRPr="00A7532D" w:rsidSect="00521DB0">
      <w:headerReference w:type="default" r:id="rId13"/>
      <w:pgSz w:w="12242" w:h="18722" w:code="141"/>
      <w:pgMar w:top="2410" w:right="1701" w:bottom="85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B2F843" w14:textId="77777777" w:rsidR="009F56A7" w:rsidRDefault="009F56A7" w:rsidP="000E5040">
      <w:r>
        <w:separator/>
      </w:r>
    </w:p>
  </w:endnote>
  <w:endnote w:type="continuationSeparator" w:id="0">
    <w:p w14:paraId="27C5D154" w14:textId="77777777" w:rsidR="009F56A7" w:rsidRDefault="009F56A7" w:rsidP="000E5040">
      <w:r>
        <w:continuationSeparator/>
      </w:r>
    </w:p>
  </w:endnote>
  <w:endnote w:type="continuationNotice" w:id="1">
    <w:p w14:paraId="6E7C5EE4" w14:textId="77777777" w:rsidR="009F56A7" w:rsidRDefault="009F56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*Courier New-3308-Identity-H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BE1E35" w14:textId="77777777" w:rsidR="009F56A7" w:rsidRDefault="009F56A7" w:rsidP="000E5040">
      <w:r>
        <w:separator/>
      </w:r>
    </w:p>
  </w:footnote>
  <w:footnote w:type="continuationSeparator" w:id="0">
    <w:p w14:paraId="512CBC73" w14:textId="77777777" w:rsidR="009F56A7" w:rsidRDefault="009F56A7" w:rsidP="000E5040">
      <w:r>
        <w:continuationSeparator/>
      </w:r>
    </w:p>
  </w:footnote>
  <w:footnote w:type="continuationNotice" w:id="1">
    <w:p w14:paraId="752124CA" w14:textId="77777777" w:rsidR="009F56A7" w:rsidRDefault="009F56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F6C92" w14:textId="77777777" w:rsidR="00431642" w:rsidRDefault="00000000">
    <w:pPr>
      <w:pStyle w:val="Encabezado"/>
      <w:jc w:val="right"/>
    </w:pPr>
    <w:r>
      <w:rPr>
        <w:noProof/>
        <w:lang w:val="es-CL" w:eastAsia="es-CL"/>
      </w:rPr>
      <w:pict w14:anchorId="5D715F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left:0;text-align:left;margin-left:-56.5pt;margin-top:-3.2pt;width:72.15pt;height:1in;z-index:1;visibility:visible">
          <v:imagedata r:id="rId1" o:title="logogris"/>
        </v:shape>
      </w:pict>
    </w:r>
    <w:r w:rsidR="00431642">
      <w:fldChar w:fldCharType="begin"/>
    </w:r>
    <w:r w:rsidR="00431642">
      <w:instrText>PAGE   \* MERGEFORMAT</w:instrText>
    </w:r>
    <w:r w:rsidR="00431642">
      <w:fldChar w:fldCharType="separate"/>
    </w:r>
    <w:r w:rsidR="00875C93">
      <w:rPr>
        <w:noProof/>
      </w:rPr>
      <w:t>4</w:t>
    </w:r>
    <w:r w:rsidR="00431642">
      <w:fldChar w:fldCharType="end"/>
    </w:r>
  </w:p>
  <w:p w14:paraId="64B50650" w14:textId="77777777" w:rsidR="000E5040" w:rsidRDefault="000E50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B22F7"/>
    <w:multiLevelType w:val="hybridMultilevel"/>
    <w:tmpl w:val="9B1A9A00"/>
    <w:lvl w:ilvl="0" w:tplc="2A5C99AA">
      <w:start w:val="4"/>
      <w:numFmt w:val="bullet"/>
      <w:lvlText w:val="-"/>
      <w:lvlJc w:val="left"/>
      <w:pPr>
        <w:ind w:left="720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FF4CE6"/>
    <w:multiLevelType w:val="hybridMultilevel"/>
    <w:tmpl w:val="198A2E8C"/>
    <w:lvl w:ilvl="0" w:tplc="2E3C0240">
      <w:start w:val="1"/>
      <w:numFmt w:val="lowerLetter"/>
      <w:lvlText w:val="%1)"/>
      <w:lvlJc w:val="left"/>
      <w:pPr>
        <w:ind w:left="4188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D185C"/>
    <w:multiLevelType w:val="hybridMultilevel"/>
    <w:tmpl w:val="766687EC"/>
    <w:lvl w:ilvl="0" w:tplc="FE303C08">
      <w:start w:val="1"/>
      <w:numFmt w:val="lowerLetter"/>
      <w:lvlText w:val="%1)"/>
      <w:lvlJc w:val="left"/>
      <w:pPr>
        <w:ind w:left="4188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785" w:hanging="360"/>
      </w:pPr>
    </w:lvl>
    <w:lvl w:ilvl="2" w:tplc="340A001B" w:tentative="1">
      <w:start w:val="1"/>
      <w:numFmt w:val="lowerRoman"/>
      <w:lvlText w:val="%3."/>
      <w:lvlJc w:val="right"/>
      <w:pPr>
        <w:ind w:left="2505" w:hanging="180"/>
      </w:pPr>
    </w:lvl>
    <w:lvl w:ilvl="3" w:tplc="340A000F" w:tentative="1">
      <w:start w:val="1"/>
      <w:numFmt w:val="decimal"/>
      <w:lvlText w:val="%4."/>
      <w:lvlJc w:val="left"/>
      <w:pPr>
        <w:ind w:left="3225" w:hanging="360"/>
      </w:pPr>
    </w:lvl>
    <w:lvl w:ilvl="4" w:tplc="340A0019" w:tentative="1">
      <w:start w:val="1"/>
      <w:numFmt w:val="lowerLetter"/>
      <w:lvlText w:val="%5."/>
      <w:lvlJc w:val="left"/>
      <w:pPr>
        <w:ind w:left="3945" w:hanging="360"/>
      </w:pPr>
    </w:lvl>
    <w:lvl w:ilvl="5" w:tplc="340A001B" w:tentative="1">
      <w:start w:val="1"/>
      <w:numFmt w:val="lowerRoman"/>
      <w:lvlText w:val="%6."/>
      <w:lvlJc w:val="right"/>
      <w:pPr>
        <w:ind w:left="4665" w:hanging="180"/>
      </w:pPr>
    </w:lvl>
    <w:lvl w:ilvl="6" w:tplc="340A000F" w:tentative="1">
      <w:start w:val="1"/>
      <w:numFmt w:val="decimal"/>
      <w:lvlText w:val="%7."/>
      <w:lvlJc w:val="left"/>
      <w:pPr>
        <w:ind w:left="5385" w:hanging="360"/>
      </w:pPr>
    </w:lvl>
    <w:lvl w:ilvl="7" w:tplc="340A0019" w:tentative="1">
      <w:start w:val="1"/>
      <w:numFmt w:val="lowerLetter"/>
      <w:lvlText w:val="%8."/>
      <w:lvlJc w:val="left"/>
      <w:pPr>
        <w:ind w:left="6105" w:hanging="360"/>
      </w:pPr>
    </w:lvl>
    <w:lvl w:ilvl="8" w:tplc="34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86F403C"/>
    <w:multiLevelType w:val="hybridMultilevel"/>
    <w:tmpl w:val="A144220A"/>
    <w:lvl w:ilvl="0" w:tplc="1E4A59DA">
      <w:start w:val="1"/>
      <w:numFmt w:val="decimal"/>
      <w:lvlText w:val="%1)"/>
      <w:lvlJc w:val="left"/>
      <w:pPr>
        <w:ind w:left="3195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 w15:restartNumberingAfterBreak="0">
    <w:nsid w:val="50730C69"/>
    <w:multiLevelType w:val="hybridMultilevel"/>
    <w:tmpl w:val="911C7CE8"/>
    <w:lvl w:ilvl="0" w:tplc="A6BA9D3C">
      <w:start w:val="1"/>
      <w:numFmt w:val="lowerLetter"/>
      <w:lvlText w:val="%1)"/>
      <w:lvlJc w:val="left"/>
      <w:pPr>
        <w:ind w:left="4329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F11EC"/>
    <w:multiLevelType w:val="hybridMultilevel"/>
    <w:tmpl w:val="99C6B7C0"/>
    <w:lvl w:ilvl="0" w:tplc="DB641DF2">
      <w:start w:val="1"/>
      <w:numFmt w:val="lowerLetter"/>
      <w:lvlText w:val="%1)"/>
      <w:lvlJc w:val="left"/>
      <w:pPr>
        <w:ind w:left="4329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A591F"/>
    <w:multiLevelType w:val="hybridMultilevel"/>
    <w:tmpl w:val="C390E45C"/>
    <w:lvl w:ilvl="0" w:tplc="30DA6302">
      <w:start w:val="1"/>
      <w:numFmt w:val="lowerLetter"/>
      <w:lvlText w:val="%1)"/>
      <w:lvlJc w:val="left"/>
      <w:pPr>
        <w:ind w:left="3195" w:hanging="360"/>
      </w:pPr>
      <w:rPr>
        <w:rFonts w:eastAsia="Courier New"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num w:numId="1" w16cid:durableId="722288473">
    <w:abstractNumId w:val="2"/>
  </w:num>
  <w:num w:numId="2" w16cid:durableId="45682686">
    <w:abstractNumId w:val="4"/>
  </w:num>
  <w:num w:numId="3" w16cid:durableId="1025061764">
    <w:abstractNumId w:val="1"/>
  </w:num>
  <w:num w:numId="4" w16cid:durableId="39549832">
    <w:abstractNumId w:val="5"/>
  </w:num>
  <w:num w:numId="5" w16cid:durableId="1359088756">
    <w:abstractNumId w:val="3"/>
  </w:num>
  <w:num w:numId="6" w16cid:durableId="1708795029">
    <w:abstractNumId w:val="6"/>
  </w:num>
  <w:num w:numId="7" w16cid:durableId="6951539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2DAA"/>
    <w:rsid w:val="0000667D"/>
    <w:rsid w:val="0001114E"/>
    <w:rsid w:val="00012F93"/>
    <w:rsid w:val="00014BA6"/>
    <w:rsid w:val="00020CFD"/>
    <w:rsid w:val="0002774B"/>
    <w:rsid w:val="00031AF0"/>
    <w:rsid w:val="00032564"/>
    <w:rsid w:val="00034635"/>
    <w:rsid w:val="000355AA"/>
    <w:rsid w:val="000367CB"/>
    <w:rsid w:val="0003717E"/>
    <w:rsid w:val="0004092A"/>
    <w:rsid w:val="000433C6"/>
    <w:rsid w:val="000434F6"/>
    <w:rsid w:val="00045788"/>
    <w:rsid w:val="00045A1C"/>
    <w:rsid w:val="0004750C"/>
    <w:rsid w:val="00050B50"/>
    <w:rsid w:val="0005748E"/>
    <w:rsid w:val="00063D7F"/>
    <w:rsid w:val="00064499"/>
    <w:rsid w:val="0006591E"/>
    <w:rsid w:val="00072126"/>
    <w:rsid w:val="00072940"/>
    <w:rsid w:val="00074AD2"/>
    <w:rsid w:val="00076472"/>
    <w:rsid w:val="000769C6"/>
    <w:rsid w:val="0007760F"/>
    <w:rsid w:val="00077B03"/>
    <w:rsid w:val="00080885"/>
    <w:rsid w:val="000867F2"/>
    <w:rsid w:val="00091FDE"/>
    <w:rsid w:val="000924F3"/>
    <w:rsid w:val="00092A12"/>
    <w:rsid w:val="000A4EA8"/>
    <w:rsid w:val="000A7E2E"/>
    <w:rsid w:val="000B033A"/>
    <w:rsid w:val="000B0EEF"/>
    <w:rsid w:val="000B4E30"/>
    <w:rsid w:val="000B5899"/>
    <w:rsid w:val="000B5BFA"/>
    <w:rsid w:val="000C3B6D"/>
    <w:rsid w:val="000C7944"/>
    <w:rsid w:val="000D043D"/>
    <w:rsid w:val="000D18B4"/>
    <w:rsid w:val="000D1B13"/>
    <w:rsid w:val="000D399D"/>
    <w:rsid w:val="000D6874"/>
    <w:rsid w:val="000E0500"/>
    <w:rsid w:val="000E160C"/>
    <w:rsid w:val="000E5040"/>
    <w:rsid w:val="000E6823"/>
    <w:rsid w:val="000F0435"/>
    <w:rsid w:val="000F27D3"/>
    <w:rsid w:val="000F3ADF"/>
    <w:rsid w:val="000F3B2E"/>
    <w:rsid w:val="000F5AF0"/>
    <w:rsid w:val="000F5EDE"/>
    <w:rsid w:val="000F7163"/>
    <w:rsid w:val="000F7541"/>
    <w:rsid w:val="001002C6"/>
    <w:rsid w:val="00102B62"/>
    <w:rsid w:val="0010493A"/>
    <w:rsid w:val="001144A2"/>
    <w:rsid w:val="0011745E"/>
    <w:rsid w:val="00117888"/>
    <w:rsid w:val="001221B7"/>
    <w:rsid w:val="00123137"/>
    <w:rsid w:val="001237E8"/>
    <w:rsid w:val="00130FE5"/>
    <w:rsid w:val="00133AFE"/>
    <w:rsid w:val="00136EE1"/>
    <w:rsid w:val="00141F73"/>
    <w:rsid w:val="001425B1"/>
    <w:rsid w:val="0014437D"/>
    <w:rsid w:val="00145442"/>
    <w:rsid w:val="00146C15"/>
    <w:rsid w:val="00150FD1"/>
    <w:rsid w:val="00151F7D"/>
    <w:rsid w:val="0015204C"/>
    <w:rsid w:val="00160C0A"/>
    <w:rsid w:val="00161966"/>
    <w:rsid w:val="00162A25"/>
    <w:rsid w:val="00165316"/>
    <w:rsid w:val="00166BA7"/>
    <w:rsid w:val="0017127D"/>
    <w:rsid w:val="0017264E"/>
    <w:rsid w:val="0017304C"/>
    <w:rsid w:val="00173D25"/>
    <w:rsid w:val="00174442"/>
    <w:rsid w:val="00174598"/>
    <w:rsid w:val="00176E77"/>
    <w:rsid w:val="001810F7"/>
    <w:rsid w:val="001819B3"/>
    <w:rsid w:val="00183DD3"/>
    <w:rsid w:val="001854CD"/>
    <w:rsid w:val="00186858"/>
    <w:rsid w:val="00190110"/>
    <w:rsid w:val="0019216D"/>
    <w:rsid w:val="00194B07"/>
    <w:rsid w:val="00194B89"/>
    <w:rsid w:val="00194E5D"/>
    <w:rsid w:val="00195A2E"/>
    <w:rsid w:val="00197EDB"/>
    <w:rsid w:val="001A43C0"/>
    <w:rsid w:val="001A4B08"/>
    <w:rsid w:val="001A58E9"/>
    <w:rsid w:val="001A6789"/>
    <w:rsid w:val="001A6E5E"/>
    <w:rsid w:val="001A7919"/>
    <w:rsid w:val="001B492A"/>
    <w:rsid w:val="001B7D0F"/>
    <w:rsid w:val="001C1FB0"/>
    <w:rsid w:val="001C6A4E"/>
    <w:rsid w:val="001C7ED8"/>
    <w:rsid w:val="001D0BC2"/>
    <w:rsid w:val="001D169F"/>
    <w:rsid w:val="001D2819"/>
    <w:rsid w:val="001D3961"/>
    <w:rsid w:val="001D5FA2"/>
    <w:rsid w:val="001D672D"/>
    <w:rsid w:val="001D6CEF"/>
    <w:rsid w:val="001E012E"/>
    <w:rsid w:val="001E0821"/>
    <w:rsid w:val="001E12AE"/>
    <w:rsid w:val="001E2C33"/>
    <w:rsid w:val="001E3FC2"/>
    <w:rsid w:val="001E601B"/>
    <w:rsid w:val="001E62B2"/>
    <w:rsid w:val="001E7B6A"/>
    <w:rsid w:val="001F23B4"/>
    <w:rsid w:val="001F2C06"/>
    <w:rsid w:val="001F3468"/>
    <w:rsid w:val="001F4B86"/>
    <w:rsid w:val="00200892"/>
    <w:rsid w:val="00200AC3"/>
    <w:rsid w:val="00203FDA"/>
    <w:rsid w:val="00204250"/>
    <w:rsid w:val="002143A2"/>
    <w:rsid w:val="00220681"/>
    <w:rsid w:val="0022159D"/>
    <w:rsid w:val="002221A3"/>
    <w:rsid w:val="002226FF"/>
    <w:rsid w:val="0022565E"/>
    <w:rsid w:val="002267EB"/>
    <w:rsid w:val="002300DA"/>
    <w:rsid w:val="00236219"/>
    <w:rsid w:val="00237443"/>
    <w:rsid w:val="00240989"/>
    <w:rsid w:val="00241965"/>
    <w:rsid w:val="00242EB5"/>
    <w:rsid w:val="002500FD"/>
    <w:rsid w:val="00252D66"/>
    <w:rsid w:val="00256F1E"/>
    <w:rsid w:val="002607B6"/>
    <w:rsid w:val="00280B62"/>
    <w:rsid w:val="00280B81"/>
    <w:rsid w:val="00285D5B"/>
    <w:rsid w:val="00290817"/>
    <w:rsid w:val="00291125"/>
    <w:rsid w:val="0029259E"/>
    <w:rsid w:val="00294349"/>
    <w:rsid w:val="0029696D"/>
    <w:rsid w:val="002A44E2"/>
    <w:rsid w:val="002A5821"/>
    <w:rsid w:val="002A5AE4"/>
    <w:rsid w:val="002A6956"/>
    <w:rsid w:val="002B5085"/>
    <w:rsid w:val="002B545E"/>
    <w:rsid w:val="002C1184"/>
    <w:rsid w:val="002C2DAA"/>
    <w:rsid w:val="002C42F1"/>
    <w:rsid w:val="002C57A1"/>
    <w:rsid w:val="002C6544"/>
    <w:rsid w:val="002C7862"/>
    <w:rsid w:val="002D1C79"/>
    <w:rsid w:val="002D2C2C"/>
    <w:rsid w:val="002E08B9"/>
    <w:rsid w:val="002E56E8"/>
    <w:rsid w:val="002E6E68"/>
    <w:rsid w:val="002F1013"/>
    <w:rsid w:val="002F1434"/>
    <w:rsid w:val="0030140D"/>
    <w:rsid w:val="00301CCC"/>
    <w:rsid w:val="003036FE"/>
    <w:rsid w:val="003065E9"/>
    <w:rsid w:val="00306AC5"/>
    <w:rsid w:val="003127C4"/>
    <w:rsid w:val="00313DA7"/>
    <w:rsid w:val="00317233"/>
    <w:rsid w:val="003211AB"/>
    <w:rsid w:val="003233D4"/>
    <w:rsid w:val="0033062C"/>
    <w:rsid w:val="003344AC"/>
    <w:rsid w:val="00341460"/>
    <w:rsid w:val="00341EB4"/>
    <w:rsid w:val="003420C8"/>
    <w:rsid w:val="00342154"/>
    <w:rsid w:val="003438A7"/>
    <w:rsid w:val="00350FB6"/>
    <w:rsid w:val="00352A71"/>
    <w:rsid w:val="00353305"/>
    <w:rsid w:val="00353C68"/>
    <w:rsid w:val="00353CAC"/>
    <w:rsid w:val="003544E6"/>
    <w:rsid w:val="003602BC"/>
    <w:rsid w:val="00361237"/>
    <w:rsid w:val="003655CF"/>
    <w:rsid w:val="0037052F"/>
    <w:rsid w:val="003717E0"/>
    <w:rsid w:val="0037350B"/>
    <w:rsid w:val="0037406A"/>
    <w:rsid w:val="00374B21"/>
    <w:rsid w:val="00382451"/>
    <w:rsid w:val="0038291E"/>
    <w:rsid w:val="0038469A"/>
    <w:rsid w:val="00395E8F"/>
    <w:rsid w:val="003A2955"/>
    <w:rsid w:val="003A5ED9"/>
    <w:rsid w:val="003B007B"/>
    <w:rsid w:val="003B0579"/>
    <w:rsid w:val="003B1786"/>
    <w:rsid w:val="003B2166"/>
    <w:rsid w:val="003B2638"/>
    <w:rsid w:val="003B26C5"/>
    <w:rsid w:val="003B2772"/>
    <w:rsid w:val="003B6CAD"/>
    <w:rsid w:val="003B7F9E"/>
    <w:rsid w:val="003C0C49"/>
    <w:rsid w:val="003C1521"/>
    <w:rsid w:val="003D0D6E"/>
    <w:rsid w:val="003D26B0"/>
    <w:rsid w:val="003D450A"/>
    <w:rsid w:val="003D61A5"/>
    <w:rsid w:val="003E027B"/>
    <w:rsid w:val="003E2780"/>
    <w:rsid w:val="003E3703"/>
    <w:rsid w:val="003E7EF2"/>
    <w:rsid w:val="00405653"/>
    <w:rsid w:val="004069FC"/>
    <w:rsid w:val="0040702E"/>
    <w:rsid w:val="004074B5"/>
    <w:rsid w:val="004077A1"/>
    <w:rsid w:val="00407A3C"/>
    <w:rsid w:val="00410E1A"/>
    <w:rsid w:val="00416E39"/>
    <w:rsid w:val="00421A76"/>
    <w:rsid w:val="00422A6F"/>
    <w:rsid w:val="00423908"/>
    <w:rsid w:val="00431642"/>
    <w:rsid w:val="00433A16"/>
    <w:rsid w:val="0043512F"/>
    <w:rsid w:val="004416A4"/>
    <w:rsid w:val="0044498E"/>
    <w:rsid w:val="004474C6"/>
    <w:rsid w:val="004502A8"/>
    <w:rsid w:val="00457FF9"/>
    <w:rsid w:val="00460759"/>
    <w:rsid w:val="00460DB8"/>
    <w:rsid w:val="0046238D"/>
    <w:rsid w:val="00464106"/>
    <w:rsid w:val="00470825"/>
    <w:rsid w:val="004717F3"/>
    <w:rsid w:val="004723D3"/>
    <w:rsid w:val="00476476"/>
    <w:rsid w:val="0048103C"/>
    <w:rsid w:val="00484B88"/>
    <w:rsid w:val="00484BDD"/>
    <w:rsid w:val="004856D8"/>
    <w:rsid w:val="00487DE0"/>
    <w:rsid w:val="00490BF1"/>
    <w:rsid w:val="004911C6"/>
    <w:rsid w:val="004956A1"/>
    <w:rsid w:val="004A00CB"/>
    <w:rsid w:val="004A0665"/>
    <w:rsid w:val="004A1D89"/>
    <w:rsid w:val="004A2D66"/>
    <w:rsid w:val="004A35EE"/>
    <w:rsid w:val="004A3610"/>
    <w:rsid w:val="004A52C9"/>
    <w:rsid w:val="004B0233"/>
    <w:rsid w:val="004B388B"/>
    <w:rsid w:val="004B5519"/>
    <w:rsid w:val="004B6F89"/>
    <w:rsid w:val="004B7165"/>
    <w:rsid w:val="004B7736"/>
    <w:rsid w:val="004C54AE"/>
    <w:rsid w:val="004D129E"/>
    <w:rsid w:val="004D303A"/>
    <w:rsid w:val="004D36FD"/>
    <w:rsid w:val="004D3A81"/>
    <w:rsid w:val="004D3C56"/>
    <w:rsid w:val="004D649E"/>
    <w:rsid w:val="004E048F"/>
    <w:rsid w:val="004E383E"/>
    <w:rsid w:val="004E6BE0"/>
    <w:rsid w:val="004F14DC"/>
    <w:rsid w:val="004F1C21"/>
    <w:rsid w:val="004F7F16"/>
    <w:rsid w:val="005125A0"/>
    <w:rsid w:val="00513094"/>
    <w:rsid w:val="00521704"/>
    <w:rsid w:val="00521DB0"/>
    <w:rsid w:val="00527E4C"/>
    <w:rsid w:val="00530E6D"/>
    <w:rsid w:val="0053193C"/>
    <w:rsid w:val="00531963"/>
    <w:rsid w:val="005324B1"/>
    <w:rsid w:val="005334BF"/>
    <w:rsid w:val="00537E6C"/>
    <w:rsid w:val="0054310A"/>
    <w:rsid w:val="005460D6"/>
    <w:rsid w:val="005472CC"/>
    <w:rsid w:val="00551FB5"/>
    <w:rsid w:val="00552F60"/>
    <w:rsid w:val="00553E9F"/>
    <w:rsid w:val="00554559"/>
    <w:rsid w:val="0055492C"/>
    <w:rsid w:val="00554B00"/>
    <w:rsid w:val="005627CA"/>
    <w:rsid w:val="005638B8"/>
    <w:rsid w:val="005664F4"/>
    <w:rsid w:val="00567260"/>
    <w:rsid w:val="00567AE1"/>
    <w:rsid w:val="00570F57"/>
    <w:rsid w:val="00571781"/>
    <w:rsid w:val="00572AD5"/>
    <w:rsid w:val="0057321B"/>
    <w:rsid w:val="00574C8B"/>
    <w:rsid w:val="00575877"/>
    <w:rsid w:val="00582B2D"/>
    <w:rsid w:val="00586B9A"/>
    <w:rsid w:val="00592193"/>
    <w:rsid w:val="005973E6"/>
    <w:rsid w:val="005A506C"/>
    <w:rsid w:val="005A5C4E"/>
    <w:rsid w:val="005B6C9B"/>
    <w:rsid w:val="005C215A"/>
    <w:rsid w:val="005C43BF"/>
    <w:rsid w:val="005D2341"/>
    <w:rsid w:val="005E421B"/>
    <w:rsid w:val="005E4F56"/>
    <w:rsid w:val="005E6DDA"/>
    <w:rsid w:val="005F0A7A"/>
    <w:rsid w:val="00605ED4"/>
    <w:rsid w:val="0060682B"/>
    <w:rsid w:val="006102FE"/>
    <w:rsid w:val="00610918"/>
    <w:rsid w:val="0061458E"/>
    <w:rsid w:val="0062668F"/>
    <w:rsid w:val="00626CD4"/>
    <w:rsid w:val="00627C58"/>
    <w:rsid w:val="00630EC2"/>
    <w:rsid w:val="0063384D"/>
    <w:rsid w:val="0064000F"/>
    <w:rsid w:val="00641B4C"/>
    <w:rsid w:val="00654C0B"/>
    <w:rsid w:val="00660670"/>
    <w:rsid w:val="0066404A"/>
    <w:rsid w:val="00666A0F"/>
    <w:rsid w:val="006677DD"/>
    <w:rsid w:val="00671731"/>
    <w:rsid w:val="0067313F"/>
    <w:rsid w:val="006761AB"/>
    <w:rsid w:val="006859A3"/>
    <w:rsid w:val="00690A3B"/>
    <w:rsid w:val="00694150"/>
    <w:rsid w:val="00697488"/>
    <w:rsid w:val="006B307E"/>
    <w:rsid w:val="006B5AD3"/>
    <w:rsid w:val="006B618D"/>
    <w:rsid w:val="006C3745"/>
    <w:rsid w:val="006C5E4F"/>
    <w:rsid w:val="006D3994"/>
    <w:rsid w:val="006D48CA"/>
    <w:rsid w:val="006D5C3C"/>
    <w:rsid w:val="006D7DC6"/>
    <w:rsid w:val="006E03BE"/>
    <w:rsid w:val="006E6744"/>
    <w:rsid w:val="006F1B55"/>
    <w:rsid w:val="006F5CAE"/>
    <w:rsid w:val="006F5EB2"/>
    <w:rsid w:val="00700932"/>
    <w:rsid w:val="00703497"/>
    <w:rsid w:val="00704196"/>
    <w:rsid w:val="00706803"/>
    <w:rsid w:val="007077C5"/>
    <w:rsid w:val="007160D9"/>
    <w:rsid w:val="0071618C"/>
    <w:rsid w:val="00721B4A"/>
    <w:rsid w:val="0072282D"/>
    <w:rsid w:val="00723996"/>
    <w:rsid w:val="00736F42"/>
    <w:rsid w:val="00743EC3"/>
    <w:rsid w:val="00744B0E"/>
    <w:rsid w:val="007451FA"/>
    <w:rsid w:val="00750B81"/>
    <w:rsid w:val="0075406C"/>
    <w:rsid w:val="0075437E"/>
    <w:rsid w:val="00754E94"/>
    <w:rsid w:val="00766C2F"/>
    <w:rsid w:val="00772786"/>
    <w:rsid w:val="00773A6D"/>
    <w:rsid w:val="007742B8"/>
    <w:rsid w:val="007742C5"/>
    <w:rsid w:val="007755EF"/>
    <w:rsid w:val="00783D76"/>
    <w:rsid w:val="00783E5E"/>
    <w:rsid w:val="007841FE"/>
    <w:rsid w:val="007854B9"/>
    <w:rsid w:val="00793457"/>
    <w:rsid w:val="00794735"/>
    <w:rsid w:val="00796724"/>
    <w:rsid w:val="007A1071"/>
    <w:rsid w:val="007A52B6"/>
    <w:rsid w:val="007A605B"/>
    <w:rsid w:val="007A6657"/>
    <w:rsid w:val="007A78D5"/>
    <w:rsid w:val="007B23E9"/>
    <w:rsid w:val="007B2EB4"/>
    <w:rsid w:val="007B6148"/>
    <w:rsid w:val="007B69D4"/>
    <w:rsid w:val="007B7EED"/>
    <w:rsid w:val="007C333D"/>
    <w:rsid w:val="007C3D2E"/>
    <w:rsid w:val="007C79AC"/>
    <w:rsid w:val="007D04BC"/>
    <w:rsid w:val="007D32FB"/>
    <w:rsid w:val="007D4FCB"/>
    <w:rsid w:val="007D5877"/>
    <w:rsid w:val="007D7A3A"/>
    <w:rsid w:val="007E0A31"/>
    <w:rsid w:val="007E32E7"/>
    <w:rsid w:val="007E3BE4"/>
    <w:rsid w:val="007E481F"/>
    <w:rsid w:val="007E5A20"/>
    <w:rsid w:val="007E6C6D"/>
    <w:rsid w:val="007E6E8E"/>
    <w:rsid w:val="007F1B2A"/>
    <w:rsid w:val="007F1E6F"/>
    <w:rsid w:val="007F3C16"/>
    <w:rsid w:val="007F4093"/>
    <w:rsid w:val="007F4979"/>
    <w:rsid w:val="008033E6"/>
    <w:rsid w:val="0081388F"/>
    <w:rsid w:val="00820853"/>
    <w:rsid w:val="00821F58"/>
    <w:rsid w:val="0082200A"/>
    <w:rsid w:val="00824700"/>
    <w:rsid w:val="008258F1"/>
    <w:rsid w:val="00825DEE"/>
    <w:rsid w:val="00826B33"/>
    <w:rsid w:val="008271B5"/>
    <w:rsid w:val="00832E30"/>
    <w:rsid w:val="0083378C"/>
    <w:rsid w:val="00834E63"/>
    <w:rsid w:val="00841AE5"/>
    <w:rsid w:val="00842E20"/>
    <w:rsid w:val="00844284"/>
    <w:rsid w:val="008477D1"/>
    <w:rsid w:val="00850F76"/>
    <w:rsid w:val="008540AA"/>
    <w:rsid w:val="00854140"/>
    <w:rsid w:val="0085526A"/>
    <w:rsid w:val="008564FC"/>
    <w:rsid w:val="00856FBD"/>
    <w:rsid w:val="00871578"/>
    <w:rsid w:val="00872115"/>
    <w:rsid w:val="00874D9C"/>
    <w:rsid w:val="00875C93"/>
    <w:rsid w:val="00880C7C"/>
    <w:rsid w:val="00880F65"/>
    <w:rsid w:val="008844A0"/>
    <w:rsid w:val="008852D4"/>
    <w:rsid w:val="00887F1C"/>
    <w:rsid w:val="00890884"/>
    <w:rsid w:val="008946D9"/>
    <w:rsid w:val="0089524E"/>
    <w:rsid w:val="00897F55"/>
    <w:rsid w:val="008A0269"/>
    <w:rsid w:val="008A1A89"/>
    <w:rsid w:val="008A27A4"/>
    <w:rsid w:val="008A449A"/>
    <w:rsid w:val="008A4EF1"/>
    <w:rsid w:val="008B1E01"/>
    <w:rsid w:val="008C0EC4"/>
    <w:rsid w:val="008C2EF6"/>
    <w:rsid w:val="008C6690"/>
    <w:rsid w:val="008C6AC0"/>
    <w:rsid w:val="008D24AD"/>
    <w:rsid w:val="008D56CF"/>
    <w:rsid w:val="008E2485"/>
    <w:rsid w:val="008E71A8"/>
    <w:rsid w:val="008F2A84"/>
    <w:rsid w:val="008F614F"/>
    <w:rsid w:val="008F64F9"/>
    <w:rsid w:val="008F6FF8"/>
    <w:rsid w:val="008F7594"/>
    <w:rsid w:val="00900B6B"/>
    <w:rsid w:val="00902AB7"/>
    <w:rsid w:val="00903EBC"/>
    <w:rsid w:val="00904089"/>
    <w:rsid w:val="00905FBE"/>
    <w:rsid w:val="009101E9"/>
    <w:rsid w:val="009109D9"/>
    <w:rsid w:val="00911F35"/>
    <w:rsid w:val="0091270E"/>
    <w:rsid w:val="009132E3"/>
    <w:rsid w:val="00916E65"/>
    <w:rsid w:val="009171CD"/>
    <w:rsid w:val="009209A8"/>
    <w:rsid w:val="00925478"/>
    <w:rsid w:val="00927963"/>
    <w:rsid w:val="00932397"/>
    <w:rsid w:val="00940365"/>
    <w:rsid w:val="0094324F"/>
    <w:rsid w:val="00946193"/>
    <w:rsid w:val="0095282F"/>
    <w:rsid w:val="00953400"/>
    <w:rsid w:val="00954604"/>
    <w:rsid w:val="009579B1"/>
    <w:rsid w:val="00961A36"/>
    <w:rsid w:val="00964273"/>
    <w:rsid w:val="00964DF4"/>
    <w:rsid w:val="00965341"/>
    <w:rsid w:val="00966EEF"/>
    <w:rsid w:val="0097200D"/>
    <w:rsid w:val="00977A70"/>
    <w:rsid w:val="00981CD4"/>
    <w:rsid w:val="00982B6E"/>
    <w:rsid w:val="00984383"/>
    <w:rsid w:val="009848C5"/>
    <w:rsid w:val="00992E0F"/>
    <w:rsid w:val="00995BA4"/>
    <w:rsid w:val="00996DB8"/>
    <w:rsid w:val="009A02D3"/>
    <w:rsid w:val="009A097E"/>
    <w:rsid w:val="009A0B5B"/>
    <w:rsid w:val="009A1C7A"/>
    <w:rsid w:val="009A67D7"/>
    <w:rsid w:val="009B586B"/>
    <w:rsid w:val="009B5984"/>
    <w:rsid w:val="009C0ACA"/>
    <w:rsid w:val="009C1B08"/>
    <w:rsid w:val="009C2723"/>
    <w:rsid w:val="009D0012"/>
    <w:rsid w:val="009D3325"/>
    <w:rsid w:val="009D4600"/>
    <w:rsid w:val="009D6A9D"/>
    <w:rsid w:val="009E2287"/>
    <w:rsid w:val="009E2BBE"/>
    <w:rsid w:val="009F23F1"/>
    <w:rsid w:val="009F3384"/>
    <w:rsid w:val="009F56A7"/>
    <w:rsid w:val="009F587A"/>
    <w:rsid w:val="009F7B9F"/>
    <w:rsid w:val="00A00920"/>
    <w:rsid w:val="00A02038"/>
    <w:rsid w:val="00A02236"/>
    <w:rsid w:val="00A026D4"/>
    <w:rsid w:val="00A03FE5"/>
    <w:rsid w:val="00A07A17"/>
    <w:rsid w:val="00A10B39"/>
    <w:rsid w:val="00A111FC"/>
    <w:rsid w:val="00A12E05"/>
    <w:rsid w:val="00A139A0"/>
    <w:rsid w:val="00A1574D"/>
    <w:rsid w:val="00A17731"/>
    <w:rsid w:val="00A2057C"/>
    <w:rsid w:val="00A21AB1"/>
    <w:rsid w:val="00A236B4"/>
    <w:rsid w:val="00A246F5"/>
    <w:rsid w:val="00A3001D"/>
    <w:rsid w:val="00A3527E"/>
    <w:rsid w:val="00A40F64"/>
    <w:rsid w:val="00A41013"/>
    <w:rsid w:val="00A469F5"/>
    <w:rsid w:val="00A47698"/>
    <w:rsid w:val="00A47C2C"/>
    <w:rsid w:val="00A539DF"/>
    <w:rsid w:val="00A74819"/>
    <w:rsid w:val="00A7532D"/>
    <w:rsid w:val="00A84E7A"/>
    <w:rsid w:val="00A87C45"/>
    <w:rsid w:val="00A91485"/>
    <w:rsid w:val="00A95237"/>
    <w:rsid w:val="00A9574A"/>
    <w:rsid w:val="00AA04C8"/>
    <w:rsid w:val="00AA459B"/>
    <w:rsid w:val="00AA54F7"/>
    <w:rsid w:val="00AB3FDD"/>
    <w:rsid w:val="00AB4B37"/>
    <w:rsid w:val="00AB7391"/>
    <w:rsid w:val="00AB7881"/>
    <w:rsid w:val="00AC184E"/>
    <w:rsid w:val="00AC1959"/>
    <w:rsid w:val="00AC54E1"/>
    <w:rsid w:val="00AD7D5F"/>
    <w:rsid w:val="00AE1D74"/>
    <w:rsid w:val="00AE22A5"/>
    <w:rsid w:val="00AE6051"/>
    <w:rsid w:val="00AF1A13"/>
    <w:rsid w:val="00AF2056"/>
    <w:rsid w:val="00AF2A53"/>
    <w:rsid w:val="00AF2B6C"/>
    <w:rsid w:val="00AF3254"/>
    <w:rsid w:val="00AF3D8E"/>
    <w:rsid w:val="00AF45BE"/>
    <w:rsid w:val="00AF594E"/>
    <w:rsid w:val="00AF5D1D"/>
    <w:rsid w:val="00B00868"/>
    <w:rsid w:val="00B01F52"/>
    <w:rsid w:val="00B04088"/>
    <w:rsid w:val="00B05AB3"/>
    <w:rsid w:val="00B06DDD"/>
    <w:rsid w:val="00B070CA"/>
    <w:rsid w:val="00B07106"/>
    <w:rsid w:val="00B073C1"/>
    <w:rsid w:val="00B105D1"/>
    <w:rsid w:val="00B1061F"/>
    <w:rsid w:val="00B1111F"/>
    <w:rsid w:val="00B15274"/>
    <w:rsid w:val="00B1584A"/>
    <w:rsid w:val="00B16B04"/>
    <w:rsid w:val="00B20A59"/>
    <w:rsid w:val="00B20ECC"/>
    <w:rsid w:val="00B2276E"/>
    <w:rsid w:val="00B25A24"/>
    <w:rsid w:val="00B31855"/>
    <w:rsid w:val="00B35FBC"/>
    <w:rsid w:val="00B37A3D"/>
    <w:rsid w:val="00B40DF5"/>
    <w:rsid w:val="00B42998"/>
    <w:rsid w:val="00B45704"/>
    <w:rsid w:val="00B4628A"/>
    <w:rsid w:val="00B473B9"/>
    <w:rsid w:val="00B47F28"/>
    <w:rsid w:val="00B542A6"/>
    <w:rsid w:val="00B55FFF"/>
    <w:rsid w:val="00B56496"/>
    <w:rsid w:val="00B64B65"/>
    <w:rsid w:val="00B702C9"/>
    <w:rsid w:val="00B711E5"/>
    <w:rsid w:val="00B74E77"/>
    <w:rsid w:val="00B75CA9"/>
    <w:rsid w:val="00B76BB6"/>
    <w:rsid w:val="00B81BB1"/>
    <w:rsid w:val="00B82BED"/>
    <w:rsid w:val="00B84584"/>
    <w:rsid w:val="00B913EC"/>
    <w:rsid w:val="00B9157C"/>
    <w:rsid w:val="00B92B3D"/>
    <w:rsid w:val="00B93433"/>
    <w:rsid w:val="00B96361"/>
    <w:rsid w:val="00B97152"/>
    <w:rsid w:val="00B97461"/>
    <w:rsid w:val="00BA0BB2"/>
    <w:rsid w:val="00BA1FF1"/>
    <w:rsid w:val="00BA4142"/>
    <w:rsid w:val="00BA539C"/>
    <w:rsid w:val="00BA53AE"/>
    <w:rsid w:val="00BA578A"/>
    <w:rsid w:val="00BA6468"/>
    <w:rsid w:val="00BA784F"/>
    <w:rsid w:val="00BA7AF2"/>
    <w:rsid w:val="00BB316F"/>
    <w:rsid w:val="00BB478B"/>
    <w:rsid w:val="00BC0B2F"/>
    <w:rsid w:val="00BC3EAD"/>
    <w:rsid w:val="00BC5224"/>
    <w:rsid w:val="00BD14E4"/>
    <w:rsid w:val="00BD1EF4"/>
    <w:rsid w:val="00BD2393"/>
    <w:rsid w:val="00BD76E3"/>
    <w:rsid w:val="00BE27A8"/>
    <w:rsid w:val="00BE3277"/>
    <w:rsid w:val="00BE4D8D"/>
    <w:rsid w:val="00BE7061"/>
    <w:rsid w:val="00BE7706"/>
    <w:rsid w:val="00BF1EA7"/>
    <w:rsid w:val="00BF7580"/>
    <w:rsid w:val="00BF7655"/>
    <w:rsid w:val="00C00C18"/>
    <w:rsid w:val="00C132AF"/>
    <w:rsid w:val="00C13898"/>
    <w:rsid w:val="00C1567A"/>
    <w:rsid w:val="00C21156"/>
    <w:rsid w:val="00C23047"/>
    <w:rsid w:val="00C23ED3"/>
    <w:rsid w:val="00C25A79"/>
    <w:rsid w:val="00C30B51"/>
    <w:rsid w:val="00C31291"/>
    <w:rsid w:val="00C322D9"/>
    <w:rsid w:val="00C33F65"/>
    <w:rsid w:val="00C367B0"/>
    <w:rsid w:val="00C36DD5"/>
    <w:rsid w:val="00C37D8E"/>
    <w:rsid w:val="00C406FC"/>
    <w:rsid w:val="00C431D6"/>
    <w:rsid w:val="00C4632E"/>
    <w:rsid w:val="00C46D68"/>
    <w:rsid w:val="00C46FA6"/>
    <w:rsid w:val="00C4773B"/>
    <w:rsid w:val="00C5034C"/>
    <w:rsid w:val="00C51B75"/>
    <w:rsid w:val="00C51D1A"/>
    <w:rsid w:val="00C5368E"/>
    <w:rsid w:val="00C54688"/>
    <w:rsid w:val="00C550BF"/>
    <w:rsid w:val="00C61F44"/>
    <w:rsid w:val="00C61FBC"/>
    <w:rsid w:val="00C622D6"/>
    <w:rsid w:val="00C625D1"/>
    <w:rsid w:val="00C74659"/>
    <w:rsid w:val="00C817BD"/>
    <w:rsid w:val="00C834AB"/>
    <w:rsid w:val="00C84D9C"/>
    <w:rsid w:val="00C85C99"/>
    <w:rsid w:val="00C86CBA"/>
    <w:rsid w:val="00C92F9F"/>
    <w:rsid w:val="00C92FC5"/>
    <w:rsid w:val="00C93647"/>
    <w:rsid w:val="00C955F6"/>
    <w:rsid w:val="00C95C37"/>
    <w:rsid w:val="00C9757F"/>
    <w:rsid w:val="00CA3290"/>
    <w:rsid w:val="00CA3B7A"/>
    <w:rsid w:val="00CA3F77"/>
    <w:rsid w:val="00CA3F99"/>
    <w:rsid w:val="00CA4EB8"/>
    <w:rsid w:val="00CA7738"/>
    <w:rsid w:val="00CB0DAF"/>
    <w:rsid w:val="00CB2C1F"/>
    <w:rsid w:val="00CB3E55"/>
    <w:rsid w:val="00CB5868"/>
    <w:rsid w:val="00CC1A4B"/>
    <w:rsid w:val="00CC274A"/>
    <w:rsid w:val="00CC2FBF"/>
    <w:rsid w:val="00CC39CA"/>
    <w:rsid w:val="00CC4402"/>
    <w:rsid w:val="00CC6770"/>
    <w:rsid w:val="00CC7677"/>
    <w:rsid w:val="00CD0013"/>
    <w:rsid w:val="00CD28B6"/>
    <w:rsid w:val="00CD7153"/>
    <w:rsid w:val="00CD7A04"/>
    <w:rsid w:val="00CE1D5B"/>
    <w:rsid w:val="00CE426B"/>
    <w:rsid w:val="00CE7114"/>
    <w:rsid w:val="00CF1B54"/>
    <w:rsid w:val="00CF1F7F"/>
    <w:rsid w:val="00CF460D"/>
    <w:rsid w:val="00CF553A"/>
    <w:rsid w:val="00CF6C4D"/>
    <w:rsid w:val="00CF7D4C"/>
    <w:rsid w:val="00CF7E4C"/>
    <w:rsid w:val="00D01CD5"/>
    <w:rsid w:val="00D01FE0"/>
    <w:rsid w:val="00D0488C"/>
    <w:rsid w:val="00D04E3A"/>
    <w:rsid w:val="00D10860"/>
    <w:rsid w:val="00D123C7"/>
    <w:rsid w:val="00D134CD"/>
    <w:rsid w:val="00D16B6B"/>
    <w:rsid w:val="00D16E5A"/>
    <w:rsid w:val="00D17833"/>
    <w:rsid w:val="00D20EB2"/>
    <w:rsid w:val="00D246B9"/>
    <w:rsid w:val="00D321E3"/>
    <w:rsid w:val="00D32291"/>
    <w:rsid w:val="00D34BFB"/>
    <w:rsid w:val="00D37DEF"/>
    <w:rsid w:val="00D42B9E"/>
    <w:rsid w:val="00D46AB4"/>
    <w:rsid w:val="00D50BE1"/>
    <w:rsid w:val="00D51D32"/>
    <w:rsid w:val="00D53633"/>
    <w:rsid w:val="00D547C2"/>
    <w:rsid w:val="00D67E48"/>
    <w:rsid w:val="00D75E78"/>
    <w:rsid w:val="00D76803"/>
    <w:rsid w:val="00D87BE1"/>
    <w:rsid w:val="00D943D2"/>
    <w:rsid w:val="00D94432"/>
    <w:rsid w:val="00D954D7"/>
    <w:rsid w:val="00D96CAF"/>
    <w:rsid w:val="00D97633"/>
    <w:rsid w:val="00DA1398"/>
    <w:rsid w:val="00DA26E3"/>
    <w:rsid w:val="00DB215C"/>
    <w:rsid w:val="00DB30B6"/>
    <w:rsid w:val="00DB72F8"/>
    <w:rsid w:val="00DD563D"/>
    <w:rsid w:val="00DD5A2E"/>
    <w:rsid w:val="00DD5CB9"/>
    <w:rsid w:val="00DD61AA"/>
    <w:rsid w:val="00DD7F64"/>
    <w:rsid w:val="00DE038F"/>
    <w:rsid w:val="00DE079B"/>
    <w:rsid w:val="00DE15F9"/>
    <w:rsid w:val="00DE2FC6"/>
    <w:rsid w:val="00DE3DC9"/>
    <w:rsid w:val="00DE5AE4"/>
    <w:rsid w:val="00DE6123"/>
    <w:rsid w:val="00DE7D2A"/>
    <w:rsid w:val="00DF0490"/>
    <w:rsid w:val="00DF4809"/>
    <w:rsid w:val="00DF4AEE"/>
    <w:rsid w:val="00E00AE3"/>
    <w:rsid w:val="00E048FA"/>
    <w:rsid w:val="00E0547D"/>
    <w:rsid w:val="00E05D9F"/>
    <w:rsid w:val="00E206DD"/>
    <w:rsid w:val="00E213A8"/>
    <w:rsid w:val="00E21D38"/>
    <w:rsid w:val="00E25384"/>
    <w:rsid w:val="00E30D76"/>
    <w:rsid w:val="00E345B5"/>
    <w:rsid w:val="00E51927"/>
    <w:rsid w:val="00E54976"/>
    <w:rsid w:val="00E5650B"/>
    <w:rsid w:val="00E56526"/>
    <w:rsid w:val="00E6234E"/>
    <w:rsid w:val="00E66DA4"/>
    <w:rsid w:val="00E67764"/>
    <w:rsid w:val="00E700E2"/>
    <w:rsid w:val="00E70312"/>
    <w:rsid w:val="00E8108A"/>
    <w:rsid w:val="00E81750"/>
    <w:rsid w:val="00E833F4"/>
    <w:rsid w:val="00E835C6"/>
    <w:rsid w:val="00E84812"/>
    <w:rsid w:val="00E86280"/>
    <w:rsid w:val="00E863FA"/>
    <w:rsid w:val="00E90D3D"/>
    <w:rsid w:val="00E914E0"/>
    <w:rsid w:val="00E92857"/>
    <w:rsid w:val="00E96D6C"/>
    <w:rsid w:val="00EA06FA"/>
    <w:rsid w:val="00EA090C"/>
    <w:rsid w:val="00EA3A4B"/>
    <w:rsid w:val="00EA76E5"/>
    <w:rsid w:val="00EB15AA"/>
    <w:rsid w:val="00EB299C"/>
    <w:rsid w:val="00EB3878"/>
    <w:rsid w:val="00EB448D"/>
    <w:rsid w:val="00EC17B0"/>
    <w:rsid w:val="00EC2217"/>
    <w:rsid w:val="00EC2ABD"/>
    <w:rsid w:val="00EC3E6D"/>
    <w:rsid w:val="00EC4D4E"/>
    <w:rsid w:val="00EC66A0"/>
    <w:rsid w:val="00ED3B71"/>
    <w:rsid w:val="00ED40CA"/>
    <w:rsid w:val="00ED5413"/>
    <w:rsid w:val="00EE1E99"/>
    <w:rsid w:val="00EE267A"/>
    <w:rsid w:val="00EE3B52"/>
    <w:rsid w:val="00EE47F7"/>
    <w:rsid w:val="00EF17B3"/>
    <w:rsid w:val="00EF2A56"/>
    <w:rsid w:val="00EF4C26"/>
    <w:rsid w:val="00EF6A33"/>
    <w:rsid w:val="00EF7613"/>
    <w:rsid w:val="00EF7948"/>
    <w:rsid w:val="00F01C58"/>
    <w:rsid w:val="00F05DE4"/>
    <w:rsid w:val="00F0781D"/>
    <w:rsid w:val="00F07DDE"/>
    <w:rsid w:val="00F10883"/>
    <w:rsid w:val="00F11388"/>
    <w:rsid w:val="00F13FCA"/>
    <w:rsid w:val="00F16FCE"/>
    <w:rsid w:val="00F1753E"/>
    <w:rsid w:val="00F208F2"/>
    <w:rsid w:val="00F236A2"/>
    <w:rsid w:val="00F256DA"/>
    <w:rsid w:val="00F265F1"/>
    <w:rsid w:val="00F2722B"/>
    <w:rsid w:val="00F34273"/>
    <w:rsid w:val="00F34B1A"/>
    <w:rsid w:val="00F3778D"/>
    <w:rsid w:val="00F413CC"/>
    <w:rsid w:val="00F465D4"/>
    <w:rsid w:val="00F4712C"/>
    <w:rsid w:val="00F52E4C"/>
    <w:rsid w:val="00F53F2C"/>
    <w:rsid w:val="00F573DE"/>
    <w:rsid w:val="00F6053B"/>
    <w:rsid w:val="00F61AC7"/>
    <w:rsid w:val="00F704EF"/>
    <w:rsid w:val="00F734D8"/>
    <w:rsid w:val="00F7676F"/>
    <w:rsid w:val="00F77465"/>
    <w:rsid w:val="00F80978"/>
    <w:rsid w:val="00F82E1B"/>
    <w:rsid w:val="00F835C8"/>
    <w:rsid w:val="00F85CA1"/>
    <w:rsid w:val="00F8779F"/>
    <w:rsid w:val="00F87E25"/>
    <w:rsid w:val="00F921A3"/>
    <w:rsid w:val="00F92D44"/>
    <w:rsid w:val="00F9307D"/>
    <w:rsid w:val="00F969AC"/>
    <w:rsid w:val="00FA1E82"/>
    <w:rsid w:val="00FA1FAF"/>
    <w:rsid w:val="00FA5686"/>
    <w:rsid w:val="00FC0BE3"/>
    <w:rsid w:val="00FC5A62"/>
    <w:rsid w:val="00FD0235"/>
    <w:rsid w:val="00FD7FD9"/>
    <w:rsid w:val="00FE2321"/>
    <w:rsid w:val="00FF1AD6"/>
    <w:rsid w:val="00FF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2"/>
    </o:shapelayout>
  </w:shapeDefaults>
  <w:decimalSymbol w:val=","/>
  <w:listSeparator w:val=";"/>
  <w14:docId w14:val="055A027A"/>
  <w15:docId w15:val="{D7B062B5-8313-44D2-BA8E-19B3EDE9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  <w:style w:type="paragraph" w:styleId="Textonotapie">
    <w:name w:val="footnote text"/>
    <w:basedOn w:val="Normal"/>
    <w:link w:val="TextonotapieCar"/>
    <w:uiPriority w:val="99"/>
    <w:semiHidden/>
    <w:unhideWhenUsed/>
    <w:rsid w:val="00C21156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1156"/>
    <w:rPr>
      <w:lang w:val="es-ES" w:eastAsia="en-US"/>
    </w:rPr>
  </w:style>
  <w:style w:type="character" w:styleId="Refdenotaalpie">
    <w:name w:val="footnote reference"/>
    <w:uiPriority w:val="99"/>
    <w:semiHidden/>
    <w:unhideWhenUsed/>
    <w:rsid w:val="00C211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mos\Documents\PLANTILLA%20CON%20LOGO%20PARA%20TELETRABAJ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E5F25-6E60-4760-958B-90E37B5875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B389A-F96A-4A01-A1CB-8923AAC61E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60B95-2388-4009-B643-52DA8D39DBB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65BFE8E3-65F7-4F00-B7AF-A4D37C77BD2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01B449C-274E-465A-B090-6D3A98141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CON LOGO PARA TELETRABAJO</Template>
  <TotalTime>6</TotalTime>
  <Pages>2</Pages>
  <Words>182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Cristian Ortiz</cp:lastModifiedBy>
  <cp:revision>12</cp:revision>
  <cp:lastPrinted>2023-10-12T15:53:00Z</cp:lastPrinted>
  <dcterms:created xsi:type="dcterms:W3CDTF">2024-07-02T15:34:00Z</dcterms:created>
  <dcterms:modified xsi:type="dcterms:W3CDTF">2024-07-09T17:15:00Z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9687200.00000000</vt:lpwstr>
  </property>
  <property fmtid="{D5CDD505-2E9C-101B-9397-08002B2CF9AE}" pid="4" name="MediaServiceImageTags">
    <vt:lpwstr/>
  </property>
</Properties>
</file>