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31C4" w14:textId="576551A5" w:rsidR="006F1B55" w:rsidRDefault="00000000" w:rsidP="00D75E78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62827460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64.05pt;margin-top:-8pt;width:78.05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6173B167" w14:textId="77777777" w:rsidR="002500FD" w:rsidRPr="00627C58" w:rsidRDefault="00E6776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FC0BE3">
                    <w:rPr>
                      <w:rFonts w:ascii="Courier New" w:hAnsi="Courier New" w:cs="Courier New"/>
                      <w:sz w:val="16"/>
                      <w:szCs w:val="16"/>
                    </w:rPr>
                    <w:t>com</w:t>
                  </w:r>
                  <w:proofErr w:type="spellEnd"/>
                </w:p>
                <w:p w14:paraId="2E699609" w14:textId="7FD009EE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914E0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A9574A">
                    <w:rPr>
                      <w:rFonts w:ascii="Courier New" w:hAnsi="Courier New" w:cs="Courier New"/>
                      <w:sz w:val="16"/>
                      <w:szCs w:val="16"/>
                    </w:rPr>
                    <w:t>3</w:t>
                  </w:r>
                  <w:r w:rsidR="00E05D9F">
                    <w:rPr>
                      <w:rFonts w:ascii="Courier New" w:hAnsi="Courier New" w:cs="Courier New"/>
                      <w:sz w:val="16"/>
                      <w:szCs w:val="16"/>
                    </w:rPr>
                    <w:t>5</w:t>
                  </w:r>
                  <w:r w:rsidR="003602BC" w:rsidRPr="00E914E0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E914E0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17888" w:rsidRPr="00E914E0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CB3E55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 w:rsidRPr="00E914E0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D75E78" w:rsidRPr="006F1B55">
        <w:rPr>
          <w:rFonts w:ascii="Courier New" w:hAnsi="Courier New" w:cs="Courier New"/>
          <w:sz w:val="24"/>
          <w:szCs w:val="24"/>
        </w:rPr>
        <w:t>Oficio N°1</w:t>
      </w:r>
      <w:r w:rsidR="00D75E78">
        <w:rPr>
          <w:rFonts w:ascii="Courier New" w:hAnsi="Courier New" w:cs="Courier New"/>
          <w:sz w:val="24"/>
          <w:szCs w:val="24"/>
        </w:rPr>
        <w:t>9.</w:t>
      </w:r>
      <w:r w:rsidR="004F1C21">
        <w:rPr>
          <w:rFonts w:ascii="Courier New" w:hAnsi="Courier New" w:cs="Courier New"/>
          <w:sz w:val="24"/>
          <w:szCs w:val="24"/>
        </w:rPr>
        <w:t>537</w:t>
      </w:r>
    </w:p>
    <w:p w14:paraId="11D32524" w14:textId="77777777" w:rsidR="00D75E78" w:rsidRDefault="00D75E78" w:rsidP="00D75E78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</w:p>
    <w:p w14:paraId="6C449025" w14:textId="77777777" w:rsidR="00D75E78" w:rsidRDefault="00D75E78" w:rsidP="00D75E78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</w:p>
    <w:p w14:paraId="1D5AD2E1" w14:textId="77777777" w:rsidR="00D75E78" w:rsidRPr="006F1B55" w:rsidRDefault="00D75E78" w:rsidP="00D75E78">
      <w:pPr>
        <w:spacing w:line="360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058C9E5" w14:textId="3EF41B80" w:rsidR="00C23ED3" w:rsidRPr="006F1B55" w:rsidRDefault="007F1E6F" w:rsidP="00D75E78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 w:rsidRPr="006F1B55">
        <w:rPr>
          <w:rFonts w:ascii="Courier New" w:hAnsi="Courier New" w:cs="Courier New"/>
          <w:sz w:val="24"/>
          <w:szCs w:val="24"/>
        </w:rPr>
        <w:t>V</w:t>
      </w:r>
      <w:r w:rsidR="00902AB7" w:rsidRPr="006F1B55">
        <w:rPr>
          <w:rFonts w:ascii="Courier New" w:hAnsi="Courier New" w:cs="Courier New"/>
          <w:sz w:val="24"/>
          <w:szCs w:val="24"/>
        </w:rPr>
        <w:t xml:space="preserve">ALPARAÍSO, </w:t>
      </w:r>
      <w:r w:rsidR="00A9574A">
        <w:rPr>
          <w:rFonts w:ascii="Courier New" w:hAnsi="Courier New" w:cs="Courier New"/>
          <w:sz w:val="24"/>
          <w:szCs w:val="24"/>
        </w:rPr>
        <w:t>3</w:t>
      </w:r>
      <w:r w:rsidR="00E05D9F">
        <w:rPr>
          <w:rFonts w:ascii="Courier New" w:hAnsi="Courier New" w:cs="Courier New"/>
          <w:sz w:val="24"/>
          <w:szCs w:val="24"/>
        </w:rPr>
        <w:t>1</w:t>
      </w:r>
      <w:r w:rsidR="00032564">
        <w:rPr>
          <w:rFonts w:ascii="Courier New" w:hAnsi="Courier New" w:cs="Courier New"/>
          <w:sz w:val="24"/>
          <w:szCs w:val="24"/>
        </w:rPr>
        <w:t xml:space="preserve"> de mayo</w:t>
      </w:r>
      <w:r w:rsidR="00123137">
        <w:rPr>
          <w:rFonts w:ascii="Courier New" w:hAnsi="Courier New" w:cs="Courier New"/>
          <w:sz w:val="24"/>
          <w:szCs w:val="24"/>
        </w:rPr>
        <w:t xml:space="preserve"> de 2024</w:t>
      </w:r>
    </w:p>
    <w:p w14:paraId="29462CF6" w14:textId="77777777" w:rsidR="0022159D" w:rsidRPr="00CB3E55" w:rsidRDefault="002215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043799E2" w14:textId="77777777" w:rsidR="000367CB" w:rsidRPr="006F1B55" w:rsidRDefault="000367CB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41735A3" w14:textId="77777777" w:rsidR="003D61A5" w:rsidRPr="006F1B55" w:rsidRDefault="003D61A5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0009FBA" w14:textId="4F4D154C" w:rsidR="00925478" w:rsidRPr="006F1B55" w:rsidRDefault="00353C68" w:rsidP="0075437E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en general el 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que </w:t>
      </w:r>
      <w:r w:rsidR="00925478" w:rsidRPr="009254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modifica la ley N°18.056, que establece normas generales sobre otorgamiento de pensiones de gracia por el </w:t>
      </w:r>
      <w:proofErr w:type="gramStart"/>
      <w:r w:rsidR="00925478" w:rsidRPr="009254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Presidente</w:t>
      </w:r>
      <w:proofErr w:type="gramEnd"/>
      <w:r w:rsidR="00925478" w:rsidRPr="009254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la República, para limitar la discrecionalidad y fomentar la transparencia en su concesión</w:t>
      </w:r>
      <w:r w:rsidR="0075437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correspondiente a</w:t>
      </w:r>
      <w:r w:rsidR="009254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9254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os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bolet</w:t>
      </w:r>
      <w:r w:rsidR="009254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ines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C333D" w:rsidRPr="007C33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N°16.304-31, 16.305-31 y 16.310-31, refundidos</w:t>
      </w:r>
      <w:r w:rsidR="007C33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5323F1A" w14:textId="77777777" w:rsidR="00353C68" w:rsidRPr="006F1B55" w:rsidRDefault="00353C68" w:rsidP="008F7594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3AB953F" w14:textId="77777777" w:rsidR="00353C68" w:rsidRPr="006F1B55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</w:t>
      </w:r>
      <w:r w:rsidR="00553E9F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E206DD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indicaci</w:t>
      </w:r>
      <w:r w:rsidR="003E278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</w:t>
      </w:r>
      <w:r w:rsidR="00F77465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nes</w:t>
      </w:r>
      <w:r w:rsidR="001A6E5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que se adjunta</w:t>
      </w:r>
      <w:r w:rsidR="00F77465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me permito remitir la totalidad de los antecedentes para que la comisión que US. preside emita el segundo informe, de conformidad con lo </w:t>
      </w:r>
      <w:r w:rsidR="0075437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dispuest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 en el inciso cuarto del artículo 130 del reglamento de la Corporación.</w:t>
      </w:r>
    </w:p>
    <w:p w14:paraId="588972B1" w14:textId="77777777" w:rsidR="00B40DF5" w:rsidRPr="006F1B55" w:rsidRDefault="00B40DF5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01E437" w14:textId="45C779EE" w:rsidR="00194B89" w:rsidRPr="003E7EF2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DE15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Hago presente que la </w:t>
      </w: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Sala aprobó en general esta iniciativa por </w:t>
      </w:r>
      <w:r w:rsidR="00D34BFB"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94</w:t>
      </w: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</w:t>
      </w:r>
      <w:r w:rsidR="00783E5E"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 Por su parte, el inciso primero del artículo 6 propuesto, contenido en el numeral 4 del artículo único, fue aprobado por 92 votos a favor. Ambas votaciones se produjeron respecto</w:t>
      </w: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un total de </w:t>
      </w:r>
      <w:r w:rsidR="00DE2FC6"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15</w:t>
      </w:r>
      <w:r w:rsidR="00D34BFB"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diputados en ejercicio.</w:t>
      </w:r>
    </w:p>
    <w:p w14:paraId="7613D5B5" w14:textId="77777777" w:rsidR="00DE15F9" w:rsidRPr="003E7EF2" w:rsidRDefault="00DE15F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20CC918" w14:textId="3C5CDFD9" w:rsidR="00353C68" w:rsidRPr="006F1B55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 que tengo a honra comunicar por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orden de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señor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ita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proofErr w:type="gramStart"/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President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proofErr w:type="gramEnd"/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la Cámara de </w:t>
      </w:r>
      <w:r w:rsidR="004D36F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Diputadas y 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Diputados.</w:t>
      </w:r>
    </w:p>
    <w:p w14:paraId="5F8B54DD" w14:textId="77777777" w:rsidR="00571781" w:rsidRPr="006F1B55" w:rsidRDefault="00571781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F43967F" w14:textId="77777777" w:rsidR="00353C68" w:rsidRPr="006F1B55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CL" w:eastAsia="es-ES"/>
        </w:rPr>
        <w:t>Dios guarde a US.</w:t>
      </w:r>
    </w:p>
    <w:p w14:paraId="5EF17BC6" w14:textId="77777777" w:rsidR="00353C68" w:rsidRPr="006F1B55" w:rsidRDefault="00353C68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1263BA9" w14:textId="77777777" w:rsidR="0033062C" w:rsidRDefault="0033062C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62CBAF57" w14:textId="77777777" w:rsidR="0033062C" w:rsidRPr="006F1B55" w:rsidRDefault="00000000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41B77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 Imagen" o:spid="_x0000_s2054" type="#_x0000_t75" alt="j_smok.png" style="position:absolute;left:0;text-align:left;margin-left:320.45pt;margin-top:646.15pt;width:243.75pt;height:141.75pt;z-index:2;visibility:visible">
            <v:imagedata r:id="rId12" o:title="j_smok"/>
          </v:shape>
        </w:pict>
      </w:r>
    </w:p>
    <w:p w14:paraId="3B127AA4" w14:textId="77777777" w:rsidR="00353C68" w:rsidRPr="006F1B55" w:rsidRDefault="00353C68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EF7BDD8" w14:textId="77777777" w:rsidR="00285D5B" w:rsidRPr="006F1B55" w:rsidRDefault="00285D5B" w:rsidP="00285D5B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113AE043" w14:textId="77777777" w:rsidR="00285D5B" w:rsidRPr="006F1B55" w:rsidRDefault="00285D5B" w:rsidP="00285D5B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1ABA272F" w14:textId="77777777" w:rsidR="005973E6" w:rsidRPr="006F1B55" w:rsidRDefault="005973E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727DFC6E" w14:textId="77777777" w:rsidR="00CA3F99" w:rsidRDefault="00CA3F99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649F74D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5188A94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2989355F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FD13CAE" w14:textId="77777777" w:rsidR="003E2780" w:rsidRPr="006F1B55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9119768" w14:textId="77777777" w:rsidR="00825DEE" w:rsidRPr="006F1B55" w:rsidRDefault="00825DE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2EA5376" w14:textId="3FD93C03" w:rsidR="00872115" w:rsidRDefault="00BA7AF2" w:rsidP="00872115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 w:rsidRPr="006F1B55">
        <w:rPr>
          <w:rFonts w:ascii="Courier New" w:hAnsi="Courier New" w:cs="Courier New"/>
          <w:b/>
          <w:sz w:val="24"/>
          <w:szCs w:val="24"/>
          <w:lang w:val="es-MX"/>
        </w:rPr>
        <w:t>AL</w:t>
      </w:r>
      <w:r w:rsidR="0075437E" w:rsidRPr="006F1B55">
        <w:rPr>
          <w:rFonts w:ascii="Courier New" w:hAnsi="Courier New" w:cs="Courier New"/>
          <w:b/>
          <w:sz w:val="24"/>
          <w:szCs w:val="24"/>
          <w:lang w:val="es-MX"/>
        </w:rPr>
        <w:t xml:space="preserve"> </w:t>
      </w:r>
      <w:r w:rsidRPr="006F1B55">
        <w:rPr>
          <w:rFonts w:ascii="Courier New" w:hAnsi="Courier New" w:cs="Courier New"/>
          <w:b/>
          <w:sz w:val="24"/>
          <w:szCs w:val="24"/>
          <w:lang w:val="es-MX"/>
        </w:rPr>
        <w:t>SEÑOR PRESIDENT</w:t>
      </w:r>
      <w:r w:rsidR="00FF1AD6">
        <w:rPr>
          <w:rFonts w:ascii="Courier New" w:hAnsi="Courier New" w:cs="Courier New"/>
          <w:b/>
          <w:sz w:val="24"/>
          <w:szCs w:val="24"/>
          <w:lang w:val="es-MX"/>
        </w:rPr>
        <w:t>E</w:t>
      </w:r>
      <w:r w:rsidRPr="006F1B55">
        <w:rPr>
          <w:rFonts w:ascii="Courier New" w:hAnsi="Courier New" w:cs="Courier New"/>
          <w:b/>
          <w:sz w:val="24"/>
          <w:szCs w:val="24"/>
          <w:lang w:val="es-MX"/>
        </w:rPr>
        <w:t xml:space="preserve"> DE </w:t>
      </w:r>
      <w:r w:rsidR="00872115" w:rsidRPr="006F1B55">
        <w:rPr>
          <w:rFonts w:ascii="Courier New" w:hAnsi="Courier New" w:cs="Courier New"/>
          <w:b/>
          <w:sz w:val="24"/>
          <w:szCs w:val="24"/>
          <w:lang w:val="es-MX"/>
        </w:rPr>
        <w:t xml:space="preserve">LA COMISIÓN DE </w:t>
      </w:r>
      <w:r w:rsidR="00E833F4">
        <w:rPr>
          <w:rFonts w:ascii="Courier New" w:hAnsi="Courier New" w:cs="Courier New"/>
          <w:b/>
          <w:sz w:val="24"/>
          <w:szCs w:val="24"/>
          <w:lang w:val="es-MX"/>
        </w:rPr>
        <w:t>DESARROLLO SOCIAL</w:t>
      </w:r>
      <w:r w:rsidR="00AF594E">
        <w:rPr>
          <w:rFonts w:ascii="Courier New" w:hAnsi="Courier New" w:cs="Courier New"/>
          <w:b/>
          <w:sz w:val="24"/>
          <w:szCs w:val="24"/>
          <w:lang w:val="es-MX"/>
        </w:rPr>
        <w:t>,</w:t>
      </w:r>
      <w:r w:rsidR="00E833F4">
        <w:rPr>
          <w:rFonts w:ascii="Courier New" w:hAnsi="Courier New" w:cs="Courier New"/>
          <w:b/>
          <w:sz w:val="24"/>
          <w:szCs w:val="24"/>
          <w:lang w:val="es-MX"/>
        </w:rPr>
        <w:t xml:space="preserve"> </w:t>
      </w:r>
      <w:r w:rsidR="00AF594E" w:rsidRPr="00AF594E">
        <w:rPr>
          <w:rFonts w:ascii="Courier New" w:hAnsi="Courier New" w:cs="Courier New"/>
          <w:b/>
          <w:sz w:val="24"/>
          <w:szCs w:val="24"/>
          <w:lang w:val="es-MX"/>
        </w:rPr>
        <w:t>SUPERACIÓN DE LA POBREZA Y PLANIFICACIÓN</w:t>
      </w:r>
    </w:p>
    <w:p w14:paraId="5290B82C" w14:textId="77777777" w:rsidR="00FF1AD6" w:rsidRPr="006F1B55" w:rsidRDefault="00FF1AD6" w:rsidP="00872115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</w:p>
    <w:p w14:paraId="368538C4" w14:textId="77777777" w:rsidR="00A9574A" w:rsidRDefault="00B40DF5" w:rsidP="0075437E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 xml:space="preserve">INDICACIONES AL PROYECTO DE LEY </w:t>
      </w:r>
      <w:r w:rsidR="00872115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QUE </w:t>
      </w:r>
      <w:r w:rsidR="00A9574A" w:rsidRPr="00A957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ESTABLECE NORMAS GENERALES SOBRE OTORGAMIENTO DE PENSIONES DE GRACIA POR EL PRESIDENTE DE LA REPÚBLICA, PARA LIMITAR LA DISCRECIONALIDAD Y FOMENTAR LA TRANSPARENCIA EN SU CONCESIÓN</w:t>
      </w:r>
    </w:p>
    <w:p w14:paraId="3F24790C" w14:textId="77777777" w:rsidR="000F3B2E" w:rsidRPr="0067313F" w:rsidRDefault="000F3B2E" w:rsidP="0075437E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544A529" w14:textId="77777777" w:rsidR="00B47F28" w:rsidRPr="0067313F" w:rsidRDefault="00B47F28" w:rsidP="0075437E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850EA06" w14:textId="17F21299" w:rsidR="00A9574A" w:rsidRDefault="00BA7AF2" w:rsidP="00A9574A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731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Bolet</w:t>
      </w:r>
      <w:r w:rsidR="00A957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ines</w:t>
      </w:r>
      <w:r w:rsidRPr="006731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N°</w:t>
      </w:r>
      <w:r w:rsidR="00A9574A" w:rsidRPr="00A957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16.304-31, 16.305-31 </w:t>
      </w:r>
      <w:r w:rsidR="002B5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y</w:t>
      </w:r>
      <w:r w:rsidR="00A9574A" w:rsidRPr="00A957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16.310-31</w:t>
      </w:r>
    </w:p>
    <w:p w14:paraId="23E91274" w14:textId="78F7FACF" w:rsidR="001854CD" w:rsidRDefault="00A9574A" w:rsidP="00A9574A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A957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</w:t>
      </w:r>
      <w:r w:rsidR="002B5085" w:rsidRPr="00A957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efundidos</w:t>
      </w:r>
    </w:p>
    <w:p w14:paraId="37433CE1" w14:textId="77777777" w:rsidR="00A9574A" w:rsidRDefault="00A9574A" w:rsidP="00A9574A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1E1D1D9" w14:textId="30C568A6" w:rsidR="00D51D32" w:rsidRPr="00D51D32" w:rsidRDefault="00D51D32" w:rsidP="00D51D32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ARTÍCULO ÚNICO</w:t>
      </w:r>
    </w:p>
    <w:p w14:paraId="186C08EF" w14:textId="77777777" w:rsidR="00D51D32" w:rsidRDefault="00D51D32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F4FE61A" w14:textId="3C40847A" w:rsidR="0060682B" w:rsidRPr="00D943D2" w:rsidRDefault="00D943D2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1. </w:t>
      </w:r>
      <w:r w:rsidR="0060682B" w:rsidRPr="00D943D2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De la diputada Claudia </w:t>
      </w:r>
      <w:proofErr w:type="spellStart"/>
      <w:r w:rsidR="0060682B" w:rsidRPr="00D943D2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Mix</w:t>
      </w:r>
      <w:proofErr w:type="spellEnd"/>
      <w:r w:rsidR="0060682B" w:rsidRPr="00D943D2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Jiménez</w:t>
      </w:r>
    </w:p>
    <w:p w14:paraId="59EF21C9" w14:textId="77777777" w:rsidR="0060682B" w:rsidRDefault="0060682B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E8A35B2" w14:textId="54A5E59C" w:rsidR="003E7EF2" w:rsidRPr="003E7EF2" w:rsidRDefault="003E7EF2" w:rsidP="003E7EF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Reemplácese el literal e), del numeral 2, propuesto en el artículo único del proyecto,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por el siguiente:</w:t>
      </w:r>
    </w:p>
    <w:p w14:paraId="4D95BCD5" w14:textId="0B62DE9F" w:rsidR="0060682B" w:rsidRDefault="003E7EF2" w:rsidP="003E7EF2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e) Si el peticionario ha sido condenado por hechos que tengan asignada pena de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crimen o simple delito. En todo caso, no se considerarán para estos efectos los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crímenes o simples delitos cuyas condenas se encuentren cumplidas.</w:t>
      </w:r>
    </w:p>
    <w:p w14:paraId="4C04291A" w14:textId="77777777" w:rsidR="00D01FE0" w:rsidRDefault="00D01FE0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107442D" w14:textId="2AF5768E" w:rsidR="00D51D32" w:rsidRPr="00D51D32" w:rsidRDefault="00D51D32" w:rsidP="00D51D32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 w:rsidRPr="00D51D32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ARTÍCULO TRANSITORIO, NUEVO</w:t>
      </w:r>
    </w:p>
    <w:p w14:paraId="70BC09D7" w14:textId="77777777" w:rsidR="00D51D32" w:rsidRDefault="00D51D32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EAD68E" w14:textId="1312B28B" w:rsidR="003D450A" w:rsidRPr="001D3961" w:rsidRDefault="00D943D2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2. </w:t>
      </w:r>
      <w:r w:rsidR="001D3961" w:rsidRPr="001D3961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De la diputada Carla Morales</w:t>
      </w:r>
      <w:r w:rsidR="0007760F"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 xml:space="preserve"> Maldonado</w:t>
      </w:r>
    </w:p>
    <w:p w14:paraId="5C9A884B" w14:textId="77777777" w:rsidR="001D3961" w:rsidRDefault="001D3961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1470D60A" w14:textId="77777777" w:rsidR="00EF2A56" w:rsidRDefault="00EF2A56" w:rsidP="00EF2A5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F2A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incorporar el siguiente artículo transitorio nuevo:</w:t>
      </w:r>
    </w:p>
    <w:p w14:paraId="6A9FE883" w14:textId="77777777" w:rsidR="00EF2A56" w:rsidRPr="00EF2A56" w:rsidRDefault="00EF2A56" w:rsidP="00EF2A5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8F04A26" w14:textId="7C2BA75A" w:rsidR="00EF2A56" w:rsidRPr="00EF2A56" w:rsidRDefault="00EF2A56" w:rsidP="00EF2A5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F2A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“Artículo </w:t>
      </w:r>
      <w:proofErr w:type="gramStart"/>
      <w:r w:rsidRPr="00EF2A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transitorio.-</w:t>
      </w:r>
      <w:proofErr w:type="gramEnd"/>
      <w:r w:rsidRPr="00EF2A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Déjense sin efecto desde la publicación de la presente ley en el Diario Oficial,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F2A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las pensiones de gracia concedidas a partir del año 2021 en base a la acreditación realizada por el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F2A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Instituto Nacional de Derechos Humanos a sujetos afectados en el contexto del estallido social,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F2A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tratándose de beneficiarios que al momento de la concesión del beneficio o con posterioridad a ello,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F2A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fueren condenados por delitos que merezcan pena aflictiva.</w:t>
      </w:r>
    </w:p>
    <w:p w14:paraId="308B998C" w14:textId="77777777" w:rsidR="00EF2A56" w:rsidRDefault="00EF2A56" w:rsidP="00EF2A5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B6C5DC7" w14:textId="237FA20A" w:rsidR="00EF2A56" w:rsidRPr="00EF2A56" w:rsidRDefault="00EF2A56" w:rsidP="00EF2A5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F2A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dar cumplimiento a lo establecido en este artículo, el Servicio de Registro Civil e Identificación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F2A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remitirá sin más demora los antecedentes a la Subsecretaría del Interior, la que deberá enviar el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F2A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listado de beneficiarios de conformidad con el inciso primero a dicho Servicio dentro de las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F2A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veinticuatro horas siguientes a la publicación de la presente reforma en el Diario Oficial.</w:t>
      </w:r>
    </w:p>
    <w:p w14:paraId="06367355" w14:textId="77777777" w:rsidR="00EF2A56" w:rsidRDefault="00EF2A56" w:rsidP="00EF2A5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C54C2A6" w14:textId="54C99318" w:rsidR="00EF2A56" w:rsidRPr="00EF2A56" w:rsidRDefault="00EF2A56" w:rsidP="00EF2A5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EF2A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Subsecretaría del Interior oficiará en el más breve plazo a la Tesorería General de la República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F2A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el cese del pago, cuando ello fuere procedente de conformidad con lo señalado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EF2A5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precedentemente.”.</w:t>
      </w:r>
    </w:p>
    <w:p w14:paraId="7461AEF9" w14:textId="77777777" w:rsidR="008540AA" w:rsidRPr="00A7532D" w:rsidRDefault="008540AA" w:rsidP="008540A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731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***</w:t>
      </w:r>
    </w:p>
    <w:sectPr w:rsidR="008540AA" w:rsidRPr="00A7532D" w:rsidSect="00521DB0">
      <w:headerReference w:type="default" r:id="rId13"/>
      <w:pgSz w:w="12242" w:h="18722" w:code="141"/>
      <w:pgMar w:top="2410" w:right="170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D15B" w14:textId="77777777" w:rsidR="00E00AE3" w:rsidRDefault="00E00AE3" w:rsidP="000E5040">
      <w:r>
        <w:separator/>
      </w:r>
    </w:p>
  </w:endnote>
  <w:endnote w:type="continuationSeparator" w:id="0">
    <w:p w14:paraId="5C3544AC" w14:textId="77777777" w:rsidR="00E00AE3" w:rsidRDefault="00E00AE3" w:rsidP="000E5040">
      <w:r>
        <w:continuationSeparator/>
      </w:r>
    </w:p>
  </w:endnote>
  <w:endnote w:type="continuationNotice" w:id="1">
    <w:p w14:paraId="2A2117BB" w14:textId="77777777" w:rsidR="00E00AE3" w:rsidRDefault="00E00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2C9AC" w14:textId="77777777" w:rsidR="00E00AE3" w:rsidRDefault="00E00AE3" w:rsidP="000E5040">
      <w:r>
        <w:separator/>
      </w:r>
    </w:p>
  </w:footnote>
  <w:footnote w:type="continuationSeparator" w:id="0">
    <w:p w14:paraId="22E4A2BC" w14:textId="77777777" w:rsidR="00E00AE3" w:rsidRDefault="00E00AE3" w:rsidP="000E5040">
      <w:r>
        <w:continuationSeparator/>
      </w:r>
    </w:p>
  </w:footnote>
  <w:footnote w:type="continuationNotice" w:id="1">
    <w:p w14:paraId="1A62C549" w14:textId="77777777" w:rsidR="00E00AE3" w:rsidRDefault="00E00A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6C92" w14:textId="77777777" w:rsidR="00431642" w:rsidRDefault="00000000">
    <w:pPr>
      <w:pStyle w:val="Encabezado"/>
      <w:jc w:val="right"/>
    </w:pPr>
    <w:r>
      <w:rPr>
        <w:noProof/>
        <w:lang w:val="es-CL" w:eastAsia="es-CL"/>
      </w:rPr>
      <w:pict w14:anchorId="5D715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left:0;text-align:left;margin-left:-56.5pt;margin-top:-3.2pt;width:72.15pt;height:1in;z-index:1;visibility:visible">
          <v:imagedata r:id="rId1" o:title="logogris"/>
        </v:shape>
      </w:pict>
    </w:r>
    <w:r w:rsidR="00431642">
      <w:fldChar w:fldCharType="begin"/>
    </w:r>
    <w:r w:rsidR="00431642">
      <w:instrText>PAGE   \* MERGEFORMAT</w:instrText>
    </w:r>
    <w:r w:rsidR="00431642">
      <w:fldChar w:fldCharType="separate"/>
    </w:r>
    <w:r w:rsidR="00875C93">
      <w:rPr>
        <w:noProof/>
      </w:rPr>
      <w:t>4</w:t>
    </w:r>
    <w:r w:rsidR="00431642">
      <w:fldChar w:fldCharType="end"/>
    </w:r>
  </w:p>
  <w:p w14:paraId="64B50650" w14:textId="77777777" w:rsidR="000E5040" w:rsidRDefault="000E50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22F7"/>
    <w:multiLevelType w:val="hybridMultilevel"/>
    <w:tmpl w:val="9B1A9A00"/>
    <w:lvl w:ilvl="0" w:tplc="2A5C99A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CE6"/>
    <w:multiLevelType w:val="hybridMultilevel"/>
    <w:tmpl w:val="198A2E8C"/>
    <w:lvl w:ilvl="0" w:tplc="2E3C0240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D185C"/>
    <w:multiLevelType w:val="hybridMultilevel"/>
    <w:tmpl w:val="766687EC"/>
    <w:lvl w:ilvl="0" w:tplc="FE303C08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86F403C"/>
    <w:multiLevelType w:val="hybridMultilevel"/>
    <w:tmpl w:val="A144220A"/>
    <w:lvl w:ilvl="0" w:tplc="1E4A59D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50730C69"/>
    <w:multiLevelType w:val="hybridMultilevel"/>
    <w:tmpl w:val="911C7CE8"/>
    <w:lvl w:ilvl="0" w:tplc="A6BA9D3C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F11EC"/>
    <w:multiLevelType w:val="hybridMultilevel"/>
    <w:tmpl w:val="99C6B7C0"/>
    <w:lvl w:ilvl="0" w:tplc="DB641DF2">
      <w:start w:val="1"/>
      <w:numFmt w:val="lowerLetter"/>
      <w:lvlText w:val="%1)"/>
      <w:lvlJc w:val="left"/>
      <w:pPr>
        <w:ind w:left="4329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A591F"/>
    <w:multiLevelType w:val="hybridMultilevel"/>
    <w:tmpl w:val="C390E45C"/>
    <w:lvl w:ilvl="0" w:tplc="30DA6302">
      <w:start w:val="1"/>
      <w:numFmt w:val="lowerLetter"/>
      <w:lvlText w:val="%1)"/>
      <w:lvlJc w:val="left"/>
      <w:pPr>
        <w:ind w:left="3195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722288473">
    <w:abstractNumId w:val="2"/>
  </w:num>
  <w:num w:numId="2" w16cid:durableId="45682686">
    <w:abstractNumId w:val="4"/>
  </w:num>
  <w:num w:numId="3" w16cid:durableId="1025061764">
    <w:abstractNumId w:val="1"/>
  </w:num>
  <w:num w:numId="4" w16cid:durableId="39549832">
    <w:abstractNumId w:val="5"/>
  </w:num>
  <w:num w:numId="5" w16cid:durableId="1359088756">
    <w:abstractNumId w:val="3"/>
  </w:num>
  <w:num w:numId="6" w16cid:durableId="1708795029">
    <w:abstractNumId w:val="6"/>
  </w:num>
  <w:num w:numId="7" w16cid:durableId="69515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667D"/>
    <w:rsid w:val="0001114E"/>
    <w:rsid w:val="00012F93"/>
    <w:rsid w:val="00014BA6"/>
    <w:rsid w:val="00020CFD"/>
    <w:rsid w:val="0002774B"/>
    <w:rsid w:val="00031AF0"/>
    <w:rsid w:val="00032564"/>
    <w:rsid w:val="00034635"/>
    <w:rsid w:val="000355AA"/>
    <w:rsid w:val="000367CB"/>
    <w:rsid w:val="0003717E"/>
    <w:rsid w:val="0004092A"/>
    <w:rsid w:val="000433C6"/>
    <w:rsid w:val="000434F6"/>
    <w:rsid w:val="00045788"/>
    <w:rsid w:val="00045A1C"/>
    <w:rsid w:val="0004750C"/>
    <w:rsid w:val="00050B50"/>
    <w:rsid w:val="0005748E"/>
    <w:rsid w:val="00063D7F"/>
    <w:rsid w:val="00064499"/>
    <w:rsid w:val="0006591E"/>
    <w:rsid w:val="00072126"/>
    <w:rsid w:val="00072940"/>
    <w:rsid w:val="00074AD2"/>
    <w:rsid w:val="00076472"/>
    <w:rsid w:val="000769C6"/>
    <w:rsid w:val="0007760F"/>
    <w:rsid w:val="00077B03"/>
    <w:rsid w:val="00080885"/>
    <w:rsid w:val="000867F2"/>
    <w:rsid w:val="00091FDE"/>
    <w:rsid w:val="000924F3"/>
    <w:rsid w:val="00092A12"/>
    <w:rsid w:val="000A4EA8"/>
    <w:rsid w:val="000A7E2E"/>
    <w:rsid w:val="000B033A"/>
    <w:rsid w:val="000B0EEF"/>
    <w:rsid w:val="000B4E30"/>
    <w:rsid w:val="000B5899"/>
    <w:rsid w:val="000B5BFA"/>
    <w:rsid w:val="000C3B6D"/>
    <w:rsid w:val="000C7944"/>
    <w:rsid w:val="000D043D"/>
    <w:rsid w:val="000D18B4"/>
    <w:rsid w:val="000D1B13"/>
    <w:rsid w:val="000D399D"/>
    <w:rsid w:val="000D6874"/>
    <w:rsid w:val="000E0500"/>
    <w:rsid w:val="000E160C"/>
    <w:rsid w:val="000E5040"/>
    <w:rsid w:val="000E6823"/>
    <w:rsid w:val="000F0435"/>
    <w:rsid w:val="000F27D3"/>
    <w:rsid w:val="000F3ADF"/>
    <w:rsid w:val="000F3B2E"/>
    <w:rsid w:val="000F5AF0"/>
    <w:rsid w:val="000F5EDE"/>
    <w:rsid w:val="000F7163"/>
    <w:rsid w:val="000F7541"/>
    <w:rsid w:val="001002C6"/>
    <w:rsid w:val="00102B62"/>
    <w:rsid w:val="0010493A"/>
    <w:rsid w:val="001144A2"/>
    <w:rsid w:val="0011745E"/>
    <w:rsid w:val="00117888"/>
    <w:rsid w:val="001221B7"/>
    <w:rsid w:val="00123137"/>
    <w:rsid w:val="001237E8"/>
    <w:rsid w:val="00130FE5"/>
    <w:rsid w:val="00133AFE"/>
    <w:rsid w:val="00136EE1"/>
    <w:rsid w:val="00141F73"/>
    <w:rsid w:val="001425B1"/>
    <w:rsid w:val="0014437D"/>
    <w:rsid w:val="00145442"/>
    <w:rsid w:val="00146C15"/>
    <w:rsid w:val="00150FD1"/>
    <w:rsid w:val="00151F7D"/>
    <w:rsid w:val="0015204C"/>
    <w:rsid w:val="00160C0A"/>
    <w:rsid w:val="00161966"/>
    <w:rsid w:val="00162A25"/>
    <w:rsid w:val="00165316"/>
    <w:rsid w:val="00166BA7"/>
    <w:rsid w:val="0017127D"/>
    <w:rsid w:val="0017264E"/>
    <w:rsid w:val="0017304C"/>
    <w:rsid w:val="00173D25"/>
    <w:rsid w:val="00174442"/>
    <w:rsid w:val="00176E77"/>
    <w:rsid w:val="001810F7"/>
    <w:rsid w:val="001819B3"/>
    <w:rsid w:val="00183DD3"/>
    <w:rsid w:val="001854CD"/>
    <w:rsid w:val="00186858"/>
    <w:rsid w:val="00190110"/>
    <w:rsid w:val="0019216D"/>
    <w:rsid w:val="00194B07"/>
    <w:rsid w:val="00194B89"/>
    <w:rsid w:val="00194E5D"/>
    <w:rsid w:val="00195A2E"/>
    <w:rsid w:val="00197EDB"/>
    <w:rsid w:val="001A43C0"/>
    <w:rsid w:val="001A4B08"/>
    <w:rsid w:val="001A58E9"/>
    <w:rsid w:val="001A6789"/>
    <w:rsid w:val="001A6E5E"/>
    <w:rsid w:val="001A7919"/>
    <w:rsid w:val="001B492A"/>
    <w:rsid w:val="001B7D0F"/>
    <w:rsid w:val="001C1FB0"/>
    <w:rsid w:val="001C6A4E"/>
    <w:rsid w:val="001C7ED8"/>
    <w:rsid w:val="001D0BC2"/>
    <w:rsid w:val="001D169F"/>
    <w:rsid w:val="001D3961"/>
    <w:rsid w:val="001D5FA2"/>
    <w:rsid w:val="001D672D"/>
    <w:rsid w:val="001D6CEF"/>
    <w:rsid w:val="001E012E"/>
    <w:rsid w:val="001E0821"/>
    <w:rsid w:val="001E12AE"/>
    <w:rsid w:val="001E2C33"/>
    <w:rsid w:val="001E3FC2"/>
    <w:rsid w:val="001E601B"/>
    <w:rsid w:val="001E62B2"/>
    <w:rsid w:val="001E7B6A"/>
    <w:rsid w:val="001F23B4"/>
    <w:rsid w:val="001F2C06"/>
    <w:rsid w:val="001F3468"/>
    <w:rsid w:val="001F4B86"/>
    <w:rsid w:val="00200892"/>
    <w:rsid w:val="00200AC3"/>
    <w:rsid w:val="00203FDA"/>
    <w:rsid w:val="00204250"/>
    <w:rsid w:val="002143A2"/>
    <w:rsid w:val="00220681"/>
    <w:rsid w:val="0022159D"/>
    <w:rsid w:val="002221A3"/>
    <w:rsid w:val="002226FF"/>
    <w:rsid w:val="0022565E"/>
    <w:rsid w:val="002267EB"/>
    <w:rsid w:val="002300DA"/>
    <w:rsid w:val="00236219"/>
    <w:rsid w:val="00237443"/>
    <w:rsid w:val="00240989"/>
    <w:rsid w:val="00241965"/>
    <w:rsid w:val="00242EB5"/>
    <w:rsid w:val="002500FD"/>
    <w:rsid w:val="00252D66"/>
    <w:rsid w:val="00256F1E"/>
    <w:rsid w:val="002607B6"/>
    <w:rsid w:val="00280B62"/>
    <w:rsid w:val="00280B81"/>
    <w:rsid w:val="00285D5B"/>
    <w:rsid w:val="00290817"/>
    <w:rsid w:val="00291125"/>
    <w:rsid w:val="0029259E"/>
    <w:rsid w:val="00294349"/>
    <w:rsid w:val="0029696D"/>
    <w:rsid w:val="002A44E2"/>
    <w:rsid w:val="002A5821"/>
    <w:rsid w:val="002A5AE4"/>
    <w:rsid w:val="002A6956"/>
    <w:rsid w:val="002B5085"/>
    <w:rsid w:val="002B545E"/>
    <w:rsid w:val="002C1184"/>
    <w:rsid w:val="002C2DAA"/>
    <w:rsid w:val="002C42F1"/>
    <w:rsid w:val="002C57A1"/>
    <w:rsid w:val="002C6544"/>
    <w:rsid w:val="002C7862"/>
    <w:rsid w:val="002D1C79"/>
    <w:rsid w:val="002D2C2C"/>
    <w:rsid w:val="002E08B9"/>
    <w:rsid w:val="002E56E8"/>
    <w:rsid w:val="002E6E68"/>
    <w:rsid w:val="002F1013"/>
    <w:rsid w:val="002F1434"/>
    <w:rsid w:val="0030140D"/>
    <w:rsid w:val="00301CCC"/>
    <w:rsid w:val="003036FE"/>
    <w:rsid w:val="003065E9"/>
    <w:rsid w:val="00306AC5"/>
    <w:rsid w:val="003127C4"/>
    <w:rsid w:val="00313DA7"/>
    <w:rsid w:val="00317233"/>
    <w:rsid w:val="003211AB"/>
    <w:rsid w:val="003233D4"/>
    <w:rsid w:val="0033062C"/>
    <w:rsid w:val="003344AC"/>
    <w:rsid w:val="00341460"/>
    <w:rsid w:val="00341EB4"/>
    <w:rsid w:val="003420C8"/>
    <w:rsid w:val="00342154"/>
    <w:rsid w:val="003438A7"/>
    <w:rsid w:val="00350FB6"/>
    <w:rsid w:val="00352A71"/>
    <w:rsid w:val="00353305"/>
    <w:rsid w:val="00353C68"/>
    <w:rsid w:val="00353CAC"/>
    <w:rsid w:val="003544E6"/>
    <w:rsid w:val="003602BC"/>
    <w:rsid w:val="00361237"/>
    <w:rsid w:val="003655CF"/>
    <w:rsid w:val="0037052F"/>
    <w:rsid w:val="003717E0"/>
    <w:rsid w:val="0037350B"/>
    <w:rsid w:val="0037406A"/>
    <w:rsid w:val="00374B21"/>
    <w:rsid w:val="00382451"/>
    <w:rsid w:val="0038291E"/>
    <w:rsid w:val="00395E8F"/>
    <w:rsid w:val="003A2955"/>
    <w:rsid w:val="003A5ED9"/>
    <w:rsid w:val="003B007B"/>
    <w:rsid w:val="003B0579"/>
    <w:rsid w:val="003B1786"/>
    <w:rsid w:val="003B2166"/>
    <w:rsid w:val="003B2638"/>
    <w:rsid w:val="003B26C5"/>
    <w:rsid w:val="003B2772"/>
    <w:rsid w:val="003B6CAD"/>
    <w:rsid w:val="003B7F9E"/>
    <w:rsid w:val="003C1521"/>
    <w:rsid w:val="003D0D6E"/>
    <w:rsid w:val="003D26B0"/>
    <w:rsid w:val="003D450A"/>
    <w:rsid w:val="003D61A5"/>
    <w:rsid w:val="003E027B"/>
    <w:rsid w:val="003E2780"/>
    <w:rsid w:val="003E3703"/>
    <w:rsid w:val="003E7EF2"/>
    <w:rsid w:val="00405653"/>
    <w:rsid w:val="004069FC"/>
    <w:rsid w:val="0040702E"/>
    <w:rsid w:val="004074B5"/>
    <w:rsid w:val="004077A1"/>
    <w:rsid w:val="00407A3C"/>
    <w:rsid w:val="00410E1A"/>
    <w:rsid w:val="00416E39"/>
    <w:rsid w:val="00421A76"/>
    <w:rsid w:val="00422A6F"/>
    <w:rsid w:val="00423908"/>
    <w:rsid w:val="00431642"/>
    <w:rsid w:val="00433A16"/>
    <w:rsid w:val="0043512F"/>
    <w:rsid w:val="004416A4"/>
    <w:rsid w:val="0044498E"/>
    <w:rsid w:val="004474C6"/>
    <w:rsid w:val="004502A8"/>
    <w:rsid w:val="00457FF9"/>
    <w:rsid w:val="00460759"/>
    <w:rsid w:val="00460DB8"/>
    <w:rsid w:val="0046238D"/>
    <w:rsid w:val="00464106"/>
    <w:rsid w:val="00470825"/>
    <w:rsid w:val="004717F3"/>
    <w:rsid w:val="004723D3"/>
    <w:rsid w:val="00476476"/>
    <w:rsid w:val="0048103C"/>
    <w:rsid w:val="00484B88"/>
    <w:rsid w:val="00484BDD"/>
    <w:rsid w:val="004856D8"/>
    <w:rsid w:val="00487DE0"/>
    <w:rsid w:val="00490BF1"/>
    <w:rsid w:val="004911C6"/>
    <w:rsid w:val="004956A1"/>
    <w:rsid w:val="004A00CB"/>
    <w:rsid w:val="004A0665"/>
    <w:rsid w:val="004A1D89"/>
    <w:rsid w:val="004A2D66"/>
    <w:rsid w:val="004A35EE"/>
    <w:rsid w:val="004A3610"/>
    <w:rsid w:val="004A52C9"/>
    <w:rsid w:val="004B0233"/>
    <w:rsid w:val="004B388B"/>
    <w:rsid w:val="004B5519"/>
    <w:rsid w:val="004B6F89"/>
    <w:rsid w:val="004B7165"/>
    <w:rsid w:val="004B7736"/>
    <w:rsid w:val="004C54AE"/>
    <w:rsid w:val="004D129E"/>
    <w:rsid w:val="004D303A"/>
    <w:rsid w:val="004D36FD"/>
    <w:rsid w:val="004D3A81"/>
    <w:rsid w:val="004D3C56"/>
    <w:rsid w:val="004D649E"/>
    <w:rsid w:val="004E048F"/>
    <w:rsid w:val="004E383E"/>
    <w:rsid w:val="004E6BE0"/>
    <w:rsid w:val="004F14DC"/>
    <w:rsid w:val="004F1C21"/>
    <w:rsid w:val="004F7F16"/>
    <w:rsid w:val="005125A0"/>
    <w:rsid w:val="00513094"/>
    <w:rsid w:val="00521704"/>
    <w:rsid w:val="00521DB0"/>
    <w:rsid w:val="00527E4C"/>
    <w:rsid w:val="00530E6D"/>
    <w:rsid w:val="0053193C"/>
    <w:rsid w:val="00531963"/>
    <w:rsid w:val="005324B1"/>
    <w:rsid w:val="005334BF"/>
    <w:rsid w:val="00537E6C"/>
    <w:rsid w:val="0054310A"/>
    <w:rsid w:val="005460D6"/>
    <w:rsid w:val="005472CC"/>
    <w:rsid w:val="00551FB5"/>
    <w:rsid w:val="00552F60"/>
    <w:rsid w:val="00553E9F"/>
    <w:rsid w:val="0055492C"/>
    <w:rsid w:val="00554B00"/>
    <w:rsid w:val="005627CA"/>
    <w:rsid w:val="005664F4"/>
    <w:rsid w:val="00567260"/>
    <w:rsid w:val="00567AE1"/>
    <w:rsid w:val="00570F57"/>
    <w:rsid w:val="00571781"/>
    <w:rsid w:val="00572AD5"/>
    <w:rsid w:val="0057321B"/>
    <w:rsid w:val="00574C8B"/>
    <w:rsid w:val="00575877"/>
    <w:rsid w:val="00582B2D"/>
    <w:rsid w:val="00586B9A"/>
    <w:rsid w:val="00592193"/>
    <w:rsid w:val="005973E6"/>
    <w:rsid w:val="005A506C"/>
    <w:rsid w:val="005A5C4E"/>
    <w:rsid w:val="005B6C9B"/>
    <w:rsid w:val="005C215A"/>
    <w:rsid w:val="005C43BF"/>
    <w:rsid w:val="005E421B"/>
    <w:rsid w:val="005E4F56"/>
    <w:rsid w:val="005E6DDA"/>
    <w:rsid w:val="005F0A7A"/>
    <w:rsid w:val="00605ED4"/>
    <w:rsid w:val="0060682B"/>
    <w:rsid w:val="006102FE"/>
    <w:rsid w:val="00610918"/>
    <w:rsid w:val="0061458E"/>
    <w:rsid w:val="0062668F"/>
    <w:rsid w:val="00626CD4"/>
    <w:rsid w:val="00627C58"/>
    <w:rsid w:val="00630EC2"/>
    <w:rsid w:val="0063384D"/>
    <w:rsid w:val="0064000F"/>
    <w:rsid w:val="00641B4C"/>
    <w:rsid w:val="00654C0B"/>
    <w:rsid w:val="00660670"/>
    <w:rsid w:val="0066404A"/>
    <w:rsid w:val="00666A0F"/>
    <w:rsid w:val="00671731"/>
    <w:rsid w:val="0067313F"/>
    <w:rsid w:val="006761AB"/>
    <w:rsid w:val="006859A3"/>
    <w:rsid w:val="00690A3B"/>
    <w:rsid w:val="00694150"/>
    <w:rsid w:val="00697488"/>
    <w:rsid w:val="006B307E"/>
    <w:rsid w:val="006B5AD3"/>
    <w:rsid w:val="006B618D"/>
    <w:rsid w:val="006C3745"/>
    <w:rsid w:val="006C5E4F"/>
    <w:rsid w:val="006D3994"/>
    <w:rsid w:val="006D48CA"/>
    <w:rsid w:val="006D5C3C"/>
    <w:rsid w:val="006D7DC6"/>
    <w:rsid w:val="006E03BE"/>
    <w:rsid w:val="006E6744"/>
    <w:rsid w:val="006F1B55"/>
    <w:rsid w:val="006F5CAE"/>
    <w:rsid w:val="006F5EB2"/>
    <w:rsid w:val="00700932"/>
    <w:rsid w:val="00703497"/>
    <w:rsid w:val="00704196"/>
    <w:rsid w:val="00706803"/>
    <w:rsid w:val="007077C5"/>
    <w:rsid w:val="007160D9"/>
    <w:rsid w:val="0071618C"/>
    <w:rsid w:val="00721B4A"/>
    <w:rsid w:val="0072282D"/>
    <w:rsid w:val="00723996"/>
    <w:rsid w:val="00736F42"/>
    <w:rsid w:val="00743EC3"/>
    <w:rsid w:val="00744B0E"/>
    <w:rsid w:val="007451FA"/>
    <w:rsid w:val="00750B81"/>
    <w:rsid w:val="0075406C"/>
    <w:rsid w:val="0075437E"/>
    <w:rsid w:val="00754E94"/>
    <w:rsid w:val="00766C2F"/>
    <w:rsid w:val="00772786"/>
    <w:rsid w:val="00773A6D"/>
    <w:rsid w:val="007742B8"/>
    <w:rsid w:val="007742C5"/>
    <w:rsid w:val="007755EF"/>
    <w:rsid w:val="00783D76"/>
    <w:rsid w:val="00783E5E"/>
    <w:rsid w:val="007841FE"/>
    <w:rsid w:val="007854B9"/>
    <w:rsid w:val="00793457"/>
    <w:rsid w:val="00794735"/>
    <w:rsid w:val="00796724"/>
    <w:rsid w:val="007A1071"/>
    <w:rsid w:val="007A605B"/>
    <w:rsid w:val="007A78D5"/>
    <w:rsid w:val="007B23E9"/>
    <w:rsid w:val="007B2EB4"/>
    <w:rsid w:val="007B6148"/>
    <w:rsid w:val="007B69D4"/>
    <w:rsid w:val="007B7EED"/>
    <w:rsid w:val="007C333D"/>
    <w:rsid w:val="007C3D2E"/>
    <w:rsid w:val="007C79AC"/>
    <w:rsid w:val="007D04BC"/>
    <w:rsid w:val="007D32FB"/>
    <w:rsid w:val="007D4FCB"/>
    <w:rsid w:val="007D5877"/>
    <w:rsid w:val="007D7A3A"/>
    <w:rsid w:val="007E0A31"/>
    <w:rsid w:val="007E32E7"/>
    <w:rsid w:val="007E3BE4"/>
    <w:rsid w:val="007E481F"/>
    <w:rsid w:val="007E5A20"/>
    <w:rsid w:val="007E6C6D"/>
    <w:rsid w:val="007E6E8E"/>
    <w:rsid w:val="007F1B2A"/>
    <w:rsid w:val="007F1E6F"/>
    <w:rsid w:val="007F3C16"/>
    <w:rsid w:val="007F4093"/>
    <w:rsid w:val="007F4979"/>
    <w:rsid w:val="0081388F"/>
    <w:rsid w:val="00820853"/>
    <w:rsid w:val="00821F58"/>
    <w:rsid w:val="0082200A"/>
    <w:rsid w:val="00824700"/>
    <w:rsid w:val="008258F1"/>
    <w:rsid w:val="00825DEE"/>
    <w:rsid w:val="00826B33"/>
    <w:rsid w:val="008271B5"/>
    <w:rsid w:val="00832E30"/>
    <w:rsid w:val="0083378C"/>
    <w:rsid w:val="00834E63"/>
    <w:rsid w:val="00841AE5"/>
    <w:rsid w:val="00842E20"/>
    <w:rsid w:val="00844284"/>
    <w:rsid w:val="008477D1"/>
    <w:rsid w:val="00850F76"/>
    <w:rsid w:val="008540AA"/>
    <w:rsid w:val="00854140"/>
    <w:rsid w:val="0085526A"/>
    <w:rsid w:val="008564FC"/>
    <w:rsid w:val="00856FBD"/>
    <w:rsid w:val="00871578"/>
    <w:rsid w:val="00872115"/>
    <w:rsid w:val="00874D9C"/>
    <w:rsid w:val="00875C93"/>
    <w:rsid w:val="00880C7C"/>
    <w:rsid w:val="00880F65"/>
    <w:rsid w:val="008844A0"/>
    <w:rsid w:val="008852D4"/>
    <w:rsid w:val="00887F1C"/>
    <w:rsid w:val="00890884"/>
    <w:rsid w:val="008946D9"/>
    <w:rsid w:val="0089524E"/>
    <w:rsid w:val="00897F55"/>
    <w:rsid w:val="008A0269"/>
    <w:rsid w:val="008A1A89"/>
    <w:rsid w:val="008A27A4"/>
    <w:rsid w:val="008A449A"/>
    <w:rsid w:val="008A4EF1"/>
    <w:rsid w:val="008B1E01"/>
    <w:rsid w:val="008C0EC4"/>
    <w:rsid w:val="008C2EF6"/>
    <w:rsid w:val="008C6690"/>
    <w:rsid w:val="008C6AC0"/>
    <w:rsid w:val="008D24AD"/>
    <w:rsid w:val="008D56CF"/>
    <w:rsid w:val="008E2485"/>
    <w:rsid w:val="008E71A8"/>
    <w:rsid w:val="008F2A84"/>
    <w:rsid w:val="008F614F"/>
    <w:rsid w:val="008F64F9"/>
    <w:rsid w:val="008F6FF8"/>
    <w:rsid w:val="008F7594"/>
    <w:rsid w:val="00900B6B"/>
    <w:rsid w:val="00902AB7"/>
    <w:rsid w:val="00903EBC"/>
    <w:rsid w:val="00904089"/>
    <w:rsid w:val="00905FBE"/>
    <w:rsid w:val="009101E9"/>
    <w:rsid w:val="009109D9"/>
    <w:rsid w:val="0091270E"/>
    <w:rsid w:val="00916E65"/>
    <w:rsid w:val="009171CD"/>
    <w:rsid w:val="009209A8"/>
    <w:rsid w:val="00925478"/>
    <w:rsid w:val="00927963"/>
    <w:rsid w:val="00932397"/>
    <w:rsid w:val="00940365"/>
    <w:rsid w:val="0094324F"/>
    <w:rsid w:val="00946193"/>
    <w:rsid w:val="0095282F"/>
    <w:rsid w:val="00953400"/>
    <w:rsid w:val="009579B1"/>
    <w:rsid w:val="00961A36"/>
    <w:rsid w:val="00964273"/>
    <w:rsid w:val="00964DF4"/>
    <w:rsid w:val="00965341"/>
    <w:rsid w:val="00966EEF"/>
    <w:rsid w:val="0097200D"/>
    <w:rsid w:val="00977A70"/>
    <w:rsid w:val="00981CD4"/>
    <w:rsid w:val="00982B6E"/>
    <w:rsid w:val="00984383"/>
    <w:rsid w:val="009848C5"/>
    <w:rsid w:val="00992E0F"/>
    <w:rsid w:val="00995BA4"/>
    <w:rsid w:val="00996DB8"/>
    <w:rsid w:val="009A02D3"/>
    <w:rsid w:val="009A097E"/>
    <w:rsid w:val="009A0B5B"/>
    <w:rsid w:val="009A1C7A"/>
    <w:rsid w:val="009A67D7"/>
    <w:rsid w:val="009B586B"/>
    <w:rsid w:val="009B5984"/>
    <w:rsid w:val="009C0ACA"/>
    <w:rsid w:val="009C1B08"/>
    <w:rsid w:val="009C2723"/>
    <w:rsid w:val="009D0012"/>
    <w:rsid w:val="009D3325"/>
    <w:rsid w:val="009D4600"/>
    <w:rsid w:val="009D6A9D"/>
    <w:rsid w:val="009E2287"/>
    <w:rsid w:val="009E2BBE"/>
    <w:rsid w:val="009F23F1"/>
    <w:rsid w:val="009F3384"/>
    <w:rsid w:val="009F587A"/>
    <w:rsid w:val="009F7B9F"/>
    <w:rsid w:val="00A00920"/>
    <w:rsid w:val="00A02038"/>
    <w:rsid w:val="00A02236"/>
    <w:rsid w:val="00A026D4"/>
    <w:rsid w:val="00A03FE5"/>
    <w:rsid w:val="00A07A17"/>
    <w:rsid w:val="00A10B39"/>
    <w:rsid w:val="00A111FC"/>
    <w:rsid w:val="00A12E05"/>
    <w:rsid w:val="00A139A0"/>
    <w:rsid w:val="00A1574D"/>
    <w:rsid w:val="00A17731"/>
    <w:rsid w:val="00A2057C"/>
    <w:rsid w:val="00A21AB1"/>
    <w:rsid w:val="00A236B4"/>
    <w:rsid w:val="00A246F5"/>
    <w:rsid w:val="00A3001D"/>
    <w:rsid w:val="00A3527E"/>
    <w:rsid w:val="00A40F64"/>
    <w:rsid w:val="00A41013"/>
    <w:rsid w:val="00A469F5"/>
    <w:rsid w:val="00A47698"/>
    <w:rsid w:val="00A47C2C"/>
    <w:rsid w:val="00A539DF"/>
    <w:rsid w:val="00A74819"/>
    <w:rsid w:val="00A7532D"/>
    <w:rsid w:val="00A84E7A"/>
    <w:rsid w:val="00A87C45"/>
    <w:rsid w:val="00A91485"/>
    <w:rsid w:val="00A95237"/>
    <w:rsid w:val="00A9574A"/>
    <w:rsid w:val="00AA04C8"/>
    <w:rsid w:val="00AA459B"/>
    <w:rsid w:val="00AB3FDD"/>
    <w:rsid w:val="00AB4B37"/>
    <w:rsid w:val="00AB7391"/>
    <w:rsid w:val="00AB7881"/>
    <w:rsid w:val="00AC184E"/>
    <w:rsid w:val="00AC1959"/>
    <w:rsid w:val="00AC54E1"/>
    <w:rsid w:val="00AD7D5F"/>
    <w:rsid w:val="00AE1D74"/>
    <w:rsid w:val="00AE22A5"/>
    <w:rsid w:val="00AE6051"/>
    <w:rsid w:val="00AF1A13"/>
    <w:rsid w:val="00AF2056"/>
    <w:rsid w:val="00AF2A53"/>
    <w:rsid w:val="00AF2B6C"/>
    <w:rsid w:val="00AF3254"/>
    <w:rsid w:val="00AF3D8E"/>
    <w:rsid w:val="00AF45BE"/>
    <w:rsid w:val="00AF594E"/>
    <w:rsid w:val="00AF5D1D"/>
    <w:rsid w:val="00B00868"/>
    <w:rsid w:val="00B01F52"/>
    <w:rsid w:val="00B04088"/>
    <w:rsid w:val="00B05AB3"/>
    <w:rsid w:val="00B06DDD"/>
    <w:rsid w:val="00B070CA"/>
    <w:rsid w:val="00B07106"/>
    <w:rsid w:val="00B073C1"/>
    <w:rsid w:val="00B105D1"/>
    <w:rsid w:val="00B1061F"/>
    <w:rsid w:val="00B1111F"/>
    <w:rsid w:val="00B15274"/>
    <w:rsid w:val="00B1584A"/>
    <w:rsid w:val="00B16B04"/>
    <w:rsid w:val="00B20A59"/>
    <w:rsid w:val="00B20ECC"/>
    <w:rsid w:val="00B25A24"/>
    <w:rsid w:val="00B31855"/>
    <w:rsid w:val="00B35FBC"/>
    <w:rsid w:val="00B37A3D"/>
    <w:rsid w:val="00B40DF5"/>
    <w:rsid w:val="00B42998"/>
    <w:rsid w:val="00B45704"/>
    <w:rsid w:val="00B4628A"/>
    <w:rsid w:val="00B473B9"/>
    <w:rsid w:val="00B47F28"/>
    <w:rsid w:val="00B542A6"/>
    <w:rsid w:val="00B55FFF"/>
    <w:rsid w:val="00B56496"/>
    <w:rsid w:val="00B64B65"/>
    <w:rsid w:val="00B702C9"/>
    <w:rsid w:val="00B711E5"/>
    <w:rsid w:val="00B74E77"/>
    <w:rsid w:val="00B75CA9"/>
    <w:rsid w:val="00B76BB6"/>
    <w:rsid w:val="00B81BB1"/>
    <w:rsid w:val="00B82BED"/>
    <w:rsid w:val="00B84584"/>
    <w:rsid w:val="00B913EC"/>
    <w:rsid w:val="00B9157C"/>
    <w:rsid w:val="00B93433"/>
    <w:rsid w:val="00B96361"/>
    <w:rsid w:val="00B97152"/>
    <w:rsid w:val="00B97461"/>
    <w:rsid w:val="00BA0BB2"/>
    <w:rsid w:val="00BA1FF1"/>
    <w:rsid w:val="00BA4142"/>
    <w:rsid w:val="00BA539C"/>
    <w:rsid w:val="00BA53AE"/>
    <w:rsid w:val="00BA578A"/>
    <w:rsid w:val="00BA6468"/>
    <w:rsid w:val="00BA784F"/>
    <w:rsid w:val="00BA7AF2"/>
    <w:rsid w:val="00BB316F"/>
    <w:rsid w:val="00BB478B"/>
    <w:rsid w:val="00BC0B2F"/>
    <w:rsid w:val="00BC3EAD"/>
    <w:rsid w:val="00BC5224"/>
    <w:rsid w:val="00BD14E4"/>
    <w:rsid w:val="00BD1EF4"/>
    <w:rsid w:val="00BD2393"/>
    <w:rsid w:val="00BD76E3"/>
    <w:rsid w:val="00BE27A8"/>
    <w:rsid w:val="00BE3277"/>
    <w:rsid w:val="00BE4D8D"/>
    <w:rsid w:val="00BE7061"/>
    <w:rsid w:val="00BE7706"/>
    <w:rsid w:val="00BF1EA7"/>
    <w:rsid w:val="00BF7580"/>
    <w:rsid w:val="00BF7655"/>
    <w:rsid w:val="00C00C18"/>
    <w:rsid w:val="00C132AF"/>
    <w:rsid w:val="00C13898"/>
    <w:rsid w:val="00C1567A"/>
    <w:rsid w:val="00C21156"/>
    <w:rsid w:val="00C23047"/>
    <w:rsid w:val="00C23ED3"/>
    <w:rsid w:val="00C25A79"/>
    <w:rsid w:val="00C30B51"/>
    <w:rsid w:val="00C31291"/>
    <w:rsid w:val="00C322D9"/>
    <w:rsid w:val="00C33F65"/>
    <w:rsid w:val="00C367B0"/>
    <w:rsid w:val="00C36DD5"/>
    <w:rsid w:val="00C37D8E"/>
    <w:rsid w:val="00C406FC"/>
    <w:rsid w:val="00C431D6"/>
    <w:rsid w:val="00C4632E"/>
    <w:rsid w:val="00C46D68"/>
    <w:rsid w:val="00C46FA6"/>
    <w:rsid w:val="00C4773B"/>
    <w:rsid w:val="00C5034C"/>
    <w:rsid w:val="00C51B75"/>
    <w:rsid w:val="00C51D1A"/>
    <w:rsid w:val="00C5368E"/>
    <w:rsid w:val="00C54688"/>
    <w:rsid w:val="00C550BF"/>
    <w:rsid w:val="00C61F44"/>
    <w:rsid w:val="00C61FBC"/>
    <w:rsid w:val="00C622D6"/>
    <w:rsid w:val="00C625D1"/>
    <w:rsid w:val="00C74659"/>
    <w:rsid w:val="00C817BD"/>
    <w:rsid w:val="00C834AB"/>
    <w:rsid w:val="00C84D9C"/>
    <w:rsid w:val="00C85C99"/>
    <w:rsid w:val="00C86CBA"/>
    <w:rsid w:val="00C92F9F"/>
    <w:rsid w:val="00C92FC5"/>
    <w:rsid w:val="00C93647"/>
    <w:rsid w:val="00C955F6"/>
    <w:rsid w:val="00C95C37"/>
    <w:rsid w:val="00C9757F"/>
    <w:rsid w:val="00CA3290"/>
    <w:rsid w:val="00CA3B7A"/>
    <w:rsid w:val="00CA3F77"/>
    <w:rsid w:val="00CA3F99"/>
    <w:rsid w:val="00CA4EB8"/>
    <w:rsid w:val="00CA7738"/>
    <w:rsid w:val="00CB0DAF"/>
    <w:rsid w:val="00CB2C1F"/>
    <w:rsid w:val="00CB3E55"/>
    <w:rsid w:val="00CB5868"/>
    <w:rsid w:val="00CC1A4B"/>
    <w:rsid w:val="00CC274A"/>
    <w:rsid w:val="00CC2FBF"/>
    <w:rsid w:val="00CC39CA"/>
    <w:rsid w:val="00CC4402"/>
    <w:rsid w:val="00CC6770"/>
    <w:rsid w:val="00CC7677"/>
    <w:rsid w:val="00CD0013"/>
    <w:rsid w:val="00CD28B6"/>
    <w:rsid w:val="00CD7153"/>
    <w:rsid w:val="00CD7A04"/>
    <w:rsid w:val="00CE1D5B"/>
    <w:rsid w:val="00CE426B"/>
    <w:rsid w:val="00CE7114"/>
    <w:rsid w:val="00CF1B54"/>
    <w:rsid w:val="00CF1F7F"/>
    <w:rsid w:val="00CF460D"/>
    <w:rsid w:val="00CF553A"/>
    <w:rsid w:val="00CF6C4D"/>
    <w:rsid w:val="00CF7D4C"/>
    <w:rsid w:val="00CF7E4C"/>
    <w:rsid w:val="00D01CD5"/>
    <w:rsid w:val="00D01FE0"/>
    <w:rsid w:val="00D0488C"/>
    <w:rsid w:val="00D04E3A"/>
    <w:rsid w:val="00D10860"/>
    <w:rsid w:val="00D123C7"/>
    <w:rsid w:val="00D134CD"/>
    <w:rsid w:val="00D16B6B"/>
    <w:rsid w:val="00D17833"/>
    <w:rsid w:val="00D20EB2"/>
    <w:rsid w:val="00D246B9"/>
    <w:rsid w:val="00D321E3"/>
    <w:rsid w:val="00D32291"/>
    <w:rsid w:val="00D34BFB"/>
    <w:rsid w:val="00D37DEF"/>
    <w:rsid w:val="00D42B9E"/>
    <w:rsid w:val="00D46AB4"/>
    <w:rsid w:val="00D50BE1"/>
    <w:rsid w:val="00D51D32"/>
    <w:rsid w:val="00D53633"/>
    <w:rsid w:val="00D547C2"/>
    <w:rsid w:val="00D67E48"/>
    <w:rsid w:val="00D75E78"/>
    <w:rsid w:val="00D76803"/>
    <w:rsid w:val="00D87BE1"/>
    <w:rsid w:val="00D943D2"/>
    <w:rsid w:val="00D94432"/>
    <w:rsid w:val="00D954D7"/>
    <w:rsid w:val="00D96CAF"/>
    <w:rsid w:val="00D97633"/>
    <w:rsid w:val="00DA1398"/>
    <w:rsid w:val="00DB215C"/>
    <w:rsid w:val="00DB30B6"/>
    <w:rsid w:val="00DB72F8"/>
    <w:rsid w:val="00DD563D"/>
    <w:rsid w:val="00DD5A2E"/>
    <w:rsid w:val="00DD5CB9"/>
    <w:rsid w:val="00DD61AA"/>
    <w:rsid w:val="00DD7F64"/>
    <w:rsid w:val="00DE038F"/>
    <w:rsid w:val="00DE079B"/>
    <w:rsid w:val="00DE15F9"/>
    <w:rsid w:val="00DE2FC6"/>
    <w:rsid w:val="00DE3DC9"/>
    <w:rsid w:val="00DE5AE4"/>
    <w:rsid w:val="00DE7D2A"/>
    <w:rsid w:val="00DF0490"/>
    <w:rsid w:val="00DF4809"/>
    <w:rsid w:val="00DF4AEE"/>
    <w:rsid w:val="00E00AE3"/>
    <w:rsid w:val="00E048FA"/>
    <w:rsid w:val="00E0547D"/>
    <w:rsid w:val="00E05D9F"/>
    <w:rsid w:val="00E206DD"/>
    <w:rsid w:val="00E213A8"/>
    <w:rsid w:val="00E21D38"/>
    <w:rsid w:val="00E25384"/>
    <w:rsid w:val="00E30D76"/>
    <w:rsid w:val="00E345B5"/>
    <w:rsid w:val="00E51927"/>
    <w:rsid w:val="00E54976"/>
    <w:rsid w:val="00E5650B"/>
    <w:rsid w:val="00E56526"/>
    <w:rsid w:val="00E6234E"/>
    <w:rsid w:val="00E66DA4"/>
    <w:rsid w:val="00E67764"/>
    <w:rsid w:val="00E700E2"/>
    <w:rsid w:val="00E70312"/>
    <w:rsid w:val="00E8108A"/>
    <w:rsid w:val="00E81750"/>
    <w:rsid w:val="00E833F4"/>
    <w:rsid w:val="00E835C6"/>
    <w:rsid w:val="00E84812"/>
    <w:rsid w:val="00E86280"/>
    <w:rsid w:val="00E863FA"/>
    <w:rsid w:val="00E90D3D"/>
    <w:rsid w:val="00E914E0"/>
    <w:rsid w:val="00E92857"/>
    <w:rsid w:val="00E96D6C"/>
    <w:rsid w:val="00EA06FA"/>
    <w:rsid w:val="00EA090C"/>
    <w:rsid w:val="00EA3A4B"/>
    <w:rsid w:val="00EA76E5"/>
    <w:rsid w:val="00EB15AA"/>
    <w:rsid w:val="00EB299C"/>
    <w:rsid w:val="00EB3878"/>
    <w:rsid w:val="00EB448D"/>
    <w:rsid w:val="00EC17B0"/>
    <w:rsid w:val="00EC2ABD"/>
    <w:rsid w:val="00EC3E6D"/>
    <w:rsid w:val="00EC4D4E"/>
    <w:rsid w:val="00EC66A0"/>
    <w:rsid w:val="00ED3B71"/>
    <w:rsid w:val="00ED40CA"/>
    <w:rsid w:val="00ED5413"/>
    <w:rsid w:val="00EE1E99"/>
    <w:rsid w:val="00EE267A"/>
    <w:rsid w:val="00EE3B52"/>
    <w:rsid w:val="00EE47F7"/>
    <w:rsid w:val="00EF17B3"/>
    <w:rsid w:val="00EF2A56"/>
    <w:rsid w:val="00EF4C26"/>
    <w:rsid w:val="00EF6A33"/>
    <w:rsid w:val="00EF7613"/>
    <w:rsid w:val="00EF7948"/>
    <w:rsid w:val="00F01C58"/>
    <w:rsid w:val="00F05DE4"/>
    <w:rsid w:val="00F0781D"/>
    <w:rsid w:val="00F07DDE"/>
    <w:rsid w:val="00F10883"/>
    <w:rsid w:val="00F11388"/>
    <w:rsid w:val="00F13FCA"/>
    <w:rsid w:val="00F16FCE"/>
    <w:rsid w:val="00F1753E"/>
    <w:rsid w:val="00F208F2"/>
    <w:rsid w:val="00F236A2"/>
    <w:rsid w:val="00F256DA"/>
    <w:rsid w:val="00F265F1"/>
    <w:rsid w:val="00F2722B"/>
    <w:rsid w:val="00F34273"/>
    <w:rsid w:val="00F34B1A"/>
    <w:rsid w:val="00F3778D"/>
    <w:rsid w:val="00F413CC"/>
    <w:rsid w:val="00F465D4"/>
    <w:rsid w:val="00F4712C"/>
    <w:rsid w:val="00F52E4C"/>
    <w:rsid w:val="00F53F2C"/>
    <w:rsid w:val="00F573DE"/>
    <w:rsid w:val="00F6053B"/>
    <w:rsid w:val="00F61AC7"/>
    <w:rsid w:val="00F704EF"/>
    <w:rsid w:val="00F734D8"/>
    <w:rsid w:val="00F7676F"/>
    <w:rsid w:val="00F77465"/>
    <w:rsid w:val="00F80978"/>
    <w:rsid w:val="00F82E1B"/>
    <w:rsid w:val="00F835C8"/>
    <w:rsid w:val="00F85CA1"/>
    <w:rsid w:val="00F8779F"/>
    <w:rsid w:val="00F87E25"/>
    <w:rsid w:val="00F921A3"/>
    <w:rsid w:val="00F92D44"/>
    <w:rsid w:val="00F9307D"/>
    <w:rsid w:val="00F969AC"/>
    <w:rsid w:val="00FA1E82"/>
    <w:rsid w:val="00FA1FAF"/>
    <w:rsid w:val="00FA5686"/>
    <w:rsid w:val="00FC0BE3"/>
    <w:rsid w:val="00FC5A62"/>
    <w:rsid w:val="00FD0235"/>
    <w:rsid w:val="00FD7FD9"/>
    <w:rsid w:val="00FE2321"/>
    <w:rsid w:val="00FF1AD6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55A027A"/>
  <w15:docId w15:val="{D7B062B5-8313-44D2-BA8E-19B3EDE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notapie">
    <w:name w:val="footnote text"/>
    <w:basedOn w:val="Normal"/>
    <w:link w:val="TextonotapieCar"/>
    <w:uiPriority w:val="99"/>
    <w:semiHidden/>
    <w:unhideWhenUsed/>
    <w:rsid w:val="00C2115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21156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C21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3d9d40c95effd72b93827cdba83f1d6b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f272128409aa46c16bd523f1e58aa1c2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01B449C-274E-465A-B090-6D3A981418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5E5F25-6E60-4760-958B-90E37B587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93679D-8E2F-4B26-82A4-6DFD9AE81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660B95-2388-4009-B643-52DA8D39DBB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65BFE8E3-65F7-4F00-B7AF-A4D37C77BD2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37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Cristian Ortiz</cp:lastModifiedBy>
  <cp:revision>46</cp:revision>
  <cp:lastPrinted>2023-10-12T15:53:00Z</cp:lastPrinted>
  <dcterms:created xsi:type="dcterms:W3CDTF">2024-04-24T16:58:00Z</dcterms:created>
  <dcterms:modified xsi:type="dcterms:W3CDTF">2024-06-03T13:59:00Z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9687200.00000000</vt:lpwstr>
  </property>
  <property fmtid="{D5CDD505-2E9C-101B-9397-08002B2CF9AE}" pid="4" name="MediaServiceImageTags">
    <vt:lpwstr/>
  </property>
</Properties>
</file>