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206D2" w14:textId="327EBDA5" w:rsidR="00E52800" w:rsidRDefault="00000000" w:rsidP="002E2763">
      <w:pPr>
        <w:tabs>
          <w:tab w:val="left" w:pos="2552"/>
          <w:tab w:val="left" w:pos="6105"/>
        </w:tabs>
        <w:spacing w:line="23" w:lineRule="atLeast"/>
        <w:ind w:firstLine="297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val="es-ES"/>
        </w:rPr>
        <w:pict w14:anchorId="4D428C38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74.3pt;margin-top:-.15pt;width:78.75pt;height:27.4pt;z-index:1" filled="f" stroked="f">
            <v:textbox style="mso-next-textbox:#_x0000_s2051">
              <w:txbxContent>
                <w:p w14:paraId="785B26A4" w14:textId="77777777" w:rsidR="00067DD9" w:rsidRDefault="00A752BD" w:rsidP="00E11D8D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proofErr w:type="spellEnd"/>
                  <w:r w:rsidR="001028E8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r w:rsidR="008B5293">
                    <w:rPr>
                      <w:rFonts w:ascii="Courier New" w:hAnsi="Courier New"/>
                      <w:sz w:val="16"/>
                      <w:lang w:val="en-US"/>
                    </w:rPr>
                    <w:t>com</w:t>
                  </w:r>
                </w:p>
                <w:p w14:paraId="5BE6509F" w14:textId="68808E39" w:rsidR="00067DD9" w:rsidRDefault="00067DD9" w:rsidP="00134126">
                  <w:pPr>
                    <w:jc w:val="center"/>
                    <w:rPr>
                      <w:lang w:val="en-US"/>
                    </w:rPr>
                  </w:pPr>
                  <w:r w:rsidRPr="00E73FE1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A40EEC">
                    <w:rPr>
                      <w:rFonts w:ascii="Courier New" w:hAnsi="Courier New"/>
                      <w:sz w:val="16"/>
                      <w:lang w:val="en-US"/>
                    </w:rPr>
                    <w:t>31</w:t>
                  </w:r>
                  <w:r w:rsidRPr="00E73FE1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 w:rsidR="00D829C9"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A40EEC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="00134126" w:rsidRPr="00E73FE1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E52800" w:rsidRPr="00F16115">
        <w:rPr>
          <w:rFonts w:ascii="Courier New" w:hAnsi="Courier New" w:cs="Courier New"/>
        </w:rPr>
        <w:t xml:space="preserve">Oficio </w:t>
      </w:r>
      <w:r w:rsidR="00E52800" w:rsidRPr="000818BF">
        <w:rPr>
          <w:rFonts w:ascii="Courier New" w:hAnsi="Courier New" w:cs="Courier New"/>
        </w:rPr>
        <w:t>Nº</w:t>
      </w:r>
      <w:r w:rsidR="00FB407E" w:rsidRPr="000818BF">
        <w:rPr>
          <w:rFonts w:ascii="Courier New" w:hAnsi="Courier New" w:cs="Courier New"/>
        </w:rPr>
        <w:t>1</w:t>
      </w:r>
      <w:r w:rsidR="00A40EEC">
        <w:rPr>
          <w:rFonts w:ascii="Courier New" w:hAnsi="Courier New" w:cs="Courier New"/>
        </w:rPr>
        <w:t>9.4</w:t>
      </w:r>
      <w:r w:rsidR="0070422F">
        <w:rPr>
          <w:rFonts w:ascii="Courier New" w:hAnsi="Courier New" w:cs="Courier New"/>
        </w:rPr>
        <w:t>97</w:t>
      </w:r>
    </w:p>
    <w:p w14:paraId="0E7C5473" w14:textId="77777777" w:rsidR="001013E3" w:rsidRDefault="001013E3" w:rsidP="00EB67ED">
      <w:pPr>
        <w:tabs>
          <w:tab w:val="left" w:pos="2592"/>
        </w:tabs>
        <w:ind w:firstLine="2977"/>
        <w:jc w:val="both"/>
        <w:rPr>
          <w:rFonts w:ascii="Courier New" w:hAnsi="Courier New" w:cs="Courier New"/>
        </w:rPr>
      </w:pPr>
    </w:p>
    <w:p w14:paraId="52C06F0F" w14:textId="77777777" w:rsidR="00384EAB" w:rsidRDefault="00384EAB" w:rsidP="00EB67ED">
      <w:pPr>
        <w:tabs>
          <w:tab w:val="left" w:pos="2592"/>
        </w:tabs>
        <w:ind w:firstLine="2977"/>
        <w:jc w:val="both"/>
        <w:rPr>
          <w:rFonts w:ascii="Courier New" w:hAnsi="Courier New" w:cs="Courier New"/>
        </w:rPr>
      </w:pPr>
    </w:p>
    <w:p w14:paraId="68D49B25" w14:textId="77777777" w:rsidR="00377B59" w:rsidRDefault="00377B59" w:rsidP="00EB67ED">
      <w:pPr>
        <w:tabs>
          <w:tab w:val="left" w:pos="2592"/>
        </w:tabs>
        <w:ind w:firstLine="2977"/>
        <w:jc w:val="both"/>
        <w:rPr>
          <w:rFonts w:ascii="Courier New" w:hAnsi="Courier New" w:cs="Courier New"/>
        </w:rPr>
      </w:pPr>
    </w:p>
    <w:p w14:paraId="3B716908" w14:textId="40808F58" w:rsidR="00E11D8D" w:rsidRDefault="00F10973" w:rsidP="002E2763">
      <w:pPr>
        <w:tabs>
          <w:tab w:val="left" w:pos="2592"/>
        </w:tabs>
        <w:spacing w:line="23" w:lineRule="atLeast"/>
        <w:ind w:firstLine="2977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>VALPARA</w:t>
      </w:r>
      <w:r w:rsidR="00F55DE5" w:rsidRPr="00017C4C">
        <w:rPr>
          <w:rFonts w:ascii="Courier New" w:hAnsi="Courier New" w:cs="Courier New"/>
        </w:rPr>
        <w:t>Í</w:t>
      </w:r>
      <w:r w:rsidRPr="00017C4C">
        <w:rPr>
          <w:rFonts w:ascii="Courier New" w:hAnsi="Courier New" w:cs="Courier New"/>
        </w:rPr>
        <w:t xml:space="preserve">SO, </w:t>
      </w:r>
      <w:r w:rsidR="00A40EEC">
        <w:rPr>
          <w:rFonts w:ascii="Courier New" w:hAnsi="Courier New" w:cs="Courier New"/>
        </w:rPr>
        <w:t>15 de mayo de 2024</w:t>
      </w:r>
    </w:p>
    <w:p w14:paraId="08D71A26" w14:textId="77777777" w:rsidR="00EB67ED" w:rsidRDefault="00EB67ED" w:rsidP="00EB67ED">
      <w:pPr>
        <w:tabs>
          <w:tab w:val="left" w:pos="2592"/>
        </w:tabs>
        <w:ind w:firstLine="2977"/>
        <w:jc w:val="both"/>
        <w:rPr>
          <w:rFonts w:ascii="Courier New" w:hAnsi="Courier New" w:cs="Courier New"/>
        </w:rPr>
      </w:pPr>
    </w:p>
    <w:p w14:paraId="1A42D03D" w14:textId="77777777" w:rsidR="00377B59" w:rsidRDefault="00377B59" w:rsidP="00EB67ED">
      <w:pPr>
        <w:tabs>
          <w:tab w:val="left" w:pos="2592"/>
        </w:tabs>
        <w:ind w:firstLine="2977"/>
        <w:jc w:val="both"/>
        <w:rPr>
          <w:rFonts w:ascii="Courier New" w:hAnsi="Courier New" w:cs="Courier New"/>
        </w:rPr>
      </w:pPr>
    </w:p>
    <w:p w14:paraId="3F12C6CC" w14:textId="77777777" w:rsidR="00E80335" w:rsidRDefault="00E80335" w:rsidP="00EB67ED">
      <w:pPr>
        <w:tabs>
          <w:tab w:val="left" w:pos="2592"/>
        </w:tabs>
        <w:ind w:firstLine="2977"/>
        <w:jc w:val="both"/>
        <w:rPr>
          <w:rFonts w:ascii="Courier New" w:hAnsi="Courier New" w:cs="Courier New"/>
        </w:rPr>
      </w:pPr>
    </w:p>
    <w:p w14:paraId="4E615347" w14:textId="7E44D292" w:rsidR="00FD4FE1" w:rsidRPr="00E122BA" w:rsidRDefault="000C7C16" w:rsidP="00A75F70">
      <w:pPr>
        <w:tabs>
          <w:tab w:val="left" w:pos="2552"/>
        </w:tabs>
        <w:spacing w:line="276" w:lineRule="auto"/>
        <w:ind w:right="-91" w:firstLine="2977"/>
        <w:jc w:val="both"/>
        <w:rPr>
          <w:rFonts w:ascii="Courier New" w:hAnsi="Courier New" w:cs="Courier New"/>
        </w:rPr>
      </w:pPr>
      <w:r w:rsidRPr="000C7C16">
        <w:rPr>
          <w:rFonts w:ascii="Courier New" w:hAnsi="Courier New" w:cs="Courier New"/>
        </w:rPr>
        <w:t>Tengo a honra comunicar a US. que los Comités Parlamentarios, en sesión del día de hoy, acordaron que la Comisión de Minería y Energía conozca como primera comisión técnica el proyecto de ley que mejora la competencia y perfecciona el mercado del gas licuado, correspondiente al boletín N°16.035-03</w:t>
      </w:r>
      <w:r w:rsidR="00CF65F2">
        <w:rPr>
          <w:rFonts w:ascii="Courier New" w:hAnsi="Courier New" w:cs="Courier New"/>
        </w:rPr>
        <w:t>. A su vez</w:t>
      </w:r>
      <w:r w:rsidRPr="000C7C16">
        <w:rPr>
          <w:rFonts w:ascii="Courier New" w:hAnsi="Courier New" w:cs="Courier New"/>
        </w:rPr>
        <w:t xml:space="preserve">, que una vez despachado </w:t>
      </w:r>
      <w:r>
        <w:rPr>
          <w:rFonts w:ascii="Courier New" w:hAnsi="Courier New" w:cs="Courier New"/>
        </w:rPr>
        <w:t>el</w:t>
      </w:r>
      <w:r w:rsidR="00A57F5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proyecto </w:t>
      </w:r>
      <w:r w:rsidRPr="000C7C16">
        <w:rPr>
          <w:rFonts w:ascii="Courier New" w:hAnsi="Courier New" w:cs="Courier New"/>
        </w:rPr>
        <w:t xml:space="preserve">sea conocido por la </w:t>
      </w:r>
      <w:r w:rsidR="00D6787C" w:rsidRPr="00E122BA">
        <w:rPr>
          <w:rFonts w:ascii="Courier New" w:hAnsi="Courier New" w:cs="Courier New"/>
        </w:rPr>
        <w:t xml:space="preserve">Comisión de </w:t>
      </w:r>
      <w:r w:rsidR="002B603A" w:rsidRPr="002B603A">
        <w:rPr>
          <w:rFonts w:ascii="Courier New" w:hAnsi="Courier New" w:cs="Courier New"/>
        </w:rPr>
        <w:t>Economía, Fomento; Micro, Pequeña y Mediana Empresa; Protección de los Consumidores y Turismo</w:t>
      </w:r>
      <w:r w:rsidR="002B603A">
        <w:rPr>
          <w:rFonts w:ascii="Courier New" w:hAnsi="Courier New" w:cs="Courier New"/>
        </w:rPr>
        <w:t>,</w:t>
      </w:r>
      <w:r w:rsidR="00F10E6A">
        <w:rPr>
          <w:rFonts w:ascii="Courier New" w:hAnsi="Courier New" w:cs="Courier New"/>
        </w:rPr>
        <w:t xml:space="preserve"> como segunda comisión técnica</w:t>
      </w:r>
      <w:r w:rsidR="00FD4FE1" w:rsidRPr="00E122BA">
        <w:rPr>
          <w:rFonts w:ascii="Courier New" w:hAnsi="Courier New" w:cs="Courier New"/>
        </w:rPr>
        <w:t>.</w:t>
      </w:r>
    </w:p>
    <w:p w14:paraId="06C4BC77" w14:textId="77777777" w:rsidR="00FD4FE1" w:rsidRDefault="00FD4FE1" w:rsidP="00A75F70">
      <w:pPr>
        <w:tabs>
          <w:tab w:val="left" w:pos="2552"/>
        </w:tabs>
        <w:spacing w:line="276" w:lineRule="auto"/>
        <w:ind w:right="-91" w:firstLine="2977"/>
        <w:jc w:val="both"/>
        <w:rPr>
          <w:rFonts w:ascii="Courier New" w:hAnsi="Courier New" w:cs="Courier New"/>
        </w:rPr>
      </w:pPr>
    </w:p>
    <w:p w14:paraId="447EC366" w14:textId="50DECCF7" w:rsidR="00F10E6A" w:rsidRDefault="00F10E6A" w:rsidP="00F10E6A">
      <w:pPr>
        <w:tabs>
          <w:tab w:val="left" w:pos="2552"/>
        </w:tabs>
        <w:spacing w:line="276" w:lineRule="auto"/>
        <w:ind w:firstLine="2977"/>
        <w:jc w:val="both"/>
        <w:rPr>
          <w:rFonts w:ascii="Courier New" w:hAnsi="Courier New" w:cs="Courier New"/>
        </w:rPr>
      </w:pPr>
      <w:r w:rsidRPr="00E122BA">
        <w:rPr>
          <w:rFonts w:ascii="Courier New" w:hAnsi="Courier New" w:cs="Courier New"/>
        </w:rPr>
        <w:t xml:space="preserve">En consecuencia, para el cumplimiento del propósito antes señalado, se solicitó a </w:t>
      </w:r>
      <w:r>
        <w:rPr>
          <w:rFonts w:ascii="Courier New" w:hAnsi="Courier New" w:cs="Courier New"/>
        </w:rPr>
        <w:t>l</w:t>
      </w:r>
      <w:r w:rsidRPr="00E122BA">
        <w:rPr>
          <w:rFonts w:ascii="Courier New" w:hAnsi="Courier New" w:cs="Courier New"/>
        </w:rPr>
        <w:t xml:space="preserve">a Comisión </w:t>
      </w:r>
      <w:r w:rsidR="005B70D5">
        <w:rPr>
          <w:rFonts w:ascii="Courier New" w:hAnsi="Courier New" w:cs="Courier New"/>
        </w:rPr>
        <w:t>respectiva</w:t>
      </w:r>
      <w:r>
        <w:rPr>
          <w:rFonts w:ascii="Courier New" w:hAnsi="Courier New" w:cs="Courier New"/>
        </w:rPr>
        <w:t xml:space="preserve"> </w:t>
      </w:r>
      <w:r w:rsidRPr="00E122BA">
        <w:rPr>
          <w:rFonts w:ascii="Courier New" w:hAnsi="Courier New" w:cs="Courier New"/>
        </w:rPr>
        <w:t>instruir que el expediente de tramitación del proyecto de ley sea remitido a Vuestra Comisión</w:t>
      </w:r>
      <w:r>
        <w:rPr>
          <w:rFonts w:ascii="Courier New" w:hAnsi="Courier New" w:cs="Courier New"/>
        </w:rPr>
        <w:t xml:space="preserve">, </w:t>
      </w:r>
      <w:r w:rsidR="005B70D5">
        <w:rPr>
          <w:rFonts w:ascii="Courier New" w:hAnsi="Courier New" w:cs="Courier New"/>
        </w:rPr>
        <w:t>a la brevedad</w:t>
      </w:r>
      <w:r w:rsidRPr="00E122BA">
        <w:rPr>
          <w:rFonts w:ascii="Courier New" w:hAnsi="Courier New" w:cs="Courier New"/>
        </w:rPr>
        <w:t>.</w:t>
      </w:r>
    </w:p>
    <w:p w14:paraId="4E1AF34D" w14:textId="77777777" w:rsidR="00F10E6A" w:rsidRDefault="00F10E6A" w:rsidP="00F10E6A">
      <w:pPr>
        <w:tabs>
          <w:tab w:val="left" w:pos="2552"/>
        </w:tabs>
        <w:spacing w:line="276" w:lineRule="auto"/>
        <w:ind w:firstLine="2977"/>
        <w:jc w:val="both"/>
        <w:rPr>
          <w:rFonts w:ascii="Courier New" w:hAnsi="Courier New" w:cs="Courier New"/>
        </w:rPr>
      </w:pPr>
    </w:p>
    <w:p w14:paraId="1E3FB76F" w14:textId="0ABF18D6" w:rsidR="00F70994" w:rsidRDefault="00F70994" w:rsidP="00F10E6A">
      <w:pPr>
        <w:tabs>
          <w:tab w:val="left" w:pos="2552"/>
        </w:tabs>
        <w:spacing w:line="276" w:lineRule="auto"/>
        <w:ind w:firstLine="297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Asimismo, </w:t>
      </w:r>
      <w:r w:rsidR="001B057F">
        <w:rPr>
          <w:rFonts w:ascii="Courier New" w:hAnsi="Courier New" w:cs="Courier New"/>
        </w:rPr>
        <w:t xml:space="preserve">solicito a US </w:t>
      </w:r>
      <w:r w:rsidR="0070422F">
        <w:rPr>
          <w:rFonts w:ascii="Courier New" w:hAnsi="Courier New" w:cs="Courier New"/>
        </w:rPr>
        <w:t xml:space="preserve">que </w:t>
      </w:r>
      <w:r w:rsidR="001B057F">
        <w:rPr>
          <w:rFonts w:ascii="Courier New" w:hAnsi="Courier New" w:cs="Courier New"/>
        </w:rPr>
        <w:t>instruya se remita el proyecto a la referida comisión, en su oportunidad.</w:t>
      </w:r>
    </w:p>
    <w:p w14:paraId="2544FB1C" w14:textId="77777777" w:rsidR="00F70994" w:rsidRPr="00E122BA" w:rsidRDefault="00F70994" w:rsidP="00F10E6A">
      <w:pPr>
        <w:tabs>
          <w:tab w:val="left" w:pos="2552"/>
        </w:tabs>
        <w:spacing w:line="276" w:lineRule="auto"/>
        <w:ind w:firstLine="2977"/>
        <w:jc w:val="both"/>
        <w:rPr>
          <w:rFonts w:ascii="Courier New" w:hAnsi="Courier New" w:cs="Courier New"/>
        </w:rPr>
      </w:pPr>
    </w:p>
    <w:p w14:paraId="0172734F" w14:textId="4407265B" w:rsidR="00C72447" w:rsidRDefault="005D6FBD" w:rsidP="00E80335">
      <w:pPr>
        <w:tabs>
          <w:tab w:val="left" w:pos="2552"/>
        </w:tabs>
        <w:spacing w:line="276" w:lineRule="auto"/>
        <w:ind w:firstLine="2977"/>
        <w:jc w:val="both"/>
        <w:rPr>
          <w:rFonts w:ascii="Courier New" w:hAnsi="Courier New" w:cs="Courier New"/>
        </w:rPr>
      </w:pPr>
      <w:r w:rsidRPr="00E122BA">
        <w:rPr>
          <w:rFonts w:ascii="Courier New" w:hAnsi="Courier New" w:cs="Courier New"/>
        </w:rPr>
        <w:t>Lo que pongo en conocimiento</w:t>
      </w:r>
      <w:r w:rsidR="00552299" w:rsidRPr="00E122BA">
        <w:rPr>
          <w:rFonts w:ascii="Courier New" w:hAnsi="Courier New" w:cs="Courier New"/>
        </w:rPr>
        <w:t xml:space="preserve"> de US.</w:t>
      </w:r>
      <w:r w:rsidRPr="00E122BA">
        <w:rPr>
          <w:rFonts w:ascii="Courier New" w:hAnsi="Courier New" w:cs="Courier New"/>
        </w:rPr>
        <w:t>, por orden de</w:t>
      </w:r>
      <w:r w:rsidR="00CC3CD4">
        <w:rPr>
          <w:rFonts w:ascii="Courier New" w:hAnsi="Courier New" w:cs="Courier New"/>
        </w:rPr>
        <w:t xml:space="preserve"> </w:t>
      </w:r>
      <w:r w:rsidRPr="00E122BA">
        <w:rPr>
          <w:rFonts w:ascii="Courier New" w:hAnsi="Courier New" w:cs="Courier New"/>
        </w:rPr>
        <w:t>l</w:t>
      </w:r>
      <w:r w:rsidR="00CC3CD4">
        <w:rPr>
          <w:rFonts w:ascii="Courier New" w:hAnsi="Courier New" w:cs="Courier New"/>
        </w:rPr>
        <w:t>a</w:t>
      </w:r>
      <w:r w:rsidRPr="00E122BA">
        <w:rPr>
          <w:rFonts w:ascii="Courier New" w:hAnsi="Courier New" w:cs="Courier New"/>
        </w:rPr>
        <w:t xml:space="preserve"> señor</w:t>
      </w:r>
      <w:r w:rsidR="00CC3CD4">
        <w:rPr>
          <w:rFonts w:ascii="Courier New" w:hAnsi="Courier New" w:cs="Courier New"/>
        </w:rPr>
        <w:t>ita</w:t>
      </w:r>
      <w:r w:rsidRPr="00E122BA">
        <w:rPr>
          <w:rFonts w:ascii="Courier New" w:hAnsi="Courier New" w:cs="Courier New"/>
        </w:rPr>
        <w:t xml:space="preserve"> </w:t>
      </w:r>
      <w:proofErr w:type="gramStart"/>
      <w:r w:rsidRPr="00E122BA">
        <w:rPr>
          <w:rFonts w:ascii="Courier New" w:hAnsi="Courier New" w:cs="Courier New"/>
        </w:rPr>
        <w:t>President</w:t>
      </w:r>
      <w:r w:rsidR="00CC3CD4">
        <w:rPr>
          <w:rFonts w:ascii="Courier New" w:hAnsi="Courier New" w:cs="Courier New"/>
        </w:rPr>
        <w:t>a</w:t>
      </w:r>
      <w:proofErr w:type="gramEnd"/>
      <w:r w:rsidRPr="00E122BA">
        <w:rPr>
          <w:rFonts w:ascii="Courier New" w:hAnsi="Courier New" w:cs="Courier New"/>
        </w:rPr>
        <w:t xml:space="preserve"> de la Cámara de</w:t>
      </w:r>
      <w:r w:rsidR="00CC3CD4">
        <w:rPr>
          <w:rFonts w:ascii="Courier New" w:hAnsi="Courier New" w:cs="Courier New"/>
        </w:rPr>
        <w:t xml:space="preserve"> Diputadas y</w:t>
      </w:r>
      <w:r w:rsidRPr="00E122BA">
        <w:rPr>
          <w:rFonts w:ascii="Courier New" w:hAnsi="Courier New" w:cs="Courier New"/>
        </w:rPr>
        <w:t xml:space="preserve"> Diputados, </w:t>
      </w:r>
      <w:r w:rsidR="00E90815" w:rsidRPr="00E122BA">
        <w:rPr>
          <w:rFonts w:ascii="Courier New" w:hAnsi="Courier New" w:cs="Courier New"/>
        </w:rPr>
        <w:t xml:space="preserve">y en </w:t>
      </w:r>
      <w:r w:rsidR="00445CEA" w:rsidRPr="00E122BA">
        <w:rPr>
          <w:rFonts w:ascii="Courier New" w:hAnsi="Courier New" w:cs="Courier New"/>
        </w:rPr>
        <w:t>virtud del referido acuerdo</w:t>
      </w:r>
      <w:r w:rsidR="00FD41CE" w:rsidRPr="00E122BA">
        <w:rPr>
          <w:rFonts w:ascii="Courier New" w:hAnsi="Courier New" w:cs="Courier New"/>
        </w:rPr>
        <w:t>.</w:t>
      </w:r>
    </w:p>
    <w:p w14:paraId="054E17B7" w14:textId="77777777" w:rsidR="00684B2B" w:rsidRDefault="00684B2B" w:rsidP="00E80335">
      <w:pPr>
        <w:tabs>
          <w:tab w:val="left" w:pos="2552"/>
        </w:tabs>
        <w:spacing w:line="276" w:lineRule="auto"/>
        <w:ind w:firstLine="2977"/>
        <w:jc w:val="both"/>
        <w:rPr>
          <w:rFonts w:ascii="Courier New" w:hAnsi="Courier New" w:cs="Courier New"/>
        </w:rPr>
      </w:pPr>
    </w:p>
    <w:p w14:paraId="059EE423" w14:textId="4F0FA3F3" w:rsidR="00FC3C7A" w:rsidRDefault="00FC3C7A" w:rsidP="00E80335">
      <w:pPr>
        <w:tabs>
          <w:tab w:val="left" w:pos="2552"/>
          <w:tab w:val="left" w:pos="2592"/>
        </w:tabs>
        <w:spacing w:line="276" w:lineRule="auto"/>
        <w:ind w:firstLine="2977"/>
        <w:jc w:val="both"/>
        <w:rPr>
          <w:rFonts w:ascii="Courier New" w:hAnsi="Courier New" w:cs="Courier New"/>
          <w:bCs/>
        </w:rPr>
      </w:pPr>
    </w:p>
    <w:p w14:paraId="3BA2CDB9" w14:textId="77777777" w:rsidR="004E0E24" w:rsidRDefault="004E0E24" w:rsidP="00E80335">
      <w:pPr>
        <w:tabs>
          <w:tab w:val="left" w:pos="2552"/>
          <w:tab w:val="left" w:pos="2592"/>
        </w:tabs>
        <w:spacing w:line="276" w:lineRule="auto"/>
        <w:ind w:firstLine="2977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bCs/>
        </w:rPr>
        <w:t>Dios guarde a US.</w:t>
      </w:r>
    </w:p>
    <w:p w14:paraId="6FBAFA79" w14:textId="77777777" w:rsidR="00F604F3" w:rsidRDefault="00F604F3" w:rsidP="00044C96">
      <w:pPr>
        <w:pStyle w:val="Textoindependiente"/>
        <w:tabs>
          <w:tab w:val="left" w:pos="2552"/>
        </w:tabs>
        <w:jc w:val="center"/>
        <w:rPr>
          <w:rFonts w:ascii="Courier New" w:hAnsi="Courier New" w:cs="Courier New"/>
          <w:spacing w:val="-20"/>
        </w:rPr>
      </w:pPr>
    </w:p>
    <w:p w14:paraId="7327E865" w14:textId="77777777" w:rsidR="00F604F3" w:rsidRDefault="00F604F3" w:rsidP="00044C96">
      <w:pPr>
        <w:pStyle w:val="Textoindependiente"/>
        <w:tabs>
          <w:tab w:val="left" w:pos="2552"/>
        </w:tabs>
        <w:jc w:val="center"/>
        <w:rPr>
          <w:rFonts w:ascii="Courier New" w:hAnsi="Courier New" w:cs="Courier New"/>
          <w:spacing w:val="-20"/>
        </w:rPr>
      </w:pPr>
    </w:p>
    <w:p w14:paraId="57A5C88A" w14:textId="77777777" w:rsidR="00684B2B" w:rsidRDefault="00684B2B" w:rsidP="00044C96">
      <w:pPr>
        <w:pStyle w:val="Textoindependiente"/>
        <w:tabs>
          <w:tab w:val="left" w:pos="2552"/>
        </w:tabs>
        <w:jc w:val="center"/>
        <w:rPr>
          <w:rFonts w:ascii="Courier New" w:hAnsi="Courier New" w:cs="Courier New"/>
          <w:spacing w:val="-20"/>
        </w:rPr>
      </w:pPr>
    </w:p>
    <w:p w14:paraId="5D6A5E91" w14:textId="77777777" w:rsidR="00684B2B" w:rsidRDefault="00684B2B" w:rsidP="00044C96">
      <w:pPr>
        <w:pStyle w:val="Textoindependiente"/>
        <w:tabs>
          <w:tab w:val="left" w:pos="2552"/>
        </w:tabs>
        <w:jc w:val="center"/>
        <w:rPr>
          <w:rFonts w:ascii="Courier New" w:hAnsi="Courier New" w:cs="Courier New"/>
          <w:spacing w:val="-20"/>
        </w:rPr>
      </w:pPr>
    </w:p>
    <w:p w14:paraId="5D0B4F05" w14:textId="77777777" w:rsidR="003D7FA3" w:rsidRPr="003D7FA3" w:rsidRDefault="003D7FA3" w:rsidP="003D7FA3">
      <w:pPr>
        <w:ind w:right="51"/>
        <w:jc w:val="center"/>
        <w:rPr>
          <w:rFonts w:ascii="Courier New" w:hAnsi="Courier New" w:cs="Courier New"/>
          <w:szCs w:val="24"/>
        </w:rPr>
      </w:pPr>
      <w:r w:rsidRPr="003D7FA3">
        <w:rPr>
          <w:rFonts w:ascii="Courier New" w:hAnsi="Courier New" w:cs="Courier New"/>
          <w:szCs w:val="24"/>
        </w:rPr>
        <w:t>MIGUEL LANDEROS PERKIĆ</w:t>
      </w:r>
    </w:p>
    <w:p w14:paraId="15E3550D" w14:textId="77777777" w:rsidR="00682126" w:rsidRPr="003D7FA3" w:rsidRDefault="003D7FA3" w:rsidP="003D7FA3">
      <w:pPr>
        <w:ind w:right="51"/>
        <w:jc w:val="center"/>
        <w:rPr>
          <w:rFonts w:ascii="Courier New" w:hAnsi="Courier New" w:cs="Courier New"/>
          <w:spacing w:val="-20"/>
          <w:szCs w:val="24"/>
        </w:rPr>
      </w:pPr>
      <w:r w:rsidRPr="003D7FA3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682126" w:rsidRPr="003D7FA3" w:rsidSect="00FD41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8722" w:code="141"/>
      <w:pgMar w:top="2410" w:right="1701" w:bottom="1701" w:left="2552" w:header="720" w:footer="1886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C6FF9" w14:textId="77777777" w:rsidR="00391239" w:rsidRDefault="00391239">
      <w:r>
        <w:separator/>
      </w:r>
    </w:p>
  </w:endnote>
  <w:endnote w:type="continuationSeparator" w:id="0">
    <w:p w14:paraId="2774B826" w14:textId="77777777" w:rsidR="00391239" w:rsidRDefault="0039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9CC07" w14:textId="77777777" w:rsidR="0074327F" w:rsidRDefault="007432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0F8D4" w14:textId="77777777" w:rsidR="0074327F" w:rsidRDefault="0074327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47D75" w14:textId="77777777" w:rsidR="00FD4FE1" w:rsidRPr="0074327F" w:rsidRDefault="009F1481" w:rsidP="00D40B90">
    <w:pPr>
      <w:pStyle w:val="Piedepgina"/>
      <w:jc w:val="both"/>
    </w:pPr>
    <w:r w:rsidRPr="0074327F">
      <w:t>A</w:t>
    </w:r>
    <w:r w:rsidR="002B603A" w:rsidRPr="0074327F">
      <w:t xml:space="preserve"> </w:t>
    </w:r>
    <w:r w:rsidRPr="0074327F">
      <w:t>L</w:t>
    </w:r>
    <w:r w:rsidR="002B603A" w:rsidRPr="0074327F">
      <w:t>A</w:t>
    </w:r>
    <w:r w:rsidRPr="0074327F">
      <w:t xml:space="preserve"> SEÑOR</w:t>
    </w:r>
    <w:r w:rsidR="002B603A" w:rsidRPr="0074327F">
      <w:t>A</w:t>
    </w:r>
    <w:r w:rsidRPr="0074327F">
      <w:t xml:space="preserve"> PRESIDENT</w:t>
    </w:r>
    <w:r w:rsidR="002B603A" w:rsidRPr="0074327F">
      <w:t>A</w:t>
    </w:r>
    <w:r w:rsidRPr="0074327F">
      <w:t xml:space="preserve"> DE LA </w:t>
    </w:r>
    <w:r w:rsidR="00D6787C" w:rsidRPr="0074327F">
      <w:t xml:space="preserve">COMISIÓN DE </w:t>
    </w:r>
    <w:r w:rsidR="002B603A" w:rsidRPr="0074327F">
      <w:t>MINERÍA Y ENERGÍA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FEB85" w14:textId="77777777" w:rsidR="00391239" w:rsidRDefault="00391239">
      <w:r>
        <w:separator/>
      </w:r>
    </w:p>
  </w:footnote>
  <w:footnote w:type="continuationSeparator" w:id="0">
    <w:p w14:paraId="473F8508" w14:textId="77777777" w:rsidR="00391239" w:rsidRDefault="00391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46C2E" w14:textId="77777777" w:rsidR="0074327F" w:rsidRDefault="007432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33B41" w14:textId="77777777" w:rsidR="00067DD9" w:rsidRDefault="00067DD9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741AA7">
      <w:rPr>
        <w:noProof/>
      </w:rPr>
      <w:t>2</w:t>
    </w:r>
    <w:r>
      <w:fldChar w:fldCharType="end"/>
    </w:r>
  </w:p>
  <w:p w14:paraId="0DC51B96" w14:textId="77777777" w:rsidR="00067DD9" w:rsidRDefault="00067DD9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6E71F" w14:textId="77777777" w:rsidR="00D813CF" w:rsidRDefault="00000000">
    <w:pPr>
      <w:pStyle w:val="Encabezado"/>
    </w:pPr>
    <w:r>
      <w:rPr>
        <w:noProof/>
        <w:lang w:val="es-CL" w:eastAsia="es-CL"/>
      </w:rPr>
      <w:pict w14:anchorId="33A267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GrammaticalErrors/>
  <w:activeWritingStyle w:appName="MSWord" w:lang="es-ES_tradnl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6852"/>
    <w:rsid w:val="00007CF3"/>
    <w:rsid w:val="0001034D"/>
    <w:rsid w:val="0001257B"/>
    <w:rsid w:val="000139ED"/>
    <w:rsid w:val="00015535"/>
    <w:rsid w:val="0001565E"/>
    <w:rsid w:val="00016123"/>
    <w:rsid w:val="00016325"/>
    <w:rsid w:val="00017C4C"/>
    <w:rsid w:val="00017EF0"/>
    <w:rsid w:val="00021850"/>
    <w:rsid w:val="00021BAF"/>
    <w:rsid w:val="00026F4E"/>
    <w:rsid w:val="0003093E"/>
    <w:rsid w:val="0003506A"/>
    <w:rsid w:val="00035A3C"/>
    <w:rsid w:val="00036183"/>
    <w:rsid w:val="00037798"/>
    <w:rsid w:val="000444D9"/>
    <w:rsid w:val="00044C96"/>
    <w:rsid w:val="00044DB4"/>
    <w:rsid w:val="000529DF"/>
    <w:rsid w:val="00060C0C"/>
    <w:rsid w:val="000636B5"/>
    <w:rsid w:val="00063A61"/>
    <w:rsid w:val="00065899"/>
    <w:rsid w:val="00067DD9"/>
    <w:rsid w:val="00071188"/>
    <w:rsid w:val="00071C95"/>
    <w:rsid w:val="000811C5"/>
    <w:rsid w:val="000818BF"/>
    <w:rsid w:val="00082773"/>
    <w:rsid w:val="00082D5F"/>
    <w:rsid w:val="00086183"/>
    <w:rsid w:val="0009289E"/>
    <w:rsid w:val="00097950"/>
    <w:rsid w:val="00097C6D"/>
    <w:rsid w:val="000A269B"/>
    <w:rsid w:val="000A32C0"/>
    <w:rsid w:val="000A67FA"/>
    <w:rsid w:val="000B1AB5"/>
    <w:rsid w:val="000B2CF9"/>
    <w:rsid w:val="000C0AA3"/>
    <w:rsid w:val="000C1C9B"/>
    <w:rsid w:val="000C2B2A"/>
    <w:rsid w:val="000C7C16"/>
    <w:rsid w:val="000D5B35"/>
    <w:rsid w:val="000D68ED"/>
    <w:rsid w:val="000E1F29"/>
    <w:rsid w:val="000E6420"/>
    <w:rsid w:val="000F0CE6"/>
    <w:rsid w:val="000F3DA5"/>
    <w:rsid w:val="000F4EAC"/>
    <w:rsid w:val="000F763C"/>
    <w:rsid w:val="001013E3"/>
    <w:rsid w:val="001028E8"/>
    <w:rsid w:val="00103817"/>
    <w:rsid w:val="00104C81"/>
    <w:rsid w:val="0011039B"/>
    <w:rsid w:val="00113FC8"/>
    <w:rsid w:val="00115B8A"/>
    <w:rsid w:val="0011610A"/>
    <w:rsid w:val="00117BCC"/>
    <w:rsid w:val="00122342"/>
    <w:rsid w:val="00124061"/>
    <w:rsid w:val="0012636C"/>
    <w:rsid w:val="001274E8"/>
    <w:rsid w:val="00127556"/>
    <w:rsid w:val="0012764D"/>
    <w:rsid w:val="00127E5E"/>
    <w:rsid w:val="0013127F"/>
    <w:rsid w:val="0013151E"/>
    <w:rsid w:val="00134126"/>
    <w:rsid w:val="0014117D"/>
    <w:rsid w:val="001423CC"/>
    <w:rsid w:val="00143550"/>
    <w:rsid w:val="00145F3F"/>
    <w:rsid w:val="00152CD0"/>
    <w:rsid w:val="00155E0D"/>
    <w:rsid w:val="00160183"/>
    <w:rsid w:val="0016038B"/>
    <w:rsid w:val="00172F29"/>
    <w:rsid w:val="00182C16"/>
    <w:rsid w:val="0018454E"/>
    <w:rsid w:val="00185323"/>
    <w:rsid w:val="001863D5"/>
    <w:rsid w:val="001869E3"/>
    <w:rsid w:val="0019386F"/>
    <w:rsid w:val="00197915"/>
    <w:rsid w:val="001A2F87"/>
    <w:rsid w:val="001A5C6F"/>
    <w:rsid w:val="001B057F"/>
    <w:rsid w:val="001B131B"/>
    <w:rsid w:val="001B5679"/>
    <w:rsid w:val="001B6C10"/>
    <w:rsid w:val="001C16EA"/>
    <w:rsid w:val="001C21C0"/>
    <w:rsid w:val="001C2AE5"/>
    <w:rsid w:val="001C3F46"/>
    <w:rsid w:val="001C4F92"/>
    <w:rsid w:val="001C7FB7"/>
    <w:rsid w:val="001D086C"/>
    <w:rsid w:val="001D0FD8"/>
    <w:rsid w:val="001D140E"/>
    <w:rsid w:val="001D27ED"/>
    <w:rsid w:val="001D327C"/>
    <w:rsid w:val="001D4D60"/>
    <w:rsid w:val="001E02E5"/>
    <w:rsid w:val="001E3FB6"/>
    <w:rsid w:val="001E4484"/>
    <w:rsid w:val="001E68C8"/>
    <w:rsid w:val="001E70F8"/>
    <w:rsid w:val="001F1502"/>
    <w:rsid w:val="001F20DB"/>
    <w:rsid w:val="001F47CD"/>
    <w:rsid w:val="001F5925"/>
    <w:rsid w:val="001F5A44"/>
    <w:rsid w:val="002065D2"/>
    <w:rsid w:val="002071DC"/>
    <w:rsid w:val="002145E4"/>
    <w:rsid w:val="00221C4D"/>
    <w:rsid w:val="00222304"/>
    <w:rsid w:val="002242E4"/>
    <w:rsid w:val="0022582E"/>
    <w:rsid w:val="00230063"/>
    <w:rsid w:val="00230A9F"/>
    <w:rsid w:val="00231194"/>
    <w:rsid w:val="00235935"/>
    <w:rsid w:val="00236005"/>
    <w:rsid w:val="00240ED6"/>
    <w:rsid w:val="00244C88"/>
    <w:rsid w:val="002578B9"/>
    <w:rsid w:val="00257DF1"/>
    <w:rsid w:val="00260D4B"/>
    <w:rsid w:val="00262635"/>
    <w:rsid w:val="00264966"/>
    <w:rsid w:val="00270997"/>
    <w:rsid w:val="00271E76"/>
    <w:rsid w:val="00273B6E"/>
    <w:rsid w:val="00277263"/>
    <w:rsid w:val="00284114"/>
    <w:rsid w:val="00284645"/>
    <w:rsid w:val="002918CD"/>
    <w:rsid w:val="00292703"/>
    <w:rsid w:val="002A09A5"/>
    <w:rsid w:val="002A1C0A"/>
    <w:rsid w:val="002A4CCA"/>
    <w:rsid w:val="002A73FF"/>
    <w:rsid w:val="002A762C"/>
    <w:rsid w:val="002B09FB"/>
    <w:rsid w:val="002B3B67"/>
    <w:rsid w:val="002B603A"/>
    <w:rsid w:val="002C4348"/>
    <w:rsid w:val="002D0320"/>
    <w:rsid w:val="002D2748"/>
    <w:rsid w:val="002D3A1E"/>
    <w:rsid w:val="002E2763"/>
    <w:rsid w:val="002E2A3B"/>
    <w:rsid w:val="002E2C31"/>
    <w:rsid w:val="002E318D"/>
    <w:rsid w:val="002E4618"/>
    <w:rsid w:val="002E4DDF"/>
    <w:rsid w:val="002E584D"/>
    <w:rsid w:val="002E5983"/>
    <w:rsid w:val="002E783E"/>
    <w:rsid w:val="002F2861"/>
    <w:rsid w:val="00302CAF"/>
    <w:rsid w:val="00303EF0"/>
    <w:rsid w:val="00304A26"/>
    <w:rsid w:val="0030574D"/>
    <w:rsid w:val="00325730"/>
    <w:rsid w:val="00330535"/>
    <w:rsid w:val="00330AB6"/>
    <w:rsid w:val="003368DE"/>
    <w:rsid w:val="00337917"/>
    <w:rsid w:val="0034131D"/>
    <w:rsid w:val="00343E38"/>
    <w:rsid w:val="0034517A"/>
    <w:rsid w:val="0034706D"/>
    <w:rsid w:val="00352370"/>
    <w:rsid w:val="00355A95"/>
    <w:rsid w:val="00360A71"/>
    <w:rsid w:val="00366B29"/>
    <w:rsid w:val="00366D55"/>
    <w:rsid w:val="00366D8C"/>
    <w:rsid w:val="00366E5D"/>
    <w:rsid w:val="003776D0"/>
    <w:rsid w:val="00377B59"/>
    <w:rsid w:val="00381FD0"/>
    <w:rsid w:val="00383853"/>
    <w:rsid w:val="00384EAB"/>
    <w:rsid w:val="00385CD1"/>
    <w:rsid w:val="00387EE8"/>
    <w:rsid w:val="003905FD"/>
    <w:rsid w:val="00391239"/>
    <w:rsid w:val="003940E0"/>
    <w:rsid w:val="003951F3"/>
    <w:rsid w:val="0039664D"/>
    <w:rsid w:val="003A221D"/>
    <w:rsid w:val="003A309B"/>
    <w:rsid w:val="003A5474"/>
    <w:rsid w:val="003A79CF"/>
    <w:rsid w:val="003B3FBF"/>
    <w:rsid w:val="003B421C"/>
    <w:rsid w:val="003B697F"/>
    <w:rsid w:val="003B747E"/>
    <w:rsid w:val="003C790C"/>
    <w:rsid w:val="003D510B"/>
    <w:rsid w:val="003D5141"/>
    <w:rsid w:val="003D7FA3"/>
    <w:rsid w:val="003E2740"/>
    <w:rsid w:val="003F113A"/>
    <w:rsid w:val="003F2EAC"/>
    <w:rsid w:val="003F5E16"/>
    <w:rsid w:val="00411256"/>
    <w:rsid w:val="00412CDA"/>
    <w:rsid w:val="004156D5"/>
    <w:rsid w:val="00416742"/>
    <w:rsid w:val="0042045D"/>
    <w:rsid w:val="00422A6C"/>
    <w:rsid w:val="00422ADE"/>
    <w:rsid w:val="004255AF"/>
    <w:rsid w:val="00430232"/>
    <w:rsid w:val="0043282B"/>
    <w:rsid w:val="0043796E"/>
    <w:rsid w:val="00441571"/>
    <w:rsid w:val="00445CEA"/>
    <w:rsid w:val="0044603E"/>
    <w:rsid w:val="0045182B"/>
    <w:rsid w:val="00455616"/>
    <w:rsid w:val="00455DEB"/>
    <w:rsid w:val="0046173F"/>
    <w:rsid w:val="00463954"/>
    <w:rsid w:val="00464BBA"/>
    <w:rsid w:val="004708CB"/>
    <w:rsid w:val="00473FCF"/>
    <w:rsid w:val="00476C43"/>
    <w:rsid w:val="00481D9F"/>
    <w:rsid w:val="004869A4"/>
    <w:rsid w:val="004877A9"/>
    <w:rsid w:val="00491B6C"/>
    <w:rsid w:val="004A0B1D"/>
    <w:rsid w:val="004B0ED6"/>
    <w:rsid w:val="004B1DBE"/>
    <w:rsid w:val="004B6060"/>
    <w:rsid w:val="004B64CF"/>
    <w:rsid w:val="004B6991"/>
    <w:rsid w:val="004C1339"/>
    <w:rsid w:val="004C19B3"/>
    <w:rsid w:val="004C1A3F"/>
    <w:rsid w:val="004D1DFB"/>
    <w:rsid w:val="004D2B38"/>
    <w:rsid w:val="004D576A"/>
    <w:rsid w:val="004D6DF7"/>
    <w:rsid w:val="004D7104"/>
    <w:rsid w:val="004E0CBA"/>
    <w:rsid w:val="004E0E24"/>
    <w:rsid w:val="004E1A5B"/>
    <w:rsid w:val="004E2DC2"/>
    <w:rsid w:val="004E45AB"/>
    <w:rsid w:val="004E4700"/>
    <w:rsid w:val="004E4935"/>
    <w:rsid w:val="004E5766"/>
    <w:rsid w:val="004E7B75"/>
    <w:rsid w:val="004F3053"/>
    <w:rsid w:val="004F3A3A"/>
    <w:rsid w:val="004F763E"/>
    <w:rsid w:val="004F7743"/>
    <w:rsid w:val="0050279A"/>
    <w:rsid w:val="005038AC"/>
    <w:rsid w:val="00504C40"/>
    <w:rsid w:val="00506EFA"/>
    <w:rsid w:val="00510AF4"/>
    <w:rsid w:val="0051274F"/>
    <w:rsid w:val="00514A0A"/>
    <w:rsid w:val="005151FD"/>
    <w:rsid w:val="005168C0"/>
    <w:rsid w:val="00516FE1"/>
    <w:rsid w:val="005220E5"/>
    <w:rsid w:val="00522196"/>
    <w:rsid w:val="005245E9"/>
    <w:rsid w:val="00524E4B"/>
    <w:rsid w:val="00527EF8"/>
    <w:rsid w:val="005303DC"/>
    <w:rsid w:val="0053485F"/>
    <w:rsid w:val="00535908"/>
    <w:rsid w:val="00536660"/>
    <w:rsid w:val="005366C3"/>
    <w:rsid w:val="00543FE2"/>
    <w:rsid w:val="00546132"/>
    <w:rsid w:val="00546C0C"/>
    <w:rsid w:val="00552299"/>
    <w:rsid w:val="00553133"/>
    <w:rsid w:val="00553C6C"/>
    <w:rsid w:val="00553D83"/>
    <w:rsid w:val="00557C5A"/>
    <w:rsid w:val="00563333"/>
    <w:rsid w:val="00565553"/>
    <w:rsid w:val="0057297E"/>
    <w:rsid w:val="005733E8"/>
    <w:rsid w:val="00580BED"/>
    <w:rsid w:val="00585020"/>
    <w:rsid w:val="005869FC"/>
    <w:rsid w:val="00591172"/>
    <w:rsid w:val="00593AF6"/>
    <w:rsid w:val="00593CF2"/>
    <w:rsid w:val="00595A56"/>
    <w:rsid w:val="00596EF9"/>
    <w:rsid w:val="005A396D"/>
    <w:rsid w:val="005A57BD"/>
    <w:rsid w:val="005B07DC"/>
    <w:rsid w:val="005B0AB2"/>
    <w:rsid w:val="005B70D5"/>
    <w:rsid w:val="005C046E"/>
    <w:rsid w:val="005C3B6F"/>
    <w:rsid w:val="005D04F7"/>
    <w:rsid w:val="005D126B"/>
    <w:rsid w:val="005D4B4F"/>
    <w:rsid w:val="005D6FBD"/>
    <w:rsid w:val="005E1163"/>
    <w:rsid w:val="005E2F74"/>
    <w:rsid w:val="005E5DCC"/>
    <w:rsid w:val="005E63C8"/>
    <w:rsid w:val="005E7B1A"/>
    <w:rsid w:val="005E7D4B"/>
    <w:rsid w:val="005F0211"/>
    <w:rsid w:val="0060090A"/>
    <w:rsid w:val="00603A5B"/>
    <w:rsid w:val="0061259A"/>
    <w:rsid w:val="006127C5"/>
    <w:rsid w:val="006135A4"/>
    <w:rsid w:val="00615421"/>
    <w:rsid w:val="006308A4"/>
    <w:rsid w:val="00633411"/>
    <w:rsid w:val="00635CAC"/>
    <w:rsid w:val="00640551"/>
    <w:rsid w:val="006409E7"/>
    <w:rsid w:val="00641A72"/>
    <w:rsid w:val="00641EE1"/>
    <w:rsid w:val="00647360"/>
    <w:rsid w:val="006500C0"/>
    <w:rsid w:val="006525AA"/>
    <w:rsid w:val="00657B38"/>
    <w:rsid w:val="00660AFB"/>
    <w:rsid w:val="00660FDB"/>
    <w:rsid w:val="00662216"/>
    <w:rsid w:val="00662E26"/>
    <w:rsid w:val="0066470D"/>
    <w:rsid w:val="00670908"/>
    <w:rsid w:val="0067313A"/>
    <w:rsid w:val="006747F5"/>
    <w:rsid w:val="00674ECF"/>
    <w:rsid w:val="00680719"/>
    <w:rsid w:val="00682126"/>
    <w:rsid w:val="00684B2B"/>
    <w:rsid w:val="00686E4E"/>
    <w:rsid w:val="0068781D"/>
    <w:rsid w:val="006901BC"/>
    <w:rsid w:val="00690AE4"/>
    <w:rsid w:val="00691236"/>
    <w:rsid w:val="00691D24"/>
    <w:rsid w:val="00691DD3"/>
    <w:rsid w:val="006937B5"/>
    <w:rsid w:val="00695498"/>
    <w:rsid w:val="006A3B62"/>
    <w:rsid w:val="006A5335"/>
    <w:rsid w:val="006A6852"/>
    <w:rsid w:val="006A6BB0"/>
    <w:rsid w:val="006A7048"/>
    <w:rsid w:val="006B0588"/>
    <w:rsid w:val="006C28A2"/>
    <w:rsid w:val="006C526E"/>
    <w:rsid w:val="006C7F3E"/>
    <w:rsid w:val="006D2CC5"/>
    <w:rsid w:val="006E0763"/>
    <w:rsid w:val="006E09C8"/>
    <w:rsid w:val="006E112A"/>
    <w:rsid w:val="006E1524"/>
    <w:rsid w:val="006F0DBF"/>
    <w:rsid w:val="006F11D5"/>
    <w:rsid w:val="006F4E98"/>
    <w:rsid w:val="007008FA"/>
    <w:rsid w:val="00700937"/>
    <w:rsid w:val="007015AE"/>
    <w:rsid w:val="0070422F"/>
    <w:rsid w:val="00711C50"/>
    <w:rsid w:val="00717A6D"/>
    <w:rsid w:val="00717D59"/>
    <w:rsid w:val="00722392"/>
    <w:rsid w:val="00723B52"/>
    <w:rsid w:val="007278C6"/>
    <w:rsid w:val="007363A9"/>
    <w:rsid w:val="00736715"/>
    <w:rsid w:val="00741AA7"/>
    <w:rsid w:val="0074327F"/>
    <w:rsid w:val="007512BD"/>
    <w:rsid w:val="00754419"/>
    <w:rsid w:val="00762FFB"/>
    <w:rsid w:val="00765B9C"/>
    <w:rsid w:val="00766369"/>
    <w:rsid w:val="00770054"/>
    <w:rsid w:val="0077016C"/>
    <w:rsid w:val="00770ECC"/>
    <w:rsid w:val="007720A6"/>
    <w:rsid w:val="00772848"/>
    <w:rsid w:val="00772A22"/>
    <w:rsid w:val="00774850"/>
    <w:rsid w:val="00783B5D"/>
    <w:rsid w:val="00786874"/>
    <w:rsid w:val="00787860"/>
    <w:rsid w:val="00793ADB"/>
    <w:rsid w:val="007953D0"/>
    <w:rsid w:val="0079598C"/>
    <w:rsid w:val="007A0450"/>
    <w:rsid w:val="007A26E6"/>
    <w:rsid w:val="007B184A"/>
    <w:rsid w:val="007B2131"/>
    <w:rsid w:val="007B34F4"/>
    <w:rsid w:val="007B50D1"/>
    <w:rsid w:val="007B6017"/>
    <w:rsid w:val="007C3271"/>
    <w:rsid w:val="007D52F4"/>
    <w:rsid w:val="007E153D"/>
    <w:rsid w:val="007E238D"/>
    <w:rsid w:val="007E7EBA"/>
    <w:rsid w:val="007F1447"/>
    <w:rsid w:val="007F1C1F"/>
    <w:rsid w:val="007F2695"/>
    <w:rsid w:val="007F4E2F"/>
    <w:rsid w:val="007F5FE9"/>
    <w:rsid w:val="007F7A37"/>
    <w:rsid w:val="0080050B"/>
    <w:rsid w:val="0080434A"/>
    <w:rsid w:val="0081066E"/>
    <w:rsid w:val="00812525"/>
    <w:rsid w:val="00821B3F"/>
    <w:rsid w:val="00822056"/>
    <w:rsid w:val="00822456"/>
    <w:rsid w:val="00823A5F"/>
    <w:rsid w:val="008305F1"/>
    <w:rsid w:val="008306D8"/>
    <w:rsid w:val="00831BF8"/>
    <w:rsid w:val="00832BAC"/>
    <w:rsid w:val="00835189"/>
    <w:rsid w:val="0083594E"/>
    <w:rsid w:val="00840588"/>
    <w:rsid w:val="00841F9E"/>
    <w:rsid w:val="00842A3C"/>
    <w:rsid w:val="0084694E"/>
    <w:rsid w:val="00847984"/>
    <w:rsid w:val="00847E41"/>
    <w:rsid w:val="008500B7"/>
    <w:rsid w:val="008514B9"/>
    <w:rsid w:val="008529FB"/>
    <w:rsid w:val="00852EB9"/>
    <w:rsid w:val="00853F6B"/>
    <w:rsid w:val="0085574B"/>
    <w:rsid w:val="00863B50"/>
    <w:rsid w:val="00873618"/>
    <w:rsid w:val="008739CB"/>
    <w:rsid w:val="00874884"/>
    <w:rsid w:val="0087668F"/>
    <w:rsid w:val="00881586"/>
    <w:rsid w:val="0088268F"/>
    <w:rsid w:val="00884D60"/>
    <w:rsid w:val="00893088"/>
    <w:rsid w:val="00893591"/>
    <w:rsid w:val="00893EAC"/>
    <w:rsid w:val="008B0A87"/>
    <w:rsid w:val="008B51CB"/>
    <w:rsid w:val="008B5293"/>
    <w:rsid w:val="008C3A97"/>
    <w:rsid w:val="008C4104"/>
    <w:rsid w:val="008C51F3"/>
    <w:rsid w:val="008D16E0"/>
    <w:rsid w:val="008D6D66"/>
    <w:rsid w:val="008E1480"/>
    <w:rsid w:val="008E6078"/>
    <w:rsid w:val="008E6DB8"/>
    <w:rsid w:val="008F29B5"/>
    <w:rsid w:val="008F4343"/>
    <w:rsid w:val="008F724C"/>
    <w:rsid w:val="00903A81"/>
    <w:rsid w:val="00905E69"/>
    <w:rsid w:val="009100DB"/>
    <w:rsid w:val="00912098"/>
    <w:rsid w:val="009145F1"/>
    <w:rsid w:val="009160FC"/>
    <w:rsid w:val="009164EE"/>
    <w:rsid w:val="00916D6B"/>
    <w:rsid w:val="00924EB6"/>
    <w:rsid w:val="00925F95"/>
    <w:rsid w:val="00926F83"/>
    <w:rsid w:val="00932F22"/>
    <w:rsid w:val="0093588C"/>
    <w:rsid w:val="00943036"/>
    <w:rsid w:val="00944C88"/>
    <w:rsid w:val="009501C1"/>
    <w:rsid w:val="00952002"/>
    <w:rsid w:val="0096197A"/>
    <w:rsid w:val="00964EA3"/>
    <w:rsid w:val="00964FFA"/>
    <w:rsid w:val="0096615F"/>
    <w:rsid w:val="00966C6A"/>
    <w:rsid w:val="00973D53"/>
    <w:rsid w:val="00974A47"/>
    <w:rsid w:val="0098247B"/>
    <w:rsid w:val="00983496"/>
    <w:rsid w:val="00984F1E"/>
    <w:rsid w:val="009853CE"/>
    <w:rsid w:val="00985645"/>
    <w:rsid w:val="00993E9D"/>
    <w:rsid w:val="00996B71"/>
    <w:rsid w:val="00997C73"/>
    <w:rsid w:val="009A4755"/>
    <w:rsid w:val="009B3C98"/>
    <w:rsid w:val="009B3DB3"/>
    <w:rsid w:val="009B4DF5"/>
    <w:rsid w:val="009B5E15"/>
    <w:rsid w:val="009C7ED6"/>
    <w:rsid w:val="009C7F71"/>
    <w:rsid w:val="009E0E2A"/>
    <w:rsid w:val="009E353A"/>
    <w:rsid w:val="009E41DB"/>
    <w:rsid w:val="009E7CA3"/>
    <w:rsid w:val="009F1481"/>
    <w:rsid w:val="009F2AA1"/>
    <w:rsid w:val="009F7B86"/>
    <w:rsid w:val="00A03ECC"/>
    <w:rsid w:val="00A05EB0"/>
    <w:rsid w:val="00A06062"/>
    <w:rsid w:val="00A06477"/>
    <w:rsid w:val="00A0681D"/>
    <w:rsid w:val="00A06A20"/>
    <w:rsid w:val="00A110CE"/>
    <w:rsid w:val="00A119FF"/>
    <w:rsid w:val="00A12A79"/>
    <w:rsid w:val="00A13185"/>
    <w:rsid w:val="00A16B09"/>
    <w:rsid w:val="00A17A0D"/>
    <w:rsid w:val="00A212D2"/>
    <w:rsid w:val="00A27240"/>
    <w:rsid w:val="00A40EEC"/>
    <w:rsid w:val="00A41496"/>
    <w:rsid w:val="00A41F00"/>
    <w:rsid w:val="00A44BC5"/>
    <w:rsid w:val="00A4763B"/>
    <w:rsid w:val="00A47A16"/>
    <w:rsid w:val="00A47E98"/>
    <w:rsid w:val="00A51165"/>
    <w:rsid w:val="00A547BB"/>
    <w:rsid w:val="00A54E65"/>
    <w:rsid w:val="00A57F50"/>
    <w:rsid w:val="00A635B7"/>
    <w:rsid w:val="00A6576C"/>
    <w:rsid w:val="00A73226"/>
    <w:rsid w:val="00A752BD"/>
    <w:rsid w:val="00A75F70"/>
    <w:rsid w:val="00A75F9A"/>
    <w:rsid w:val="00A83264"/>
    <w:rsid w:val="00A9041A"/>
    <w:rsid w:val="00A90555"/>
    <w:rsid w:val="00A90F53"/>
    <w:rsid w:val="00A91A85"/>
    <w:rsid w:val="00A93757"/>
    <w:rsid w:val="00A951DB"/>
    <w:rsid w:val="00A96D02"/>
    <w:rsid w:val="00A97D77"/>
    <w:rsid w:val="00AA2D7C"/>
    <w:rsid w:val="00AA5876"/>
    <w:rsid w:val="00AB3AF3"/>
    <w:rsid w:val="00AB4441"/>
    <w:rsid w:val="00AB672B"/>
    <w:rsid w:val="00AC063D"/>
    <w:rsid w:val="00AC6131"/>
    <w:rsid w:val="00AC67DC"/>
    <w:rsid w:val="00AC7BE5"/>
    <w:rsid w:val="00AD03DC"/>
    <w:rsid w:val="00AD0F3B"/>
    <w:rsid w:val="00AD13D7"/>
    <w:rsid w:val="00AD2972"/>
    <w:rsid w:val="00AD3628"/>
    <w:rsid w:val="00AD45C8"/>
    <w:rsid w:val="00AD739E"/>
    <w:rsid w:val="00AE4E74"/>
    <w:rsid w:val="00AE72BE"/>
    <w:rsid w:val="00AF0029"/>
    <w:rsid w:val="00AF00F9"/>
    <w:rsid w:val="00AF0EAE"/>
    <w:rsid w:val="00AF171F"/>
    <w:rsid w:val="00AF1C72"/>
    <w:rsid w:val="00AF4021"/>
    <w:rsid w:val="00B00F9B"/>
    <w:rsid w:val="00B03F78"/>
    <w:rsid w:val="00B04A20"/>
    <w:rsid w:val="00B10878"/>
    <w:rsid w:val="00B2089D"/>
    <w:rsid w:val="00B21887"/>
    <w:rsid w:val="00B24F35"/>
    <w:rsid w:val="00B34B50"/>
    <w:rsid w:val="00B35C71"/>
    <w:rsid w:val="00B437BB"/>
    <w:rsid w:val="00B43E14"/>
    <w:rsid w:val="00B45BD0"/>
    <w:rsid w:val="00B4627F"/>
    <w:rsid w:val="00B46EE4"/>
    <w:rsid w:val="00B50390"/>
    <w:rsid w:val="00B546BC"/>
    <w:rsid w:val="00B55F7D"/>
    <w:rsid w:val="00B57F6E"/>
    <w:rsid w:val="00B60282"/>
    <w:rsid w:val="00B60474"/>
    <w:rsid w:val="00B70A97"/>
    <w:rsid w:val="00B72985"/>
    <w:rsid w:val="00B74038"/>
    <w:rsid w:val="00B772B0"/>
    <w:rsid w:val="00B800AD"/>
    <w:rsid w:val="00B829B4"/>
    <w:rsid w:val="00B84BDD"/>
    <w:rsid w:val="00B86E86"/>
    <w:rsid w:val="00B940F0"/>
    <w:rsid w:val="00B96C9D"/>
    <w:rsid w:val="00BA211E"/>
    <w:rsid w:val="00BA26EF"/>
    <w:rsid w:val="00BA46C9"/>
    <w:rsid w:val="00BA755A"/>
    <w:rsid w:val="00BB19CB"/>
    <w:rsid w:val="00BB3384"/>
    <w:rsid w:val="00BB671D"/>
    <w:rsid w:val="00BB6724"/>
    <w:rsid w:val="00BC2B27"/>
    <w:rsid w:val="00BC41EE"/>
    <w:rsid w:val="00BC7C8B"/>
    <w:rsid w:val="00BC7FFC"/>
    <w:rsid w:val="00BD057F"/>
    <w:rsid w:val="00BD1CC7"/>
    <w:rsid w:val="00BD4F5F"/>
    <w:rsid w:val="00BE4DB3"/>
    <w:rsid w:val="00BE5E75"/>
    <w:rsid w:val="00BE68F9"/>
    <w:rsid w:val="00BE6B1C"/>
    <w:rsid w:val="00BF08FE"/>
    <w:rsid w:val="00BF2FC0"/>
    <w:rsid w:val="00BF7D43"/>
    <w:rsid w:val="00C01700"/>
    <w:rsid w:val="00C0410F"/>
    <w:rsid w:val="00C04270"/>
    <w:rsid w:val="00C1341A"/>
    <w:rsid w:val="00C3161A"/>
    <w:rsid w:val="00C4315A"/>
    <w:rsid w:val="00C52C4F"/>
    <w:rsid w:val="00C543CB"/>
    <w:rsid w:val="00C543F9"/>
    <w:rsid w:val="00C54C3F"/>
    <w:rsid w:val="00C60FA4"/>
    <w:rsid w:val="00C629FD"/>
    <w:rsid w:val="00C62FB6"/>
    <w:rsid w:val="00C67AF9"/>
    <w:rsid w:val="00C723F1"/>
    <w:rsid w:val="00C72447"/>
    <w:rsid w:val="00C738AF"/>
    <w:rsid w:val="00C73F32"/>
    <w:rsid w:val="00C74F63"/>
    <w:rsid w:val="00C826EF"/>
    <w:rsid w:val="00C8613B"/>
    <w:rsid w:val="00C9268E"/>
    <w:rsid w:val="00C95D15"/>
    <w:rsid w:val="00CA128E"/>
    <w:rsid w:val="00CB037C"/>
    <w:rsid w:val="00CB6DD6"/>
    <w:rsid w:val="00CC3CD4"/>
    <w:rsid w:val="00CD174F"/>
    <w:rsid w:val="00CD2870"/>
    <w:rsid w:val="00CD6989"/>
    <w:rsid w:val="00CE0155"/>
    <w:rsid w:val="00CE3D1D"/>
    <w:rsid w:val="00CE5F3E"/>
    <w:rsid w:val="00CF1046"/>
    <w:rsid w:val="00CF65F2"/>
    <w:rsid w:val="00D001A0"/>
    <w:rsid w:val="00D02A92"/>
    <w:rsid w:val="00D03ADB"/>
    <w:rsid w:val="00D03C62"/>
    <w:rsid w:val="00D12ECD"/>
    <w:rsid w:val="00D14F1C"/>
    <w:rsid w:val="00D15C9B"/>
    <w:rsid w:val="00D1615D"/>
    <w:rsid w:val="00D16B87"/>
    <w:rsid w:val="00D17D9C"/>
    <w:rsid w:val="00D234F8"/>
    <w:rsid w:val="00D3058B"/>
    <w:rsid w:val="00D35CB2"/>
    <w:rsid w:val="00D40B90"/>
    <w:rsid w:val="00D46744"/>
    <w:rsid w:val="00D5007F"/>
    <w:rsid w:val="00D523C1"/>
    <w:rsid w:val="00D52E71"/>
    <w:rsid w:val="00D54201"/>
    <w:rsid w:val="00D619CB"/>
    <w:rsid w:val="00D61F8C"/>
    <w:rsid w:val="00D64B95"/>
    <w:rsid w:val="00D6787C"/>
    <w:rsid w:val="00D67B50"/>
    <w:rsid w:val="00D72147"/>
    <w:rsid w:val="00D73D0D"/>
    <w:rsid w:val="00D74269"/>
    <w:rsid w:val="00D75DE9"/>
    <w:rsid w:val="00D76C8E"/>
    <w:rsid w:val="00D813CF"/>
    <w:rsid w:val="00D829C9"/>
    <w:rsid w:val="00D8385E"/>
    <w:rsid w:val="00D95224"/>
    <w:rsid w:val="00D95F4E"/>
    <w:rsid w:val="00DA38CE"/>
    <w:rsid w:val="00DA487D"/>
    <w:rsid w:val="00DA4B57"/>
    <w:rsid w:val="00DA62A5"/>
    <w:rsid w:val="00DA6442"/>
    <w:rsid w:val="00DA6E8B"/>
    <w:rsid w:val="00DB234A"/>
    <w:rsid w:val="00DB4965"/>
    <w:rsid w:val="00DC0E69"/>
    <w:rsid w:val="00DC1415"/>
    <w:rsid w:val="00DC3786"/>
    <w:rsid w:val="00DC54CC"/>
    <w:rsid w:val="00DC5772"/>
    <w:rsid w:val="00DD59D5"/>
    <w:rsid w:val="00DE3974"/>
    <w:rsid w:val="00DE5166"/>
    <w:rsid w:val="00E03CC2"/>
    <w:rsid w:val="00E0570B"/>
    <w:rsid w:val="00E0714C"/>
    <w:rsid w:val="00E11D8D"/>
    <w:rsid w:val="00E122BA"/>
    <w:rsid w:val="00E13846"/>
    <w:rsid w:val="00E16AD2"/>
    <w:rsid w:val="00E26B6C"/>
    <w:rsid w:val="00E337B7"/>
    <w:rsid w:val="00E35A5D"/>
    <w:rsid w:val="00E41DB9"/>
    <w:rsid w:val="00E44BE2"/>
    <w:rsid w:val="00E47F81"/>
    <w:rsid w:val="00E50AA4"/>
    <w:rsid w:val="00E51F86"/>
    <w:rsid w:val="00E524BC"/>
    <w:rsid w:val="00E52800"/>
    <w:rsid w:val="00E54664"/>
    <w:rsid w:val="00E55C3D"/>
    <w:rsid w:val="00E5619F"/>
    <w:rsid w:val="00E5650F"/>
    <w:rsid w:val="00E578CA"/>
    <w:rsid w:val="00E578D0"/>
    <w:rsid w:val="00E641D6"/>
    <w:rsid w:val="00E66B56"/>
    <w:rsid w:val="00E67D8E"/>
    <w:rsid w:val="00E71292"/>
    <w:rsid w:val="00E724EF"/>
    <w:rsid w:val="00E73FE1"/>
    <w:rsid w:val="00E74328"/>
    <w:rsid w:val="00E80335"/>
    <w:rsid w:val="00E8108F"/>
    <w:rsid w:val="00E83A44"/>
    <w:rsid w:val="00E86431"/>
    <w:rsid w:val="00E90815"/>
    <w:rsid w:val="00E91132"/>
    <w:rsid w:val="00E9119B"/>
    <w:rsid w:val="00E912C0"/>
    <w:rsid w:val="00E928EC"/>
    <w:rsid w:val="00E9323B"/>
    <w:rsid w:val="00EA7121"/>
    <w:rsid w:val="00EA7A24"/>
    <w:rsid w:val="00EB044F"/>
    <w:rsid w:val="00EB67ED"/>
    <w:rsid w:val="00EB6AD4"/>
    <w:rsid w:val="00EC02DD"/>
    <w:rsid w:val="00EC3743"/>
    <w:rsid w:val="00EC39DB"/>
    <w:rsid w:val="00ED2D9D"/>
    <w:rsid w:val="00ED63B0"/>
    <w:rsid w:val="00EE03E2"/>
    <w:rsid w:val="00EE2D6D"/>
    <w:rsid w:val="00EF16AC"/>
    <w:rsid w:val="00EF2789"/>
    <w:rsid w:val="00EF54D6"/>
    <w:rsid w:val="00F01DC4"/>
    <w:rsid w:val="00F02FD7"/>
    <w:rsid w:val="00F03BF4"/>
    <w:rsid w:val="00F059FD"/>
    <w:rsid w:val="00F07F6C"/>
    <w:rsid w:val="00F10973"/>
    <w:rsid w:val="00F10E6A"/>
    <w:rsid w:val="00F11B25"/>
    <w:rsid w:val="00F13EC3"/>
    <w:rsid w:val="00F147D8"/>
    <w:rsid w:val="00F16115"/>
    <w:rsid w:val="00F219E4"/>
    <w:rsid w:val="00F265F0"/>
    <w:rsid w:val="00F31783"/>
    <w:rsid w:val="00F33798"/>
    <w:rsid w:val="00F342A9"/>
    <w:rsid w:val="00F4231A"/>
    <w:rsid w:val="00F47FCF"/>
    <w:rsid w:val="00F50163"/>
    <w:rsid w:val="00F53AC9"/>
    <w:rsid w:val="00F55DE5"/>
    <w:rsid w:val="00F604F3"/>
    <w:rsid w:val="00F60F83"/>
    <w:rsid w:val="00F61184"/>
    <w:rsid w:val="00F6256F"/>
    <w:rsid w:val="00F70994"/>
    <w:rsid w:val="00F76A04"/>
    <w:rsid w:val="00F77329"/>
    <w:rsid w:val="00F777C2"/>
    <w:rsid w:val="00F804A4"/>
    <w:rsid w:val="00F92DE6"/>
    <w:rsid w:val="00FA07A8"/>
    <w:rsid w:val="00FA6AFD"/>
    <w:rsid w:val="00FA7A88"/>
    <w:rsid w:val="00FA7CF9"/>
    <w:rsid w:val="00FB2825"/>
    <w:rsid w:val="00FB407E"/>
    <w:rsid w:val="00FB4769"/>
    <w:rsid w:val="00FB52A9"/>
    <w:rsid w:val="00FC1767"/>
    <w:rsid w:val="00FC17EB"/>
    <w:rsid w:val="00FC3C7A"/>
    <w:rsid w:val="00FC625C"/>
    <w:rsid w:val="00FD0C54"/>
    <w:rsid w:val="00FD3CD8"/>
    <w:rsid w:val="00FD41CE"/>
    <w:rsid w:val="00FD4FE1"/>
    <w:rsid w:val="00FD5261"/>
    <w:rsid w:val="00FE13F8"/>
    <w:rsid w:val="00FE4A78"/>
    <w:rsid w:val="00FE558E"/>
    <w:rsid w:val="00FE6BC7"/>
    <w:rsid w:val="00FE7347"/>
    <w:rsid w:val="00FF078A"/>
    <w:rsid w:val="00FF2997"/>
    <w:rsid w:val="00FF32E2"/>
    <w:rsid w:val="00FF450D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4E7993E2"/>
  <w15:chartTrackingRefBased/>
  <w15:docId w15:val="{7AF417DC-B214-4B8F-8472-A654EA58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12764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b/>
      <w:bCs/>
    </w:rPr>
  </w:style>
  <w:style w:type="paragraph" w:styleId="Sangradetextonormal">
    <w:name w:val="Body Text Indent"/>
    <w:basedOn w:val="Normal"/>
    <w:pPr>
      <w:spacing w:line="360" w:lineRule="auto"/>
      <w:ind w:firstLine="2552"/>
      <w:jc w:val="both"/>
    </w:pPr>
    <w:rPr>
      <w:color w:val="000000"/>
      <w:position w:val="-1"/>
    </w:rPr>
  </w:style>
  <w:style w:type="character" w:styleId="Hipervnculo">
    <w:name w:val="Hyperlink"/>
    <w:uiPriority w:val="99"/>
    <w:unhideWhenUsed/>
    <w:rsid w:val="007B6017"/>
    <w:rPr>
      <w:color w:val="0000FF"/>
      <w:u w:val="single"/>
    </w:rPr>
  </w:style>
  <w:style w:type="character" w:customStyle="1" w:styleId="TextoindependienteCar">
    <w:name w:val="Texto independiente Car"/>
    <w:link w:val="Textoindependiente"/>
    <w:rsid w:val="0043282B"/>
    <w:rPr>
      <w:rFonts w:ascii="Times New Roman" w:hAnsi="Times New Roman"/>
      <w:sz w:val="24"/>
      <w:lang w:val="es-ES_tradnl" w:eastAsia="es-ES"/>
    </w:rPr>
  </w:style>
  <w:style w:type="paragraph" w:styleId="Textodeglobo">
    <w:name w:val="Balloon Text"/>
    <w:basedOn w:val="Normal"/>
    <w:link w:val="TextodegloboCar"/>
    <w:rsid w:val="00F53A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F53AC9"/>
    <w:rPr>
      <w:rFonts w:ascii="Segoe UI" w:hAnsi="Segoe UI" w:cs="Segoe UI"/>
      <w:sz w:val="18"/>
      <w:szCs w:val="18"/>
      <w:lang w:val="es-ES_tradnl" w:eastAsia="es-ES"/>
    </w:rPr>
  </w:style>
  <w:style w:type="character" w:customStyle="1" w:styleId="Ttulo3Car">
    <w:name w:val="Título 3 Car"/>
    <w:link w:val="Ttulo3"/>
    <w:semiHidden/>
    <w:rsid w:val="0012764D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A46D988-AF8E-4D42-A9D2-9A3DF3963C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A13ACF-57CB-4E37-AFEF-2FE2285E3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230939-FE00-4958-8010-88998EB7EEEE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ED3C8E79-D618-4D6E-941C-41EC2D2B609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CDFD946-FAEA-46C9-8D09-7C71198FD6C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7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12197</vt:lpstr>
    </vt:vector>
  </TitlesOfParts>
  <Company>Camara de Diputados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12197</dc:title>
  <dc:subject/>
  <dc:creator>Mauricio Ramos</dc:creator>
  <cp:keywords/>
  <dc:description/>
  <cp:lastModifiedBy>Cristian Ortiz</cp:lastModifiedBy>
  <cp:revision>16</cp:revision>
  <cp:lastPrinted>2024-05-15T17:10:00Z</cp:lastPrinted>
  <dcterms:created xsi:type="dcterms:W3CDTF">2024-05-15T16:58:00Z</dcterms:created>
  <dcterms:modified xsi:type="dcterms:W3CDTF">2024-05-15T17:42:00Z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9434000.00000000</vt:lpwstr>
  </property>
  <property fmtid="{D5CDD505-2E9C-101B-9397-08002B2CF9AE}" pid="4" name="MediaServiceImageTags">
    <vt:lpwstr/>
  </property>
</Properties>
</file>