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C05D0" w14:textId="73796605" w:rsidR="00E52800" w:rsidRDefault="00000000" w:rsidP="002E2763">
      <w:pPr>
        <w:tabs>
          <w:tab w:val="left" w:pos="2552"/>
          <w:tab w:val="left" w:pos="6105"/>
        </w:tabs>
        <w:spacing w:line="23" w:lineRule="atLeast"/>
        <w:ind w:firstLine="2977"/>
        <w:jc w:val="both"/>
        <w:rPr>
          <w:rFonts w:ascii="Courier New" w:hAnsi="Courier New" w:cs="Courier New"/>
        </w:rPr>
      </w:pPr>
      <w:r>
        <w:rPr>
          <w:rFonts w:ascii="Courier New" w:hAnsi="Courier New" w:cs="Courier New"/>
          <w:noProof/>
          <w:lang w:val="es-ES"/>
        </w:rPr>
        <w:pict w14:anchorId="5DB9211B">
          <v:shapetype id="_x0000_t202" coordsize="21600,21600" o:spt="202" path="m,l,21600r21600,l21600,xe">
            <v:stroke joinstyle="miter"/>
            <v:path gradientshapeok="t" o:connecttype="rect"/>
          </v:shapetype>
          <v:shape id="_x0000_s2051" type="#_x0000_t202" style="position:absolute;left:0;text-align:left;margin-left:-74.3pt;margin-top:-.15pt;width:78.75pt;height:27.4pt;z-index:1" filled="f" stroked="f">
            <v:textbox style="mso-next-textbox:#_x0000_s2051">
              <w:txbxContent>
                <w:p w14:paraId="3A7F0512" w14:textId="77777777" w:rsidR="00067DD9" w:rsidRDefault="00A752BD" w:rsidP="00E11D8D">
                  <w:pPr>
                    <w:jc w:val="center"/>
                    <w:rPr>
                      <w:rFonts w:ascii="Courier New" w:hAnsi="Courier New"/>
                      <w:sz w:val="16"/>
                      <w:lang w:val="en-US"/>
                    </w:rPr>
                  </w:pPr>
                  <w:r>
                    <w:rPr>
                      <w:rFonts w:ascii="Courier New" w:hAnsi="Courier New"/>
                      <w:sz w:val="16"/>
                      <w:lang w:val="en-US"/>
                    </w:rPr>
                    <w:t>rrp</w:t>
                  </w:r>
                  <w:r w:rsidR="001028E8">
                    <w:rPr>
                      <w:rFonts w:ascii="Courier New" w:hAnsi="Courier New"/>
                      <w:sz w:val="16"/>
                      <w:lang w:val="en-US"/>
                    </w:rPr>
                    <w:t>/</w:t>
                  </w:r>
                  <w:r w:rsidR="008B5293">
                    <w:rPr>
                      <w:rFonts w:ascii="Courier New" w:hAnsi="Courier New"/>
                      <w:sz w:val="16"/>
                      <w:lang w:val="en-US"/>
                    </w:rPr>
                    <w:t>com</w:t>
                  </w:r>
                </w:p>
                <w:p w14:paraId="35F24B19" w14:textId="604DDB62" w:rsidR="00067DD9" w:rsidRDefault="00067DD9" w:rsidP="00134126">
                  <w:pPr>
                    <w:jc w:val="center"/>
                    <w:rPr>
                      <w:lang w:val="en-US"/>
                    </w:rPr>
                  </w:pPr>
                  <w:r w:rsidRPr="00E73FE1">
                    <w:rPr>
                      <w:rFonts w:ascii="Courier New" w:hAnsi="Courier New"/>
                      <w:sz w:val="16"/>
                      <w:lang w:val="en-US"/>
                    </w:rPr>
                    <w:t>S.</w:t>
                  </w:r>
                  <w:r w:rsidR="00C50303">
                    <w:rPr>
                      <w:rFonts w:ascii="Courier New" w:hAnsi="Courier New"/>
                      <w:sz w:val="16"/>
                      <w:lang w:val="en-US"/>
                    </w:rPr>
                    <w:t>31</w:t>
                  </w:r>
                  <w:r w:rsidRPr="00E73FE1">
                    <w:rPr>
                      <w:rFonts w:ascii="Courier New" w:hAnsi="Courier New"/>
                      <w:sz w:val="16"/>
                      <w:lang w:val="en-US"/>
                    </w:rPr>
                    <w:t>ª</w:t>
                  </w:r>
                  <w:r w:rsidR="00D829C9">
                    <w:rPr>
                      <w:rFonts w:ascii="Courier New" w:hAnsi="Courier New"/>
                      <w:sz w:val="16"/>
                      <w:lang w:val="en-US"/>
                    </w:rPr>
                    <w:t>/37</w:t>
                  </w:r>
                  <w:r w:rsidR="00C50303">
                    <w:rPr>
                      <w:rFonts w:ascii="Courier New" w:hAnsi="Courier New"/>
                      <w:sz w:val="16"/>
                      <w:lang w:val="en-US"/>
                    </w:rPr>
                    <w:t>2</w:t>
                  </w:r>
                  <w:r w:rsidR="00134126" w:rsidRPr="00E73FE1">
                    <w:rPr>
                      <w:rFonts w:ascii="Courier New" w:hAnsi="Courier New"/>
                      <w:sz w:val="16"/>
                      <w:lang w:val="en-US"/>
                    </w:rPr>
                    <w:t>ª</w:t>
                  </w:r>
                </w:p>
              </w:txbxContent>
            </v:textbox>
          </v:shape>
        </w:pict>
      </w:r>
      <w:r w:rsidR="00E52800" w:rsidRPr="00F16115">
        <w:rPr>
          <w:rFonts w:ascii="Courier New" w:hAnsi="Courier New" w:cs="Courier New"/>
        </w:rPr>
        <w:t xml:space="preserve">Oficio </w:t>
      </w:r>
      <w:r w:rsidR="00E52800" w:rsidRPr="000818BF">
        <w:rPr>
          <w:rFonts w:ascii="Courier New" w:hAnsi="Courier New" w:cs="Courier New"/>
        </w:rPr>
        <w:t>Nº</w:t>
      </w:r>
      <w:r w:rsidR="00FB407E" w:rsidRPr="000818BF">
        <w:rPr>
          <w:rFonts w:ascii="Courier New" w:hAnsi="Courier New" w:cs="Courier New"/>
        </w:rPr>
        <w:t>1</w:t>
      </w:r>
      <w:r w:rsidR="00C50303">
        <w:rPr>
          <w:rFonts w:ascii="Courier New" w:hAnsi="Courier New" w:cs="Courier New"/>
        </w:rPr>
        <w:t>9.4</w:t>
      </w:r>
      <w:r w:rsidR="00427240">
        <w:rPr>
          <w:rFonts w:ascii="Courier New" w:hAnsi="Courier New" w:cs="Courier New"/>
        </w:rPr>
        <w:t>96</w:t>
      </w:r>
    </w:p>
    <w:p w14:paraId="2C87AD7E" w14:textId="77777777" w:rsidR="008500B7" w:rsidRPr="00A635B7" w:rsidRDefault="008500B7" w:rsidP="002E2763">
      <w:pPr>
        <w:tabs>
          <w:tab w:val="left" w:pos="2552"/>
          <w:tab w:val="left" w:pos="6105"/>
        </w:tabs>
        <w:spacing w:line="23" w:lineRule="atLeast"/>
        <w:ind w:firstLine="2977"/>
        <w:jc w:val="both"/>
        <w:rPr>
          <w:rFonts w:ascii="Courier New" w:hAnsi="Courier New" w:cs="Courier New"/>
        </w:rPr>
      </w:pPr>
    </w:p>
    <w:p w14:paraId="6C1785B3" w14:textId="77777777" w:rsidR="001013E3" w:rsidRDefault="001013E3" w:rsidP="00EB67ED">
      <w:pPr>
        <w:tabs>
          <w:tab w:val="left" w:pos="2592"/>
        </w:tabs>
        <w:ind w:firstLine="2977"/>
        <w:jc w:val="both"/>
        <w:rPr>
          <w:rFonts w:ascii="Courier New" w:hAnsi="Courier New" w:cs="Courier New"/>
        </w:rPr>
      </w:pPr>
    </w:p>
    <w:p w14:paraId="5D711671" w14:textId="77777777" w:rsidR="00384EAB" w:rsidRDefault="00384EAB" w:rsidP="00EB67ED">
      <w:pPr>
        <w:tabs>
          <w:tab w:val="left" w:pos="2592"/>
        </w:tabs>
        <w:ind w:firstLine="2977"/>
        <w:jc w:val="both"/>
        <w:rPr>
          <w:rFonts w:ascii="Courier New" w:hAnsi="Courier New" w:cs="Courier New"/>
        </w:rPr>
      </w:pPr>
    </w:p>
    <w:p w14:paraId="5676D4FA" w14:textId="4A7DB517" w:rsidR="00E11D8D" w:rsidRDefault="00F10973" w:rsidP="002E2763">
      <w:pPr>
        <w:tabs>
          <w:tab w:val="left" w:pos="2592"/>
        </w:tabs>
        <w:spacing w:line="23" w:lineRule="atLeast"/>
        <w:ind w:firstLine="2977"/>
        <w:jc w:val="both"/>
        <w:rPr>
          <w:rFonts w:ascii="Courier New" w:hAnsi="Courier New" w:cs="Courier New"/>
        </w:rPr>
      </w:pPr>
      <w:r w:rsidRPr="00017C4C">
        <w:rPr>
          <w:rFonts w:ascii="Courier New" w:hAnsi="Courier New" w:cs="Courier New"/>
        </w:rPr>
        <w:t>VALPARA</w:t>
      </w:r>
      <w:r w:rsidR="00F55DE5" w:rsidRPr="00017C4C">
        <w:rPr>
          <w:rFonts w:ascii="Courier New" w:hAnsi="Courier New" w:cs="Courier New"/>
        </w:rPr>
        <w:t>Í</w:t>
      </w:r>
      <w:r w:rsidRPr="00017C4C">
        <w:rPr>
          <w:rFonts w:ascii="Courier New" w:hAnsi="Courier New" w:cs="Courier New"/>
        </w:rPr>
        <w:t xml:space="preserve">SO, </w:t>
      </w:r>
      <w:r w:rsidR="00C50303">
        <w:rPr>
          <w:rFonts w:ascii="Courier New" w:hAnsi="Courier New" w:cs="Courier New"/>
        </w:rPr>
        <w:t>15 de mayo de 2024</w:t>
      </w:r>
    </w:p>
    <w:p w14:paraId="27D55230" w14:textId="77777777" w:rsidR="00303EF0" w:rsidRDefault="00303EF0" w:rsidP="00EB67ED">
      <w:pPr>
        <w:tabs>
          <w:tab w:val="left" w:pos="2592"/>
        </w:tabs>
        <w:ind w:firstLine="2977"/>
        <w:jc w:val="both"/>
        <w:rPr>
          <w:rFonts w:ascii="Courier New" w:hAnsi="Courier New" w:cs="Courier New"/>
        </w:rPr>
      </w:pPr>
    </w:p>
    <w:p w14:paraId="3DBECD56" w14:textId="77777777" w:rsidR="00EB67ED" w:rsidRDefault="00EB67ED" w:rsidP="00EB67ED">
      <w:pPr>
        <w:tabs>
          <w:tab w:val="left" w:pos="2592"/>
        </w:tabs>
        <w:ind w:firstLine="2977"/>
        <w:jc w:val="both"/>
        <w:rPr>
          <w:rFonts w:ascii="Courier New" w:hAnsi="Courier New" w:cs="Courier New"/>
        </w:rPr>
      </w:pPr>
    </w:p>
    <w:p w14:paraId="5BD8242C" w14:textId="77777777" w:rsidR="00E80335" w:rsidRDefault="00E80335" w:rsidP="00EB67ED">
      <w:pPr>
        <w:tabs>
          <w:tab w:val="left" w:pos="2592"/>
        </w:tabs>
        <w:ind w:firstLine="2977"/>
        <w:jc w:val="both"/>
        <w:rPr>
          <w:rFonts w:ascii="Courier New" w:hAnsi="Courier New" w:cs="Courier New"/>
        </w:rPr>
      </w:pPr>
    </w:p>
    <w:p w14:paraId="0DF09437" w14:textId="43789D71" w:rsidR="00FD4FE1" w:rsidRDefault="00160183" w:rsidP="00A75F70">
      <w:pPr>
        <w:tabs>
          <w:tab w:val="left" w:pos="2552"/>
        </w:tabs>
        <w:spacing w:line="276" w:lineRule="auto"/>
        <w:ind w:right="-91" w:firstLine="2977"/>
        <w:jc w:val="both"/>
        <w:rPr>
          <w:rFonts w:ascii="Courier New" w:hAnsi="Courier New" w:cs="Courier New"/>
        </w:rPr>
      </w:pPr>
      <w:r w:rsidRPr="006C526E">
        <w:rPr>
          <w:rFonts w:ascii="Courier New" w:hAnsi="Courier New" w:cs="Courier New"/>
        </w:rPr>
        <w:t xml:space="preserve">Tengo a honra comunicar a US. </w:t>
      </w:r>
      <w:r w:rsidR="00C50303">
        <w:rPr>
          <w:rFonts w:ascii="Courier New" w:hAnsi="Courier New" w:cs="Courier New"/>
        </w:rPr>
        <w:t>que los Comités Parlamentarios</w:t>
      </w:r>
      <w:r w:rsidRPr="006C526E">
        <w:rPr>
          <w:rFonts w:ascii="Courier New" w:hAnsi="Courier New" w:cs="Courier New"/>
        </w:rPr>
        <w:t>, en sesión del día de hoy</w:t>
      </w:r>
      <w:r w:rsidRPr="006F0DBF">
        <w:rPr>
          <w:rFonts w:ascii="Courier New" w:hAnsi="Courier New" w:cs="Courier New"/>
        </w:rPr>
        <w:t xml:space="preserve">, </w:t>
      </w:r>
      <w:r w:rsidR="00445CEA">
        <w:rPr>
          <w:rFonts w:ascii="Courier New" w:hAnsi="Courier New" w:cs="Courier New"/>
        </w:rPr>
        <w:t>acord</w:t>
      </w:r>
      <w:r w:rsidR="00C50303">
        <w:rPr>
          <w:rFonts w:ascii="Courier New" w:hAnsi="Courier New" w:cs="Courier New"/>
        </w:rPr>
        <w:t>aron</w:t>
      </w:r>
      <w:r w:rsidR="00D829C9" w:rsidRPr="006C526E">
        <w:rPr>
          <w:rFonts w:ascii="Courier New" w:hAnsi="Courier New" w:cs="Courier New"/>
        </w:rPr>
        <w:t xml:space="preserve"> </w:t>
      </w:r>
      <w:r w:rsidR="00573137">
        <w:rPr>
          <w:rFonts w:ascii="Courier New" w:hAnsi="Courier New" w:cs="Courier New"/>
        </w:rPr>
        <w:t>que</w:t>
      </w:r>
      <w:r w:rsidR="00741AA7">
        <w:rPr>
          <w:rFonts w:ascii="Courier New" w:hAnsi="Courier New" w:cs="Courier New"/>
        </w:rPr>
        <w:t xml:space="preserve"> la Comisión de </w:t>
      </w:r>
      <w:r w:rsidR="00892225">
        <w:rPr>
          <w:rFonts w:ascii="Courier New" w:hAnsi="Courier New" w:cs="Courier New"/>
        </w:rPr>
        <w:t>Minería y Energía</w:t>
      </w:r>
      <w:r w:rsidR="00741AA7">
        <w:rPr>
          <w:rFonts w:ascii="Courier New" w:hAnsi="Courier New" w:cs="Courier New"/>
        </w:rPr>
        <w:t xml:space="preserve"> </w:t>
      </w:r>
      <w:r w:rsidR="008768CE">
        <w:rPr>
          <w:rFonts w:ascii="Courier New" w:hAnsi="Courier New" w:cs="Courier New"/>
        </w:rPr>
        <w:t xml:space="preserve">conozca como primera comisión técnica </w:t>
      </w:r>
      <w:r w:rsidR="00FD4FE1">
        <w:rPr>
          <w:rFonts w:ascii="Courier New" w:hAnsi="Courier New" w:cs="Courier New"/>
        </w:rPr>
        <w:t xml:space="preserve">el proyecto de ley que </w:t>
      </w:r>
      <w:r w:rsidR="00892225">
        <w:rPr>
          <w:rFonts w:ascii="Courier New" w:hAnsi="Courier New" w:cs="Courier New"/>
        </w:rPr>
        <w:t>m</w:t>
      </w:r>
      <w:r w:rsidR="00892225" w:rsidRPr="00892225">
        <w:rPr>
          <w:rFonts w:ascii="Courier New" w:hAnsi="Courier New" w:cs="Courier New"/>
        </w:rPr>
        <w:t>ejora la competencia y perfecciona el mercado del gas licuado</w:t>
      </w:r>
      <w:r w:rsidR="00FD4FE1">
        <w:rPr>
          <w:rFonts w:ascii="Courier New" w:hAnsi="Courier New" w:cs="Courier New"/>
        </w:rPr>
        <w:t xml:space="preserve">, correspondiente al </w:t>
      </w:r>
      <w:r w:rsidR="009B4DF5">
        <w:rPr>
          <w:rFonts w:ascii="Courier New" w:hAnsi="Courier New" w:cs="Courier New"/>
        </w:rPr>
        <w:t>b</w:t>
      </w:r>
      <w:r w:rsidR="00FD4FE1">
        <w:rPr>
          <w:rFonts w:ascii="Courier New" w:hAnsi="Courier New" w:cs="Courier New"/>
        </w:rPr>
        <w:t>oletín</w:t>
      </w:r>
      <w:r w:rsidR="00FD4FE1" w:rsidRPr="00FD4FE1">
        <w:rPr>
          <w:rFonts w:ascii="Courier New" w:hAnsi="Courier New" w:cs="Courier New"/>
        </w:rPr>
        <w:t xml:space="preserve"> N°1</w:t>
      </w:r>
      <w:r w:rsidR="00892225">
        <w:rPr>
          <w:rFonts w:ascii="Courier New" w:hAnsi="Courier New" w:cs="Courier New"/>
        </w:rPr>
        <w:t>6.035</w:t>
      </w:r>
      <w:r w:rsidR="00FD4FE1" w:rsidRPr="00FD4FE1">
        <w:rPr>
          <w:rFonts w:ascii="Courier New" w:hAnsi="Courier New" w:cs="Courier New"/>
        </w:rPr>
        <w:t>-03</w:t>
      </w:r>
      <w:r w:rsidR="008768CE">
        <w:rPr>
          <w:rFonts w:ascii="Courier New" w:hAnsi="Courier New" w:cs="Courier New"/>
        </w:rPr>
        <w:t xml:space="preserve">, y que una vez despachado por ella sea conocido por la </w:t>
      </w:r>
      <w:r w:rsidR="000A279E">
        <w:rPr>
          <w:rFonts w:ascii="Courier New" w:hAnsi="Courier New" w:cs="Courier New"/>
        </w:rPr>
        <w:t>comisión que US preside en el carácter de segunda comisión.</w:t>
      </w:r>
    </w:p>
    <w:p w14:paraId="6172A87E" w14:textId="77777777" w:rsidR="00FD4FE1" w:rsidRDefault="00FD4FE1" w:rsidP="00A75F70">
      <w:pPr>
        <w:tabs>
          <w:tab w:val="left" w:pos="2552"/>
        </w:tabs>
        <w:spacing w:line="276" w:lineRule="auto"/>
        <w:ind w:right="-91" w:firstLine="2977"/>
        <w:jc w:val="both"/>
        <w:rPr>
          <w:rFonts w:ascii="Courier New" w:hAnsi="Courier New" w:cs="Courier New"/>
        </w:rPr>
      </w:pPr>
    </w:p>
    <w:p w14:paraId="06B6D18E" w14:textId="705339C5" w:rsidR="00783B5D" w:rsidRDefault="00952002" w:rsidP="00E80335">
      <w:pPr>
        <w:tabs>
          <w:tab w:val="left" w:pos="2552"/>
        </w:tabs>
        <w:spacing w:line="276" w:lineRule="auto"/>
        <w:ind w:firstLine="2977"/>
        <w:jc w:val="both"/>
        <w:rPr>
          <w:rFonts w:ascii="Courier New" w:hAnsi="Courier New" w:cs="Courier New"/>
        </w:rPr>
      </w:pPr>
      <w:r w:rsidRPr="00952002">
        <w:rPr>
          <w:rFonts w:ascii="Courier New" w:hAnsi="Courier New" w:cs="Courier New"/>
        </w:rPr>
        <w:t>En consecuencia, para el cumplimiento del propósito antes señalado, solicito a US. instruir que el expediente de tramitación del proyecto de ley sea remitido a la Comisión señalada</w:t>
      </w:r>
      <w:r w:rsidR="000A279E">
        <w:rPr>
          <w:rFonts w:ascii="Courier New" w:hAnsi="Courier New" w:cs="Courier New"/>
        </w:rPr>
        <w:t xml:space="preserve"> a la brevedad</w:t>
      </w:r>
      <w:r w:rsidRPr="00952002">
        <w:rPr>
          <w:rFonts w:ascii="Courier New" w:hAnsi="Courier New" w:cs="Courier New"/>
        </w:rPr>
        <w:t>.</w:t>
      </w:r>
    </w:p>
    <w:p w14:paraId="2E91D7A7" w14:textId="77777777" w:rsidR="00952002" w:rsidRDefault="00952002" w:rsidP="00E80335">
      <w:pPr>
        <w:tabs>
          <w:tab w:val="left" w:pos="2552"/>
        </w:tabs>
        <w:spacing w:line="276" w:lineRule="auto"/>
        <w:ind w:firstLine="2977"/>
        <w:jc w:val="both"/>
        <w:rPr>
          <w:rFonts w:ascii="Courier New" w:hAnsi="Courier New" w:cs="Courier New"/>
        </w:rPr>
      </w:pPr>
    </w:p>
    <w:p w14:paraId="7747EC67" w14:textId="77D61A12" w:rsidR="00BB50DA" w:rsidRDefault="00BB50DA" w:rsidP="00E80335">
      <w:pPr>
        <w:tabs>
          <w:tab w:val="left" w:pos="2552"/>
        </w:tabs>
        <w:spacing w:line="276" w:lineRule="auto"/>
        <w:ind w:firstLine="2977"/>
        <w:jc w:val="both"/>
        <w:rPr>
          <w:rFonts w:ascii="Courier New" w:hAnsi="Courier New" w:cs="Courier New"/>
        </w:rPr>
      </w:pPr>
      <w:r w:rsidRPr="00BB50DA">
        <w:rPr>
          <w:rFonts w:ascii="Courier New" w:hAnsi="Courier New" w:cs="Courier New"/>
        </w:rPr>
        <w:t>Hago presente que en virtud de lo dispuesto en el artículo 222 del Reglamento de la Corporación, la Comisión que US preside deberá emitir su informe en el plazo de 30 días, o en el menor que corresponda en caso de haberse ingresado trámite de urgencia.</w:t>
      </w:r>
    </w:p>
    <w:p w14:paraId="7E34CC22" w14:textId="77777777" w:rsidR="00BB50DA" w:rsidRDefault="00BB50DA" w:rsidP="00E80335">
      <w:pPr>
        <w:tabs>
          <w:tab w:val="left" w:pos="2552"/>
        </w:tabs>
        <w:spacing w:line="276" w:lineRule="auto"/>
        <w:ind w:firstLine="2977"/>
        <w:jc w:val="both"/>
        <w:rPr>
          <w:rFonts w:ascii="Courier New" w:hAnsi="Courier New" w:cs="Courier New"/>
        </w:rPr>
      </w:pPr>
    </w:p>
    <w:p w14:paraId="2C0AFBCF" w14:textId="30753386" w:rsidR="00C72447" w:rsidRPr="00AF00F9" w:rsidRDefault="005D6FBD" w:rsidP="00E80335">
      <w:pPr>
        <w:tabs>
          <w:tab w:val="left" w:pos="2552"/>
        </w:tabs>
        <w:spacing w:line="276" w:lineRule="auto"/>
        <w:ind w:firstLine="2977"/>
        <w:jc w:val="both"/>
        <w:rPr>
          <w:rFonts w:ascii="Courier New" w:hAnsi="Courier New" w:cs="Courier New"/>
          <w:szCs w:val="24"/>
        </w:rPr>
      </w:pPr>
      <w:r w:rsidRPr="005D6FBD">
        <w:rPr>
          <w:rFonts w:ascii="Courier New" w:hAnsi="Courier New" w:cs="Courier New"/>
        </w:rPr>
        <w:t>Lo que pongo en conocimiento</w:t>
      </w:r>
      <w:r w:rsidR="00552299">
        <w:rPr>
          <w:rFonts w:ascii="Courier New" w:hAnsi="Courier New" w:cs="Courier New"/>
        </w:rPr>
        <w:t xml:space="preserve"> de US.</w:t>
      </w:r>
      <w:r w:rsidRPr="005D6FBD">
        <w:rPr>
          <w:rFonts w:ascii="Courier New" w:hAnsi="Courier New" w:cs="Courier New"/>
        </w:rPr>
        <w:t>, por orden de</w:t>
      </w:r>
      <w:r w:rsidR="00996374">
        <w:rPr>
          <w:rFonts w:ascii="Courier New" w:hAnsi="Courier New" w:cs="Courier New"/>
        </w:rPr>
        <w:t xml:space="preserve"> </w:t>
      </w:r>
      <w:r w:rsidRPr="005D6FBD">
        <w:rPr>
          <w:rFonts w:ascii="Courier New" w:hAnsi="Courier New" w:cs="Courier New"/>
        </w:rPr>
        <w:t>l</w:t>
      </w:r>
      <w:r w:rsidR="00996374">
        <w:rPr>
          <w:rFonts w:ascii="Courier New" w:hAnsi="Courier New" w:cs="Courier New"/>
        </w:rPr>
        <w:t>a</w:t>
      </w:r>
      <w:r w:rsidRPr="005D6FBD">
        <w:rPr>
          <w:rFonts w:ascii="Courier New" w:hAnsi="Courier New" w:cs="Courier New"/>
        </w:rPr>
        <w:t xml:space="preserve"> señor</w:t>
      </w:r>
      <w:r w:rsidR="00996374">
        <w:rPr>
          <w:rFonts w:ascii="Courier New" w:hAnsi="Courier New" w:cs="Courier New"/>
        </w:rPr>
        <w:t>ita</w:t>
      </w:r>
      <w:r w:rsidRPr="005D6FBD">
        <w:rPr>
          <w:rFonts w:ascii="Courier New" w:hAnsi="Courier New" w:cs="Courier New"/>
        </w:rPr>
        <w:t xml:space="preserve"> </w:t>
      </w:r>
      <w:proofErr w:type="gramStart"/>
      <w:r w:rsidRPr="005D6FBD">
        <w:rPr>
          <w:rFonts w:ascii="Courier New" w:hAnsi="Courier New" w:cs="Courier New"/>
        </w:rPr>
        <w:t>President</w:t>
      </w:r>
      <w:r w:rsidR="00996374">
        <w:rPr>
          <w:rFonts w:ascii="Courier New" w:hAnsi="Courier New" w:cs="Courier New"/>
        </w:rPr>
        <w:t>a</w:t>
      </w:r>
      <w:proofErr w:type="gramEnd"/>
      <w:r w:rsidRPr="005D6FBD">
        <w:rPr>
          <w:rFonts w:ascii="Courier New" w:hAnsi="Courier New" w:cs="Courier New"/>
        </w:rPr>
        <w:t xml:space="preserve"> de la Cámara de</w:t>
      </w:r>
      <w:r w:rsidR="00996374">
        <w:rPr>
          <w:rFonts w:ascii="Courier New" w:hAnsi="Courier New" w:cs="Courier New"/>
        </w:rPr>
        <w:t xml:space="preserve"> Diputadas y</w:t>
      </w:r>
      <w:r w:rsidRPr="005D6FBD">
        <w:rPr>
          <w:rFonts w:ascii="Courier New" w:hAnsi="Courier New" w:cs="Courier New"/>
        </w:rPr>
        <w:t xml:space="preserve"> Diputados, </w:t>
      </w:r>
      <w:r w:rsidR="00E90815" w:rsidRPr="005D6FBD">
        <w:rPr>
          <w:rFonts w:ascii="Courier New" w:hAnsi="Courier New" w:cs="Courier New"/>
        </w:rPr>
        <w:t xml:space="preserve">y en </w:t>
      </w:r>
      <w:r w:rsidR="00445CEA">
        <w:rPr>
          <w:rFonts w:ascii="Courier New" w:hAnsi="Courier New" w:cs="Courier New"/>
        </w:rPr>
        <w:t>virtud del referido acuerdo</w:t>
      </w:r>
      <w:r w:rsidR="00FD41CE">
        <w:rPr>
          <w:rFonts w:ascii="Courier New" w:hAnsi="Courier New" w:cs="Courier New"/>
        </w:rPr>
        <w:t>.</w:t>
      </w:r>
    </w:p>
    <w:p w14:paraId="3C6AFB62" w14:textId="77777777" w:rsidR="00127556" w:rsidRDefault="00127556" w:rsidP="00E80335">
      <w:pPr>
        <w:tabs>
          <w:tab w:val="left" w:pos="2552"/>
          <w:tab w:val="left" w:pos="2592"/>
        </w:tabs>
        <w:spacing w:line="276" w:lineRule="auto"/>
        <w:ind w:firstLine="2977"/>
        <w:jc w:val="both"/>
        <w:rPr>
          <w:rFonts w:ascii="Courier New" w:hAnsi="Courier New" w:cs="Courier New"/>
          <w:bCs/>
        </w:rPr>
      </w:pPr>
    </w:p>
    <w:p w14:paraId="7C404F4E" w14:textId="581521F8" w:rsidR="00127556" w:rsidRDefault="004E0E24" w:rsidP="00BB50DA">
      <w:pPr>
        <w:tabs>
          <w:tab w:val="left" w:pos="2552"/>
          <w:tab w:val="left" w:pos="2592"/>
        </w:tabs>
        <w:spacing w:line="276" w:lineRule="auto"/>
        <w:ind w:firstLine="2977"/>
        <w:jc w:val="both"/>
        <w:rPr>
          <w:rFonts w:ascii="Courier New" w:hAnsi="Courier New" w:cs="Courier New"/>
          <w:spacing w:val="-20"/>
        </w:rPr>
      </w:pPr>
      <w:r>
        <w:rPr>
          <w:rFonts w:ascii="Courier New" w:hAnsi="Courier New" w:cs="Courier New"/>
          <w:bCs/>
        </w:rPr>
        <w:t>Dios guarde a US.</w:t>
      </w:r>
    </w:p>
    <w:p w14:paraId="4A2F4FFB" w14:textId="77777777" w:rsidR="00127556" w:rsidRDefault="00127556" w:rsidP="00044C96">
      <w:pPr>
        <w:pStyle w:val="Textoindependiente"/>
        <w:tabs>
          <w:tab w:val="left" w:pos="2552"/>
        </w:tabs>
        <w:jc w:val="center"/>
        <w:rPr>
          <w:rFonts w:ascii="Courier New" w:hAnsi="Courier New" w:cs="Courier New"/>
          <w:spacing w:val="-20"/>
        </w:rPr>
      </w:pPr>
    </w:p>
    <w:p w14:paraId="141C38B6" w14:textId="77777777" w:rsidR="00F604F3" w:rsidRDefault="00F604F3" w:rsidP="00044C96">
      <w:pPr>
        <w:pStyle w:val="Textoindependiente"/>
        <w:tabs>
          <w:tab w:val="left" w:pos="2552"/>
        </w:tabs>
        <w:jc w:val="center"/>
        <w:rPr>
          <w:rFonts w:ascii="Courier New" w:hAnsi="Courier New" w:cs="Courier New"/>
          <w:spacing w:val="-20"/>
        </w:rPr>
      </w:pPr>
    </w:p>
    <w:p w14:paraId="19B86082" w14:textId="77777777" w:rsidR="00F604F3" w:rsidRDefault="00F604F3" w:rsidP="00044C96">
      <w:pPr>
        <w:pStyle w:val="Textoindependiente"/>
        <w:tabs>
          <w:tab w:val="left" w:pos="2552"/>
        </w:tabs>
        <w:jc w:val="center"/>
        <w:rPr>
          <w:rFonts w:ascii="Courier New" w:hAnsi="Courier New" w:cs="Courier New"/>
          <w:spacing w:val="-20"/>
        </w:rPr>
      </w:pPr>
    </w:p>
    <w:p w14:paraId="515B0C27" w14:textId="77777777" w:rsidR="00E80335" w:rsidRDefault="00E80335" w:rsidP="00044C96">
      <w:pPr>
        <w:pStyle w:val="Textoindependiente"/>
        <w:tabs>
          <w:tab w:val="left" w:pos="2552"/>
        </w:tabs>
        <w:jc w:val="center"/>
        <w:rPr>
          <w:rFonts w:ascii="Courier New" w:hAnsi="Courier New" w:cs="Courier New"/>
          <w:spacing w:val="-20"/>
        </w:rPr>
      </w:pPr>
    </w:p>
    <w:p w14:paraId="2CEE2576" w14:textId="77777777" w:rsidR="00691D24" w:rsidRPr="00D35CB2" w:rsidRDefault="00691D24" w:rsidP="00044C96">
      <w:pPr>
        <w:pStyle w:val="Textoindependiente"/>
        <w:tabs>
          <w:tab w:val="left" w:pos="2552"/>
        </w:tabs>
        <w:jc w:val="center"/>
        <w:rPr>
          <w:rFonts w:ascii="Courier New" w:hAnsi="Courier New" w:cs="Courier New"/>
          <w:spacing w:val="-20"/>
          <w:lang w:val="es-CL"/>
        </w:rPr>
      </w:pPr>
    </w:p>
    <w:p w14:paraId="471FEBEB" w14:textId="77777777" w:rsidR="003D7FA3" w:rsidRPr="003D7FA3" w:rsidRDefault="003D7FA3" w:rsidP="003D7FA3">
      <w:pPr>
        <w:ind w:right="51"/>
        <w:jc w:val="center"/>
        <w:rPr>
          <w:rFonts w:ascii="Courier New" w:hAnsi="Courier New" w:cs="Courier New"/>
          <w:szCs w:val="24"/>
        </w:rPr>
      </w:pPr>
      <w:r w:rsidRPr="003D7FA3">
        <w:rPr>
          <w:rFonts w:ascii="Courier New" w:hAnsi="Courier New" w:cs="Courier New"/>
          <w:szCs w:val="24"/>
        </w:rPr>
        <w:t>MIGUEL LANDEROS PERKIĆ</w:t>
      </w:r>
    </w:p>
    <w:p w14:paraId="2EAA7E39" w14:textId="716DB21C" w:rsidR="00682126" w:rsidRPr="003D7FA3" w:rsidRDefault="003D7FA3" w:rsidP="003D7FA3">
      <w:pPr>
        <w:ind w:right="51"/>
        <w:jc w:val="center"/>
        <w:rPr>
          <w:rFonts w:ascii="Courier New" w:hAnsi="Courier New" w:cs="Courier New"/>
          <w:spacing w:val="-20"/>
          <w:szCs w:val="24"/>
        </w:rPr>
      </w:pPr>
      <w:r w:rsidRPr="003D7FA3">
        <w:rPr>
          <w:rFonts w:ascii="Courier New" w:hAnsi="Courier New" w:cs="Courier New"/>
          <w:spacing w:val="-20"/>
          <w:szCs w:val="24"/>
        </w:rPr>
        <w:t xml:space="preserve">Secretario General de la Cámara de </w:t>
      </w:r>
      <w:r w:rsidR="00763C9B">
        <w:rPr>
          <w:rFonts w:ascii="Courier New" w:hAnsi="Courier New" w:cs="Courier New"/>
          <w:spacing w:val="-20"/>
          <w:szCs w:val="24"/>
        </w:rPr>
        <w:t xml:space="preserve">Diputadas y </w:t>
      </w:r>
      <w:r w:rsidRPr="003D7FA3">
        <w:rPr>
          <w:rFonts w:ascii="Courier New" w:hAnsi="Courier New" w:cs="Courier New"/>
          <w:spacing w:val="-20"/>
          <w:szCs w:val="24"/>
        </w:rPr>
        <w:t>Diputados</w:t>
      </w:r>
    </w:p>
    <w:sectPr w:rsidR="00682126" w:rsidRPr="003D7FA3" w:rsidSect="00FD41CE">
      <w:headerReference w:type="even" r:id="rId11"/>
      <w:headerReference w:type="default" r:id="rId12"/>
      <w:footerReference w:type="even" r:id="rId13"/>
      <w:footerReference w:type="default" r:id="rId14"/>
      <w:headerReference w:type="first" r:id="rId15"/>
      <w:footerReference w:type="first" r:id="rId16"/>
      <w:pgSz w:w="12242" w:h="18722" w:code="141"/>
      <w:pgMar w:top="2410" w:right="1701" w:bottom="1701" w:left="2552" w:header="720" w:footer="1886" w:gutter="0"/>
      <w:paperSrc w:first="258"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638C5" w14:textId="77777777" w:rsidR="00A948A3" w:rsidRDefault="00A948A3">
      <w:r>
        <w:separator/>
      </w:r>
    </w:p>
  </w:endnote>
  <w:endnote w:type="continuationSeparator" w:id="0">
    <w:p w14:paraId="532E9BEE" w14:textId="77777777" w:rsidR="00A948A3" w:rsidRDefault="00A9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w:altName w:val="Courier New"/>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168EB" w14:textId="77777777" w:rsidR="00971293" w:rsidRDefault="009712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73BA6" w14:textId="77777777" w:rsidR="00971293" w:rsidRDefault="0097129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01555" w14:textId="77777777" w:rsidR="00FD4FE1" w:rsidRPr="00971293" w:rsidRDefault="009F1481" w:rsidP="00D40B90">
    <w:pPr>
      <w:pStyle w:val="Piedepgina"/>
      <w:jc w:val="both"/>
    </w:pPr>
    <w:r w:rsidRPr="00971293">
      <w:t xml:space="preserve">AL SEÑOR PRESIDENTE DE LA COMISIÓN </w:t>
    </w:r>
    <w:r w:rsidR="00964EA3" w:rsidRPr="00971293">
      <w:t xml:space="preserve">DE </w:t>
    </w:r>
    <w:r w:rsidR="00FD4FE1" w:rsidRPr="00971293">
      <w:t>ECONOMÍA, FOMENTO; MICRO, PEQUEÑA Y MEDIANA EMPRESA; PROTECCIÓN DE LOS CONSUMIDORES Y TURISMO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D6B8A" w14:textId="77777777" w:rsidR="00A948A3" w:rsidRDefault="00A948A3">
      <w:r>
        <w:separator/>
      </w:r>
    </w:p>
  </w:footnote>
  <w:footnote w:type="continuationSeparator" w:id="0">
    <w:p w14:paraId="7C6E25D6" w14:textId="77777777" w:rsidR="00A948A3" w:rsidRDefault="00A94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C5BF2" w14:textId="77777777" w:rsidR="00971293" w:rsidRDefault="009712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5C2C2" w14:textId="77777777" w:rsidR="00067DD9" w:rsidRDefault="00067DD9">
    <w:pPr>
      <w:pStyle w:val="Encabezado"/>
      <w:framePr w:wrap="auto" w:vAnchor="text" w:hAnchor="margin" w:xAlign="right" w:y="1"/>
    </w:pPr>
    <w:r>
      <w:fldChar w:fldCharType="begin"/>
    </w:r>
    <w:r>
      <w:instrText xml:space="preserve">\PAGE  </w:instrText>
    </w:r>
    <w:r>
      <w:fldChar w:fldCharType="separate"/>
    </w:r>
    <w:r w:rsidR="00741AA7">
      <w:rPr>
        <w:noProof/>
      </w:rPr>
      <w:t>2</w:t>
    </w:r>
    <w:r>
      <w:fldChar w:fldCharType="end"/>
    </w:r>
  </w:p>
  <w:p w14:paraId="237D777A" w14:textId="77777777" w:rsidR="00067DD9" w:rsidRDefault="00067DD9">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686F" w14:textId="77777777" w:rsidR="00D813CF" w:rsidRDefault="00000000">
    <w:pPr>
      <w:pStyle w:val="Encabezado"/>
    </w:pPr>
    <w:r>
      <w:rPr>
        <w:noProof/>
        <w:lang w:val="es-CL" w:eastAsia="es-CL"/>
      </w:rPr>
      <w:pict w14:anchorId="3C524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69.95pt;margin-top:.85pt;width:72.15pt;height:1in;z-index:1;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6852"/>
    <w:rsid w:val="00007CF3"/>
    <w:rsid w:val="0001034D"/>
    <w:rsid w:val="0001257B"/>
    <w:rsid w:val="000139ED"/>
    <w:rsid w:val="00015535"/>
    <w:rsid w:val="0001565E"/>
    <w:rsid w:val="00016123"/>
    <w:rsid w:val="00016325"/>
    <w:rsid w:val="00017C4C"/>
    <w:rsid w:val="00017EF0"/>
    <w:rsid w:val="00021850"/>
    <w:rsid w:val="00021BAF"/>
    <w:rsid w:val="00026F4E"/>
    <w:rsid w:val="0003093E"/>
    <w:rsid w:val="0003506A"/>
    <w:rsid w:val="00035A3C"/>
    <w:rsid w:val="00036183"/>
    <w:rsid w:val="00037798"/>
    <w:rsid w:val="000444D9"/>
    <w:rsid w:val="00044C96"/>
    <w:rsid w:val="00044DB4"/>
    <w:rsid w:val="000529DF"/>
    <w:rsid w:val="00060C0C"/>
    <w:rsid w:val="000636B5"/>
    <w:rsid w:val="00063A61"/>
    <w:rsid w:val="00065899"/>
    <w:rsid w:val="00067DD9"/>
    <w:rsid w:val="00071188"/>
    <w:rsid w:val="00071C95"/>
    <w:rsid w:val="000811C5"/>
    <w:rsid w:val="000818BF"/>
    <w:rsid w:val="00082773"/>
    <w:rsid w:val="00082D5F"/>
    <w:rsid w:val="00086183"/>
    <w:rsid w:val="0009289E"/>
    <w:rsid w:val="00097950"/>
    <w:rsid w:val="00097C6D"/>
    <w:rsid w:val="000A269B"/>
    <w:rsid w:val="000A279E"/>
    <w:rsid w:val="000A67FA"/>
    <w:rsid w:val="000B1AB5"/>
    <w:rsid w:val="000B2CF9"/>
    <w:rsid w:val="000C0AA3"/>
    <w:rsid w:val="000C1C9B"/>
    <w:rsid w:val="000C2B2A"/>
    <w:rsid w:val="000D5B35"/>
    <w:rsid w:val="000D68ED"/>
    <w:rsid w:val="000E1F29"/>
    <w:rsid w:val="000E6420"/>
    <w:rsid w:val="000F0CE6"/>
    <w:rsid w:val="000F3DA5"/>
    <w:rsid w:val="000F4EAC"/>
    <w:rsid w:val="000F763C"/>
    <w:rsid w:val="001013E3"/>
    <w:rsid w:val="001028E8"/>
    <w:rsid w:val="00103817"/>
    <w:rsid w:val="00104C81"/>
    <w:rsid w:val="0011039B"/>
    <w:rsid w:val="00113FC8"/>
    <w:rsid w:val="00115B8A"/>
    <w:rsid w:val="0011610A"/>
    <w:rsid w:val="00117BCC"/>
    <w:rsid w:val="00122342"/>
    <w:rsid w:val="00124061"/>
    <w:rsid w:val="0012636C"/>
    <w:rsid w:val="001274E8"/>
    <w:rsid w:val="00127556"/>
    <w:rsid w:val="0012764D"/>
    <w:rsid w:val="00127E5E"/>
    <w:rsid w:val="0013127F"/>
    <w:rsid w:val="0013151E"/>
    <w:rsid w:val="00134126"/>
    <w:rsid w:val="0014117D"/>
    <w:rsid w:val="001423CC"/>
    <w:rsid w:val="00143550"/>
    <w:rsid w:val="00145F3F"/>
    <w:rsid w:val="00152CD0"/>
    <w:rsid w:val="00155E0D"/>
    <w:rsid w:val="00160183"/>
    <w:rsid w:val="0016038B"/>
    <w:rsid w:val="00172F29"/>
    <w:rsid w:val="00182C16"/>
    <w:rsid w:val="00185323"/>
    <w:rsid w:val="001863D5"/>
    <w:rsid w:val="001869E3"/>
    <w:rsid w:val="0019386F"/>
    <w:rsid w:val="00197915"/>
    <w:rsid w:val="001A5C6F"/>
    <w:rsid w:val="001B131B"/>
    <w:rsid w:val="001B5679"/>
    <w:rsid w:val="001B6C10"/>
    <w:rsid w:val="001C16EA"/>
    <w:rsid w:val="001C21C0"/>
    <w:rsid w:val="001C2AE5"/>
    <w:rsid w:val="001C3F46"/>
    <w:rsid w:val="001C4F92"/>
    <w:rsid w:val="001C7FB7"/>
    <w:rsid w:val="001D086C"/>
    <w:rsid w:val="001D0FD8"/>
    <w:rsid w:val="001D140E"/>
    <w:rsid w:val="001D27ED"/>
    <w:rsid w:val="001D327C"/>
    <w:rsid w:val="001D4D60"/>
    <w:rsid w:val="001E02E5"/>
    <w:rsid w:val="001E3FB6"/>
    <w:rsid w:val="001E4484"/>
    <w:rsid w:val="001E68C8"/>
    <w:rsid w:val="001E70F8"/>
    <w:rsid w:val="001F1502"/>
    <w:rsid w:val="001F20DB"/>
    <w:rsid w:val="001F47CD"/>
    <w:rsid w:val="001F5925"/>
    <w:rsid w:val="001F5A44"/>
    <w:rsid w:val="002065D2"/>
    <w:rsid w:val="002071DC"/>
    <w:rsid w:val="002145E4"/>
    <w:rsid w:val="00221C4D"/>
    <w:rsid w:val="00222304"/>
    <w:rsid w:val="002242E4"/>
    <w:rsid w:val="0022582E"/>
    <w:rsid w:val="00230063"/>
    <w:rsid w:val="00230A9F"/>
    <w:rsid w:val="00231194"/>
    <w:rsid w:val="00235935"/>
    <w:rsid w:val="00236005"/>
    <w:rsid w:val="00240ED6"/>
    <w:rsid w:val="00244C88"/>
    <w:rsid w:val="002578B9"/>
    <w:rsid w:val="00257DF1"/>
    <w:rsid w:val="00260D4B"/>
    <w:rsid w:val="00262635"/>
    <w:rsid w:val="00264966"/>
    <w:rsid w:val="00270997"/>
    <w:rsid w:val="00271E76"/>
    <w:rsid w:val="00273B6E"/>
    <w:rsid w:val="00277263"/>
    <w:rsid w:val="00284114"/>
    <w:rsid w:val="00284645"/>
    <w:rsid w:val="002918CD"/>
    <w:rsid w:val="00292703"/>
    <w:rsid w:val="002A09A5"/>
    <w:rsid w:val="002A1C0A"/>
    <w:rsid w:val="002A4CCA"/>
    <w:rsid w:val="002A73FF"/>
    <w:rsid w:val="002A762C"/>
    <w:rsid w:val="002B09FB"/>
    <w:rsid w:val="002B3B67"/>
    <w:rsid w:val="002C4348"/>
    <w:rsid w:val="002D0320"/>
    <w:rsid w:val="002D223F"/>
    <w:rsid w:val="002D2748"/>
    <w:rsid w:val="002D3A1E"/>
    <w:rsid w:val="002E2763"/>
    <w:rsid w:val="002E2A3B"/>
    <w:rsid w:val="002E2C31"/>
    <w:rsid w:val="002E318D"/>
    <w:rsid w:val="002E4618"/>
    <w:rsid w:val="002E4DDF"/>
    <w:rsid w:val="002E584D"/>
    <w:rsid w:val="002E5983"/>
    <w:rsid w:val="002E783E"/>
    <w:rsid w:val="002F2861"/>
    <w:rsid w:val="00302CAF"/>
    <w:rsid w:val="00303EF0"/>
    <w:rsid w:val="00304A26"/>
    <w:rsid w:val="0030574D"/>
    <w:rsid w:val="00325730"/>
    <w:rsid w:val="00330535"/>
    <w:rsid w:val="00330AB6"/>
    <w:rsid w:val="003368DE"/>
    <w:rsid w:val="00337917"/>
    <w:rsid w:val="0034131D"/>
    <w:rsid w:val="00343E38"/>
    <w:rsid w:val="0034517A"/>
    <w:rsid w:val="0034706D"/>
    <w:rsid w:val="00352370"/>
    <w:rsid w:val="00355A95"/>
    <w:rsid w:val="00360A71"/>
    <w:rsid w:val="00366B29"/>
    <w:rsid w:val="00366D55"/>
    <w:rsid w:val="00366D8C"/>
    <w:rsid w:val="00366E5D"/>
    <w:rsid w:val="003776D0"/>
    <w:rsid w:val="00381FD0"/>
    <w:rsid w:val="00383853"/>
    <w:rsid w:val="00384EAB"/>
    <w:rsid w:val="00385CD1"/>
    <w:rsid w:val="00387EE8"/>
    <w:rsid w:val="003905FD"/>
    <w:rsid w:val="003940E0"/>
    <w:rsid w:val="003951F3"/>
    <w:rsid w:val="0039664D"/>
    <w:rsid w:val="003A221D"/>
    <w:rsid w:val="003A309B"/>
    <w:rsid w:val="003A5474"/>
    <w:rsid w:val="003A79CF"/>
    <w:rsid w:val="003B3FBF"/>
    <w:rsid w:val="003B421C"/>
    <w:rsid w:val="003B697F"/>
    <w:rsid w:val="003B747E"/>
    <w:rsid w:val="003C790C"/>
    <w:rsid w:val="003D510B"/>
    <w:rsid w:val="003D5141"/>
    <w:rsid w:val="003D7FA3"/>
    <w:rsid w:val="003E2740"/>
    <w:rsid w:val="003F113A"/>
    <w:rsid w:val="003F2EAC"/>
    <w:rsid w:val="003F5E16"/>
    <w:rsid w:val="00411256"/>
    <w:rsid w:val="00412CDA"/>
    <w:rsid w:val="004156D5"/>
    <w:rsid w:val="00416742"/>
    <w:rsid w:val="0042045D"/>
    <w:rsid w:val="00422A6C"/>
    <w:rsid w:val="00422ADE"/>
    <w:rsid w:val="004255AF"/>
    <w:rsid w:val="00427240"/>
    <w:rsid w:val="00430232"/>
    <w:rsid w:val="0043282B"/>
    <w:rsid w:val="0043796E"/>
    <w:rsid w:val="00441571"/>
    <w:rsid w:val="00445CEA"/>
    <w:rsid w:val="0044603E"/>
    <w:rsid w:val="0045182B"/>
    <w:rsid w:val="00455616"/>
    <w:rsid w:val="00455DEB"/>
    <w:rsid w:val="0046173F"/>
    <w:rsid w:val="00463954"/>
    <w:rsid w:val="00464BBA"/>
    <w:rsid w:val="004708CB"/>
    <w:rsid w:val="00473FCF"/>
    <w:rsid w:val="00476C43"/>
    <w:rsid w:val="00481D9F"/>
    <w:rsid w:val="004869A4"/>
    <w:rsid w:val="004877A9"/>
    <w:rsid w:val="00491B6C"/>
    <w:rsid w:val="004A0B1D"/>
    <w:rsid w:val="004B0ED6"/>
    <w:rsid w:val="004B1DBE"/>
    <w:rsid w:val="004B6060"/>
    <w:rsid w:val="004B64CF"/>
    <w:rsid w:val="004B6991"/>
    <w:rsid w:val="004C1339"/>
    <w:rsid w:val="004C19B3"/>
    <w:rsid w:val="004C1A3F"/>
    <w:rsid w:val="004D1DFB"/>
    <w:rsid w:val="004D2B38"/>
    <w:rsid w:val="004D576A"/>
    <w:rsid w:val="004D6DF7"/>
    <w:rsid w:val="004D7104"/>
    <w:rsid w:val="004E0126"/>
    <w:rsid w:val="004E0CBA"/>
    <w:rsid w:val="004E0E24"/>
    <w:rsid w:val="004E1A5B"/>
    <w:rsid w:val="004E2DC2"/>
    <w:rsid w:val="004E45AB"/>
    <w:rsid w:val="004E4935"/>
    <w:rsid w:val="004E5766"/>
    <w:rsid w:val="004E7B75"/>
    <w:rsid w:val="004F3053"/>
    <w:rsid w:val="004F3A3A"/>
    <w:rsid w:val="004F763E"/>
    <w:rsid w:val="004F7743"/>
    <w:rsid w:val="0050279A"/>
    <w:rsid w:val="005038AC"/>
    <w:rsid w:val="00504C40"/>
    <w:rsid w:val="00506EFA"/>
    <w:rsid w:val="00510AF4"/>
    <w:rsid w:val="0051274F"/>
    <w:rsid w:val="00514A0A"/>
    <w:rsid w:val="005151FD"/>
    <w:rsid w:val="005168C0"/>
    <w:rsid w:val="00516FE1"/>
    <w:rsid w:val="005220E5"/>
    <w:rsid w:val="00522196"/>
    <w:rsid w:val="005245E9"/>
    <w:rsid w:val="00524E4B"/>
    <w:rsid w:val="00527EF8"/>
    <w:rsid w:val="005303DC"/>
    <w:rsid w:val="0053485F"/>
    <w:rsid w:val="00535908"/>
    <w:rsid w:val="00536660"/>
    <w:rsid w:val="005366C3"/>
    <w:rsid w:val="00543FE2"/>
    <w:rsid w:val="00546132"/>
    <w:rsid w:val="00546C0C"/>
    <w:rsid w:val="00552299"/>
    <w:rsid w:val="00553133"/>
    <w:rsid w:val="00553C6C"/>
    <w:rsid w:val="00553D83"/>
    <w:rsid w:val="00557C5A"/>
    <w:rsid w:val="00563333"/>
    <w:rsid w:val="00565553"/>
    <w:rsid w:val="0057297E"/>
    <w:rsid w:val="00573137"/>
    <w:rsid w:val="005733E8"/>
    <w:rsid w:val="00580BED"/>
    <w:rsid w:val="00585020"/>
    <w:rsid w:val="005869FC"/>
    <w:rsid w:val="00591172"/>
    <w:rsid w:val="00593AF6"/>
    <w:rsid w:val="00593CF2"/>
    <w:rsid w:val="00594D08"/>
    <w:rsid w:val="00595A56"/>
    <w:rsid w:val="005A396D"/>
    <w:rsid w:val="005A57BD"/>
    <w:rsid w:val="005B07DC"/>
    <w:rsid w:val="005B0AB2"/>
    <w:rsid w:val="005C046E"/>
    <w:rsid w:val="005C3B6F"/>
    <w:rsid w:val="005D04F7"/>
    <w:rsid w:val="005D126B"/>
    <w:rsid w:val="005D4B4F"/>
    <w:rsid w:val="005D6FBD"/>
    <w:rsid w:val="005E1163"/>
    <w:rsid w:val="005E2F74"/>
    <w:rsid w:val="005E5DCC"/>
    <w:rsid w:val="005E7B1A"/>
    <w:rsid w:val="005E7D4B"/>
    <w:rsid w:val="005F0211"/>
    <w:rsid w:val="0060090A"/>
    <w:rsid w:val="00603A5B"/>
    <w:rsid w:val="0061259A"/>
    <w:rsid w:val="006127C5"/>
    <w:rsid w:val="006135A4"/>
    <w:rsid w:val="00614479"/>
    <w:rsid w:val="00615421"/>
    <w:rsid w:val="006308A4"/>
    <w:rsid w:val="00633411"/>
    <w:rsid w:val="00635CAC"/>
    <w:rsid w:val="00640551"/>
    <w:rsid w:val="006409E7"/>
    <w:rsid w:val="00641A72"/>
    <w:rsid w:val="00641EE1"/>
    <w:rsid w:val="00647360"/>
    <w:rsid w:val="006500C0"/>
    <w:rsid w:val="006525AA"/>
    <w:rsid w:val="00657B38"/>
    <w:rsid w:val="00660AFB"/>
    <w:rsid w:val="00660FDB"/>
    <w:rsid w:val="00662216"/>
    <w:rsid w:val="00662E26"/>
    <w:rsid w:val="0066470D"/>
    <w:rsid w:val="00670908"/>
    <w:rsid w:val="0067313A"/>
    <w:rsid w:val="006747F5"/>
    <w:rsid w:val="00674ECF"/>
    <w:rsid w:val="00680719"/>
    <w:rsid w:val="00682126"/>
    <w:rsid w:val="006853A1"/>
    <w:rsid w:val="00686E4E"/>
    <w:rsid w:val="0068781D"/>
    <w:rsid w:val="006901BC"/>
    <w:rsid w:val="00690AE4"/>
    <w:rsid w:val="00691236"/>
    <w:rsid w:val="00691D24"/>
    <w:rsid w:val="00691DD3"/>
    <w:rsid w:val="006937B5"/>
    <w:rsid w:val="00695498"/>
    <w:rsid w:val="006A3B62"/>
    <w:rsid w:val="006A5335"/>
    <w:rsid w:val="006A6852"/>
    <w:rsid w:val="006A6BB0"/>
    <w:rsid w:val="006A7048"/>
    <w:rsid w:val="006B0588"/>
    <w:rsid w:val="006C28A2"/>
    <w:rsid w:val="006C526E"/>
    <w:rsid w:val="006C7F3E"/>
    <w:rsid w:val="006D2CC5"/>
    <w:rsid w:val="006E0763"/>
    <w:rsid w:val="006E09C8"/>
    <w:rsid w:val="006E112A"/>
    <w:rsid w:val="006E1524"/>
    <w:rsid w:val="006F0DBF"/>
    <w:rsid w:val="006F11D5"/>
    <w:rsid w:val="006F4E98"/>
    <w:rsid w:val="007008FA"/>
    <w:rsid w:val="00700937"/>
    <w:rsid w:val="007015AE"/>
    <w:rsid w:val="00711C50"/>
    <w:rsid w:val="00717A6D"/>
    <w:rsid w:val="00717D59"/>
    <w:rsid w:val="00722392"/>
    <w:rsid w:val="00723B52"/>
    <w:rsid w:val="007278C6"/>
    <w:rsid w:val="007363A9"/>
    <w:rsid w:val="00736715"/>
    <w:rsid w:val="00741AA7"/>
    <w:rsid w:val="007512BD"/>
    <w:rsid w:val="00754419"/>
    <w:rsid w:val="00760AAC"/>
    <w:rsid w:val="00762FFB"/>
    <w:rsid w:val="00763C9B"/>
    <w:rsid w:val="00765B9C"/>
    <w:rsid w:val="00766369"/>
    <w:rsid w:val="00770054"/>
    <w:rsid w:val="0077016C"/>
    <w:rsid w:val="00770ECC"/>
    <w:rsid w:val="007720A6"/>
    <w:rsid w:val="00772848"/>
    <w:rsid w:val="00772A22"/>
    <w:rsid w:val="00774850"/>
    <w:rsid w:val="00783B5D"/>
    <w:rsid w:val="00786874"/>
    <w:rsid w:val="00787860"/>
    <w:rsid w:val="00793ADB"/>
    <w:rsid w:val="007953D0"/>
    <w:rsid w:val="0079598C"/>
    <w:rsid w:val="007A0450"/>
    <w:rsid w:val="007A26E6"/>
    <w:rsid w:val="007B184A"/>
    <w:rsid w:val="007B2131"/>
    <w:rsid w:val="007B34F4"/>
    <w:rsid w:val="007B50D1"/>
    <w:rsid w:val="007B6017"/>
    <w:rsid w:val="007C1E14"/>
    <w:rsid w:val="007C3271"/>
    <w:rsid w:val="007D52F4"/>
    <w:rsid w:val="007E153D"/>
    <w:rsid w:val="007E238D"/>
    <w:rsid w:val="007F1447"/>
    <w:rsid w:val="007F1C1F"/>
    <w:rsid w:val="007F2695"/>
    <w:rsid w:val="007F4E2F"/>
    <w:rsid w:val="007F5FE9"/>
    <w:rsid w:val="007F7A37"/>
    <w:rsid w:val="0080434A"/>
    <w:rsid w:val="0081066E"/>
    <w:rsid w:val="00812525"/>
    <w:rsid w:val="00821B3F"/>
    <w:rsid w:val="00822056"/>
    <w:rsid w:val="00822456"/>
    <w:rsid w:val="00823A5F"/>
    <w:rsid w:val="008305F1"/>
    <w:rsid w:val="008306D8"/>
    <w:rsid w:val="00831BF8"/>
    <w:rsid w:val="00832BAC"/>
    <w:rsid w:val="00835189"/>
    <w:rsid w:val="0083594E"/>
    <w:rsid w:val="00840588"/>
    <w:rsid w:val="00841F9E"/>
    <w:rsid w:val="00842A3C"/>
    <w:rsid w:val="0084694E"/>
    <w:rsid w:val="00847984"/>
    <w:rsid w:val="00847E41"/>
    <w:rsid w:val="008500B7"/>
    <w:rsid w:val="008514B9"/>
    <w:rsid w:val="008529FB"/>
    <w:rsid w:val="00852EB9"/>
    <w:rsid w:val="00853F6B"/>
    <w:rsid w:val="0085574B"/>
    <w:rsid w:val="00863B50"/>
    <w:rsid w:val="008739CB"/>
    <w:rsid w:val="00874884"/>
    <w:rsid w:val="0087668F"/>
    <w:rsid w:val="008768CE"/>
    <w:rsid w:val="0088268F"/>
    <w:rsid w:val="00884D60"/>
    <w:rsid w:val="00892225"/>
    <w:rsid w:val="00893088"/>
    <w:rsid w:val="00893591"/>
    <w:rsid w:val="00893EAC"/>
    <w:rsid w:val="008B0A87"/>
    <w:rsid w:val="008B51CB"/>
    <w:rsid w:val="008B5293"/>
    <w:rsid w:val="008C3A97"/>
    <w:rsid w:val="008C4104"/>
    <w:rsid w:val="008C51F3"/>
    <w:rsid w:val="008D16E0"/>
    <w:rsid w:val="008E1480"/>
    <w:rsid w:val="008E6078"/>
    <w:rsid w:val="008F29B5"/>
    <w:rsid w:val="008F4343"/>
    <w:rsid w:val="008F724C"/>
    <w:rsid w:val="00903A81"/>
    <w:rsid w:val="00905E69"/>
    <w:rsid w:val="009100DB"/>
    <w:rsid w:val="00912098"/>
    <w:rsid w:val="009145F1"/>
    <w:rsid w:val="009160FC"/>
    <w:rsid w:val="009164EE"/>
    <w:rsid w:val="00916D6B"/>
    <w:rsid w:val="00924EB6"/>
    <w:rsid w:val="00925F95"/>
    <w:rsid w:val="00926F83"/>
    <w:rsid w:val="00932F22"/>
    <w:rsid w:val="0093588C"/>
    <w:rsid w:val="00943036"/>
    <w:rsid w:val="00944C88"/>
    <w:rsid w:val="009501C1"/>
    <w:rsid w:val="00952002"/>
    <w:rsid w:val="0096197A"/>
    <w:rsid w:val="00964EA3"/>
    <w:rsid w:val="00964FFA"/>
    <w:rsid w:val="0096615F"/>
    <w:rsid w:val="00966C6A"/>
    <w:rsid w:val="00971293"/>
    <w:rsid w:val="00973D53"/>
    <w:rsid w:val="00974A47"/>
    <w:rsid w:val="0098247B"/>
    <w:rsid w:val="00983496"/>
    <w:rsid w:val="00985645"/>
    <w:rsid w:val="00986829"/>
    <w:rsid w:val="00993E9D"/>
    <w:rsid w:val="00996374"/>
    <w:rsid w:val="00996B71"/>
    <w:rsid w:val="00997C73"/>
    <w:rsid w:val="009A4755"/>
    <w:rsid w:val="009B3C98"/>
    <w:rsid w:val="009B3DB3"/>
    <w:rsid w:val="009B4DF5"/>
    <w:rsid w:val="009B5E15"/>
    <w:rsid w:val="009C7ED6"/>
    <w:rsid w:val="009C7F71"/>
    <w:rsid w:val="009E0E2A"/>
    <w:rsid w:val="009E353A"/>
    <w:rsid w:val="009E41DB"/>
    <w:rsid w:val="009E7CA3"/>
    <w:rsid w:val="009F1481"/>
    <w:rsid w:val="009F2AA1"/>
    <w:rsid w:val="009F7B86"/>
    <w:rsid w:val="00A03ECC"/>
    <w:rsid w:val="00A05EB0"/>
    <w:rsid w:val="00A06062"/>
    <w:rsid w:val="00A06477"/>
    <w:rsid w:val="00A0681D"/>
    <w:rsid w:val="00A06A20"/>
    <w:rsid w:val="00A110CE"/>
    <w:rsid w:val="00A119FF"/>
    <w:rsid w:val="00A12A79"/>
    <w:rsid w:val="00A13185"/>
    <w:rsid w:val="00A16B09"/>
    <w:rsid w:val="00A17A0D"/>
    <w:rsid w:val="00A212D2"/>
    <w:rsid w:val="00A27240"/>
    <w:rsid w:val="00A41496"/>
    <w:rsid w:val="00A41F00"/>
    <w:rsid w:val="00A44BC5"/>
    <w:rsid w:val="00A4763B"/>
    <w:rsid w:val="00A47A16"/>
    <w:rsid w:val="00A47E98"/>
    <w:rsid w:val="00A51165"/>
    <w:rsid w:val="00A547BB"/>
    <w:rsid w:val="00A54E65"/>
    <w:rsid w:val="00A635B7"/>
    <w:rsid w:val="00A6576C"/>
    <w:rsid w:val="00A73226"/>
    <w:rsid w:val="00A752BD"/>
    <w:rsid w:val="00A75F70"/>
    <w:rsid w:val="00A75F9A"/>
    <w:rsid w:val="00A83264"/>
    <w:rsid w:val="00A9041A"/>
    <w:rsid w:val="00A90555"/>
    <w:rsid w:val="00A90F53"/>
    <w:rsid w:val="00A91A85"/>
    <w:rsid w:val="00A93757"/>
    <w:rsid w:val="00A948A3"/>
    <w:rsid w:val="00A951DB"/>
    <w:rsid w:val="00A96D02"/>
    <w:rsid w:val="00A97D77"/>
    <w:rsid w:val="00AA2D7C"/>
    <w:rsid w:val="00AA5876"/>
    <w:rsid w:val="00AB3AF3"/>
    <w:rsid w:val="00AB4441"/>
    <w:rsid w:val="00AB672B"/>
    <w:rsid w:val="00AC063D"/>
    <w:rsid w:val="00AC6131"/>
    <w:rsid w:val="00AC67DC"/>
    <w:rsid w:val="00AC7BE5"/>
    <w:rsid w:val="00AD03DC"/>
    <w:rsid w:val="00AD0F3B"/>
    <w:rsid w:val="00AD13D7"/>
    <w:rsid w:val="00AD2972"/>
    <w:rsid w:val="00AD3628"/>
    <w:rsid w:val="00AD45C8"/>
    <w:rsid w:val="00AD739E"/>
    <w:rsid w:val="00AE4E74"/>
    <w:rsid w:val="00AE72BE"/>
    <w:rsid w:val="00AF0029"/>
    <w:rsid w:val="00AF00F9"/>
    <w:rsid w:val="00AF0EAE"/>
    <w:rsid w:val="00AF171F"/>
    <w:rsid w:val="00AF1C72"/>
    <w:rsid w:val="00AF4021"/>
    <w:rsid w:val="00B00F9B"/>
    <w:rsid w:val="00B03F78"/>
    <w:rsid w:val="00B10878"/>
    <w:rsid w:val="00B21887"/>
    <w:rsid w:val="00B24F35"/>
    <w:rsid w:val="00B27AF1"/>
    <w:rsid w:val="00B34B50"/>
    <w:rsid w:val="00B35C71"/>
    <w:rsid w:val="00B437BB"/>
    <w:rsid w:val="00B43E14"/>
    <w:rsid w:val="00B45BD0"/>
    <w:rsid w:val="00B4627F"/>
    <w:rsid w:val="00B46EE4"/>
    <w:rsid w:val="00B50390"/>
    <w:rsid w:val="00B546BC"/>
    <w:rsid w:val="00B55F7D"/>
    <w:rsid w:val="00B57F6E"/>
    <w:rsid w:val="00B60282"/>
    <w:rsid w:val="00B60474"/>
    <w:rsid w:val="00B70A97"/>
    <w:rsid w:val="00B72985"/>
    <w:rsid w:val="00B74038"/>
    <w:rsid w:val="00B772B0"/>
    <w:rsid w:val="00B800AD"/>
    <w:rsid w:val="00B829B4"/>
    <w:rsid w:val="00B84BDD"/>
    <w:rsid w:val="00B86E86"/>
    <w:rsid w:val="00B940F0"/>
    <w:rsid w:val="00B96C9D"/>
    <w:rsid w:val="00BA211E"/>
    <w:rsid w:val="00BA26EF"/>
    <w:rsid w:val="00BA46C9"/>
    <w:rsid w:val="00BA755A"/>
    <w:rsid w:val="00BB19CB"/>
    <w:rsid w:val="00BB3384"/>
    <w:rsid w:val="00BB50DA"/>
    <w:rsid w:val="00BB671D"/>
    <w:rsid w:val="00BB6724"/>
    <w:rsid w:val="00BC2B27"/>
    <w:rsid w:val="00BC7C8B"/>
    <w:rsid w:val="00BC7FFC"/>
    <w:rsid w:val="00BD057F"/>
    <w:rsid w:val="00BD1CC7"/>
    <w:rsid w:val="00BD4F5F"/>
    <w:rsid w:val="00BE4DB3"/>
    <w:rsid w:val="00BE5945"/>
    <w:rsid w:val="00BE5E75"/>
    <w:rsid w:val="00BE6B1C"/>
    <w:rsid w:val="00BF08FE"/>
    <w:rsid w:val="00BF2FC0"/>
    <w:rsid w:val="00BF7D43"/>
    <w:rsid w:val="00C01700"/>
    <w:rsid w:val="00C0410F"/>
    <w:rsid w:val="00C04270"/>
    <w:rsid w:val="00C1341A"/>
    <w:rsid w:val="00C3161A"/>
    <w:rsid w:val="00C40D2C"/>
    <w:rsid w:val="00C4315A"/>
    <w:rsid w:val="00C50303"/>
    <w:rsid w:val="00C52C4F"/>
    <w:rsid w:val="00C543CB"/>
    <w:rsid w:val="00C543F9"/>
    <w:rsid w:val="00C54C3F"/>
    <w:rsid w:val="00C60FA4"/>
    <w:rsid w:val="00C629FD"/>
    <w:rsid w:val="00C62FB6"/>
    <w:rsid w:val="00C67AF9"/>
    <w:rsid w:val="00C723F1"/>
    <w:rsid w:val="00C72447"/>
    <w:rsid w:val="00C738AF"/>
    <w:rsid w:val="00C73F32"/>
    <w:rsid w:val="00C74F63"/>
    <w:rsid w:val="00C826EF"/>
    <w:rsid w:val="00C8613B"/>
    <w:rsid w:val="00C9268E"/>
    <w:rsid w:val="00C95D15"/>
    <w:rsid w:val="00CA128E"/>
    <w:rsid w:val="00CB037C"/>
    <w:rsid w:val="00CB6DD6"/>
    <w:rsid w:val="00CD174F"/>
    <w:rsid w:val="00CD2870"/>
    <w:rsid w:val="00CD6989"/>
    <w:rsid w:val="00CD7A8F"/>
    <w:rsid w:val="00CE0155"/>
    <w:rsid w:val="00CE3D1D"/>
    <w:rsid w:val="00CE5F3E"/>
    <w:rsid w:val="00CF1046"/>
    <w:rsid w:val="00D001A0"/>
    <w:rsid w:val="00D02A92"/>
    <w:rsid w:val="00D03ADB"/>
    <w:rsid w:val="00D03C62"/>
    <w:rsid w:val="00D12ECD"/>
    <w:rsid w:val="00D14F1C"/>
    <w:rsid w:val="00D15C9B"/>
    <w:rsid w:val="00D1615D"/>
    <w:rsid w:val="00D16B87"/>
    <w:rsid w:val="00D17D9C"/>
    <w:rsid w:val="00D234F8"/>
    <w:rsid w:val="00D3058B"/>
    <w:rsid w:val="00D35CB2"/>
    <w:rsid w:val="00D40B90"/>
    <w:rsid w:val="00D46744"/>
    <w:rsid w:val="00D5007F"/>
    <w:rsid w:val="00D523C1"/>
    <w:rsid w:val="00D52E71"/>
    <w:rsid w:val="00D54201"/>
    <w:rsid w:val="00D619CB"/>
    <w:rsid w:val="00D61F8C"/>
    <w:rsid w:val="00D64B95"/>
    <w:rsid w:val="00D67B50"/>
    <w:rsid w:val="00D72147"/>
    <w:rsid w:val="00D73D0D"/>
    <w:rsid w:val="00D74269"/>
    <w:rsid w:val="00D75DE9"/>
    <w:rsid w:val="00D76C8E"/>
    <w:rsid w:val="00D813CF"/>
    <w:rsid w:val="00D829C9"/>
    <w:rsid w:val="00D8385E"/>
    <w:rsid w:val="00D95224"/>
    <w:rsid w:val="00D95F4E"/>
    <w:rsid w:val="00DA38CE"/>
    <w:rsid w:val="00DA487D"/>
    <w:rsid w:val="00DA4B57"/>
    <w:rsid w:val="00DA62A5"/>
    <w:rsid w:val="00DA6442"/>
    <w:rsid w:val="00DA6E8B"/>
    <w:rsid w:val="00DB234A"/>
    <w:rsid w:val="00DB4965"/>
    <w:rsid w:val="00DC0E69"/>
    <w:rsid w:val="00DC1415"/>
    <w:rsid w:val="00DC3786"/>
    <w:rsid w:val="00DC54CC"/>
    <w:rsid w:val="00DC5772"/>
    <w:rsid w:val="00DD2E59"/>
    <w:rsid w:val="00DD59D5"/>
    <w:rsid w:val="00DE3974"/>
    <w:rsid w:val="00DE5166"/>
    <w:rsid w:val="00E03CC2"/>
    <w:rsid w:val="00E0570B"/>
    <w:rsid w:val="00E0714C"/>
    <w:rsid w:val="00E11D8D"/>
    <w:rsid w:val="00E13846"/>
    <w:rsid w:val="00E16AD2"/>
    <w:rsid w:val="00E26B6C"/>
    <w:rsid w:val="00E337B7"/>
    <w:rsid w:val="00E35A5D"/>
    <w:rsid w:val="00E41DB9"/>
    <w:rsid w:val="00E44BE2"/>
    <w:rsid w:val="00E45670"/>
    <w:rsid w:val="00E47F81"/>
    <w:rsid w:val="00E50AA4"/>
    <w:rsid w:val="00E51F86"/>
    <w:rsid w:val="00E524BC"/>
    <w:rsid w:val="00E52800"/>
    <w:rsid w:val="00E54664"/>
    <w:rsid w:val="00E55C3D"/>
    <w:rsid w:val="00E5619F"/>
    <w:rsid w:val="00E5650F"/>
    <w:rsid w:val="00E578CA"/>
    <w:rsid w:val="00E578D0"/>
    <w:rsid w:val="00E641D6"/>
    <w:rsid w:val="00E66B56"/>
    <w:rsid w:val="00E67D8E"/>
    <w:rsid w:val="00E71292"/>
    <w:rsid w:val="00E724EF"/>
    <w:rsid w:val="00E73FE1"/>
    <w:rsid w:val="00E74328"/>
    <w:rsid w:val="00E80335"/>
    <w:rsid w:val="00E8108F"/>
    <w:rsid w:val="00E83A44"/>
    <w:rsid w:val="00E86431"/>
    <w:rsid w:val="00E90815"/>
    <w:rsid w:val="00E91132"/>
    <w:rsid w:val="00E9119B"/>
    <w:rsid w:val="00E912C0"/>
    <w:rsid w:val="00E928EC"/>
    <w:rsid w:val="00E9323B"/>
    <w:rsid w:val="00EA7121"/>
    <w:rsid w:val="00EA7A24"/>
    <w:rsid w:val="00EB044F"/>
    <w:rsid w:val="00EB67ED"/>
    <w:rsid w:val="00EB6AD4"/>
    <w:rsid w:val="00EC02DD"/>
    <w:rsid w:val="00EC3743"/>
    <w:rsid w:val="00EC39DB"/>
    <w:rsid w:val="00ED2D9D"/>
    <w:rsid w:val="00ED63B0"/>
    <w:rsid w:val="00EE03E2"/>
    <w:rsid w:val="00EE2D6D"/>
    <w:rsid w:val="00EF16AC"/>
    <w:rsid w:val="00EF2789"/>
    <w:rsid w:val="00EF54D6"/>
    <w:rsid w:val="00F01DC4"/>
    <w:rsid w:val="00F02FD7"/>
    <w:rsid w:val="00F03BF4"/>
    <w:rsid w:val="00F059FD"/>
    <w:rsid w:val="00F07F6C"/>
    <w:rsid w:val="00F10973"/>
    <w:rsid w:val="00F11B25"/>
    <w:rsid w:val="00F13EC3"/>
    <w:rsid w:val="00F147D8"/>
    <w:rsid w:val="00F16115"/>
    <w:rsid w:val="00F219E4"/>
    <w:rsid w:val="00F265F0"/>
    <w:rsid w:val="00F31783"/>
    <w:rsid w:val="00F33798"/>
    <w:rsid w:val="00F342A9"/>
    <w:rsid w:val="00F4231A"/>
    <w:rsid w:val="00F47FCF"/>
    <w:rsid w:val="00F50163"/>
    <w:rsid w:val="00F53AC9"/>
    <w:rsid w:val="00F55DE5"/>
    <w:rsid w:val="00F604F3"/>
    <w:rsid w:val="00F61184"/>
    <w:rsid w:val="00F6256F"/>
    <w:rsid w:val="00F76A04"/>
    <w:rsid w:val="00F77329"/>
    <w:rsid w:val="00F777C2"/>
    <w:rsid w:val="00F804A4"/>
    <w:rsid w:val="00F92DE6"/>
    <w:rsid w:val="00FA07A8"/>
    <w:rsid w:val="00FA6AFD"/>
    <w:rsid w:val="00FA7A88"/>
    <w:rsid w:val="00FA7CF9"/>
    <w:rsid w:val="00FB2825"/>
    <w:rsid w:val="00FB407E"/>
    <w:rsid w:val="00FB4769"/>
    <w:rsid w:val="00FB52A9"/>
    <w:rsid w:val="00FC1767"/>
    <w:rsid w:val="00FC17EB"/>
    <w:rsid w:val="00FC3C7A"/>
    <w:rsid w:val="00FC625C"/>
    <w:rsid w:val="00FD0C54"/>
    <w:rsid w:val="00FD3CD8"/>
    <w:rsid w:val="00FD41CE"/>
    <w:rsid w:val="00FD4FE1"/>
    <w:rsid w:val="00FD5261"/>
    <w:rsid w:val="00FE13F8"/>
    <w:rsid w:val="00FE4A78"/>
    <w:rsid w:val="00FE558E"/>
    <w:rsid w:val="00FE6BC7"/>
    <w:rsid w:val="00FE7347"/>
    <w:rsid w:val="00FF078A"/>
    <w:rsid w:val="00FF2997"/>
    <w:rsid w:val="00FF32E2"/>
    <w:rsid w:val="00FF450D"/>
    <w:rsid w:val="00FF5D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2174BDA"/>
  <w15:chartTrackingRefBased/>
  <w15:docId w15:val="{8FD25249-FBA4-473C-809C-8BCAED29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link w:val="Ttulo3Car"/>
    <w:semiHidden/>
    <w:unhideWhenUsed/>
    <w:qFormat/>
    <w:rsid w:val="0012764D"/>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b/>
      <w:bCs/>
    </w:rPr>
  </w:style>
  <w:style w:type="paragraph" w:styleId="Sangradetextonormal">
    <w:name w:val="Body Text Indent"/>
    <w:basedOn w:val="Normal"/>
    <w:pPr>
      <w:spacing w:line="360" w:lineRule="auto"/>
      <w:ind w:firstLine="2552"/>
      <w:jc w:val="both"/>
    </w:pPr>
    <w:rPr>
      <w:color w:val="000000"/>
      <w:position w:val="-1"/>
    </w:rPr>
  </w:style>
  <w:style w:type="character" w:styleId="Hipervnculo">
    <w:name w:val="Hyperlink"/>
    <w:uiPriority w:val="99"/>
    <w:unhideWhenUsed/>
    <w:rsid w:val="007B6017"/>
    <w:rPr>
      <w:color w:val="0000FF"/>
      <w:u w:val="single"/>
    </w:rPr>
  </w:style>
  <w:style w:type="character" w:customStyle="1" w:styleId="TextoindependienteCar">
    <w:name w:val="Texto independiente Car"/>
    <w:link w:val="Textoindependiente"/>
    <w:rsid w:val="0043282B"/>
    <w:rPr>
      <w:rFonts w:ascii="Times New Roman" w:hAnsi="Times New Roman"/>
      <w:sz w:val="24"/>
      <w:lang w:val="es-ES_tradnl" w:eastAsia="es-ES"/>
    </w:rPr>
  </w:style>
  <w:style w:type="paragraph" w:styleId="Textodeglobo">
    <w:name w:val="Balloon Text"/>
    <w:basedOn w:val="Normal"/>
    <w:link w:val="TextodegloboCar"/>
    <w:rsid w:val="00F53AC9"/>
    <w:rPr>
      <w:rFonts w:ascii="Segoe UI" w:hAnsi="Segoe UI" w:cs="Segoe UI"/>
      <w:sz w:val="18"/>
      <w:szCs w:val="18"/>
    </w:rPr>
  </w:style>
  <w:style w:type="character" w:customStyle="1" w:styleId="TextodegloboCar">
    <w:name w:val="Texto de globo Car"/>
    <w:link w:val="Textodeglobo"/>
    <w:rsid w:val="00F53AC9"/>
    <w:rPr>
      <w:rFonts w:ascii="Segoe UI" w:hAnsi="Segoe UI" w:cs="Segoe UI"/>
      <w:sz w:val="18"/>
      <w:szCs w:val="18"/>
      <w:lang w:val="es-ES_tradnl" w:eastAsia="es-ES"/>
    </w:rPr>
  </w:style>
  <w:style w:type="character" w:customStyle="1" w:styleId="Ttulo3Car">
    <w:name w:val="Título 3 Car"/>
    <w:link w:val="Ttulo3"/>
    <w:semiHidden/>
    <w:rsid w:val="0012764D"/>
    <w:rPr>
      <w:rFonts w:ascii="Calibri Light" w:eastAsia="Times New Roman" w:hAnsi="Calibri Light" w:cs="Times New Roman"/>
      <w:b/>
      <w:bCs/>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581712">
      <w:bodyDiv w:val="1"/>
      <w:marLeft w:val="0"/>
      <w:marRight w:val="0"/>
      <w:marTop w:val="0"/>
      <w:marBottom w:val="0"/>
      <w:divBdr>
        <w:top w:val="none" w:sz="0" w:space="0" w:color="auto"/>
        <w:left w:val="none" w:sz="0" w:space="0" w:color="auto"/>
        <w:bottom w:val="none" w:sz="0" w:space="0" w:color="auto"/>
        <w:right w:val="none" w:sz="0" w:space="0" w:color="auto"/>
      </w:divBdr>
    </w:div>
    <w:div w:id="1096945904">
      <w:bodyDiv w:val="1"/>
      <w:marLeft w:val="0"/>
      <w:marRight w:val="0"/>
      <w:marTop w:val="0"/>
      <w:marBottom w:val="0"/>
      <w:divBdr>
        <w:top w:val="none" w:sz="0" w:space="0" w:color="auto"/>
        <w:left w:val="none" w:sz="0" w:space="0" w:color="auto"/>
        <w:bottom w:val="none" w:sz="0" w:space="0" w:color="auto"/>
        <w:right w:val="none" w:sz="0" w:space="0" w:color="auto"/>
      </w:divBdr>
    </w:div>
    <w:div w:id="119527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E21606C-0598-40B1-B922-EC73C80D7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D181B-5D70-4DE4-9C47-4AC822E3C287}">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3CA25AFE-5444-47C0-A378-1DBA08B3F076}">
  <ds:schemaRefs>
    <ds:schemaRef ds:uri="http://schemas.microsoft.com/sharepoint/v3/contenttype/forms"/>
  </ds:schemaRefs>
</ds:datastoreItem>
</file>

<file path=customXml/itemProps4.xml><?xml version="1.0" encoding="utf-8"?>
<ds:datastoreItem xmlns:ds="http://schemas.openxmlformats.org/officeDocument/2006/customXml" ds:itemID="{1392D42E-8EF1-490D-A4D0-2AFF542243C7}">
  <ds:schemaRefs>
    <ds:schemaRef ds:uri="http://schemas.openxmlformats.org/officeDocument/2006/bibliography"/>
  </ds:schemaRefs>
</ds:datastoreItem>
</file>

<file path=customXml/itemProps5.xml><?xml version="1.0" encoding="utf-8"?>
<ds:datastoreItem xmlns:ds="http://schemas.openxmlformats.org/officeDocument/2006/customXml" ds:itemID="{9C9EF50C-83B9-4073-84A9-0049A1B7697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Template>
  <TotalTime>7</TotalTime>
  <Pages>1</Pages>
  <Words>180</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12197</vt:lpstr>
    </vt:vector>
  </TitlesOfParts>
  <Company>Camara de Diputados</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12197</dc:title>
  <dc:subject/>
  <dc:creator>Mauricio Ramos</dc:creator>
  <cp:keywords/>
  <dc:description/>
  <cp:lastModifiedBy>Cristian Ortiz</cp:lastModifiedBy>
  <cp:revision>13</cp:revision>
  <cp:lastPrinted>2024-05-15T16:55:00Z</cp:lastPrinted>
  <dcterms:created xsi:type="dcterms:W3CDTF">2024-05-15T16:50:00Z</dcterms:created>
  <dcterms:modified xsi:type="dcterms:W3CDTF">2024-05-15T17:42:00Z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0x010100D76CE9B3DB36DF439AD9F7D2AAB7A1C4</vt:lpwstr>
  </property>
  <property fmtid="{D5CDD505-2E9C-101B-9397-08002B2CF9AE}" pid="3" name="Order">
    <vt:lpwstr>9622000.00000000</vt:lpwstr>
  </property>
  <property fmtid="{D5CDD505-2E9C-101B-9397-08002B2CF9AE}" pid="4" name="MediaServiceImageTags">
    <vt:lpwstr/>
  </property>
</Properties>
</file>