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C709" w14:textId="008AA506" w:rsidR="00855B3F" w:rsidRPr="00430158" w:rsidRDefault="00000000" w:rsidP="00E6300E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72AAA06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6.8pt;width:88.5pt;height:28.9pt;z-index:1" filled="f" stroked="f">
            <v:textbox style="mso-next-textbox:#_x0000_s2050">
              <w:txbxContent>
                <w:p w14:paraId="0279AC08" w14:textId="77777777" w:rsidR="007710EA" w:rsidRPr="00925128" w:rsidRDefault="00925128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7710EA"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5F2613" w:rsidRPr="00925128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10C96F7F" w14:textId="0D76A7F1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5B4169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C7534" w:rsidRPr="005B4169">
                    <w:rPr>
                      <w:rFonts w:ascii="Courier New" w:hAnsi="Courier New"/>
                      <w:sz w:val="16"/>
                      <w:lang w:val="en-US"/>
                    </w:rPr>
                    <w:t>4</w:t>
                  </w:r>
                  <w:r w:rsidR="003B5A78" w:rsidRPr="005B4169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DC7534" w:rsidRPr="005B4169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7710EA" w:rsidRPr="005B4169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322191">
        <w:rPr>
          <w:rFonts w:ascii="Courier New" w:hAnsi="Courier New" w:cs="Courier New"/>
        </w:rPr>
        <w:t xml:space="preserve">Oficio </w:t>
      </w:r>
      <w:proofErr w:type="spellStart"/>
      <w:r w:rsidR="00C9470F" w:rsidRPr="004058D1">
        <w:rPr>
          <w:rFonts w:ascii="Courier New" w:hAnsi="Courier New" w:cs="Courier New"/>
        </w:rPr>
        <w:t>Nº</w:t>
      </w:r>
      <w:proofErr w:type="spellEnd"/>
      <w:r w:rsidR="00270C37" w:rsidRPr="004058D1">
        <w:rPr>
          <w:rFonts w:ascii="Courier New" w:hAnsi="Courier New" w:cs="Courier New"/>
        </w:rPr>
        <w:t xml:space="preserve"> </w:t>
      </w:r>
      <w:r w:rsidR="00AF00DF" w:rsidRPr="004058D1">
        <w:rPr>
          <w:rFonts w:ascii="Courier New" w:hAnsi="Courier New" w:cs="Courier New"/>
        </w:rPr>
        <w:t>1</w:t>
      </w:r>
      <w:r w:rsidR="00FD4A0E" w:rsidRPr="004058D1">
        <w:rPr>
          <w:rFonts w:ascii="Courier New" w:hAnsi="Courier New" w:cs="Courier New"/>
        </w:rPr>
        <w:t>9</w:t>
      </w:r>
      <w:r w:rsidR="00D16FD3" w:rsidRPr="004058D1">
        <w:rPr>
          <w:rFonts w:ascii="Courier New" w:hAnsi="Courier New" w:cs="Courier New"/>
        </w:rPr>
        <w:t>.</w:t>
      </w:r>
      <w:r w:rsidR="004058D1" w:rsidRPr="004058D1">
        <w:rPr>
          <w:rFonts w:ascii="Courier New" w:hAnsi="Courier New" w:cs="Courier New"/>
        </w:rPr>
        <w:t>282</w:t>
      </w:r>
    </w:p>
    <w:p w14:paraId="0B657772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EA3F55A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3086C98" w14:textId="77777777" w:rsidR="008B3E2E" w:rsidRPr="00430158" w:rsidRDefault="008B3E2E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53AB019" w14:textId="682F545E" w:rsidR="00855B3F" w:rsidRPr="00430158" w:rsidRDefault="001A14D1" w:rsidP="00E6300E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5B4169">
        <w:rPr>
          <w:rFonts w:ascii="Courier New" w:hAnsi="Courier New" w:cs="Courier New"/>
        </w:rPr>
        <w:t xml:space="preserve">VALPARAÍSO, </w:t>
      </w:r>
      <w:r w:rsidR="00DC7534" w:rsidRPr="005B4169">
        <w:rPr>
          <w:rFonts w:ascii="Courier New" w:hAnsi="Courier New" w:cs="Courier New"/>
        </w:rPr>
        <w:t>13</w:t>
      </w:r>
      <w:r w:rsidR="00FD4A0E" w:rsidRPr="005B4169">
        <w:rPr>
          <w:rFonts w:ascii="Courier New" w:hAnsi="Courier New" w:cs="Courier New"/>
        </w:rPr>
        <w:t xml:space="preserve"> </w:t>
      </w:r>
      <w:r w:rsidR="005F38E5" w:rsidRPr="005B4169">
        <w:rPr>
          <w:rFonts w:ascii="Courier New" w:hAnsi="Courier New" w:cs="Courier New"/>
        </w:rPr>
        <w:t xml:space="preserve">de </w:t>
      </w:r>
      <w:r w:rsidR="00DC7534" w:rsidRPr="005B4169">
        <w:rPr>
          <w:rFonts w:ascii="Courier New" w:hAnsi="Courier New" w:cs="Courier New"/>
        </w:rPr>
        <w:t>marzo de 2024</w:t>
      </w:r>
    </w:p>
    <w:p w14:paraId="6782A7B8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A691955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CFDA367" w14:textId="77777777" w:rsidR="008B3E2E" w:rsidRPr="00430158" w:rsidRDefault="008B3E2E" w:rsidP="00E6300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97271DF" w14:textId="77777777" w:rsidR="00523E01" w:rsidRPr="00523E01" w:rsidRDefault="00523E01" w:rsidP="005F38E5">
      <w:pPr>
        <w:framePr w:w="1993" w:h="1126" w:hSpace="141" w:wrap="auto" w:vAnchor="text" w:hAnchor="page" w:x="385" w:y="534"/>
        <w:spacing w:line="48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76874E7A" w14:textId="77777777" w:rsidR="00523E01" w:rsidRPr="00523E01" w:rsidRDefault="00523E01" w:rsidP="005F38E5">
      <w:pPr>
        <w:framePr w:w="1993" w:h="1126" w:hSpace="141" w:wrap="auto" w:vAnchor="text" w:hAnchor="page" w:x="385" w:y="534"/>
        <w:spacing w:line="48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3FDA8FB0" w14:textId="77777777" w:rsidR="00523E01" w:rsidRPr="00523E01" w:rsidRDefault="00523E01" w:rsidP="005F38E5">
      <w:pPr>
        <w:framePr w:w="1993" w:h="1126" w:hSpace="141" w:wrap="auto" w:vAnchor="text" w:hAnchor="page" w:x="385" w:y="534"/>
        <w:spacing w:line="48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3EC72609" w14:textId="77777777" w:rsidR="00523E01" w:rsidRPr="00523E01" w:rsidRDefault="00523E01" w:rsidP="005F38E5">
      <w:pPr>
        <w:framePr w:w="1993" w:h="1126" w:hSpace="141" w:wrap="auto" w:vAnchor="text" w:hAnchor="page" w:x="385" w:y="534"/>
        <w:spacing w:line="48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790AEB9A" w14:textId="77777777" w:rsidR="00057387" w:rsidRDefault="00DC484B" w:rsidP="00E6300E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 xml:space="preserve">Tengo a honra comunicar a V.E. que </w:t>
      </w:r>
      <w:r w:rsidR="006B3B8B">
        <w:rPr>
          <w:rFonts w:ascii="Courier New" w:hAnsi="Courier New" w:cs="Courier New"/>
        </w:rPr>
        <w:t>con motivo del mensaje, informe</w:t>
      </w:r>
      <w:r w:rsidR="006B3B8B" w:rsidRPr="006B3B8B">
        <w:rPr>
          <w:rFonts w:ascii="Courier New" w:hAnsi="Courier New" w:cs="Courier New"/>
        </w:rPr>
        <w:t xml:space="preserve"> y demás antecedentes que </w:t>
      </w:r>
      <w:r w:rsidR="006B3B8B">
        <w:rPr>
          <w:rFonts w:ascii="Courier New" w:hAnsi="Courier New" w:cs="Courier New"/>
        </w:rPr>
        <w:t>se adjuntan</w:t>
      </w:r>
      <w:r w:rsidR="006B3B8B"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 w:rsidR="006B3B8B">
        <w:rPr>
          <w:rFonts w:ascii="Courier New" w:hAnsi="Courier New" w:cs="Courier New"/>
        </w:rPr>
        <w:t xml:space="preserve">correspondiente al boletín </w:t>
      </w:r>
      <w:proofErr w:type="spellStart"/>
      <w:r w:rsidR="006B3B8B">
        <w:rPr>
          <w:rFonts w:ascii="Courier New" w:hAnsi="Courier New" w:cs="Courier New"/>
        </w:rPr>
        <w:t>N°</w:t>
      </w:r>
      <w:proofErr w:type="spellEnd"/>
      <w:r w:rsidR="006B3B8B">
        <w:rPr>
          <w:rFonts w:ascii="Courier New" w:hAnsi="Courier New" w:cs="Courier New"/>
        </w:rPr>
        <w:t xml:space="preserve"> </w:t>
      </w:r>
      <w:r w:rsidR="005F38E5">
        <w:rPr>
          <w:rFonts w:ascii="Courier New" w:hAnsi="Courier New" w:cs="Courier New"/>
        </w:rPr>
        <w:t>1</w:t>
      </w:r>
      <w:r w:rsidR="00FD4A0E">
        <w:rPr>
          <w:rFonts w:ascii="Courier New" w:hAnsi="Courier New" w:cs="Courier New"/>
        </w:rPr>
        <w:t>6</w:t>
      </w:r>
      <w:r w:rsidR="005F38E5">
        <w:rPr>
          <w:rFonts w:ascii="Courier New" w:hAnsi="Courier New" w:cs="Courier New"/>
        </w:rPr>
        <w:t>.</w:t>
      </w:r>
      <w:r w:rsidR="00FD4A0E">
        <w:rPr>
          <w:rFonts w:ascii="Courier New" w:hAnsi="Courier New" w:cs="Courier New"/>
        </w:rPr>
        <w:t>448</w:t>
      </w:r>
      <w:r w:rsidR="00E6300E">
        <w:rPr>
          <w:rFonts w:ascii="Courier New" w:hAnsi="Courier New" w:cs="Courier New"/>
        </w:rPr>
        <w:t>-10</w:t>
      </w:r>
      <w:r w:rsidR="00057387">
        <w:rPr>
          <w:rFonts w:ascii="Courier New" w:hAnsi="Courier New" w:cs="Courier New"/>
        </w:rPr>
        <w:t>:</w:t>
      </w:r>
    </w:p>
    <w:p w14:paraId="32FD65F6" w14:textId="77777777" w:rsidR="00057387" w:rsidRDefault="00057387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3E3D6150" w14:textId="77777777" w:rsidR="00526745" w:rsidRDefault="00526745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53CB16D3" w14:textId="77777777" w:rsidR="00057387" w:rsidRDefault="00057387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3137718C" w14:textId="77777777" w:rsidR="00057387" w:rsidRDefault="00057387" w:rsidP="00A026B0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370BD9FB" w14:textId="77777777" w:rsidR="00057387" w:rsidRDefault="00057387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5CB64F05" w14:textId="77777777" w:rsidR="00526745" w:rsidRDefault="00526745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59024EAD" w14:textId="77777777" w:rsidR="00057387" w:rsidRPr="00202AE6" w:rsidRDefault="00057387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48913736" w14:textId="77777777" w:rsidR="005B17A5" w:rsidRDefault="00FD4A0E" w:rsidP="00FD4A0E">
      <w:pPr>
        <w:tabs>
          <w:tab w:val="left" w:pos="2552"/>
        </w:tabs>
        <w:spacing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FD4A0E">
        <w:rPr>
          <w:rFonts w:ascii="Courier New" w:hAnsi="Courier New" w:cs="Courier New"/>
          <w:bCs/>
          <w:lang w:val="es-CL"/>
        </w:rPr>
        <w:t xml:space="preserve">“ARTÍCULO ÚNICO.- </w:t>
      </w:r>
      <w:proofErr w:type="spellStart"/>
      <w:r w:rsidRPr="00FD4A0E">
        <w:rPr>
          <w:rFonts w:ascii="Courier New" w:hAnsi="Courier New" w:cs="Courier New"/>
          <w:bCs/>
          <w:lang w:val="es-CL"/>
        </w:rPr>
        <w:t>Apruébase</w:t>
      </w:r>
      <w:proofErr w:type="spellEnd"/>
      <w:r w:rsidRPr="00FD4A0E">
        <w:rPr>
          <w:rFonts w:ascii="Courier New" w:hAnsi="Courier New" w:cs="Courier New"/>
          <w:bCs/>
          <w:lang w:val="es-CL"/>
        </w:rPr>
        <w:t xml:space="preserve"> el “Acuerdo sobre Transporte Aéreo entre el Gobierno de la República de Colombia y el Gobierno de la República de Chile”, suscrito en Cartagena de Indias, Colombia, el 27 de enero de 2022.”.</w:t>
      </w:r>
    </w:p>
    <w:p w14:paraId="05FFEFD5" w14:textId="77777777" w:rsidR="005B17A5" w:rsidRDefault="005B17A5" w:rsidP="00FD4A0E">
      <w:pPr>
        <w:tabs>
          <w:tab w:val="left" w:pos="2552"/>
        </w:tabs>
        <w:spacing w:line="36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46A0705B" w14:textId="77777777" w:rsidR="005B17A5" w:rsidRPr="00202AE6" w:rsidRDefault="005B17A5" w:rsidP="005B17A5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140332D2" w14:textId="77777777" w:rsidR="00BF4262" w:rsidRDefault="00BF4262" w:rsidP="00BF4262">
      <w:pPr>
        <w:tabs>
          <w:tab w:val="left" w:pos="2552"/>
        </w:tabs>
        <w:ind w:right="2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59C15B02" w14:textId="77777777" w:rsidR="00BF4262" w:rsidRDefault="007C3822" w:rsidP="00E6300E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69CD48D2" w14:textId="77777777" w:rsidR="006D2F78" w:rsidRPr="00057387" w:rsidRDefault="006D2F78" w:rsidP="00E6300E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 w:rsidRPr="00057387">
        <w:rPr>
          <w:rFonts w:ascii="Courier New" w:hAnsi="Courier New" w:cs="Courier New"/>
        </w:rPr>
        <w:t>Dios guarde a V.E.</w:t>
      </w:r>
    </w:p>
    <w:p w14:paraId="036F8C1D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5EF69F" w14:textId="77777777" w:rsid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B28138A" w14:textId="77777777" w:rsidR="00BF4262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B8296E9" w14:textId="77777777" w:rsidR="00BF4262" w:rsidRPr="00DC484B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E43332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C8CFB1A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3789EAB0" w14:textId="77777777" w:rsidR="00E6300E" w:rsidRPr="00E6300E" w:rsidRDefault="00E6300E" w:rsidP="00E6300E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E6300E">
        <w:rPr>
          <w:rFonts w:ascii="Courier New" w:hAnsi="Courier New" w:cs="Courier New"/>
        </w:rPr>
        <w:t>RICARDO CIFUENTES LILLO</w:t>
      </w:r>
    </w:p>
    <w:p w14:paraId="40FD3E66" w14:textId="77777777" w:rsidR="00E6300E" w:rsidRPr="00E6300E" w:rsidRDefault="00E6300E" w:rsidP="00E6300E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E6300E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4E4FAE70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1E3E14B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E46D595" w14:textId="77777777" w:rsidR="0039561A" w:rsidRDefault="0039561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E7C9F13" w14:textId="77777777" w:rsidR="00E6300E" w:rsidRPr="00B27F46" w:rsidRDefault="00E6300E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DEF961D" w14:textId="77777777" w:rsidR="00A026B0" w:rsidRPr="00B27F46" w:rsidRDefault="00A026B0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B5E93E7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65CD5B1" w14:textId="77777777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227EB9CD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ED6F33">
      <w:headerReference w:type="default" r:id="rId12"/>
      <w:headerReference w:type="first" r:id="rId13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4975" w14:textId="77777777" w:rsidR="00ED6F33" w:rsidRDefault="00ED6F33">
      <w:r>
        <w:separator/>
      </w:r>
    </w:p>
  </w:endnote>
  <w:endnote w:type="continuationSeparator" w:id="0">
    <w:p w14:paraId="1720382B" w14:textId="77777777" w:rsidR="00ED6F33" w:rsidRDefault="00ED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4B5C" w14:textId="77777777" w:rsidR="00ED6F33" w:rsidRDefault="00ED6F33">
      <w:r>
        <w:separator/>
      </w:r>
    </w:p>
  </w:footnote>
  <w:footnote w:type="continuationSeparator" w:id="0">
    <w:p w14:paraId="2FE46F4A" w14:textId="77777777" w:rsidR="00ED6F33" w:rsidRDefault="00ED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285B" w14:textId="77777777" w:rsidR="007710EA" w:rsidRPr="005D522F" w:rsidRDefault="007710E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0E2637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70B6EA5F" w14:textId="77777777" w:rsidR="007710EA" w:rsidRDefault="007710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C62B" w14:textId="77777777" w:rsidR="00DC484B" w:rsidRDefault="00000000">
    <w:pPr>
      <w:pStyle w:val="Encabezado"/>
    </w:pPr>
    <w:r>
      <w:rPr>
        <w:noProof/>
        <w:lang w:val="es-CL" w:eastAsia="es-CL"/>
      </w:rPr>
      <w:pict w14:anchorId="3B4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26637994">
    <w:abstractNumId w:val="30"/>
  </w:num>
  <w:num w:numId="2" w16cid:durableId="386996114">
    <w:abstractNumId w:val="9"/>
  </w:num>
  <w:num w:numId="3" w16cid:durableId="43455809">
    <w:abstractNumId w:val="25"/>
  </w:num>
  <w:num w:numId="4" w16cid:durableId="629635090">
    <w:abstractNumId w:val="0"/>
  </w:num>
  <w:num w:numId="5" w16cid:durableId="633406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2380281">
    <w:abstractNumId w:val="6"/>
  </w:num>
  <w:num w:numId="7" w16cid:durableId="1088112316">
    <w:abstractNumId w:val="18"/>
  </w:num>
  <w:num w:numId="8" w16cid:durableId="1320617077">
    <w:abstractNumId w:val="24"/>
  </w:num>
  <w:num w:numId="9" w16cid:durableId="956914608">
    <w:abstractNumId w:val="34"/>
  </w:num>
  <w:num w:numId="10" w16cid:durableId="950015161">
    <w:abstractNumId w:val="5"/>
  </w:num>
  <w:num w:numId="11" w16cid:durableId="600407851">
    <w:abstractNumId w:val="16"/>
  </w:num>
  <w:num w:numId="12" w16cid:durableId="1727334076">
    <w:abstractNumId w:val="7"/>
  </w:num>
  <w:num w:numId="13" w16cid:durableId="134373815">
    <w:abstractNumId w:val="17"/>
  </w:num>
  <w:num w:numId="14" w16cid:durableId="1697466540">
    <w:abstractNumId w:val="2"/>
  </w:num>
  <w:num w:numId="15" w16cid:durableId="1153063438">
    <w:abstractNumId w:val="28"/>
  </w:num>
  <w:num w:numId="16" w16cid:durableId="387653946">
    <w:abstractNumId w:val="15"/>
  </w:num>
  <w:num w:numId="17" w16cid:durableId="1548031999">
    <w:abstractNumId w:val="26"/>
  </w:num>
  <w:num w:numId="18" w16cid:durableId="945817197">
    <w:abstractNumId w:val="13"/>
  </w:num>
  <w:num w:numId="19" w16cid:durableId="596444144">
    <w:abstractNumId w:val="32"/>
  </w:num>
  <w:num w:numId="20" w16cid:durableId="926110483">
    <w:abstractNumId w:val="12"/>
  </w:num>
  <w:num w:numId="21" w16cid:durableId="1210535804">
    <w:abstractNumId w:val="23"/>
  </w:num>
  <w:num w:numId="22" w16cid:durableId="90782577">
    <w:abstractNumId w:val="3"/>
  </w:num>
  <w:num w:numId="23" w16cid:durableId="192545109">
    <w:abstractNumId w:val="31"/>
  </w:num>
  <w:num w:numId="24" w16cid:durableId="1378966482">
    <w:abstractNumId w:val="27"/>
  </w:num>
  <w:num w:numId="25" w16cid:durableId="1324897049">
    <w:abstractNumId w:val="22"/>
  </w:num>
  <w:num w:numId="26" w16cid:durableId="1047921309">
    <w:abstractNumId w:val="11"/>
  </w:num>
  <w:num w:numId="27" w16cid:durableId="12418038">
    <w:abstractNumId w:val="21"/>
  </w:num>
  <w:num w:numId="28" w16cid:durableId="1599362654">
    <w:abstractNumId w:val="19"/>
  </w:num>
  <w:num w:numId="29" w16cid:durableId="729690963">
    <w:abstractNumId w:val="14"/>
  </w:num>
  <w:num w:numId="30" w16cid:durableId="1072973554">
    <w:abstractNumId w:val="10"/>
  </w:num>
  <w:num w:numId="31" w16cid:durableId="12419053">
    <w:abstractNumId w:val="8"/>
  </w:num>
  <w:num w:numId="32" w16cid:durableId="1963337954">
    <w:abstractNumId w:val="1"/>
  </w:num>
  <w:num w:numId="33" w16cid:durableId="779229776">
    <w:abstractNumId w:val="20"/>
  </w:num>
  <w:num w:numId="34" w16cid:durableId="404258281">
    <w:abstractNumId w:val="29"/>
  </w:num>
  <w:num w:numId="35" w16cid:durableId="488013454">
    <w:abstractNumId w:val="4"/>
  </w:num>
  <w:num w:numId="36" w16cid:durableId="167267710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673"/>
    <w:rsid w:val="00001A60"/>
    <w:rsid w:val="00002119"/>
    <w:rsid w:val="00003A48"/>
    <w:rsid w:val="000065C0"/>
    <w:rsid w:val="00007BF6"/>
    <w:rsid w:val="00013773"/>
    <w:rsid w:val="00014F94"/>
    <w:rsid w:val="000164F5"/>
    <w:rsid w:val="000166D2"/>
    <w:rsid w:val="00017EB3"/>
    <w:rsid w:val="00020C5B"/>
    <w:rsid w:val="000245B6"/>
    <w:rsid w:val="00025150"/>
    <w:rsid w:val="00025BEE"/>
    <w:rsid w:val="00027745"/>
    <w:rsid w:val="00030D96"/>
    <w:rsid w:val="000311FF"/>
    <w:rsid w:val="00031303"/>
    <w:rsid w:val="00032737"/>
    <w:rsid w:val="00032C0A"/>
    <w:rsid w:val="00033EC0"/>
    <w:rsid w:val="00033ECA"/>
    <w:rsid w:val="0003430D"/>
    <w:rsid w:val="000344F6"/>
    <w:rsid w:val="00035997"/>
    <w:rsid w:val="00037ED5"/>
    <w:rsid w:val="00040632"/>
    <w:rsid w:val="0004078C"/>
    <w:rsid w:val="00043103"/>
    <w:rsid w:val="000453A8"/>
    <w:rsid w:val="00045457"/>
    <w:rsid w:val="00046E59"/>
    <w:rsid w:val="00050850"/>
    <w:rsid w:val="000513B2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5D5E"/>
    <w:rsid w:val="00086549"/>
    <w:rsid w:val="00090CB8"/>
    <w:rsid w:val="000912DA"/>
    <w:rsid w:val="000924D7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C48"/>
    <w:rsid w:val="000B4293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637"/>
    <w:rsid w:val="000E2CDF"/>
    <w:rsid w:val="000E4A18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3F3D"/>
    <w:rsid w:val="001077B4"/>
    <w:rsid w:val="001077E5"/>
    <w:rsid w:val="00110762"/>
    <w:rsid w:val="001149A1"/>
    <w:rsid w:val="00114BDA"/>
    <w:rsid w:val="00120F42"/>
    <w:rsid w:val="001217B3"/>
    <w:rsid w:val="0012257E"/>
    <w:rsid w:val="00122A27"/>
    <w:rsid w:val="001234F6"/>
    <w:rsid w:val="0012457F"/>
    <w:rsid w:val="00125D38"/>
    <w:rsid w:val="00132F87"/>
    <w:rsid w:val="00135579"/>
    <w:rsid w:val="001358DD"/>
    <w:rsid w:val="00137A12"/>
    <w:rsid w:val="00142E69"/>
    <w:rsid w:val="00144258"/>
    <w:rsid w:val="00145658"/>
    <w:rsid w:val="00145BB8"/>
    <w:rsid w:val="00146F2C"/>
    <w:rsid w:val="00147C90"/>
    <w:rsid w:val="00150D06"/>
    <w:rsid w:val="00152416"/>
    <w:rsid w:val="00153DEB"/>
    <w:rsid w:val="00154941"/>
    <w:rsid w:val="00156096"/>
    <w:rsid w:val="0016011F"/>
    <w:rsid w:val="0016067B"/>
    <w:rsid w:val="00162C0B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79EF"/>
    <w:rsid w:val="00190CFB"/>
    <w:rsid w:val="00191358"/>
    <w:rsid w:val="0019353B"/>
    <w:rsid w:val="00194F51"/>
    <w:rsid w:val="00195CEC"/>
    <w:rsid w:val="00195E95"/>
    <w:rsid w:val="001A14D1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755"/>
    <w:rsid w:val="001F35F9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1C58"/>
    <w:rsid w:val="00211C89"/>
    <w:rsid w:val="00213930"/>
    <w:rsid w:val="00213C95"/>
    <w:rsid w:val="002142A1"/>
    <w:rsid w:val="00214EC7"/>
    <w:rsid w:val="00216185"/>
    <w:rsid w:val="00220824"/>
    <w:rsid w:val="00221CC6"/>
    <w:rsid w:val="00221E69"/>
    <w:rsid w:val="002230D2"/>
    <w:rsid w:val="00224530"/>
    <w:rsid w:val="0022540A"/>
    <w:rsid w:val="002269FD"/>
    <w:rsid w:val="00230069"/>
    <w:rsid w:val="00235706"/>
    <w:rsid w:val="00237495"/>
    <w:rsid w:val="00240042"/>
    <w:rsid w:val="00240553"/>
    <w:rsid w:val="002422CF"/>
    <w:rsid w:val="00242B3B"/>
    <w:rsid w:val="00244097"/>
    <w:rsid w:val="0024486E"/>
    <w:rsid w:val="0024492A"/>
    <w:rsid w:val="00245B67"/>
    <w:rsid w:val="00245D83"/>
    <w:rsid w:val="00245FD0"/>
    <w:rsid w:val="002465B2"/>
    <w:rsid w:val="002532B7"/>
    <w:rsid w:val="002538A9"/>
    <w:rsid w:val="00253E7B"/>
    <w:rsid w:val="00254516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7F7"/>
    <w:rsid w:val="00280EBB"/>
    <w:rsid w:val="002810E7"/>
    <w:rsid w:val="00281847"/>
    <w:rsid w:val="002818D8"/>
    <w:rsid w:val="002823E6"/>
    <w:rsid w:val="0028431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C5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E0899"/>
    <w:rsid w:val="002E0BC7"/>
    <w:rsid w:val="002E1E95"/>
    <w:rsid w:val="002E2CB8"/>
    <w:rsid w:val="002E30CC"/>
    <w:rsid w:val="002E4118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4542"/>
    <w:rsid w:val="0030594B"/>
    <w:rsid w:val="00305D00"/>
    <w:rsid w:val="00306B7C"/>
    <w:rsid w:val="003113BC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E58"/>
    <w:rsid w:val="0031736F"/>
    <w:rsid w:val="00317536"/>
    <w:rsid w:val="00317F58"/>
    <w:rsid w:val="00322191"/>
    <w:rsid w:val="003224E2"/>
    <w:rsid w:val="003241CD"/>
    <w:rsid w:val="003242B0"/>
    <w:rsid w:val="003272D1"/>
    <w:rsid w:val="003274C0"/>
    <w:rsid w:val="003276DC"/>
    <w:rsid w:val="00330CEF"/>
    <w:rsid w:val="00331D72"/>
    <w:rsid w:val="00332AA8"/>
    <w:rsid w:val="00332D00"/>
    <w:rsid w:val="003356DE"/>
    <w:rsid w:val="00335892"/>
    <w:rsid w:val="0033653C"/>
    <w:rsid w:val="00336C9B"/>
    <w:rsid w:val="00340447"/>
    <w:rsid w:val="0034249F"/>
    <w:rsid w:val="0034252A"/>
    <w:rsid w:val="00343B52"/>
    <w:rsid w:val="00345371"/>
    <w:rsid w:val="0035133B"/>
    <w:rsid w:val="00351406"/>
    <w:rsid w:val="00352589"/>
    <w:rsid w:val="0035686E"/>
    <w:rsid w:val="003568F5"/>
    <w:rsid w:val="003569F8"/>
    <w:rsid w:val="00356DD9"/>
    <w:rsid w:val="00357EE2"/>
    <w:rsid w:val="00363AE6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806EC"/>
    <w:rsid w:val="003825D9"/>
    <w:rsid w:val="003830B2"/>
    <w:rsid w:val="00383BAA"/>
    <w:rsid w:val="00384911"/>
    <w:rsid w:val="003851FB"/>
    <w:rsid w:val="003863F7"/>
    <w:rsid w:val="00387798"/>
    <w:rsid w:val="003901E7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3193"/>
    <w:rsid w:val="003D33C7"/>
    <w:rsid w:val="003D5C96"/>
    <w:rsid w:val="003D5ECD"/>
    <w:rsid w:val="003D7CD4"/>
    <w:rsid w:val="003E0098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400F91"/>
    <w:rsid w:val="0040130D"/>
    <w:rsid w:val="004015D2"/>
    <w:rsid w:val="004028BE"/>
    <w:rsid w:val="004047CB"/>
    <w:rsid w:val="004058D1"/>
    <w:rsid w:val="00405A6E"/>
    <w:rsid w:val="004060E9"/>
    <w:rsid w:val="0040746F"/>
    <w:rsid w:val="00410BC4"/>
    <w:rsid w:val="004116AD"/>
    <w:rsid w:val="00413C84"/>
    <w:rsid w:val="00416F35"/>
    <w:rsid w:val="00421519"/>
    <w:rsid w:val="00421970"/>
    <w:rsid w:val="004221AD"/>
    <w:rsid w:val="00422CC3"/>
    <w:rsid w:val="00430158"/>
    <w:rsid w:val="0043175D"/>
    <w:rsid w:val="004339FC"/>
    <w:rsid w:val="0043512A"/>
    <w:rsid w:val="004375D8"/>
    <w:rsid w:val="00437ED3"/>
    <w:rsid w:val="00441D62"/>
    <w:rsid w:val="004428A4"/>
    <w:rsid w:val="0044393D"/>
    <w:rsid w:val="00443E6B"/>
    <w:rsid w:val="004440EA"/>
    <w:rsid w:val="00444509"/>
    <w:rsid w:val="004447B2"/>
    <w:rsid w:val="00444FC1"/>
    <w:rsid w:val="004456CB"/>
    <w:rsid w:val="00445A94"/>
    <w:rsid w:val="00446051"/>
    <w:rsid w:val="004501A7"/>
    <w:rsid w:val="00450603"/>
    <w:rsid w:val="0045247B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312E"/>
    <w:rsid w:val="004C4726"/>
    <w:rsid w:val="004C4EF8"/>
    <w:rsid w:val="004C547B"/>
    <w:rsid w:val="004C700A"/>
    <w:rsid w:val="004D03B4"/>
    <w:rsid w:val="004D357F"/>
    <w:rsid w:val="004D3EF2"/>
    <w:rsid w:val="004D4877"/>
    <w:rsid w:val="004D5888"/>
    <w:rsid w:val="004D65A5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9C1"/>
    <w:rsid w:val="004F473D"/>
    <w:rsid w:val="004F51E3"/>
    <w:rsid w:val="004F5581"/>
    <w:rsid w:val="004F7422"/>
    <w:rsid w:val="004F7CE9"/>
    <w:rsid w:val="004F7E0E"/>
    <w:rsid w:val="00503C40"/>
    <w:rsid w:val="00505426"/>
    <w:rsid w:val="00510717"/>
    <w:rsid w:val="005120CF"/>
    <w:rsid w:val="00514403"/>
    <w:rsid w:val="005145E6"/>
    <w:rsid w:val="00514BAC"/>
    <w:rsid w:val="00516C15"/>
    <w:rsid w:val="005179C4"/>
    <w:rsid w:val="00517D28"/>
    <w:rsid w:val="00520B96"/>
    <w:rsid w:val="005235CC"/>
    <w:rsid w:val="00523E01"/>
    <w:rsid w:val="005242CA"/>
    <w:rsid w:val="00524CC7"/>
    <w:rsid w:val="00525F9F"/>
    <w:rsid w:val="00526745"/>
    <w:rsid w:val="00530264"/>
    <w:rsid w:val="005306D1"/>
    <w:rsid w:val="005321F4"/>
    <w:rsid w:val="00533AD0"/>
    <w:rsid w:val="0053544C"/>
    <w:rsid w:val="00535F1B"/>
    <w:rsid w:val="0053609F"/>
    <w:rsid w:val="005366D9"/>
    <w:rsid w:val="00536AEB"/>
    <w:rsid w:val="00540286"/>
    <w:rsid w:val="00544696"/>
    <w:rsid w:val="005457B6"/>
    <w:rsid w:val="00546D86"/>
    <w:rsid w:val="0054754B"/>
    <w:rsid w:val="00547E12"/>
    <w:rsid w:val="00551778"/>
    <w:rsid w:val="00553C85"/>
    <w:rsid w:val="00553DD2"/>
    <w:rsid w:val="00556246"/>
    <w:rsid w:val="005619FB"/>
    <w:rsid w:val="005630DD"/>
    <w:rsid w:val="005643CE"/>
    <w:rsid w:val="0056440F"/>
    <w:rsid w:val="005650BD"/>
    <w:rsid w:val="0056574D"/>
    <w:rsid w:val="00570146"/>
    <w:rsid w:val="00570DFC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80C6F"/>
    <w:rsid w:val="00580F4B"/>
    <w:rsid w:val="005812C8"/>
    <w:rsid w:val="005815C3"/>
    <w:rsid w:val="00586635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5B5"/>
    <w:rsid w:val="005A26B7"/>
    <w:rsid w:val="005A2E2C"/>
    <w:rsid w:val="005A3D31"/>
    <w:rsid w:val="005A4F86"/>
    <w:rsid w:val="005A669D"/>
    <w:rsid w:val="005A7D0E"/>
    <w:rsid w:val="005B0ACF"/>
    <w:rsid w:val="005B13EE"/>
    <w:rsid w:val="005B17A5"/>
    <w:rsid w:val="005B3257"/>
    <w:rsid w:val="005B4169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76AD"/>
    <w:rsid w:val="005E7B69"/>
    <w:rsid w:val="005F0238"/>
    <w:rsid w:val="005F0301"/>
    <w:rsid w:val="005F1255"/>
    <w:rsid w:val="005F23AC"/>
    <w:rsid w:val="005F23B7"/>
    <w:rsid w:val="005F2613"/>
    <w:rsid w:val="005F2D17"/>
    <w:rsid w:val="005F35F0"/>
    <w:rsid w:val="005F38E5"/>
    <w:rsid w:val="005F5B9D"/>
    <w:rsid w:val="005F636A"/>
    <w:rsid w:val="005F6F72"/>
    <w:rsid w:val="00600089"/>
    <w:rsid w:val="006011D6"/>
    <w:rsid w:val="00601DE7"/>
    <w:rsid w:val="00602E09"/>
    <w:rsid w:val="006034B7"/>
    <w:rsid w:val="00603C4F"/>
    <w:rsid w:val="00604A39"/>
    <w:rsid w:val="00604DB2"/>
    <w:rsid w:val="00606048"/>
    <w:rsid w:val="006069B9"/>
    <w:rsid w:val="00607298"/>
    <w:rsid w:val="006077EC"/>
    <w:rsid w:val="00610C7C"/>
    <w:rsid w:val="006119F1"/>
    <w:rsid w:val="0061494F"/>
    <w:rsid w:val="00615A22"/>
    <w:rsid w:val="0061617E"/>
    <w:rsid w:val="0061656C"/>
    <w:rsid w:val="00617025"/>
    <w:rsid w:val="0062086C"/>
    <w:rsid w:val="006224B6"/>
    <w:rsid w:val="0062365A"/>
    <w:rsid w:val="00624C61"/>
    <w:rsid w:val="00624F66"/>
    <w:rsid w:val="00625161"/>
    <w:rsid w:val="00630AA3"/>
    <w:rsid w:val="0063102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610DC"/>
    <w:rsid w:val="00664E9A"/>
    <w:rsid w:val="00665BE3"/>
    <w:rsid w:val="006706F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483D"/>
    <w:rsid w:val="006D5581"/>
    <w:rsid w:val="006D643C"/>
    <w:rsid w:val="006D758D"/>
    <w:rsid w:val="006E0BF2"/>
    <w:rsid w:val="006E3F88"/>
    <w:rsid w:val="006E4ACC"/>
    <w:rsid w:val="006E5FC8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4D03"/>
    <w:rsid w:val="00704D86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A1397"/>
    <w:rsid w:val="007A63FD"/>
    <w:rsid w:val="007B0B6E"/>
    <w:rsid w:val="007B1400"/>
    <w:rsid w:val="007B50B5"/>
    <w:rsid w:val="007B5641"/>
    <w:rsid w:val="007B606C"/>
    <w:rsid w:val="007B6873"/>
    <w:rsid w:val="007C0300"/>
    <w:rsid w:val="007C07B7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E222D"/>
    <w:rsid w:val="007F1889"/>
    <w:rsid w:val="007F1DA9"/>
    <w:rsid w:val="007F1E2A"/>
    <w:rsid w:val="007F394D"/>
    <w:rsid w:val="007F4698"/>
    <w:rsid w:val="007F4E85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60CE"/>
    <w:rsid w:val="00810AE0"/>
    <w:rsid w:val="008116DB"/>
    <w:rsid w:val="00811B9D"/>
    <w:rsid w:val="008134DF"/>
    <w:rsid w:val="0081396B"/>
    <w:rsid w:val="00820353"/>
    <w:rsid w:val="008203B1"/>
    <w:rsid w:val="0082071D"/>
    <w:rsid w:val="00820B07"/>
    <w:rsid w:val="0082545C"/>
    <w:rsid w:val="0082675A"/>
    <w:rsid w:val="00830901"/>
    <w:rsid w:val="008311D4"/>
    <w:rsid w:val="00832EEF"/>
    <w:rsid w:val="00834DB3"/>
    <w:rsid w:val="00834EE8"/>
    <w:rsid w:val="00835DAE"/>
    <w:rsid w:val="00835F72"/>
    <w:rsid w:val="0083664D"/>
    <w:rsid w:val="0084165D"/>
    <w:rsid w:val="00842274"/>
    <w:rsid w:val="008431DB"/>
    <w:rsid w:val="008432B6"/>
    <w:rsid w:val="00843B3B"/>
    <w:rsid w:val="00844138"/>
    <w:rsid w:val="008449B7"/>
    <w:rsid w:val="008461FD"/>
    <w:rsid w:val="00847151"/>
    <w:rsid w:val="008500B1"/>
    <w:rsid w:val="00850403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1AE8"/>
    <w:rsid w:val="008628AB"/>
    <w:rsid w:val="008634E8"/>
    <w:rsid w:val="00864843"/>
    <w:rsid w:val="00865FC5"/>
    <w:rsid w:val="0086714B"/>
    <w:rsid w:val="008703AA"/>
    <w:rsid w:val="00870824"/>
    <w:rsid w:val="008737D9"/>
    <w:rsid w:val="00874074"/>
    <w:rsid w:val="00880E1A"/>
    <w:rsid w:val="00882E24"/>
    <w:rsid w:val="00883A0F"/>
    <w:rsid w:val="0088436D"/>
    <w:rsid w:val="00885F06"/>
    <w:rsid w:val="008873C3"/>
    <w:rsid w:val="00890167"/>
    <w:rsid w:val="00890FF1"/>
    <w:rsid w:val="00891B39"/>
    <w:rsid w:val="00891C8D"/>
    <w:rsid w:val="00893C0C"/>
    <w:rsid w:val="00893F35"/>
    <w:rsid w:val="00894721"/>
    <w:rsid w:val="0089490B"/>
    <w:rsid w:val="00895468"/>
    <w:rsid w:val="00896659"/>
    <w:rsid w:val="00896FD2"/>
    <w:rsid w:val="008A0538"/>
    <w:rsid w:val="008A08B5"/>
    <w:rsid w:val="008A2B2E"/>
    <w:rsid w:val="008A3966"/>
    <w:rsid w:val="008A3A74"/>
    <w:rsid w:val="008A6782"/>
    <w:rsid w:val="008A6AA4"/>
    <w:rsid w:val="008A6DD6"/>
    <w:rsid w:val="008A6F4E"/>
    <w:rsid w:val="008A766B"/>
    <w:rsid w:val="008B03C7"/>
    <w:rsid w:val="008B11F6"/>
    <w:rsid w:val="008B1939"/>
    <w:rsid w:val="008B193A"/>
    <w:rsid w:val="008B3E2E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938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65C"/>
    <w:rsid w:val="008E4ED4"/>
    <w:rsid w:val="008E66CB"/>
    <w:rsid w:val="008E74B2"/>
    <w:rsid w:val="008E7A84"/>
    <w:rsid w:val="008F1150"/>
    <w:rsid w:val="008F12B8"/>
    <w:rsid w:val="008F244F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CDD"/>
    <w:rsid w:val="00940E2A"/>
    <w:rsid w:val="00941968"/>
    <w:rsid w:val="009419DE"/>
    <w:rsid w:val="00941FE9"/>
    <w:rsid w:val="00942294"/>
    <w:rsid w:val="009431E6"/>
    <w:rsid w:val="00943BC4"/>
    <w:rsid w:val="00943FA3"/>
    <w:rsid w:val="00945885"/>
    <w:rsid w:val="009475DC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7176E"/>
    <w:rsid w:val="00971D8C"/>
    <w:rsid w:val="00973234"/>
    <w:rsid w:val="0097336D"/>
    <w:rsid w:val="0097585A"/>
    <w:rsid w:val="009814B2"/>
    <w:rsid w:val="009818A1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36F6"/>
    <w:rsid w:val="009B3A03"/>
    <w:rsid w:val="009B5AB5"/>
    <w:rsid w:val="009B68AF"/>
    <w:rsid w:val="009B6F74"/>
    <w:rsid w:val="009C0B8B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F007D"/>
    <w:rsid w:val="009F5378"/>
    <w:rsid w:val="009F564E"/>
    <w:rsid w:val="00A007D8"/>
    <w:rsid w:val="00A0085C"/>
    <w:rsid w:val="00A026B0"/>
    <w:rsid w:val="00A02875"/>
    <w:rsid w:val="00A02AB0"/>
    <w:rsid w:val="00A02AD2"/>
    <w:rsid w:val="00A04BDA"/>
    <w:rsid w:val="00A05263"/>
    <w:rsid w:val="00A05468"/>
    <w:rsid w:val="00A05EB5"/>
    <w:rsid w:val="00A1133B"/>
    <w:rsid w:val="00A13F92"/>
    <w:rsid w:val="00A158BA"/>
    <w:rsid w:val="00A15E89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2172"/>
    <w:rsid w:val="00A3343B"/>
    <w:rsid w:val="00A3364E"/>
    <w:rsid w:val="00A36374"/>
    <w:rsid w:val="00A3665A"/>
    <w:rsid w:val="00A366AA"/>
    <w:rsid w:val="00A3712D"/>
    <w:rsid w:val="00A3794A"/>
    <w:rsid w:val="00A4096B"/>
    <w:rsid w:val="00A415E3"/>
    <w:rsid w:val="00A43E91"/>
    <w:rsid w:val="00A44662"/>
    <w:rsid w:val="00A45EEC"/>
    <w:rsid w:val="00A47205"/>
    <w:rsid w:val="00A507CA"/>
    <w:rsid w:val="00A511B4"/>
    <w:rsid w:val="00A51825"/>
    <w:rsid w:val="00A52DF3"/>
    <w:rsid w:val="00A53898"/>
    <w:rsid w:val="00A53EE2"/>
    <w:rsid w:val="00A5446B"/>
    <w:rsid w:val="00A5647F"/>
    <w:rsid w:val="00A56519"/>
    <w:rsid w:val="00A56BAF"/>
    <w:rsid w:val="00A57D26"/>
    <w:rsid w:val="00A60DDF"/>
    <w:rsid w:val="00A6228B"/>
    <w:rsid w:val="00A627F9"/>
    <w:rsid w:val="00A63D11"/>
    <w:rsid w:val="00A63D4A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FB0"/>
    <w:rsid w:val="00A867C6"/>
    <w:rsid w:val="00A91925"/>
    <w:rsid w:val="00A91D49"/>
    <w:rsid w:val="00A92F84"/>
    <w:rsid w:val="00A9408E"/>
    <w:rsid w:val="00A9432F"/>
    <w:rsid w:val="00A94F4C"/>
    <w:rsid w:val="00AA0D3E"/>
    <w:rsid w:val="00AA1986"/>
    <w:rsid w:val="00AA2381"/>
    <w:rsid w:val="00AA2405"/>
    <w:rsid w:val="00AA27B0"/>
    <w:rsid w:val="00AA459D"/>
    <w:rsid w:val="00AA66D2"/>
    <w:rsid w:val="00AB2664"/>
    <w:rsid w:val="00AB4804"/>
    <w:rsid w:val="00AB6CF0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B"/>
    <w:rsid w:val="00AD3628"/>
    <w:rsid w:val="00AD45F5"/>
    <w:rsid w:val="00AD500B"/>
    <w:rsid w:val="00AD7EF5"/>
    <w:rsid w:val="00AE0C9A"/>
    <w:rsid w:val="00AE1549"/>
    <w:rsid w:val="00AE183E"/>
    <w:rsid w:val="00AE20C0"/>
    <w:rsid w:val="00AE45A7"/>
    <w:rsid w:val="00AE54F3"/>
    <w:rsid w:val="00AE6396"/>
    <w:rsid w:val="00AE7C45"/>
    <w:rsid w:val="00AF00DF"/>
    <w:rsid w:val="00AF32EA"/>
    <w:rsid w:val="00AF5322"/>
    <w:rsid w:val="00AF5D57"/>
    <w:rsid w:val="00AF798F"/>
    <w:rsid w:val="00B01576"/>
    <w:rsid w:val="00B01DC7"/>
    <w:rsid w:val="00B02142"/>
    <w:rsid w:val="00B02C4B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6F51"/>
    <w:rsid w:val="00B27F46"/>
    <w:rsid w:val="00B302BA"/>
    <w:rsid w:val="00B30BD2"/>
    <w:rsid w:val="00B31164"/>
    <w:rsid w:val="00B31666"/>
    <w:rsid w:val="00B3192B"/>
    <w:rsid w:val="00B339DC"/>
    <w:rsid w:val="00B36109"/>
    <w:rsid w:val="00B36CA2"/>
    <w:rsid w:val="00B37F0D"/>
    <w:rsid w:val="00B4136B"/>
    <w:rsid w:val="00B4171E"/>
    <w:rsid w:val="00B424BA"/>
    <w:rsid w:val="00B453D4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095A"/>
    <w:rsid w:val="00B632E9"/>
    <w:rsid w:val="00B653BE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5F6A"/>
    <w:rsid w:val="00B775C8"/>
    <w:rsid w:val="00B8127E"/>
    <w:rsid w:val="00B8161E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450"/>
    <w:rsid w:val="00BC4FAF"/>
    <w:rsid w:val="00BC52E3"/>
    <w:rsid w:val="00BC632A"/>
    <w:rsid w:val="00BC7240"/>
    <w:rsid w:val="00BD1724"/>
    <w:rsid w:val="00BD1CFF"/>
    <w:rsid w:val="00BD28AC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12F4"/>
    <w:rsid w:val="00BF2583"/>
    <w:rsid w:val="00BF2783"/>
    <w:rsid w:val="00BF4262"/>
    <w:rsid w:val="00BF5B7E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77A"/>
    <w:rsid w:val="00C1252A"/>
    <w:rsid w:val="00C1264D"/>
    <w:rsid w:val="00C13B6D"/>
    <w:rsid w:val="00C1767A"/>
    <w:rsid w:val="00C17E0D"/>
    <w:rsid w:val="00C209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6A"/>
    <w:rsid w:val="00C420A4"/>
    <w:rsid w:val="00C435AC"/>
    <w:rsid w:val="00C438BC"/>
    <w:rsid w:val="00C43C8E"/>
    <w:rsid w:val="00C43F78"/>
    <w:rsid w:val="00C452C6"/>
    <w:rsid w:val="00C50212"/>
    <w:rsid w:val="00C512C9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4214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8169B"/>
    <w:rsid w:val="00C82C86"/>
    <w:rsid w:val="00C82D4D"/>
    <w:rsid w:val="00C83AEC"/>
    <w:rsid w:val="00C842E2"/>
    <w:rsid w:val="00C847A7"/>
    <w:rsid w:val="00C8531B"/>
    <w:rsid w:val="00C8625B"/>
    <w:rsid w:val="00C91F52"/>
    <w:rsid w:val="00C92DC8"/>
    <w:rsid w:val="00C9470F"/>
    <w:rsid w:val="00C95FC9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4B4E"/>
    <w:rsid w:val="00CB4E62"/>
    <w:rsid w:val="00CB5593"/>
    <w:rsid w:val="00CC18E8"/>
    <w:rsid w:val="00CC388F"/>
    <w:rsid w:val="00CD23B3"/>
    <w:rsid w:val="00CD3C06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F3442"/>
    <w:rsid w:val="00CF3E51"/>
    <w:rsid w:val="00CF5F9C"/>
    <w:rsid w:val="00CF65A1"/>
    <w:rsid w:val="00CF6D57"/>
    <w:rsid w:val="00CF7209"/>
    <w:rsid w:val="00D028FF"/>
    <w:rsid w:val="00D02C68"/>
    <w:rsid w:val="00D04024"/>
    <w:rsid w:val="00D05451"/>
    <w:rsid w:val="00D07A56"/>
    <w:rsid w:val="00D1033E"/>
    <w:rsid w:val="00D10BD4"/>
    <w:rsid w:val="00D123D1"/>
    <w:rsid w:val="00D123E4"/>
    <w:rsid w:val="00D12FA0"/>
    <w:rsid w:val="00D140E3"/>
    <w:rsid w:val="00D16FD3"/>
    <w:rsid w:val="00D23895"/>
    <w:rsid w:val="00D23942"/>
    <w:rsid w:val="00D23D25"/>
    <w:rsid w:val="00D25120"/>
    <w:rsid w:val="00D26357"/>
    <w:rsid w:val="00D268E4"/>
    <w:rsid w:val="00D27EDD"/>
    <w:rsid w:val="00D31796"/>
    <w:rsid w:val="00D346AF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5F9"/>
    <w:rsid w:val="00D5383B"/>
    <w:rsid w:val="00D53BBB"/>
    <w:rsid w:val="00D55294"/>
    <w:rsid w:val="00D6025F"/>
    <w:rsid w:val="00D616D9"/>
    <w:rsid w:val="00D62852"/>
    <w:rsid w:val="00D63551"/>
    <w:rsid w:val="00D6517A"/>
    <w:rsid w:val="00D66E4D"/>
    <w:rsid w:val="00D67C8A"/>
    <w:rsid w:val="00D7005C"/>
    <w:rsid w:val="00D70510"/>
    <w:rsid w:val="00D755B9"/>
    <w:rsid w:val="00D75767"/>
    <w:rsid w:val="00D75C29"/>
    <w:rsid w:val="00D768E5"/>
    <w:rsid w:val="00D811E8"/>
    <w:rsid w:val="00D81D64"/>
    <w:rsid w:val="00D8224B"/>
    <w:rsid w:val="00D835F2"/>
    <w:rsid w:val="00D849EA"/>
    <w:rsid w:val="00D85075"/>
    <w:rsid w:val="00D86A04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2D94"/>
    <w:rsid w:val="00DC31F8"/>
    <w:rsid w:val="00DC484B"/>
    <w:rsid w:val="00DC561F"/>
    <w:rsid w:val="00DC7534"/>
    <w:rsid w:val="00DC78E6"/>
    <w:rsid w:val="00DD176E"/>
    <w:rsid w:val="00DD4308"/>
    <w:rsid w:val="00DD4A4D"/>
    <w:rsid w:val="00DD65B0"/>
    <w:rsid w:val="00DD7587"/>
    <w:rsid w:val="00DE1857"/>
    <w:rsid w:val="00DE45CF"/>
    <w:rsid w:val="00DE7477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1BB7"/>
    <w:rsid w:val="00E12619"/>
    <w:rsid w:val="00E12964"/>
    <w:rsid w:val="00E154C6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4120"/>
    <w:rsid w:val="00E51DCB"/>
    <w:rsid w:val="00E52665"/>
    <w:rsid w:val="00E52890"/>
    <w:rsid w:val="00E53889"/>
    <w:rsid w:val="00E5454F"/>
    <w:rsid w:val="00E5485D"/>
    <w:rsid w:val="00E54BC7"/>
    <w:rsid w:val="00E5552B"/>
    <w:rsid w:val="00E56D2B"/>
    <w:rsid w:val="00E60EFE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71A67"/>
    <w:rsid w:val="00E7421E"/>
    <w:rsid w:val="00E744F7"/>
    <w:rsid w:val="00E74BE0"/>
    <w:rsid w:val="00E80C76"/>
    <w:rsid w:val="00E82633"/>
    <w:rsid w:val="00E85051"/>
    <w:rsid w:val="00E905BB"/>
    <w:rsid w:val="00E92183"/>
    <w:rsid w:val="00E92AAD"/>
    <w:rsid w:val="00E93258"/>
    <w:rsid w:val="00E9479E"/>
    <w:rsid w:val="00E94AE1"/>
    <w:rsid w:val="00E9636C"/>
    <w:rsid w:val="00E96EE0"/>
    <w:rsid w:val="00E9793E"/>
    <w:rsid w:val="00EA0B53"/>
    <w:rsid w:val="00EA1208"/>
    <w:rsid w:val="00EA2500"/>
    <w:rsid w:val="00EA334D"/>
    <w:rsid w:val="00EA4579"/>
    <w:rsid w:val="00EB0F96"/>
    <w:rsid w:val="00EB206F"/>
    <w:rsid w:val="00EB3B4E"/>
    <w:rsid w:val="00EB562A"/>
    <w:rsid w:val="00EC256E"/>
    <w:rsid w:val="00EC259F"/>
    <w:rsid w:val="00EC3CDC"/>
    <w:rsid w:val="00EC6F33"/>
    <w:rsid w:val="00ED177F"/>
    <w:rsid w:val="00ED2463"/>
    <w:rsid w:val="00ED2D85"/>
    <w:rsid w:val="00ED45FC"/>
    <w:rsid w:val="00ED5EC6"/>
    <w:rsid w:val="00ED634A"/>
    <w:rsid w:val="00ED6F33"/>
    <w:rsid w:val="00ED7407"/>
    <w:rsid w:val="00ED7F6D"/>
    <w:rsid w:val="00EE00AE"/>
    <w:rsid w:val="00EE22E7"/>
    <w:rsid w:val="00EE2888"/>
    <w:rsid w:val="00EE5311"/>
    <w:rsid w:val="00EE6640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411D"/>
    <w:rsid w:val="00F14461"/>
    <w:rsid w:val="00F16FEF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546"/>
    <w:rsid w:val="00F42899"/>
    <w:rsid w:val="00F42B56"/>
    <w:rsid w:val="00F440FD"/>
    <w:rsid w:val="00F47033"/>
    <w:rsid w:val="00F47846"/>
    <w:rsid w:val="00F47B86"/>
    <w:rsid w:val="00F52274"/>
    <w:rsid w:val="00F56686"/>
    <w:rsid w:val="00F57E80"/>
    <w:rsid w:val="00F6064E"/>
    <w:rsid w:val="00F610E9"/>
    <w:rsid w:val="00F657E7"/>
    <w:rsid w:val="00F66049"/>
    <w:rsid w:val="00F6646D"/>
    <w:rsid w:val="00F66E0D"/>
    <w:rsid w:val="00F6790A"/>
    <w:rsid w:val="00F71C58"/>
    <w:rsid w:val="00F72921"/>
    <w:rsid w:val="00F736C7"/>
    <w:rsid w:val="00F73C39"/>
    <w:rsid w:val="00F75CB1"/>
    <w:rsid w:val="00F82CBA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75CF"/>
    <w:rsid w:val="00FB7BF6"/>
    <w:rsid w:val="00FC11DE"/>
    <w:rsid w:val="00FC631B"/>
    <w:rsid w:val="00FC6892"/>
    <w:rsid w:val="00FC7B8C"/>
    <w:rsid w:val="00FD0094"/>
    <w:rsid w:val="00FD0459"/>
    <w:rsid w:val="00FD0AEF"/>
    <w:rsid w:val="00FD17E2"/>
    <w:rsid w:val="00FD2EAB"/>
    <w:rsid w:val="00FD4A0E"/>
    <w:rsid w:val="00FD606F"/>
    <w:rsid w:val="00FD6438"/>
    <w:rsid w:val="00FE2A2F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EF744B6"/>
  <w15:chartTrackingRefBased/>
  <w15:docId w15:val="{EA4F40F4-EDB3-43C4-8642-3BD15896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Sangranormal"/>
    <w:link w:val="Ttulo5C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Ttulo6">
    <w:name w:val="heading 6"/>
    <w:basedOn w:val="Normal"/>
    <w:next w:val="Sangranormal"/>
    <w:link w:val="Ttulo6C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Ttulo7">
    <w:name w:val="heading 7"/>
    <w:basedOn w:val="Normal"/>
    <w:next w:val="Sangranormal"/>
    <w:link w:val="Ttulo7C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Ttulo9">
    <w:name w:val="heading 9"/>
    <w:basedOn w:val="Normal"/>
    <w:next w:val="Sangranormal"/>
    <w:link w:val="Ttulo9C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Sangranormal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Ttulo5Car">
    <w:name w:val="Título 5 Car"/>
    <w:link w:val="Ttulo5"/>
    <w:rsid w:val="004D03B4"/>
    <w:rPr>
      <w:rFonts w:ascii="CG Times (WN)" w:hAnsi="CG Times (WN)"/>
      <w:b/>
      <w:lang w:val="es-ES_tradnl" w:eastAsia="es-ES"/>
    </w:rPr>
  </w:style>
  <w:style w:type="character" w:customStyle="1" w:styleId="Ttulo6Car">
    <w:name w:val="Título 6 Car"/>
    <w:link w:val="Ttulo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Ttulo7Car">
    <w:name w:val="Título 7 Car"/>
    <w:link w:val="Ttulo7"/>
    <w:rsid w:val="004D03B4"/>
    <w:rPr>
      <w:rFonts w:ascii="CG Times (WN)" w:hAnsi="CG Times (WN)"/>
      <w:i/>
      <w:lang w:val="es-ES_tradnl" w:eastAsia="es-ES"/>
    </w:rPr>
  </w:style>
  <w:style w:type="character" w:customStyle="1" w:styleId="Ttulo9Car">
    <w:name w:val="Título 9 Car"/>
    <w:link w:val="Ttulo9"/>
    <w:rsid w:val="004D03B4"/>
    <w:rPr>
      <w:rFonts w:ascii="CG Times (WN)" w:hAnsi="CG Times (WN)"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B4"/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03B4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Sangra3detindependienteCar">
    <w:name w:val="Sangría 3 de t. independiente Car"/>
    <w:link w:val="Sangra3detindependiente"/>
    <w:uiPriority w:val="99"/>
    <w:rsid w:val="004D03B4"/>
    <w:rPr>
      <w:spacing w:val="-3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Verdana" w:hAnsi="Verdana"/>
      <w:sz w:val="16"/>
      <w:lang w:val="es-ES"/>
    </w:rPr>
  </w:style>
  <w:style w:type="character" w:customStyle="1" w:styleId="Textoindependiente2Car">
    <w:name w:val="Texto independiente 2 Car"/>
    <w:link w:val="Textoindependiente2"/>
    <w:rsid w:val="004D03B4"/>
    <w:rPr>
      <w:rFonts w:ascii="Verdana" w:hAnsi="Verdana"/>
      <w:sz w:val="16"/>
      <w:lang w:val="es-ES" w:eastAsia="es-ES"/>
    </w:rPr>
  </w:style>
  <w:style w:type="paragraph" w:styleId="Textodebloque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rsid w:val="004D03B4"/>
    <w:rPr>
      <w:rFonts w:ascii="Verdana" w:hAnsi="Verdana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575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Refdenotaalpie">
    <w:name w:val="footnote reference"/>
    <w:rsid w:val="004D03B4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4D03B4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Mapadeldocumento">
    <w:name w:val="Document Map"/>
    <w:basedOn w:val="Normal"/>
    <w:link w:val="MapadeldocumentoC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MapadeldocumentoCar">
    <w:name w:val="Mapa del documento Car"/>
    <w:link w:val="Mapadeldocumento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nf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aconcuadrcula">
    <w:name w:val="Table Grid"/>
    <w:basedOn w:val="Tabla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a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ipervnculo">
    <w:name w:val="Hyperlink"/>
    <w:rsid w:val="004D03B4"/>
    <w:rPr>
      <w:color w:val="0033BB"/>
      <w:u w:val="single"/>
    </w:rPr>
  </w:style>
  <w:style w:type="character" w:styleId="Textoennegrita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D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D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D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Refdecomentario">
    <w:name w:val="annotation reference"/>
    <w:uiPriority w:val="99"/>
    <w:rsid w:val="004D0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4D03B4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3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03B4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Sinespaciado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Textoindependiente31">
    <w:name w:val="Texto independiente 31"/>
    <w:basedOn w:val="Normal"/>
    <w:rsid w:val="006D2F7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4EC58-BDB9-4F98-912B-2EFDC328B6D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DD23801-9B8A-4EB3-A9EF-3C15545A1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D0E45-5AF1-48BC-9FEA-81E338161B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2215E9-5831-4E08-BC5A-DD88B0D81E2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BF95F3-AF86-4839-95AD-C36EA985E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Mauricio Ramos</cp:lastModifiedBy>
  <cp:revision>4</cp:revision>
  <cp:lastPrinted>2023-11-07T15:46:00Z</cp:lastPrinted>
  <dcterms:created xsi:type="dcterms:W3CDTF">2024-03-06T19:21:00Z</dcterms:created>
  <dcterms:modified xsi:type="dcterms:W3CDTF">2024-03-13T13:14:00Z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8839000.00000000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